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77" w:rsidRDefault="00B15877">
      <w:pPr>
        <w:pStyle w:val="a3"/>
        <w:spacing w:before="1" w:line="440" w:lineRule="atLeast"/>
        <w:ind w:left="482" w:right="34"/>
        <w:jc w:val="center"/>
        <w:rPr>
          <w:rFonts w:ascii="Times New Roman" w:eastAsia="標楷體" w:hAnsi="Times New Roman" w:cs="標楷體"/>
          <w:sz w:val="36"/>
          <w:szCs w:val="36"/>
        </w:rPr>
      </w:pPr>
    </w:p>
    <w:p w:rsidR="00B15877" w:rsidRDefault="00D75A09">
      <w:pPr>
        <w:pStyle w:val="a3"/>
        <w:spacing w:before="1" w:line="440" w:lineRule="atLeast"/>
        <w:ind w:left="482" w:right="34"/>
        <w:jc w:val="center"/>
        <w:rPr>
          <w:rFonts w:ascii="Times New Roman" w:eastAsia="標楷體" w:hAnsi="Times New Roman" w:cs="標楷體"/>
          <w:sz w:val="36"/>
          <w:szCs w:val="36"/>
        </w:rPr>
      </w:pPr>
      <w:r>
        <w:rPr>
          <w:rFonts w:ascii="Times New Roman" w:eastAsia="標楷體" w:hAnsi="Times New Roman" w:cs="標楷體"/>
          <w:sz w:val="36"/>
          <w:szCs w:val="36"/>
        </w:rPr>
        <w:t>105</w:t>
      </w:r>
      <w:r>
        <w:rPr>
          <w:rFonts w:ascii="Times New Roman" w:eastAsia="標楷體" w:hAnsi="Times New Roman" w:cs="標楷體"/>
          <w:sz w:val="36"/>
          <w:szCs w:val="36"/>
        </w:rPr>
        <w:t>年臺南市自造教育融入</w:t>
      </w:r>
      <w:bookmarkStart w:id="0" w:name="_GoBack"/>
      <w:r>
        <w:rPr>
          <w:rFonts w:ascii="Times New Roman" w:eastAsia="標楷體" w:hAnsi="Times New Roman" w:cs="標楷體"/>
          <w:sz w:val="36"/>
          <w:szCs w:val="36"/>
        </w:rPr>
        <w:t>教育雲暨行動學習</w:t>
      </w:r>
      <w:r>
        <w:rPr>
          <w:rFonts w:ascii="Times New Roman" w:eastAsia="標楷體" w:hAnsi="Times New Roman" w:cs="標楷體"/>
          <w:sz w:val="36"/>
          <w:szCs w:val="36"/>
        </w:rPr>
        <w:t>─</w:t>
      </w:r>
      <w:r>
        <w:rPr>
          <w:rFonts w:ascii="Times New Roman" w:eastAsia="標楷體" w:hAnsi="Times New Roman" w:cs="標楷體"/>
          <w:sz w:val="36"/>
          <w:szCs w:val="36"/>
        </w:rPr>
        <w:t>數位控制機器人迷宮競賽報名表</w:t>
      </w:r>
      <w:bookmarkEnd w:id="0"/>
    </w:p>
    <w:p w:rsidR="00B15877" w:rsidRDefault="00B15877">
      <w:pPr>
        <w:pStyle w:val="a3"/>
        <w:spacing w:before="1" w:line="440" w:lineRule="atLeast"/>
        <w:ind w:left="482" w:right="19"/>
        <w:jc w:val="center"/>
        <w:rPr>
          <w:rFonts w:ascii="Times New Roman" w:eastAsia="標楷體" w:hAnsi="Times New Roman" w:cs="標楷體"/>
          <w:sz w:val="36"/>
          <w:szCs w:val="36"/>
        </w:rPr>
      </w:pPr>
    </w:p>
    <w:tbl>
      <w:tblPr>
        <w:tblW w:w="9651" w:type="dxa"/>
        <w:tblInd w:w="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9"/>
        <w:gridCol w:w="6592"/>
      </w:tblGrid>
      <w:tr w:rsidR="00B158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D75A09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B15877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</w:p>
        </w:tc>
      </w:tr>
      <w:tr w:rsidR="00B158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D75A09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D75A09">
            <w:pPr>
              <w:pStyle w:val="a3"/>
              <w:spacing w:before="1" w:after="200" w:line="440" w:lineRule="atLeast"/>
              <w:ind w:left="0" w:right="35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 xml:space="preserve">國小中低年級組　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 xml:space="preserve">國小高年級組　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國中組</w:t>
            </w:r>
          </w:p>
        </w:tc>
      </w:tr>
      <w:tr w:rsidR="00B158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D75A09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隊伍名稱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中文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B15877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</w:p>
        </w:tc>
      </w:tr>
      <w:tr w:rsidR="00B158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D75A09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隊伍名稱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英文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B15877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</w:p>
        </w:tc>
      </w:tr>
      <w:tr w:rsidR="00B158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D75A09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指導老師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中文姓名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B15877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</w:p>
        </w:tc>
      </w:tr>
      <w:tr w:rsidR="00B158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D75A09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指導老師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英文姓名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B15877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</w:p>
        </w:tc>
      </w:tr>
      <w:tr w:rsidR="00B158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D75A09">
            <w:pPr>
              <w:pStyle w:val="a3"/>
              <w:spacing w:line="440" w:lineRule="atLeast"/>
              <w:ind w:left="0" w:right="34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參賽學生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1</w:t>
            </w:r>
          </w:p>
          <w:p w:rsidR="00B15877" w:rsidRDefault="00D75A09">
            <w:pPr>
              <w:pStyle w:val="a3"/>
              <w:spacing w:line="440" w:lineRule="atLeast"/>
              <w:ind w:left="0" w:right="34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中文姓名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B15877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</w:p>
        </w:tc>
      </w:tr>
      <w:tr w:rsidR="00B158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D75A09">
            <w:pPr>
              <w:pStyle w:val="a3"/>
              <w:spacing w:line="440" w:lineRule="atLeast"/>
              <w:ind w:left="0" w:right="34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參賽學生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1</w:t>
            </w:r>
          </w:p>
          <w:p w:rsidR="00B15877" w:rsidRDefault="00D75A09">
            <w:pPr>
              <w:pStyle w:val="a3"/>
              <w:spacing w:line="440" w:lineRule="atLeast"/>
              <w:ind w:left="0" w:right="34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英文姓名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B15877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</w:p>
        </w:tc>
      </w:tr>
      <w:tr w:rsidR="00B158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D75A09">
            <w:pPr>
              <w:pStyle w:val="a3"/>
              <w:spacing w:line="440" w:lineRule="atLeast"/>
              <w:ind w:left="0" w:right="34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參賽學生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2</w:t>
            </w:r>
          </w:p>
          <w:p w:rsidR="00B15877" w:rsidRDefault="00D75A09">
            <w:pPr>
              <w:pStyle w:val="a3"/>
              <w:spacing w:line="440" w:lineRule="atLeast"/>
              <w:ind w:left="0" w:right="34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中文姓名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B15877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</w:p>
        </w:tc>
      </w:tr>
      <w:tr w:rsidR="00B158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D75A09">
            <w:pPr>
              <w:pStyle w:val="a3"/>
              <w:spacing w:line="440" w:lineRule="atLeast"/>
              <w:ind w:left="0" w:right="34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參賽學生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2</w:t>
            </w:r>
          </w:p>
          <w:p w:rsidR="00B15877" w:rsidRDefault="00D75A09">
            <w:pPr>
              <w:pStyle w:val="a3"/>
              <w:spacing w:line="440" w:lineRule="atLeast"/>
              <w:ind w:left="0" w:right="34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英文姓名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B15877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</w:p>
        </w:tc>
      </w:tr>
      <w:tr w:rsidR="00B158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D75A09">
            <w:pPr>
              <w:pStyle w:val="a3"/>
              <w:spacing w:line="440" w:lineRule="atLeast"/>
              <w:ind w:left="0" w:right="34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參賽學生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3</w:t>
            </w:r>
          </w:p>
          <w:p w:rsidR="00B15877" w:rsidRDefault="00D75A09">
            <w:pPr>
              <w:pStyle w:val="a3"/>
              <w:spacing w:line="440" w:lineRule="atLeast"/>
              <w:ind w:left="0" w:right="34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中文姓名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B15877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</w:p>
        </w:tc>
      </w:tr>
      <w:tr w:rsidR="00B15877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D75A09">
            <w:pPr>
              <w:pStyle w:val="a3"/>
              <w:spacing w:line="440" w:lineRule="atLeast"/>
              <w:ind w:left="0" w:right="34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參賽學生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3</w:t>
            </w:r>
          </w:p>
          <w:p w:rsidR="00B15877" w:rsidRDefault="00D75A09">
            <w:pPr>
              <w:pStyle w:val="a3"/>
              <w:spacing w:line="440" w:lineRule="atLeast"/>
              <w:ind w:left="0" w:right="34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英文姓名</w:t>
            </w: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B15877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</w:p>
        </w:tc>
      </w:tr>
      <w:tr w:rsidR="00B158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D75A09">
            <w:pPr>
              <w:pStyle w:val="a3"/>
              <w:spacing w:line="440" w:lineRule="atLeast"/>
              <w:ind w:left="0" w:right="34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B15877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</w:p>
        </w:tc>
      </w:tr>
      <w:tr w:rsidR="00B158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D75A09">
            <w:pPr>
              <w:pStyle w:val="a3"/>
              <w:spacing w:line="440" w:lineRule="atLeast"/>
              <w:ind w:left="0" w:right="34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  <w:t>聯絡手機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877" w:rsidRDefault="00B15877">
            <w:pPr>
              <w:pStyle w:val="a3"/>
              <w:spacing w:before="1" w:after="200" w:line="440" w:lineRule="atLeast"/>
              <w:ind w:left="0" w:right="35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</w:p>
        </w:tc>
      </w:tr>
    </w:tbl>
    <w:p w:rsidR="00B15877" w:rsidRDefault="00B15877">
      <w:pPr>
        <w:pStyle w:val="a3"/>
        <w:spacing w:before="1" w:line="440" w:lineRule="atLeast"/>
        <w:ind w:right="35"/>
        <w:jc w:val="center"/>
        <w:rPr>
          <w:rFonts w:ascii="Times New Roman" w:eastAsia="標楷體" w:hAnsi="Times New Roman" w:cs="標楷體"/>
          <w:sz w:val="36"/>
          <w:szCs w:val="36"/>
        </w:rPr>
      </w:pPr>
    </w:p>
    <w:p w:rsidR="00B15877" w:rsidRDefault="00D75A09">
      <w:pPr>
        <w:pStyle w:val="a3"/>
        <w:spacing w:before="1" w:line="440" w:lineRule="atLeast"/>
        <w:ind w:right="35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/>
          <w:sz w:val="28"/>
          <w:szCs w:val="28"/>
        </w:rPr>
        <w:t xml:space="preserve">承辦人（核章）：　　　　　</w:t>
      </w:r>
    </w:p>
    <w:p w:rsidR="00B15877" w:rsidRDefault="00B15877">
      <w:pPr>
        <w:pStyle w:val="a3"/>
        <w:spacing w:before="1" w:line="440" w:lineRule="atLeast"/>
        <w:ind w:right="35"/>
        <w:rPr>
          <w:rFonts w:ascii="Times New Roman" w:eastAsia="標楷體" w:hAnsi="Times New Roman" w:cs="標楷體"/>
          <w:sz w:val="28"/>
          <w:szCs w:val="28"/>
        </w:rPr>
      </w:pPr>
    </w:p>
    <w:p w:rsidR="00B15877" w:rsidRDefault="00D75A09">
      <w:pPr>
        <w:pStyle w:val="a3"/>
        <w:spacing w:before="1" w:line="440" w:lineRule="atLeast"/>
        <w:ind w:right="35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/>
          <w:sz w:val="28"/>
          <w:szCs w:val="28"/>
        </w:rPr>
        <w:t>主任（核章）：</w:t>
      </w:r>
    </w:p>
    <w:p w:rsidR="00B15877" w:rsidRDefault="00B15877">
      <w:pPr>
        <w:pStyle w:val="a3"/>
        <w:spacing w:before="1" w:line="440" w:lineRule="atLeast"/>
        <w:ind w:right="35"/>
        <w:rPr>
          <w:rFonts w:ascii="Times New Roman" w:eastAsia="標楷體" w:hAnsi="Times New Roman" w:cs="標楷體"/>
          <w:sz w:val="28"/>
          <w:szCs w:val="28"/>
        </w:rPr>
      </w:pPr>
    </w:p>
    <w:p w:rsidR="00B15877" w:rsidRDefault="00D75A09">
      <w:pPr>
        <w:pStyle w:val="a3"/>
        <w:spacing w:before="1" w:line="440" w:lineRule="atLeast"/>
        <w:ind w:right="35"/>
      </w:pPr>
      <w:r>
        <w:rPr>
          <w:rFonts w:ascii="Times New Roman" w:eastAsia="標楷體" w:hAnsi="Times New Roman" w:cs="標楷體"/>
          <w:sz w:val="28"/>
          <w:szCs w:val="28"/>
        </w:rPr>
        <w:t>校長（核章）：</w:t>
      </w:r>
    </w:p>
    <w:p w:rsidR="00B15877" w:rsidRDefault="00B15877"/>
    <w:sectPr w:rsidR="00B15877">
      <w:pgSz w:w="11906" w:h="16838"/>
      <w:pgMar w:top="0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A09" w:rsidRDefault="00D75A09">
      <w:r>
        <w:separator/>
      </w:r>
    </w:p>
  </w:endnote>
  <w:endnote w:type="continuationSeparator" w:id="0">
    <w:p w:rsidR="00D75A09" w:rsidRDefault="00D7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A09" w:rsidRDefault="00D75A09">
      <w:r>
        <w:rPr>
          <w:color w:val="000000"/>
        </w:rPr>
        <w:separator/>
      </w:r>
    </w:p>
  </w:footnote>
  <w:footnote w:type="continuationSeparator" w:id="0">
    <w:p w:rsidR="00D75A09" w:rsidRDefault="00D7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15877"/>
    <w:rsid w:val="009F756A"/>
    <w:rsid w:val="00B15877"/>
    <w:rsid w:val="00D7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D902B-8BAE-495A-B8F9-79D70C7A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after="200" w:line="276" w:lineRule="auto"/>
    </w:pPr>
    <w:rPr>
      <w:sz w:val="22"/>
      <w:szCs w:val="22"/>
      <w:lang w:eastAsia="en-US"/>
    </w:rPr>
  </w:style>
  <w:style w:type="paragraph" w:styleId="a3">
    <w:name w:val="List Paragraph"/>
    <w:basedOn w:val="Textbody"/>
    <w:pPr>
      <w:spacing w:after="0" w:line="240" w:lineRule="auto"/>
      <w:ind w:left="480"/>
    </w:pPr>
    <w:rPr>
      <w:kern w:val="3"/>
      <w:sz w:val="24"/>
      <w:lang w:eastAsia="zh-TW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尾 字元"/>
    <w:basedOn w:val="a0"/>
    <w:rPr>
      <w:rFonts w:ascii="Calibri" w:eastAsia="新細明體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9F756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9F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greenofpower</dc:creator>
  <cp:lastModifiedBy>admin</cp:lastModifiedBy>
  <cp:revision>2</cp:revision>
  <dcterms:created xsi:type="dcterms:W3CDTF">2016-04-01T05:27:00Z</dcterms:created>
  <dcterms:modified xsi:type="dcterms:W3CDTF">2016-04-01T05:27:00Z</dcterms:modified>
</cp:coreProperties>
</file>