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77" w:rsidRDefault="0004014A">
      <w:pPr>
        <w:jc w:val="center"/>
        <w:rPr>
          <w:rFonts w:ascii="標楷體" w:eastAsia="標楷體" w:hAnsi="標楷體"/>
          <w:b/>
          <w:sz w:val="44"/>
        </w:rPr>
      </w:pPr>
      <w:bookmarkStart w:id="0" w:name="_GoBack"/>
      <w:r>
        <w:rPr>
          <w:rFonts w:ascii="標楷體" w:eastAsia="標楷體" w:hAnsi="標楷體"/>
          <w:b/>
          <w:sz w:val="44"/>
        </w:rPr>
        <w:t>MBLOCK</w:t>
      </w:r>
      <w:r>
        <w:rPr>
          <w:rFonts w:ascii="標楷體" w:eastAsia="標楷體" w:hAnsi="標楷體"/>
          <w:b/>
          <w:sz w:val="44"/>
        </w:rPr>
        <w:t>機器人進階教學課程計畫</w:t>
      </w:r>
    </w:p>
    <w:bookmarkEnd w:id="0"/>
    <w:p w:rsidR="00FD0477" w:rsidRDefault="0004014A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計畫緣起：為發展教師對於程式教育之認識與理解，辦理推動程式教育教師學習計畫。</w:t>
      </w:r>
    </w:p>
    <w:p w:rsidR="00FD0477" w:rsidRDefault="0004014A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計畫目標：</w:t>
      </w:r>
    </w:p>
    <w:p w:rsidR="00FD0477" w:rsidRDefault="0004014A">
      <w:pPr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（一）、促進資訊科技應用能力，弭平教育學用落差。</w:t>
      </w:r>
    </w:p>
    <w:p w:rsidR="00FD0477" w:rsidRDefault="0004014A">
      <w:pPr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（二）、創新資訊教育策略功能，發揮雲端即時能效。</w:t>
      </w:r>
    </w:p>
    <w:p w:rsidR="00FD0477" w:rsidRDefault="0004014A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指導單位：教育部資訊及科技教育司、臺南市政府教育局</w:t>
      </w:r>
    </w:p>
    <w:p w:rsidR="00FD0477" w:rsidRDefault="0004014A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主辦單位：臺南市安南區海東國民小學</w:t>
      </w:r>
    </w:p>
    <w:p w:rsidR="00FD0477" w:rsidRDefault="0004014A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/>
          <w:sz w:val="28"/>
        </w:rPr>
        <w:t>105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22</w:t>
      </w:r>
      <w:r>
        <w:rPr>
          <w:rFonts w:ascii="標楷體" w:eastAsia="標楷體" w:hAnsi="標楷體"/>
          <w:sz w:val="28"/>
        </w:rPr>
        <w:t>日（星期五）下午</w:t>
      </w:r>
      <w:r>
        <w:rPr>
          <w:rFonts w:ascii="標楷體" w:eastAsia="標楷體" w:hAnsi="標楷體"/>
          <w:sz w:val="28"/>
        </w:rPr>
        <w:t>1:50-4:00</w:t>
      </w:r>
      <w:r>
        <w:rPr>
          <w:rFonts w:ascii="標楷體" w:eastAsia="標楷體" w:hAnsi="標楷體"/>
          <w:sz w:val="28"/>
        </w:rPr>
        <w:t>。</w:t>
      </w:r>
    </w:p>
    <w:p w:rsidR="00FD0477" w:rsidRDefault="0004014A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地點：海東國小四樓電腦教室。</w:t>
      </w:r>
    </w:p>
    <w:p w:rsidR="00FD0477" w:rsidRDefault="0004014A">
      <w:pPr>
        <w:pStyle w:val="a7"/>
        <w:numPr>
          <w:ilvl w:val="0"/>
          <w:numId w:val="1"/>
        </w:numPr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報名事宜：請於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20</w:t>
      </w:r>
      <w:r>
        <w:rPr>
          <w:rFonts w:ascii="標楷體" w:eastAsia="標楷體" w:hAnsi="標楷體"/>
          <w:sz w:val="28"/>
        </w:rPr>
        <w:t>日前至學習護照報名，研習人數</w:t>
      </w:r>
      <w:r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/>
          <w:sz w:val="28"/>
        </w:rPr>
        <w:t>人，額滿截止。</w:t>
      </w:r>
    </w:p>
    <w:p w:rsidR="00FD0477" w:rsidRDefault="0004014A">
      <w:pPr>
        <w:pStyle w:val="a7"/>
        <w:numPr>
          <w:ilvl w:val="0"/>
          <w:numId w:val="1"/>
        </w:numPr>
        <w:ind w:left="567" w:hanging="567"/>
      </w:pPr>
      <w:r>
        <w:rPr>
          <w:rFonts w:ascii="標楷體" w:eastAsia="標楷體" w:hAnsi="標楷體"/>
          <w:sz w:val="28"/>
        </w:rPr>
        <w:t>課程內容</w:t>
      </w:r>
      <w:r>
        <w:rPr>
          <w:rFonts w:ascii="標楷體" w:eastAsia="標楷體" w:hAnsi="標楷體"/>
          <w:sz w:val="28"/>
        </w:rPr>
        <w:t>:MBLOCK</w:t>
      </w:r>
      <w:r>
        <w:rPr>
          <w:rFonts w:ascii="標楷體" w:eastAsia="標楷體" w:hAnsi="標楷體"/>
          <w:sz w:val="28"/>
        </w:rPr>
        <w:t>機器人進階教學課程。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研習代號</w:t>
      </w:r>
      <w:r>
        <w:rPr>
          <w:rFonts w:ascii="標楷體" w:eastAsia="標楷體" w:hAnsi="標楷體"/>
          <w:sz w:val="28"/>
        </w:rPr>
        <w:t>185842)</w:t>
      </w:r>
    </w:p>
    <w:sectPr w:rsidR="00FD047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4A" w:rsidRDefault="0004014A">
      <w:r>
        <w:separator/>
      </w:r>
    </w:p>
  </w:endnote>
  <w:endnote w:type="continuationSeparator" w:id="0">
    <w:p w:rsidR="0004014A" w:rsidRDefault="0004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4A" w:rsidRDefault="0004014A">
      <w:r>
        <w:rPr>
          <w:color w:val="000000"/>
        </w:rPr>
        <w:separator/>
      </w:r>
    </w:p>
  </w:footnote>
  <w:footnote w:type="continuationSeparator" w:id="0">
    <w:p w:rsidR="0004014A" w:rsidRDefault="0004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6153C"/>
    <w:multiLevelType w:val="multilevel"/>
    <w:tmpl w:val="93C8FA72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0477"/>
    <w:rsid w:val="0004014A"/>
    <w:rsid w:val="0035479B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6E1A73-8C41-4DA4-9963-F23E00FD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王學仁</dc:creator>
  <cp:lastModifiedBy>admin</cp:lastModifiedBy>
  <cp:revision>2</cp:revision>
  <dcterms:created xsi:type="dcterms:W3CDTF">2016-04-19T07:34:00Z</dcterms:created>
  <dcterms:modified xsi:type="dcterms:W3CDTF">2016-04-19T07:34:00Z</dcterms:modified>
</cp:coreProperties>
</file>