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F2" w:rsidRDefault="00FF3CF2" w:rsidP="00915F9B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FF3CF2" w:rsidRPr="00DA4655" w:rsidRDefault="00FF3CF2" w:rsidP="00A67BEF">
      <w:pPr>
        <w:spacing w:line="92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臺南市立麻豆國民中學</w:t>
      </w:r>
      <w:r w:rsidRPr="00DA4655">
        <w:rPr>
          <w:rFonts w:ascii="標楷體" w:eastAsia="標楷體" w:hAnsi="標楷體" w:hint="eastAsia"/>
          <w:b/>
          <w:sz w:val="44"/>
          <w:szCs w:val="44"/>
        </w:rPr>
        <w:t>教師校內轉科申請書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22"/>
        <w:gridCol w:w="1138"/>
        <w:gridCol w:w="991"/>
        <w:gridCol w:w="329"/>
        <w:gridCol w:w="1560"/>
        <w:gridCol w:w="379"/>
        <w:gridCol w:w="581"/>
        <w:gridCol w:w="1971"/>
      </w:tblGrid>
      <w:tr w:rsidR="00FF3CF2" w:rsidRPr="00D07954" w:rsidTr="00D00513">
        <w:trPr>
          <w:trHeight w:val="1062"/>
        </w:trPr>
        <w:tc>
          <w:tcPr>
            <w:tcW w:w="2090" w:type="dxa"/>
            <w:gridSpan w:val="2"/>
            <w:vAlign w:val="center"/>
          </w:tcPr>
          <w:p w:rsidR="00FF3CF2" w:rsidRPr="00D07954" w:rsidRDefault="00FF3CF2" w:rsidP="00A67BEF">
            <w:pPr>
              <w:spacing w:line="9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Pr="00D0795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Pr="00D0795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129" w:type="dxa"/>
            <w:gridSpan w:val="2"/>
          </w:tcPr>
          <w:p w:rsidR="00FF3CF2" w:rsidRPr="00D07954" w:rsidRDefault="00FF3CF2" w:rsidP="00A67BEF">
            <w:pPr>
              <w:spacing w:line="9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F3CF2" w:rsidRPr="00D07954" w:rsidRDefault="00FF3CF2" w:rsidP="00A67BEF">
            <w:pPr>
              <w:spacing w:line="9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D07954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2552" w:type="dxa"/>
            <w:gridSpan w:val="2"/>
            <w:vAlign w:val="center"/>
          </w:tcPr>
          <w:p w:rsidR="00FF3CF2" w:rsidRPr="00D07954" w:rsidRDefault="00FF3CF2" w:rsidP="00A67BEF">
            <w:pPr>
              <w:spacing w:line="9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D0795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D07954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FF3CF2" w:rsidRPr="00D07954" w:rsidTr="00D00513">
        <w:trPr>
          <w:trHeight w:val="1080"/>
        </w:trPr>
        <w:tc>
          <w:tcPr>
            <w:tcW w:w="2090" w:type="dxa"/>
            <w:gridSpan w:val="2"/>
            <w:vAlign w:val="center"/>
          </w:tcPr>
          <w:p w:rsidR="00FF3CF2" w:rsidRPr="00D07954" w:rsidRDefault="00FF3CF2" w:rsidP="00D005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原任教科別</w:t>
            </w:r>
          </w:p>
        </w:tc>
        <w:tc>
          <w:tcPr>
            <w:tcW w:w="2129" w:type="dxa"/>
            <w:gridSpan w:val="2"/>
          </w:tcPr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F3CF2" w:rsidRPr="00D07954" w:rsidRDefault="00FF3CF2" w:rsidP="00D005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申請轉任科別</w:t>
            </w:r>
          </w:p>
        </w:tc>
        <w:tc>
          <w:tcPr>
            <w:tcW w:w="2552" w:type="dxa"/>
            <w:gridSpan w:val="2"/>
          </w:tcPr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CF2" w:rsidRPr="00D07954" w:rsidTr="003C39EA">
        <w:tc>
          <w:tcPr>
            <w:tcW w:w="2090" w:type="dxa"/>
            <w:gridSpan w:val="2"/>
            <w:vAlign w:val="center"/>
          </w:tcPr>
          <w:p w:rsidR="00FF3CF2" w:rsidRPr="00D07954" w:rsidRDefault="00FF3CF2" w:rsidP="003C39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轉科原因</w:t>
            </w:r>
          </w:p>
        </w:tc>
        <w:tc>
          <w:tcPr>
            <w:tcW w:w="6949" w:type="dxa"/>
            <w:gridSpan w:val="7"/>
          </w:tcPr>
          <w:p w:rsidR="00FF3CF2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FF3CF2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CF2" w:rsidRPr="00D07954" w:rsidTr="003C39EA">
        <w:trPr>
          <w:trHeight w:val="1135"/>
        </w:trPr>
        <w:tc>
          <w:tcPr>
            <w:tcW w:w="2090" w:type="dxa"/>
            <w:gridSpan w:val="2"/>
            <w:vAlign w:val="center"/>
          </w:tcPr>
          <w:p w:rsidR="00FF3CF2" w:rsidRPr="00D07954" w:rsidRDefault="00FF3CF2" w:rsidP="003C39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資格審查</w:t>
            </w:r>
          </w:p>
        </w:tc>
        <w:tc>
          <w:tcPr>
            <w:tcW w:w="6949" w:type="dxa"/>
            <w:gridSpan w:val="7"/>
            <w:vAlign w:val="center"/>
          </w:tcPr>
          <w:p w:rsidR="00FF3CF2" w:rsidRDefault="00FF3CF2" w:rsidP="00FF3CF2">
            <w:pPr>
              <w:ind w:left="31680" w:hangingChars="100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□具該科合格教師資格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（請檢附合格教師證明文件）。</w:t>
            </w:r>
          </w:p>
          <w:p w:rsidR="00FF3CF2" w:rsidRPr="00D07954" w:rsidRDefault="00FF3CF2" w:rsidP="003C39E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</w:p>
        </w:tc>
      </w:tr>
      <w:tr w:rsidR="00FF3CF2" w:rsidRPr="00D07954" w:rsidTr="003C39EA">
        <w:tc>
          <w:tcPr>
            <w:tcW w:w="2090" w:type="dxa"/>
            <w:gridSpan w:val="2"/>
            <w:vAlign w:val="center"/>
          </w:tcPr>
          <w:p w:rsidR="00FF3CF2" w:rsidRPr="00D07954" w:rsidRDefault="00FF3CF2" w:rsidP="003C39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Pr="00D07954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D07954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  <w:tc>
          <w:tcPr>
            <w:tcW w:w="6949" w:type="dxa"/>
            <w:gridSpan w:val="7"/>
          </w:tcPr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CF2" w:rsidRPr="00D07954" w:rsidTr="00A67BEF">
        <w:trPr>
          <w:trHeight w:val="1185"/>
        </w:trPr>
        <w:tc>
          <w:tcPr>
            <w:tcW w:w="1668" w:type="dxa"/>
            <w:vAlign w:val="center"/>
          </w:tcPr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B74CA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1560" w:type="dxa"/>
            <w:gridSpan w:val="2"/>
            <w:vAlign w:val="center"/>
          </w:tcPr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F3CF2" w:rsidRPr="00D07954" w:rsidRDefault="00FF3CF2" w:rsidP="00D005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1560" w:type="dxa"/>
          </w:tcPr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FF3CF2" w:rsidRDefault="00FF3CF2" w:rsidP="00D005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首長</w:t>
            </w:r>
          </w:p>
          <w:p w:rsidR="00FF3CF2" w:rsidRPr="00D07954" w:rsidRDefault="00FF3CF2" w:rsidP="00D005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批示</w:t>
            </w:r>
          </w:p>
        </w:tc>
        <w:tc>
          <w:tcPr>
            <w:tcW w:w="1971" w:type="dxa"/>
            <w:vMerge w:val="restart"/>
          </w:tcPr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CF2" w:rsidRPr="00D07954" w:rsidTr="00A67BEF">
        <w:trPr>
          <w:trHeight w:val="1241"/>
        </w:trPr>
        <w:tc>
          <w:tcPr>
            <w:tcW w:w="1668" w:type="dxa"/>
            <w:vAlign w:val="center"/>
          </w:tcPr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1560" w:type="dxa"/>
            <w:gridSpan w:val="2"/>
            <w:vAlign w:val="center"/>
          </w:tcPr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F3CF2" w:rsidRPr="00D07954" w:rsidRDefault="00FF3CF2" w:rsidP="00D005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  <w:tc>
          <w:tcPr>
            <w:tcW w:w="1560" w:type="dxa"/>
          </w:tcPr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vMerge/>
          </w:tcPr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  <w:vMerge/>
          </w:tcPr>
          <w:p w:rsidR="00FF3CF2" w:rsidRPr="00D07954" w:rsidRDefault="00FF3C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F3CF2" w:rsidRPr="00DA4655" w:rsidRDefault="00FF3CF2" w:rsidP="00D00513">
      <w:pPr>
        <w:rPr>
          <w:sz w:val="28"/>
          <w:szCs w:val="28"/>
        </w:rPr>
      </w:pPr>
      <w:r>
        <w:t xml:space="preserve">            </w:t>
      </w:r>
    </w:p>
    <w:sectPr w:rsidR="00FF3CF2" w:rsidRPr="00DA4655" w:rsidSect="00915F9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F2" w:rsidRDefault="00FF3CF2" w:rsidP="00E617CC">
      <w:r>
        <w:separator/>
      </w:r>
    </w:p>
  </w:endnote>
  <w:endnote w:type="continuationSeparator" w:id="1">
    <w:p w:rsidR="00FF3CF2" w:rsidRDefault="00FF3CF2" w:rsidP="00E6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F2" w:rsidRDefault="00FF3CF2" w:rsidP="00E617CC">
      <w:r>
        <w:separator/>
      </w:r>
    </w:p>
  </w:footnote>
  <w:footnote w:type="continuationSeparator" w:id="1">
    <w:p w:rsidR="00FF3CF2" w:rsidRDefault="00FF3CF2" w:rsidP="00E61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4B7"/>
    <w:rsid w:val="0009580C"/>
    <w:rsid w:val="001317C7"/>
    <w:rsid w:val="003A057B"/>
    <w:rsid w:val="003C39EA"/>
    <w:rsid w:val="004A61BF"/>
    <w:rsid w:val="004B74CA"/>
    <w:rsid w:val="005B2316"/>
    <w:rsid w:val="005C0EFF"/>
    <w:rsid w:val="00625553"/>
    <w:rsid w:val="00627F8D"/>
    <w:rsid w:val="00674DF3"/>
    <w:rsid w:val="00725E47"/>
    <w:rsid w:val="00883657"/>
    <w:rsid w:val="00915F9B"/>
    <w:rsid w:val="00940625"/>
    <w:rsid w:val="00A2245E"/>
    <w:rsid w:val="00A67BEF"/>
    <w:rsid w:val="00AC2173"/>
    <w:rsid w:val="00AC5446"/>
    <w:rsid w:val="00B377EF"/>
    <w:rsid w:val="00B45DED"/>
    <w:rsid w:val="00B61D32"/>
    <w:rsid w:val="00D00513"/>
    <w:rsid w:val="00D0748C"/>
    <w:rsid w:val="00D07954"/>
    <w:rsid w:val="00D739CF"/>
    <w:rsid w:val="00D774B7"/>
    <w:rsid w:val="00DA4655"/>
    <w:rsid w:val="00E617CC"/>
    <w:rsid w:val="00E737A8"/>
    <w:rsid w:val="00EF1F8B"/>
    <w:rsid w:val="00FF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E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5F9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61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17C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61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17C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</Words>
  <Characters>136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國立仁愛高農教師校內轉科申請書</dc:title>
  <dc:subject/>
  <dc:creator>fang</dc:creator>
  <cp:keywords/>
  <dc:description/>
  <cp:lastModifiedBy>USERXP</cp:lastModifiedBy>
  <cp:revision>2</cp:revision>
  <cp:lastPrinted>2015-01-12T07:08:00Z</cp:lastPrinted>
  <dcterms:created xsi:type="dcterms:W3CDTF">2017-04-10T06:18:00Z</dcterms:created>
  <dcterms:modified xsi:type="dcterms:W3CDTF">2017-04-10T06:18:00Z</dcterms:modified>
</cp:coreProperties>
</file>