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335" w:rsidRDefault="00845CE7">
      <w:pPr>
        <w:jc w:val="center"/>
      </w:pPr>
      <w:r>
        <w:rPr>
          <w:rFonts w:ascii="標楷體" w:eastAsia="標楷體" w:hAnsi="標楷體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4909815</wp:posOffset>
                </wp:positionH>
                <wp:positionV relativeFrom="paragraph">
                  <wp:posOffset>-371475</wp:posOffset>
                </wp:positionV>
                <wp:extent cx="838203" cy="504191"/>
                <wp:effectExtent l="0" t="0" r="0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3" cy="504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D3335" w:rsidRDefault="00845CE7"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0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0"/>
                              </w:rP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86.6pt;margin-top:-29.25pt;width:66pt;height:39.7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" stroked="f">
                <v:textbox>
                  <w:txbxContent>
                    <w:p w:rsidR="00CD3335" w:rsidRDefault="00845CE7">
                      <w:r>
                        <w:rPr>
                          <w:rFonts w:ascii="標楷體" w:eastAsia="標楷體" w:hAnsi="標楷體"/>
                          <w:sz w:val="28"/>
                          <w:szCs w:val="20"/>
                        </w:rPr>
                        <w:t>附件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gramStart"/>
      <w:r>
        <w:rPr>
          <w:b/>
          <w:sz w:val="28"/>
        </w:rPr>
        <w:t>臺</w:t>
      </w:r>
      <w:proofErr w:type="gramEnd"/>
      <w:r>
        <w:rPr>
          <w:b/>
          <w:sz w:val="28"/>
        </w:rPr>
        <w:t>南市校園生活問卷暨心理困擾</w:t>
      </w:r>
      <w:proofErr w:type="gramStart"/>
      <w:r>
        <w:rPr>
          <w:b/>
          <w:sz w:val="28"/>
        </w:rPr>
        <w:t>問卷線上問卷</w:t>
      </w:r>
      <w:proofErr w:type="gramEnd"/>
      <w:r>
        <w:rPr>
          <w:b/>
          <w:sz w:val="28"/>
        </w:rPr>
        <w:t>操作說明</w:t>
      </w:r>
    </w:p>
    <w:p w:rsidR="00CD3335" w:rsidRDefault="00845CE7">
      <w:r>
        <w:t>學生問卷網址：</w:t>
      </w:r>
    </w:p>
    <w:p w:rsidR="00CD3335" w:rsidRDefault="00845CE7">
      <w:r>
        <w:rPr>
          <w:sz w:val="28"/>
        </w:rPr>
        <w:t>生活問卷：</w:t>
      </w:r>
      <w:bookmarkStart w:id="0" w:name="_GoBack"/>
      <w:r>
        <w:rPr>
          <w:sz w:val="28"/>
        </w:rPr>
        <w:t>http://120.116.2.57/</w:t>
      </w:r>
      <w:r>
        <w:rPr>
          <w:color w:val="FF0000"/>
          <w:sz w:val="28"/>
        </w:rPr>
        <w:t>life</w:t>
      </w:r>
      <w:r>
        <w:rPr>
          <w:sz w:val="28"/>
        </w:rPr>
        <w:t>/index.aspx</w:t>
      </w:r>
      <w:bookmarkEnd w:id="0"/>
    </w:p>
    <w:p w:rsidR="00CD3335" w:rsidRDefault="00845CE7">
      <w:r>
        <w:t xml:space="preserve"> (</w:t>
      </w:r>
      <w:r>
        <w:rPr>
          <w:color w:val="FF0000"/>
        </w:rPr>
        <w:t>請注意：管理員網址和學生網址不同</w:t>
      </w:r>
      <w:r>
        <w:t>)</w:t>
      </w:r>
    </w:p>
    <w:p w:rsidR="00CD3335" w:rsidRDefault="00CD3335"/>
    <w:p w:rsidR="00CD3335" w:rsidRDefault="00CD3335"/>
    <w:p w:rsidR="00CD3335" w:rsidRDefault="00845CE7">
      <w:r>
        <w:t>學校管理員網址：</w:t>
      </w:r>
    </w:p>
    <w:p w:rsidR="00CD3335" w:rsidRDefault="00845CE7">
      <w:r>
        <w:rPr>
          <w:sz w:val="28"/>
        </w:rPr>
        <w:t>生活問卷：</w:t>
      </w:r>
      <w:r>
        <w:rPr>
          <w:sz w:val="28"/>
        </w:rPr>
        <w:t>http://120.116.2.57/</w:t>
      </w:r>
      <w:r>
        <w:rPr>
          <w:color w:val="FF0000"/>
          <w:sz w:val="28"/>
        </w:rPr>
        <w:t>lifea</w:t>
      </w:r>
      <w:r>
        <w:rPr>
          <w:sz w:val="28"/>
        </w:rPr>
        <w:t>/index.aspx</w:t>
      </w:r>
      <w:r>
        <w:t xml:space="preserve">  </w:t>
      </w:r>
    </w:p>
    <w:p w:rsidR="00CD3335" w:rsidRDefault="00845CE7">
      <w:r>
        <w:t xml:space="preserve"> (</w:t>
      </w:r>
      <w:r>
        <w:rPr>
          <w:color w:val="FF0000"/>
        </w:rPr>
        <w:t>請注意：管理員網址和學生網址不同</w:t>
      </w:r>
      <w:r>
        <w:t>)</w:t>
      </w:r>
    </w:p>
    <w:p w:rsidR="00CD3335" w:rsidRDefault="00CD3335"/>
    <w:p w:rsidR="00CD3335" w:rsidRDefault="00845CE7">
      <w:r>
        <w:t>請各校管理人員先進入學校管理員系統：</w:t>
      </w:r>
      <w:r>
        <w:t>(</w:t>
      </w:r>
      <w:r>
        <w:t>帳號為教育部代碼，密碼為教育部代碼加上</w:t>
      </w:r>
      <w:r>
        <w:t>tn</w:t>
      </w:r>
      <w:r>
        <w:t>。</w:t>
      </w:r>
      <w:r>
        <w:t xml:space="preserve"> </w:t>
      </w:r>
      <w:r>
        <w:t>例如如果貴校教育部代碼為</w:t>
      </w:r>
      <w:r>
        <w:t xml:space="preserve"> </w:t>
      </w:r>
      <w:r>
        <w:rPr>
          <w:color w:val="0000FF"/>
          <w:sz w:val="28"/>
        </w:rPr>
        <w:t xml:space="preserve"> 999996</w:t>
      </w:r>
      <w:r>
        <w:t xml:space="preserve"> </w:t>
      </w:r>
      <w:r>
        <w:t>密碼就是</w:t>
      </w:r>
      <w:r>
        <w:t xml:space="preserve"> </w:t>
      </w:r>
      <w:r>
        <w:rPr>
          <w:color w:val="0000FF"/>
          <w:sz w:val="28"/>
        </w:rPr>
        <w:t xml:space="preserve">999996tn </w:t>
      </w:r>
      <w:r>
        <w:t>)</w:t>
      </w:r>
    </w:p>
    <w:p w:rsidR="00CD3335" w:rsidRDefault="00845CE7">
      <w:r>
        <w:rPr>
          <w:rFonts w:ascii="新細明體" w:hAnsi="新細明體"/>
        </w:rPr>
        <w:t>※</w:t>
      </w:r>
      <w:r>
        <w:t>請注意，學校管理者介面上和學生問卷介面不同，如下圖所示：</w:t>
      </w:r>
    </w:p>
    <w:tbl>
      <w:tblPr>
        <w:tblW w:w="90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2"/>
        <w:gridCol w:w="4528"/>
      </w:tblGrid>
      <w:tr w:rsidR="00CD3335">
        <w:tblPrEx>
          <w:tblCellMar>
            <w:top w:w="0" w:type="dxa"/>
            <w:bottom w:w="0" w:type="dxa"/>
          </w:tblCellMar>
        </w:tblPrEx>
        <w:trPr>
          <w:trHeight w:val="3836"/>
        </w:trPr>
        <w:tc>
          <w:tcPr>
            <w:tcW w:w="4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335" w:rsidRDefault="00845CE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971641</wp:posOffset>
                      </wp:positionH>
                      <wp:positionV relativeFrom="paragraph">
                        <wp:posOffset>-19156</wp:posOffset>
                      </wp:positionV>
                      <wp:extent cx="1088392" cy="416564"/>
                      <wp:effectExtent l="19050" t="19050" r="16508" b="21586"/>
                      <wp:wrapNone/>
                      <wp:docPr id="2" name="橢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8392" cy="416564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38103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橢圓 4" o:spid="_x0000_s1026" style="position:absolute;margin-left:76.5pt;margin-top:-1.5pt;width:85.7pt;height:32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8392,416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" path="m,208282at,,1088392,416564,,208282,,208282xe" filled="f" strokecolor="red" strokeweight="1.0584mm">
                      <v:stroke joinstyle="miter"/>
                      <v:path arrowok="t" o:connecttype="custom" o:connectlocs="544196,0;1088392,208282;544196,416564;0,208282;159391,61004;159391,355560;929001,355560;929001,61004" o:connectangles="270,0,90,180,270,90,90,270" textboxrect="159391,61004,929001,35556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2423224" cy="1649522"/>
                  <wp:effectExtent l="0" t="0" r="0" b="7828"/>
                  <wp:docPr id="3" name="圖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3224" cy="1649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335" w:rsidRDefault="00845CE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965149</wp:posOffset>
                      </wp:positionH>
                      <wp:positionV relativeFrom="paragraph">
                        <wp:posOffset>2615</wp:posOffset>
                      </wp:positionV>
                      <wp:extent cx="1088392" cy="416564"/>
                      <wp:effectExtent l="19050" t="19050" r="16508" b="21586"/>
                      <wp:wrapNone/>
                      <wp:docPr id="4" name="橢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88392" cy="416564"/>
                              </a:xfrm>
                              <a:custGeom>
                                <a:avLst/>
                                <a:gdLst>
                                  <a:gd name="f0" fmla="val 21600000"/>
                                  <a:gd name="f1" fmla="val 10800000"/>
                                  <a:gd name="f2" fmla="val 5400000"/>
                                  <a:gd name="f3" fmla="val 180"/>
                                  <a:gd name="f4" fmla="val w"/>
                                  <a:gd name="f5" fmla="val h"/>
                                  <a:gd name="f6" fmla="val ss"/>
                                  <a:gd name="f7" fmla="val 0"/>
                                  <a:gd name="f8" fmla="*/ 5419351 1 1725033"/>
                                  <a:gd name="f9" fmla="+- 0 0 -360"/>
                                  <a:gd name="f10" fmla="+- 0 0 -180"/>
                                  <a:gd name="f11" fmla="abs f4"/>
                                  <a:gd name="f12" fmla="abs f5"/>
                                  <a:gd name="f13" fmla="abs f6"/>
                                  <a:gd name="f14" fmla="+- 2700000 f2 0"/>
                                  <a:gd name="f15" fmla="*/ f9 f1 1"/>
                                  <a:gd name="f16" fmla="*/ f10 f1 1"/>
                                  <a:gd name="f17" fmla="?: f11 f4 1"/>
                                  <a:gd name="f18" fmla="?: f12 f5 1"/>
                                  <a:gd name="f19" fmla="?: f13 f6 1"/>
                                  <a:gd name="f20" fmla="+- f14 0 f2"/>
                                  <a:gd name="f21" fmla="*/ f15 1 f3"/>
                                  <a:gd name="f22" fmla="*/ f16 1 f3"/>
                                  <a:gd name="f23" fmla="*/ f17 1 21600"/>
                                  <a:gd name="f24" fmla="*/ f18 1 21600"/>
                                  <a:gd name="f25" fmla="*/ 21600 f17 1"/>
                                  <a:gd name="f26" fmla="*/ 21600 f18 1"/>
                                  <a:gd name="f27" fmla="+- f20 f2 0"/>
                                  <a:gd name="f28" fmla="+- f21 0 f2"/>
                                  <a:gd name="f29" fmla="+- f22 0 f2"/>
                                  <a:gd name="f30" fmla="min f24 f23"/>
                                  <a:gd name="f31" fmla="*/ f25 1 f19"/>
                                  <a:gd name="f32" fmla="*/ f26 1 f19"/>
                                  <a:gd name="f33" fmla="*/ f27 f8 1"/>
                                  <a:gd name="f34" fmla="val f31"/>
                                  <a:gd name="f35" fmla="val f32"/>
                                  <a:gd name="f36" fmla="*/ f33 1 f1"/>
                                  <a:gd name="f37" fmla="*/ f7 f30 1"/>
                                  <a:gd name="f38" fmla="+- f35 0 f7"/>
                                  <a:gd name="f39" fmla="+- f34 0 f7"/>
                                  <a:gd name="f40" fmla="+- 0 0 f36"/>
                                  <a:gd name="f41" fmla="*/ f38 1 2"/>
                                  <a:gd name="f42" fmla="*/ f39 1 2"/>
                                  <a:gd name="f43" fmla="+- 0 0 f40"/>
                                  <a:gd name="f44" fmla="+- f7 f41 0"/>
                                  <a:gd name="f45" fmla="+- f7 f42 0"/>
                                  <a:gd name="f46" fmla="*/ f43 f1 1"/>
                                  <a:gd name="f47" fmla="*/ f42 f30 1"/>
                                  <a:gd name="f48" fmla="*/ f41 f30 1"/>
                                  <a:gd name="f49" fmla="*/ f46 1 f8"/>
                                  <a:gd name="f50" fmla="*/ f44 f30 1"/>
                                  <a:gd name="f51" fmla="+- f49 0 f2"/>
                                  <a:gd name="f52" fmla="cos 1 f51"/>
                                  <a:gd name="f53" fmla="sin 1 f51"/>
                                  <a:gd name="f54" fmla="+- 0 0 f52"/>
                                  <a:gd name="f55" fmla="+- 0 0 f53"/>
                                  <a:gd name="f56" fmla="+- 0 0 f54"/>
                                  <a:gd name="f57" fmla="+- 0 0 f55"/>
                                  <a:gd name="f58" fmla="val f56"/>
                                  <a:gd name="f59" fmla="val f57"/>
                                  <a:gd name="f60" fmla="*/ f58 f42 1"/>
                                  <a:gd name="f61" fmla="*/ f59 f41 1"/>
                                  <a:gd name="f62" fmla="+- f45 0 f60"/>
                                  <a:gd name="f63" fmla="+- f45 f60 0"/>
                                  <a:gd name="f64" fmla="+- f44 0 f61"/>
                                  <a:gd name="f65" fmla="+- f44 f61 0"/>
                                  <a:gd name="f66" fmla="*/ f62 f30 1"/>
                                  <a:gd name="f67" fmla="*/ f64 f30 1"/>
                                  <a:gd name="f68" fmla="*/ f63 f30 1"/>
                                  <a:gd name="f69" fmla="*/ f65 f30 1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  <a:cxn ang="f28">
                                    <a:pos x="f66" y="f67"/>
                                  </a:cxn>
                                  <a:cxn ang="f29">
                                    <a:pos x="f66" y="f69"/>
                                  </a:cxn>
                                  <a:cxn ang="f29">
                                    <a:pos x="f68" y="f69"/>
                                  </a:cxn>
                                  <a:cxn ang="f28">
                                    <a:pos x="f68" y="f67"/>
                                  </a:cxn>
                                </a:cxnLst>
                                <a:rect l="f66" t="f67" r="f68" b="f69"/>
                                <a:pathLst>
                                  <a:path>
                                    <a:moveTo>
                                      <a:pt x="f37" y="f50"/>
                                    </a:moveTo>
                                    <a:arcTo wR="f47" hR="f48" stAng="f1" swAng="f0"/>
                                    <a:close/>
                                  </a:path>
                                </a:pathLst>
                              </a:custGeom>
                              <a:noFill/>
                              <a:ln w="38103">
                                <a:solidFill>
                                  <a:srgbClr val="FF0000"/>
                                </a:solidFill>
                                <a:prstDash val="solid"/>
                                <a:miter/>
                              </a:ln>
                            </wps:spPr>
                            <wps:bodyPr lIns="0" tIns="0" rIns="0" bIns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橢圓 2" o:spid="_x0000_s1026" style="position:absolute;margin-left:76pt;margin-top:.2pt;width:85.7pt;height:32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88392,4165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" path="m,208282at,,1088392,416564,,208282,,208282xe" filled="f" strokecolor="red" strokeweight="1.0584mm">
                      <v:stroke joinstyle="miter"/>
                      <v:path arrowok="t" o:connecttype="custom" o:connectlocs="544196,0;1088392,208282;544196,416564;0,208282;159391,61004;159391,355560;929001,355560;929001,61004" o:connectangles="270,0,90,180,270,90,90,270" textboxrect="159391,61004,929001,355560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2382414" cy="1700619"/>
                  <wp:effectExtent l="0" t="0" r="0" b="0"/>
                  <wp:docPr id="5" name="圖片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2414" cy="1700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3335" w:rsidRDefault="00845CE7">
      <w:r>
        <w:rPr>
          <w:rFonts w:ascii="新細明體" w:hAnsi="新細明體"/>
          <w:color w:val="FF0000"/>
        </w:rPr>
        <w:t>※</w:t>
      </w:r>
      <w:r>
        <w:rPr>
          <w:color w:val="FF0000"/>
        </w:rPr>
        <w:t>建議使用</w:t>
      </w:r>
      <w:r>
        <w:rPr>
          <w:color w:val="FF0000"/>
        </w:rPr>
        <w:t>IE</w:t>
      </w:r>
      <w:r>
        <w:rPr>
          <w:color w:val="FF0000"/>
        </w:rPr>
        <w:t>和</w:t>
      </w:r>
      <w:r>
        <w:rPr>
          <w:color w:val="FF0000"/>
        </w:rPr>
        <w:t>chrome</w:t>
      </w:r>
      <w:r>
        <w:rPr>
          <w:color w:val="FF0000"/>
        </w:rPr>
        <w:t>瀏覽器！</w:t>
      </w:r>
    </w:p>
    <w:p w:rsidR="00CD3335" w:rsidRDefault="00CD3335"/>
    <w:p w:rsidR="00CD3335" w:rsidRDefault="00CD3335"/>
    <w:p w:rsidR="00CD3335" w:rsidRDefault="00845CE7">
      <w:r>
        <w:t>登錄成功之後，可以見到以下畫面：</w:t>
      </w:r>
    </w:p>
    <w:p w:rsidR="00CD3335" w:rsidRDefault="00845CE7">
      <w:r>
        <w:rPr>
          <w:noProof/>
        </w:rPr>
        <w:lastRenderedPageBreak/>
        <w:drawing>
          <wp:inline distT="0" distB="0" distL="0" distR="0">
            <wp:extent cx="5759448" cy="2862584"/>
            <wp:effectExtent l="0" t="0" r="0" b="0"/>
            <wp:docPr id="6" name="圖片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48" cy="28625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D3335" w:rsidRDefault="00CD3335"/>
    <w:p w:rsidR="00CD3335" w:rsidRDefault="00845CE7">
      <w:r>
        <w:rPr>
          <w:rFonts w:ascii="新細明體" w:hAnsi="新細明體"/>
          <w:b/>
          <w:color w:val="0000FF"/>
          <w:sz w:val="28"/>
        </w:rPr>
        <w:t>※</w:t>
      </w:r>
      <w:r>
        <w:rPr>
          <w:b/>
          <w:color w:val="0000FF"/>
          <w:sz w:val="28"/>
        </w:rPr>
        <w:t>步驟</w:t>
      </w:r>
      <w:proofErr w:type="gramStart"/>
      <w:r>
        <w:rPr>
          <w:b/>
          <w:color w:val="0000FF"/>
          <w:sz w:val="28"/>
        </w:rPr>
        <w:t>一</w:t>
      </w:r>
      <w:proofErr w:type="gramEnd"/>
      <w:r>
        <w:rPr>
          <w:b/>
          <w:color w:val="0000FF"/>
          <w:sz w:val="28"/>
        </w:rPr>
        <w:t>：</w:t>
      </w:r>
    </w:p>
    <w:p w:rsidR="00CD3335" w:rsidRDefault="00845CE7">
      <w:r>
        <w:rPr>
          <w:noProof/>
        </w:rPr>
        <w:drawing>
          <wp:inline distT="0" distB="0" distL="0" distR="0">
            <wp:extent cx="1504946" cy="419096"/>
            <wp:effectExtent l="0" t="0" r="4" b="4"/>
            <wp:docPr id="7" name="圖片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04946" cy="4190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D3335" w:rsidRDefault="00845CE7">
      <w:r>
        <w:t>先登入系統後，請先到右方的變更帳號密碼功能，將學校管理者密碼變更。</w:t>
      </w:r>
    </w:p>
    <w:p w:rsidR="00CD3335" w:rsidRDefault="00CD3335">
      <w:pPr>
        <w:rPr>
          <w:color w:val="0000FF"/>
          <w:sz w:val="28"/>
        </w:rPr>
      </w:pPr>
    </w:p>
    <w:p w:rsidR="00CD3335" w:rsidRDefault="00845CE7">
      <w:r>
        <w:rPr>
          <w:rFonts w:ascii="新細明體" w:hAnsi="新細明體"/>
          <w:b/>
          <w:color w:val="0000FF"/>
          <w:sz w:val="28"/>
        </w:rPr>
        <w:t>※</w:t>
      </w:r>
      <w:r>
        <w:rPr>
          <w:b/>
          <w:color w:val="0000FF"/>
          <w:sz w:val="28"/>
        </w:rPr>
        <w:t>步驟二：</w:t>
      </w:r>
    </w:p>
    <w:p w:rsidR="00CD3335" w:rsidRDefault="00845CE7">
      <w:r>
        <w:rPr>
          <w:noProof/>
        </w:rPr>
        <w:drawing>
          <wp:inline distT="0" distB="0" distL="0" distR="0">
            <wp:extent cx="1476371" cy="390521"/>
            <wp:effectExtent l="0" t="0" r="0" b="0"/>
            <wp:docPr id="8" name="圖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76371" cy="3905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D3335" w:rsidRDefault="00845CE7">
      <w:r>
        <w:t>1.</w:t>
      </w:r>
      <w:r>
        <w:t>請到學生資料下載區下載學生資料，資料下載後為</w:t>
      </w:r>
      <w:r>
        <w:t>Excel</w:t>
      </w:r>
      <w:r>
        <w:t>檔案，裡面會有學生的相關資料，包含學生登入的帳號和密碼。</w:t>
      </w:r>
      <w:r>
        <w:rPr>
          <w:color w:val="FF0000"/>
        </w:rPr>
        <w:t>學生登入的帳號為學校代碼加上班級座號，密碼為學生的學號。</w:t>
      </w:r>
    </w:p>
    <w:p w:rsidR="00CD3335" w:rsidRDefault="00845CE7">
      <w:r>
        <w:t>2.</w:t>
      </w:r>
      <w:r>
        <w:t>接著就可以安排學生開始進行上網</w:t>
      </w:r>
      <w:proofErr w:type="gramStart"/>
      <w:r>
        <w:t>填寫線上問卷</w:t>
      </w:r>
      <w:proofErr w:type="gramEnd"/>
      <w:r>
        <w:t>，若想知道目前尚有哪些學生尚未填寫，則可使用以下功能來進行查看。</w:t>
      </w:r>
    </w:p>
    <w:p w:rsidR="00CD3335" w:rsidRDefault="00845CE7">
      <w:r>
        <w:rPr>
          <w:noProof/>
        </w:rPr>
        <w:drawing>
          <wp:inline distT="0" distB="0" distL="0" distR="0">
            <wp:extent cx="1495428" cy="409578"/>
            <wp:effectExtent l="0" t="0" r="9522" b="9522"/>
            <wp:docPr id="9" name="圖片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95428" cy="4095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D3335" w:rsidRDefault="00845CE7">
      <w:r>
        <w:t>3.</w:t>
      </w:r>
      <w:r>
        <w:t>已經填報學生的填答結果，可以使用以下功能來查看：</w:t>
      </w:r>
    </w:p>
    <w:p w:rsidR="00CD3335" w:rsidRDefault="00845CE7">
      <w:r>
        <w:rPr>
          <w:noProof/>
        </w:rPr>
        <w:drawing>
          <wp:inline distT="0" distB="0" distL="0" distR="0">
            <wp:extent cx="1476371" cy="400050"/>
            <wp:effectExtent l="0" t="0" r="0" b="0"/>
            <wp:docPr id="10" name="圖片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76371" cy="4000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D3335" w:rsidRDefault="00845CE7">
      <w:r>
        <w:t>4.</w:t>
      </w:r>
      <w:r>
        <w:t>當學生填報完畢之後，可以使用以下結果來了解整體的填答狀況：</w:t>
      </w:r>
    </w:p>
    <w:p w:rsidR="00CD3335" w:rsidRDefault="00845CE7">
      <w:r>
        <w:rPr>
          <w:noProof/>
        </w:rPr>
        <w:drawing>
          <wp:inline distT="0" distB="0" distL="0" distR="0">
            <wp:extent cx="1485900" cy="342900"/>
            <wp:effectExtent l="0" t="0" r="0" b="0"/>
            <wp:docPr id="11" name="圖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29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D3335" w:rsidRDefault="00CD3335"/>
    <w:p w:rsidR="00CD3335" w:rsidRDefault="00845CE7">
      <w:r>
        <w:rPr>
          <w:rFonts w:ascii="新細明體" w:hAnsi="新細明體"/>
          <w:b/>
          <w:color w:val="0000FF"/>
          <w:sz w:val="28"/>
        </w:rPr>
        <w:t>※</w:t>
      </w:r>
      <w:r>
        <w:rPr>
          <w:b/>
          <w:color w:val="0000FF"/>
          <w:sz w:val="28"/>
        </w:rPr>
        <w:t>步驟</w:t>
      </w:r>
      <w:proofErr w:type="gramStart"/>
      <w:r>
        <w:rPr>
          <w:b/>
          <w:color w:val="0000FF"/>
          <w:sz w:val="28"/>
        </w:rPr>
        <w:t>三</w:t>
      </w:r>
      <w:proofErr w:type="gramEnd"/>
      <w:r>
        <w:rPr>
          <w:b/>
          <w:color w:val="0000FF"/>
          <w:sz w:val="28"/>
        </w:rPr>
        <w:t>：</w:t>
      </w:r>
    </w:p>
    <w:p w:rsidR="00CD3335" w:rsidRDefault="00845CE7">
      <w:r>
        <w:lastRenderedPageBreak/>
        <w:t>如果學生有異動</w:t>
      </w:r>
      <w:r>
        <w:t>(</w:t>
      </w:r>
      <w:r>
        <w:t>轉入或轉出</w:t>
      </w:r>
      <w:r>
        <w:t>)</w:t>
      </w:r>
      <w:r>
        <w:t>，可使用以下功能來處理</w:t>
      </w:r>
    </w:p>
    <w:p w:rsidR="00CD3335" w:rsidRDefault="00845CE7">
      <w:r>
        <w:rPr>
          <w:noProof/>
        </w:rPr>
        <w:drawing>
          <wp:inline distT="0" distB="0" distL="0" distR="0">
            <wp:extent cx="1495428" cy="428625"/>
            <wp:effectExtent l="0" t="0" r="9522" b="9525"/>
            <wp:docPr id="12" name="圖片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495428" cy="42862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504946" cy="400050"/>
            <wp:effectExtent l="0" t="0" r="4" b="0"/>
            <wp:docPr id="13" name="圖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504946" cy="4000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D3335" w:rsidRDefault="00845CE7">
      <w:r>
        <w:t>如果使用上有問題，亦可將有問題的學生相關資料</w:t>
      </w:r>
      <w:r>
        <w:t>(</w:t>
      </w:r>
      <w:r>
        <w:t>包含班級、座號、姓名、</w:t>
      </w:r>
      <w:proofErr w:type="gramStart"/>
      <w:r>
        <w:t>學號寄送到</w:t>
      </w:r>
      <w:proofErr w:type="gramEnd"/>
      <w:r>
        <w:t>chc333@tn.edu.tw</w:t>
      </w:r>
      <w:r>
        <w:t>，並留下相關聯絡資訊</w:t>
      </w:r>
      <w:r>
        <w:t>)</w:t>
      </w:r>
      <w:r>
        <w:t>，我們會盡速幫忙處理。</w:t>
      </w:r>
    </w:p>
    <w:p w:rsidR="00CD3335" w:rsidRDefault="00CD3335"/>
    <w:p w:rsidR="00CD3335" w:rsidRDefault="00845CE7">
      <w:r>
        <w:rPr>
          <w:rFonts w:ascii="新細明體" w:hAnsi="新細明體"/>
          <w:b/>
          <w:color w:val="0000FF"/>
          <w:sz w:val="28"/>
          <w:szCs w:val="28"/>
        </w:rPr>
        <w:t>※</w:t>
      </w:r>
      <w:r>
        <w:rPr>
          <w:b/>
          <w:color w:val="0000FF"/>
          <w:sz w:val="28"/>
          <w:szCs w:val="28"/>
        </w:rPr>
        <w:t>步驟四：</w:t>
      </w:r>
    </w:p>
    <w:p w:rsidR="00CD3335" w:rsidRDefault="00845CE7">
      <w:r>
        <w:t>若學生填報結束後，若有</w:t>
      </w:r>
      <w:proofErr w:type="gramStart"/>
      <w:r>
        <w:t>學生誤填</w:t>
      </w:r>
      <w:proofErr w:type="gramEnd"/>
      <w:r>
        <w:t>，管理者可使用以下功能將學生填答結果重設。</w:t>
      </w:r>
      <w:r>
        <w:t>(</w:t>
      </w:r>
      <w:r>
        <w:t>重設包含生活問卷、網路成癮問卷和友善校園問卷</w:t>
      </w:r>
      <w:r>
        <w:t>)</w:t>
      </w:r>
      <w:r>
        <w:t>進入此一功能後，選擇要重設的學生，將其資料重設，就可將上次填答的資料刪除。刪除後，再請學生重新上網填答，即可完成生活問卷。</w:t>
      </w:r>
    </w:p>
    <w:p w:rsidR="00CD3335" w:rsidRDefault="00845CE7">
      <w:r>
        <w:rPr>
          <w:noProof/>
        </w:rPr>
        <w:drawing>
          <wp:inline distT="0" distB="0" distL="0" distR="0">
            <wp:extent cx="1485900" cy="342900"/>
            <wp:effectExtent l="0" t="0" r="0" b="0"/>
            <wp:docPr id="14" name="圖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3429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D3335" w:rsidRDefault="00CD3335">
      <w:pPr>
        <w:rPr>
          <w:b/>
          <w:color w:val="0000FF"/>
          <w:sz w:val="28"/>
        </w:rPr>
      </w:pPr>
    </w:p>
    <w:p w:rsidR="00CD3335" w:rsidRDefault="00845CE7">
      <w:r>
        <w:rPr>
          <w:rFonts w:ascii="新細明體" w:hAnsi="新細明體"/>
          <w:b/>
          <w:color w:val="0000FF"/>
          <w:sz w:val="28"/>
        </w:rPr>
        <w:t>※</w:t>
      </w:r>
      <w:r>
        <w:rPr>
          <w:b/>
          <w:color w:val="0000FF"/>
          <w:sz w:val="28"/>
        </w:rPr>
        <w:t>步驟五：</w:t>
      </w:r>
    </w:p>
    <w:p w:rsidR="00CD3335" w:rsidRDefault="00845CE7">
      <w:r>
        <w:t>當學生都完成生活問卷、友善校園問卷的</w:t>
      </w:r>
      <w:proofErr w:type="gramStart"/>
      <w:r>
        <w:t>填答後</w:t>
      </w:r>
      <w:proofErr w:type="gramEnd"/>
      <w:r>
        <w:t>，請查閱填報結果彙整，並下載輔導計畫。</w:t>
      </w:r>
      <w:r>
        <w:t>填寫完畢後，由學校相關人員</w:t>
      </w:r>
      <w:r>
        <w:rPr>
          <w:b/>
        </w:rPr>
        <w:t>核章後掃描上</w:t>
      </w:r>
      <w:proofErr w:type="gramStart"/>
      <w:r>
        <w:rPr>
          <w:b/>
        </w:rPr>
        <w:t>傳</w:t>
      </w:r>
      <w:r>
        <w:t>線上</w:t>
      </w:r>
      <w:proofErr w:type="gramEnd"/>
      <w:r>
        <w:t>填報（編號</w:t>
      </w:r>
      <w:r>
        <w:t>13483</w:t>
      </w:r>
      <w:r>
        <w:t>）。相關填寫方式及注意事項，可參考公文內說明事項。</w:t>
      </w:r>
    </w:p>
    <w:p w:rsidR="00CD3335" w:rsidRDefault="00845CE7">
      <w:r>
        <w:rPr>
          <w:noProof/>
        </w:rPr>
        <w:drawing>
          <wp:inline distT="0" distB="0" distL="0" distR="0">
            <wp:extent cx="1447796" cy="333371"/>
            <wp:effectExtent l="0" t="0" r="4" b="0"/>
            <wp:docPr id="15" name="圖片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47796" cy="3333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D3335" w:rsidRDefault="00CD3335"/>
    <w:p w:rsidR="00CD3335" w:rsidRDefault="00CD3335"/>
    <w:p w:rsidR="00CD3335" w:rsidRDefault="00CD3335"/>
    <w:p w:rsidR="00CD3335" w:rsidRDefault="00845CE7">
      <w:r>
        <w:t>使用系統若有相關問題，請</w:t>
      </w:r>
      <w:r>
        <w:t>email</w:t>
      </w:r>
      <w:r>
        <w:t>至</w:t>
      </w:r>
      <w:r>
        <w:rPr>
          <w:color w:val="0000FF"/>
          <w:sz w:val="28"/>
        </w:rPr>
        <w:t>chc333@tn.edu.tw</w:t>
      </w:r>
      <w:r>
        <w:t xml:space="preserve"> </w:t>
      </w:r>
      <w:r>
        <w:t>，我們會盡速協助處理。若有系統介面的改進建議，可請不吝指教。在此也感謝各承辦人員的協助！</w:t>
      </w:r>
    </w:p>
    <w:sectPr w:rsidR="00CD3335">
      <w:pgSz w:w="11906" w:h="16838"/>
      <w:pgMar w:top="1440" w:right="1418" w:bottom="993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5CE7" w:rsidRDefault="00845CE7">
      <w:r>
        <w:separator/>
      </w:r>
    </w:p>
  </w:endnote>
  <w:endnote w:type="continuationSeparator" w:id="0">
    <w:p w:rsidR="00845CE7" w:rsidRDefault="00845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5CE7" w:rsidRDefault="00845CE7">
      <w:r>
        <w:rPr>
          <w:color w:val="000000"/>
        </w:rPr>
        <w:separator/>
      </w:r>
    </w:p>
  </w:footnote>
  <w:footnote w:type="continuationSeparator" w:id="0">
    <w:p w:rsidR="00845CE7" w:rsidRDefault="00845C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D3335"/>
    <w:rsid w:val="00845CE7"/>
    <w:rsid w:val="00CD3335"/>
    <w:rsid w:val="00FF5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List Paragraph"/>
    <w:basedOn w:val="a"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List Paragraph"/>
    <w:basedOn w:val="a"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周憲章</dc:creator>
  <cp:lastModifiedBy>user</cp:lastModifiedBy>
  <cp:revision>2</cp:revision>
  <dcterms:created xsi:type="dcterms:W3CDTF">2021-10-04T09:52:00Z</dcterms:created>
  <dcterms:modified xsi:type="dcterms:W3CDTF">2021-10-04T09:52:00Z</dcterms:modified>
</cp:coreProperties>
</file>