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0E" w:rsidRDefault="00493C8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cs="標楷體"/>
          <w:b/>
          <w:sz w:val="40"/>
          <w:szCs w:val="40"/>
        </w:rPr>
        <w:t>家長同意書</w:t>
      </w:r>
      <w:bookmarkEnd w:id="0"/>
    </w:p>
    <w:p w:rsidR="00E56B0E" w:rsidRDefault="00E56B0E">
      <w:pPr>
        <w:rPr>
          <w:rFonts w:ascii="標楷體" w:eastAsia="標楷體" w:hAnsi="標楷體" w:cs="標楷體"/>
        </w:rPr>
      </w:pP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之子女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將參加二〇二三</w:t>
      </w: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年七月一</w:t>
      </w: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 w:cs="標楷體"/>
          <w:sz w:val="32"/>
          <w:szCs w:val="32"/>
        </w:rPr>
        <w:t>日至二〇二三年七月十四日之政大法研營活動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經本人同意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已了解有關本次防疫措施之說明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並且願意配合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並囑咐其遵守領隊指導、防疫事宜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若因未遵守規定發生之意外事故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概與本活動主辦方無關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發生恐口說無憑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特立此書為憑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如有虛偽不實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願負法律上責任。</w:t>
      </w: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致</w:t>
      </w: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國立政治大學法律系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法研營主辦方</w:t>
      </w: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家長或監護人簽章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與學生關係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p w:rsidR="00E56B0E" w:rsidRDefault="00493C8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本家長同意書若有偽造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由學生本人自行負責。</w:t>
      </w:r>
    </w:p>
    <w:p w:rsidR="00E56B0E" w:rsidRDefault="00E56B0E">
      <w:pPr>
        <w:rPr>
          <w:rFonts w:ascii="標楷體" w:eastAsia="標楷體" w:hAnsi="標楷體" w:cs="標楷體"/>
          <w:sz w:val="32"/>
          <w:szCs w:val="32"/>
        </w:rPr>
      </w:pPr>
    </w:p>
    <w:sectPr w:rsidR="00E56B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8B" w:rsidRDefault="00493C8B">
      <w:pPr>
        <w:spacing w:line="240" w:lineRule="auto"/>
      </w:pPr>
      <w:r>
        <w:separator/>
      </w:r>
    </w:p>
  </w:endnote>
  <w:endnote w:type="continuationSeparator" w:id="0">
    <w:p w:rsidR="00493C8B" w:rsidRDefault="00493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8B" w:rsidRDefault="00493C8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93C8B" w:rsidRDefault="00493C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6B0E"/>
    <w:rsid w:val="00493C8B"/>
    <w:rsid w:val="00926947"/>
    <w:rsid w:val="00E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F7CC3-D948-4B7D-AB03-B2CD8BD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2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9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user</cp:lastModifiedBy>
  <cp:revision>2</cp:revision>
  <dcterms:created xsi:type="dcterms:W3CDTF">2023-04-17T06:14:00Z</dcterms:created>
  <dcterms:modified xsi:type="dcterms:W3CDTF">2023-04-17T06:14:00Z</dcterms:modified>
</cp:coreProperties>
</file>