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4C" w:rsidRDefault="00E571E0">
      <w:pPr>
        <w:pStyle w:val="a3"/>
        <w:spacing w:line="440" w:lineRule="exact"/>
        <w:jc w:val="center"/>
      </w:pPr>
      <w:r>
        <w:tab/>
      </w:r>
      <w:bookmarkStart w:id="0" w:name="_GoBack"/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890F4C" w:rsidRDefault="00E571E0">
      <w:pPr>
        <w:pStyle w:val="a3"/>
        <w:jc w:val="center"/>
      </w:pPr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bookmarkEnd w:id="0"/>
    <w:p w:rsidR="00890F4C" w:rsidRDefault="00890F4C">
      <w:pPr>
        <w:pStyle w:val="a3"/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890F4C" w:rsidRDefault="00E571E0">
      <w:pPr>
        <w:pStyle w:val="a3"/>
        <w:snapToGrid w:val="0"/>
        <w:spacing w:line="480" w:lineRule="auto"/>
        <w:ind w:firstLine="561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請貴署同意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將本人申請之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單親培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力計畫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(___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學期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補助款撥入本人之（稱謂，限直系親屬）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（姓名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Style w:val="1"/>
          <w:rFonts w:ascii="標楷體" w:eastAsia="標楷體" w:hAnsi="標楷體"/>
          <w:sz w:val="28"/>
          <w:szCs w:val="28"/>
        </w:rPr>
        <w:t>）之帳戶，詳如所附存摺封面影本。</w:t>
      </w:r>
    </w:p>
    <w:p w:rsidR="00890F4C" w:rsidRDefault="00E571E0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890F4C" w:rsidRDefault="00E571E0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890F4C" w:rsidRDefault="00890F4C">
      <w:pPr>
        <w:pStyle w:val="a3"/>
        <w:rPr>
          <w:rFonts w:ascii="標楷體" w:eastAsia="標楷體" w:hAnsi="標楷體"/>
          <w:sz w:val="28"/>
          <w:szCs w:val="28"/>
        </w:rPr>
      </w:pPr>
    </w:p>
    <w:p w:rsidR="00890F4C" w:rsidRDefault="00E571E0">
      <w:pPr>
        <w:pStyle w:val="a3"/>
        <w:spacing w:line="480" w:lineRule="auto"/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890F4C" w:rsidRDefault="00E571E0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890F4C" w:rsidRDefault="00E571E0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890F4C" w:rsidRDefault="00E571E0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890F4C" w:rsidRDefault="00890F4C">
      <w:pPr>
        <w:pStyle w:val="a3"/>
        <w:spacing w:line="480" w:lineRule="auto"/>
        <w:rPr>
          <w:rFonts w:ascii="標楷體" w:eastAsia="標楷體" w:hAnsi="標楷體"/>
          <w:sz w:val="28"/>
          <w:szCs w:val="28"/>
        </w:rPr>
      </w:pPr>
    </w:p>
    <w:p w:rsidR="00890F4C" w:rsidRDefault="00E571E0">
      <w:pPr>
        <w:pStyle w:val="a3"/>
      </w:pPr>
      <w:r>
        <w:rPr>
          <w:rStyle w:val="1"/>
          <w:rFonts w:ascii="標楷體" w:eastAsia="標楷體" w:hAnsi="標楷體"/>
          <w:sz w:val="28"/>
          <w:szCs w:val="28"/>
        </w:rPr>
        <w:t>中華民國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年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月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日</w:t>
      </w:r>
    </w:p>
    <w:sectPr w:rsidR="00890F4C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E0" w:rsidRDefault="00E571E0">
      <w:r>
        <w:separator/>
      </w:r>
    </w:p>
  </w:endnote>
  <w:endnote w:type="continuationSeparator" w:id="0">
    <w:p w:rsidR="00E571E0" w:rsidRDefault="00E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BB" w:rsidRDefault="00E571E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:rsidR="00190FBB" w:rsidRDefault="00E57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E0" w:rsidRDefault="00E571E0">
      <w:r>
        <w:rPr>
          <w:color w:val="000000"/>
        </w:rPr>
        <w:separator/>
      </w:r>
    </w:p>
  </w:footnote>
  <w:footnote w:type="continuationSeparator" w:id="0">
    <w:p w:rsidR="00E571E0" w:rsidRDefault="00E5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BB" w:rsidRDefault="00E571E0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 w:cs="新細明體"/>
        <w:color w:val="000000"/>
        <w:kern w:val="0"/>
        <w:sz w:val="20"/>
        <w:szCs w:val="20"/>
      </w:rPr>
      <w:t>5</w:t>
    </w:r>
    <w:r>
      <w:rPr>
        <w:rFonts w:ascii="新細明體" w:hAnsi="新細明體" w:cs="新細明體"/>
        <w:color w:val="000000"/>
        <w:kern w:val="0"/>
        <w:sz w:val="20"/>
        <w:szCs w:val="20"/>
      </w:rPr>
      <w:t>：撥入他人帳號切結書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0F4C"/>
    <w:rsid w:val="00890F4C"/>
    <w:rsid w:val="008A5579"/>
    <w:rsid w:val="00E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01B62-CB28-4FC8-BF59-32EF2AC4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23030-02</cp:lastModifiedBy>
  <cp:revision>2</cp:revision>
  <cp:lastPrinted>2021-09-27T17:27:00Z</cp:lastPrinted>
  <dcterms:created xsi:type="dcterms:W3CDTF">2024-02-17T09:57:00Z</dcterms:created>
  <dcterms:modified xsi:type="dcterms:W3CDTF">2024-02-17T09:57:00Z</dcterms:modified>
</cp:coreProperties>
</file>