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1D" w:rsidRDefault="00A056EC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28"/>
        </w:rPr>
        <w:t>附件二</w:t>
      </w:r>
      <w:r>
        <w:rPr>
          <w:rFonts w:ascii="Times New Roman" w:eastAsia="標楷體" w:hAnsi="Times New Roman"/>
          <w:b/>
          <w:sz w:val="32"/>
          <w:szCs w:val="28"/>
        </w:rPr>
        <w:t xml:space="preserve"> </w:t>
      </w:r>
      <w:r>
        <w:rPr>
          <w:rFonts w:ascii="Times New Roman" w:eastAsia="標楷體" w:hAnsi="Times New Roman"/>
          <w:b/>
          <w:sz w:val="32"/>
          <w:szCs w:val="28"/>
        </w:rPr>
        <w:t>報名表</w:t>
      </w:r>
    </w:p>
    <w:tbl>
      <w:tblPr>
        <w:tblW w:w="109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1079"/>
        <w:gridCol w:w="308"/>
        <w:gridCol w:w="239"/>
        <w:gridCol w:w="383"/>
        <w:gridCol w:w="1098"/>
        <w:gridCol w:w="528"/>
        <w:gridCol w:w="218"/>
        <w:gridCol w:w="730"/>
        <w:gridCol w:w="279"/>
        <w:gridCol w:w="210"/>
        <w:gridCol w:w="866"/>
        <w:gridCol w:w="397"/>
        <w:gridCol w:w="1491"/>
        <w:gridCol w:w="1367"/>
        <w:gridCol w:w="1046"/>
      </w:tblGrid>
      <w:tr w:rsidR="0077751D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0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bookmarkStart w:id="1" w:name="_Hlk190932619"/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一般資訊</w:t>
            </w: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51D" w:rsidRDefault="00A056EC">
            <w:pPr>
              <w:jc w:val="center"/>
              <w:rPr>
                <w:rFonts w:ascii="Times New Roman" w:eastAsia="標楷體" w:hAnsi="Times New Roman"/>
                <w:b/>
                <w:color w:val="000000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pacing w:val="-20"/>
                <w:szCs w:val="24"/>
              </w:rPr>
              <w:t>組別</w:t>
            </w:r>
          </w:p>
        </w:tc>
        <w:tc>
          <w:tcPr>
            <w:tcW w:w="3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kern w:val="0"/>
                <w:szCs w:val="24"/>
              </w:rPr>
              <w:t>青少年組</w:t>
            </w:r>
            <w:r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青年組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團隊名稱</w:t>
            </w:r>
          </w:p>
        </w:tc>
        <w:tc>
          <w:tcPr>
            <w:tcW w:w="5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51D" w:rsidRDefault="00A056EC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提案名稱</w:t>
            </w:r>
          </w:p>
        </w:tc>
        <w:tc>
          <w:tcPr>
            <w:tcW w:w="86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國籍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身分別</w:t>
            </w:r>
          </w:p>
          <w:p w:rsidR="0077751D" w:rsidRDefault="00A056E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無則免填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生日</w:t>
            </w:r>
            <w:r>
              <w:rPr>
                <w:rFonts w:ascii="標楷體" w:eastAsia="標楷體" w:hAnsi="標楷體"/>
                <w:color w:val="000000"/>
              </w:rPr>
              <w:br/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手機</w:t>
            </w:r>
            <w:r>
              <w:rPr>
                <w:rFonts w:ascii="標楷體" w:eastAsia="標楷體" w:hAnsi="標楷體"/>
                <w:color w:val="000000"/>
              </w:rPr>
              <w:br/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Email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服務機關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學校</w:t>
            </w: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隊長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原住民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族別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隊員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隊員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隊員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隊員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隊員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隊員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隊員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10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2.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指導老師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無則免填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服務機關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Email</w:t>
            </w:r>
          </w:p>
        </w:tc>
        <w:tc>
          <w:tcPr>
            <w:tcW w:w="3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</w:t>
            </w:r>
          </w:p>
        </w:tc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10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 xml:space="preserve">3. </w:t>
            </w:r>
            <w:r>
              <w:rPr>
                <w:rFonts w:ascii="Times New Roman" w:eastAsia="標楷體" w:hAnsi="Times New Roman"/>
                <w:b/>
                <w:szCs w:val="24"/>
              </w:rPr>
              <w:t>海洋許願池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2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與海洋有關的夢想內容</w:t>
            </w:r>
          </w:p>
        </w:tc>
        <w:tc>
          <w:tcPr>
            <w:tcW w:w="82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2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希望政府如何幫你圓夢</w:t>
            </w:r>
          </w:p>
        </w:tc>
        <w:tc>
          <w:tcPr>
            <w:tcW w:w="82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1"/>
    </w:tbl>
    <w:p w:rsidR="0077751D" w:rsidRDefault="0077751D">
      <w:pPr>
        <w:widowControl/>
        <w:rPr>
          <w:rFonts w:ascii="Times New Roman" w:eastAsia="標楷體" w:hAnsi="Times New Roman"/>
          <w:sz w:val="32"/>
          <w:szCs w:val="28"/>
        </w:rPr>
      </w:pPr>
    </w:p>
    <w:p w:rsidR="0077751D" w:rsidRDefault="0077751D">
      <w:pPr>
        <w:pageBreakBefore/>
        <w:widowControl/>
      </w:pPr>
    </w:p>
    <w:p w:rsidR="0077751D" w:rsidRDefault="0077751D">
      <w:pPr>
        <w:rPr>
          <w:spacing w:val="-2"/>
          <w:sz w:val="28"/>
          <w:szCs w:val="28"/>
        </w:rPr>
      </w:pPr>
    </w:p>
    <w:p w:rsidR="0077751D" w:rsidRDefault="00A05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Attachment 2: Application Form</w:t>
      </w:r>
    </w:p>
    <w:p w:rsidR="0077751D" w:rsidRDefault="0077751D">
      <w:pPr>
        <w:jc w:val="center"/>
        <w:rPr>
          <w:b/>
          <w:bCs/>
          <w:sz w:val="28"/>
          <w:szCs w:val="28"/>
        </w:rPr>
      </w:pPr>
    </w:p>
    <w:tbl>
      <w:tblPr>
        <w:tblW w:w="111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852"/>
        <w:gridCol w:w="234"/>
        <w:gridCol w:w="759"/>
        <w:gridCol w:w="1414"/>
        <w:gridCol w:w="155"/>
        <w:gridCol w:w="846"/>
        <w:gridCol w:w="558"/>
        <w:gridCol w:w="434"/>
        <w:gridCol w:w="709"/>
        <w:gridCol w:w="1134"/>
        <w:gridCol w:w="1137"/>
        <w:gridCol w:w="1553"/>
      </w:tblGrid>
      <w:tr w:rsidR="0077751D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1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rPr>
                <w:rFonts w:eastAsia="標楷體"/>
                <w:b/>
                <w:szCs w:val="24"/>
              </w:rPr>
              <w:t>1. General Information</w:t>
            </w: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51D" w:rsidRDefault="00A056EC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Categories</w:t>
            </w:r>
          </w:p>
        </w:tc>
        <w:tc>
          <w:tcPr>
            <w:tcW w:w="3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rPr>
                <w:szCs w:val="24"/>
              </w:rPr>
              <w:t>□</w:t>
            </w:r>
            <w:r>
              <w:rPr>
                <w:rFonts w:eastAsia="標楷體"/>
                <w:bCs/>
                <w:kern w:val="0"/>
                <w:szCs w:val="24"/>
              </w:rPr>
              <w:t xml:space="preserve">Teen   </w:t>
            </w:r>
            <w:r>
              <w:rPr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Youth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rPr>
                <w:rFonts w:eastAsia="標楷體"/>
                <w:b/>
                <w:bCs/>
                <w:szCs w:val="24"/>
              </w:rPr>
              <w:t>Team’s Name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51D" w:rsidRDefault="00A056EC">
            <w:pPr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Title of Proposal</w:t>
            </w:r>
          </w:p>
        </w:tc>
        <w:tc>
          <w:tcPr>
            <w:tcW w:w="86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51D" w:rsidRDefault="0077751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Name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t>Gender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t>Nationality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Ethnicity</w:t>
            </w:r>
          </w:p>
          <w:p w:rsidR="0077751D" w:rsidRDefault="00A056EC">
            <w:pPr>
              <w:spacing w:line="280" w:lineRule="exact"/>
              <w:jc w:val="center"/>
            </w:pPr>
            <w:r>
              <w:rPr>
                <w:rFonts w:eastAsia="標楷體"/>
                <w:szCs w:val="24"/>
              </w:rPr>
              <w:t xml:space="preserve"> (</w:t>
            </w:r>
            <w:r>
              <w:rPr>
                <w:rFonts w:eastAsia="標楷體"/>
                <w:sz w:val="20"/>
                <w:szCs w:val="24"/>
              </w:rPr>
              <w:t xml:space="preserve">skip it if </w:t>
            </w:r>
            <w:r>
              <w:rPr>
                <w:rFonts w:eastAsia="標楷體"/>
                <w:sz w:val="20"/>
                <w:szCs w:val="24"/>
              </w:rPr>
              <w:t>not applicable)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t>Date of Birth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rPr>
                <w:rFonts w:eastAsia="標楷體"/>
                <w:bCs/>
                <w:szCs w:val="24"/>
              </w:rPr>
              <w:t>Mobile</w:t>
            </w:r>
            <w:r>
              <w:rPr>
                <w:rFonts w:eastAsia="標楷體"/>
              </w:rPr>
              <w:b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Organization/School</w:t>
            </w: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rPr>
                <w:rFonts w:eastAsia="標楷體"/>
                <w:bCs/>
                <w:szCs w:val="24"/>
              </w:rPr>
              <w:t>Captain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□Indigenous</w:t>
            </w:r>
          </w:p>
          <w:p w:rsidR="0077751D" w:rsidRDefault="00A056EC">
            <w:pPr>
              <w:ind w:firstLine="12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Tribe: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t>Member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□Indigenous</w:t>
            </w:r>
          </w:p>
          <w:p w:rsidR="0077751D" w:rsidRDefault="00A056EC">
            <w:pPr>
              <w:ind w:firstLine="12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Tribe: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t>Member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□Indigenous</w:t>
            </w:r>
          </w:p>
          <w:p w:rsidR="0077751D" w:rsidRDefault="00A056EC">
            <w:pPr>
              <w:ind w:firstLine="12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Tribe: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t>Member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□Indigenous</w:t>
            </w:r>
          </w:p>
          <w:p w:rsidR="0077751D" w:rsidRDefault="00A056EC">
            <w:pPr>
              <w:ind w:firstLine="12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Tribe: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t>Member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□Indigenous</w:t>
            </w:r>
          </w:p>
          <w:p w:rsidR="0077751D" w:rsidRDefault="00A056EC">
            <w:pPr>
              <w:ind w:firstLine="12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Tribe: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t>Member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□Indigenous</w:t>
            </w:r>
          </w:p>
          <w:p w:rsidR="0077751D" w:rsidRDefault="00A056EC">
            <w:pPr>
              <w:ind w:firstLine="12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Tribe: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t>Member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□Indigenous</w:t>
            </w:r>
          </w:p>
          <w:p w:rsidR="0077751D" w:rsidRDefault="00A056EC">
            <w:pPr>
              <w:ind w:firstLine="12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Tribe: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t>Member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□Indigenous</w:t>
            </w:r>
          </w:p>
          <w:p w:rsidR="0077751D" w:rsidRDefault="00A056EC">
            <w:pPr>
              <w:ind w:firstLine="12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Tribe: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11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</w:pPr>
            <w:r>
              <w:rPr>
                <w:rFonts w:eastAsia="標楷體"/>
                <w:b/>
                <w:bCs/>
                <w:szCs w:val="24"/>
              </w:rPr>
              <w:t>2. Coach’s Contact (if applicable)</w:t>
            </w: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Name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Gender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Organization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3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Mobile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11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3. Ocean Wishes</w:t>
            </w: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Make an ocean wish</w:t>
            </w:r>
          </w:p>
        </w:tc>
        <w:tc>
          <w:tcPr>
            <w:tcW w:w="7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7751D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A056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What can we do to make your wish come true</w:t>
            </w:r>
          </w:p>
        </w:tc>
        <w:tc>
          <w:tcPr>
            <w:tcW w:w="7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51D" w:rsidRDefault="0077751D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77751D" w:rsidRDefault="0077751D">
      <w:pPr>
        <w:rPr>
          <w:spacing w:val="-2"/>
          <w:sz w:val="28"/>
          <w:szCs w:val="28"/>
        </w:rPr>
      </w:pPr>
    </w:p>
    <w:p w:rsidR="0077751D" w:rsidRDefault="0077751D">
      <w:pPr>
        <w:rPr>
          <w:spacing w:val="-2"/>
          <w:sz w:val="28"/>
          <w:u w:val="single"/>
        </w:rPr>
      </w:pPr>
    </w:p>
    <w:p w:rsidR="0077751D" w:rsidRDefault="0077751D">
      <w:pPr>
        <w:rPr>
          <w:spacing w:val="-2"/>
          <w:sz w:val="28"/>
          <w:u w:val="single"/>
        </w:rPr>
      </w:pPr>
    </w:p>
    <w:p w:rsidR="0077751D" w:rsidRDefault="0077751D"/>
    <w:sectPr w:rsidR="0077751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6EC" w:rsidRDefault="00A056EC">
      <w:r>
        <w:separator/>
      </w:r>
    </w:p>
  </w:endnote>
  <w:endnote w:type="continuationSeparator" w:id="0">
    <w:p w:rsidR="00A056EC" w:rsidRDefault="00A0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6EC" w:rsidRDefault="00A056EC">
      <w:r>
        <w:rPr>
          <w:color w:val="000000"/>
        </w:rPr>
        <w:separator/>
      </w:r>
    </w:p>
  </w:footnote>
  <w:footnote w:type="continuationSeparator" w:id="0">
    <w:p w:rsidR="00A056EC" w:rsidRDefault="00A05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751D"/>
    <w:rsid w:val="00662A2B"/>
    <w:rsid w:val="0077751D"/>
    <w:rsid w:val="00A0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076D54-7382-46C6-B182-6EA63E1F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賴依雯</dc:creator>
  <dc:description/>
  <cp:lastModifiedBy>Microsoft 帳戶</cp:lastModifiedBy>
  <cp:revision>2</cp:revision>
  <dcterms:created xsi:type="dcterms:W3CDTF">2025-02-26T08:46:00Z</dcterms:created>
  <dcterms:modified xsi:type="dcterms:W3CDTF">2025-02-26T08:46:00Z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7e4beafd-ff04-44d8-bd3a-543a8f275c9d</vt:lpwstr>
  </property>
</Properties>
</file>