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3B" w:rsidRDefault="00B06189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114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8B5D3B" w:rsidRDefault="00B06189">
      <w:pPr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bookmarkEnd w:id="0"/>
    <w:p w:rsidR="008B5D3B" w:rsidRDefault="00B0618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8B5D3B" w:rsidRDefault="00B06189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8B5D3B" w:rsidRDefault="00B06189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8B5D3B" w:rsidRDefault="00B0618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8B5D3B" w:rsidRDefault="00B0618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8B5D3B" w:rsidRDefault="00B0618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8B5D3B" w:rsidRDefault="00B0618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南市永康區永信國小</w:t>
      </w:r>
    </w:p>
    <w:p w:rsidR="008B5D3B" w:rsidRDefault="00B06189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114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8B5D3B" w:rsidRDefault="00B06189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8B5D3B" w:rsidRDefault="00B0618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8B5D3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8B5D3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8B5D3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8B5D3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8B5D3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8B5D3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8B5D3B" w:rsidRDefault="008B5D3B">
      <w:pPr>
        <w:widowControl/>
        <w:rPr>
          <w:rFonts w:ascii="標楷體" w:eastAsia="標楷體" w:hAnsi="標楷體"/>
          <w:sz w:val="26"/>
          <w:szCs w:val="26"/>
        </w:rPr>
      </w:pPr>
    </w:p>
    <w:p w:rsidR="008B5D3B" w:rsidRDefault="008B5D3B">
      <w:pPr>
        <w:widowControl/>
        <w:rPr>
          <w:rFonts w:ascii="標楷體" w:eastAsia="標楷體" w:hAnsi="標楷體"/>
          <w:sz w:val="26"/>
          <w:szCs w:val="26"/>
        </w:rPr>
      </w:pPr>
    </w:p>
    <w:p w:rsidR="008B5D3B" w:rsidRDefault="00B0618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8B5D3B" w:rsidRDefault="00B06189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8B5D3B" w:rsidRDefault="00B06189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proofErr w:type="gramStart"/>
      <w:r>
        <w:rPr>
          <w:rFonts w:ascii="標楷體" w:eastAsia="標楷體" w:hAnsi="標楷體"/>
          <w:sz w:val="26"/>
          <w:szCs w:val="26"/>
        </w:rPr>
        <w:t>教育局線上填報</w:t>
      </w:r>
      <w:proofErr w:type="gramEnd"/>
      <w:r>
        <w:rPr>
          <w:rFonts w:ascii="標楷體" w:eastAsia="標楷體" w:hAnsi="標楷體"/>
          <w:sz w:val="26"/>
          <w:szCs w:val="26"/>
        </w:rPr>
        <w:t>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114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8B5D3B" w:rsidRDefault="00B06189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如附件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8B5D3B" w:rsidRDefault="00B06189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8B5D3B" w:rsidRDefault="00B06189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8B5D3B" w:rsidRDefault="00B06189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(8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00)</w:t>
      </w:r>
      <w:r>
        <w:rPr>
          <w:rFonts w:ascii="標楷體" w:eastAsia="標楷體" w:hAnsi="標楷體"/>
          <w:b/>
          <w:color w:val="FF0000"/>
          <w:sz w:val="26"/>
          <w:szCs w:val="26"/>
        </w:rPr>
        <w:t>內送達或寄達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8B5D3B" w:rsidRDefault="00B06189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8B5D3B" w:rsidRDefault="00B06189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8B5D3B" w:rsidRDefault="00B06189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8B5D3B" w:rsidRDefault="00B0618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</w:t>
      </w:r>
      <w:r>
        <w:rPr>
          <w:rFonts w:ascii="標楷體" w:eastAsia="標楷體" w:hAnsi="標楷體"/>
          <w:color w:val="000000"/>
          <w:sz w:val="26"/>
          <w:szCs w:val="26"/>
        </w:rPr>
        <w:t>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8B5D3B" w:rsidRDefault="00B06189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以</w:t>
      </w:r>
      <w:proofErr w:type="gramStart"/>
      <w:r>
        <w:rPr>
          <w:rFonts w:ascii="標楷體" w:eastAsia="標楷體" w:hAnsi="標楷體"/>
          <w:color w:val="000000"/>
          <w:sz w:val="26"/>
          <w:szCs w:val="26"/>
          <w:u w:val="single"/>
        </w:rPr>
        <w:t>直式或橫式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8B5D3B" w:rsidRDefault="00B0618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8B5D3B" w:rsidRDefault="00B06189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8B5D3B" w:rsidRDefault="00B0618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8B5D3B" w:rsidRDefault="00B0618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8B5D3B" w:rsidRDefault="00B06189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8B5D3B" w:rsidRDefault="00B0618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8B5D3B" w:rsidRDefault="00B0618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8B5D3B" w:rsidRDefault="00B0618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8B5D3B" w:rsidRDefault="00B06189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</w:t>
      </w:r>
      <w:r>
        <w:rPr>
          <w:rFonts w:ascii="標楷體" w:eastAsia="標楷體" w:hAnsi="標楷體"/>
          <w:sz w:val="26"/>
          <w:szCs w:val="26"/>
        </w:rPr>
        <w:t>作品領回</w:t>
      </w:r>
      <w:r>
        <w:rPr>
          <w:rFonts w:ascii="標楷體" w:eastAsia="標楷體" w:hAnsi="標楷體"/>
          <w:sz w:val="26"/>
          <w:szCs w:val="26"/>
        </w:rPr>
        <w:t>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</w:t>
      </w:r>
      <w:r>
        <w:rPr>
          <w:rFonts w:ascii="標楷體" w:eastAsia="標楷體" w:hAnsi="標楷體"/>
          <w:sz w:val="26"/>
          <w:szCs w:val="26"/>
        </w:rPr>
        <w:t>指</w:t>
      </w:r>
      <w:proofErr w:type="gramEnd"/>
      <w:r>
        <w:rPr>
          <w:rFonts w:ascii="標楷體" w:eastAsia="標楷體" w:hAnsi="標楷體"/>
          <w:sz w:val="26"/>
          <w:szCs w:val="26"/>
        </w:rPr>
        <w:t>定地點</w:t>
      </w:r>
      <w:r>
        <w:rPr>
          <w:rFonts w:ascii="標楷體" w:eastAsia="標楷體" w:hAnsi="標楷體"/>
          <w:sz w:val="26"/>
          <w:szCs w:val="26"/>
        </w:rPr>
        <w:t>領回；未於時間內領回者，則視同主辦單位自行處理。</w:t>
      </w:r>
    </w:p>
    <w:p w:rsidR="008B5D3B" w:rsidRDefault="00B06189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B5D3B" w:rsidRDefault="00B0618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</w:t>
      </w:r>
      <w:r>
        <w:rPr>
          <w:rFonts w:ascii="標楷體" w:eastAsia="標楷體" w:hAnsi="標楷體"/>
          <w:sz w:val="26"/>
          <w:szCs w:val="26"/>
        </w:rPr>
        <w:t>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8B5D3B" w:rsidRDefault="00B0618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B5D3B" w:rsidRDefault="00B061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8B5D3B" w:rsidRDefault="00B061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8B5D3B" w:rsidRDefault="00B0618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8B5D3B" w:rsidRDefault="00B0618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B5D3B" w:rsidRDefault="00B0618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8B5D3B" w:rsidRDefault="00B0618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8B5D3B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8B5D3B" w:rsidRDefault="00B061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8B5D3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5D3B" w:rsidRDefault="00B0618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8B5D3B" w:rsidRDefault="00B06189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8B5D3B" w:rsidRDefault="008B5D3B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8B5D3B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8B5D3B" w:rsidRDefault="00B06189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:rsidR="008B5D3B" w:rsidRDefault="00B06189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8B5D3B" w:rsidRDefault="00B06189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B5D3B" w:rsidRDefault="00B06189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B5D3B" w:rsidRDefault="00B0618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8B5D3B" w:rsidRDefault="00B0618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8B5D3B" w:rsidRDefault="00B0618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8B5D3B" w:rsidRDefault="00B0618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8B5D3B" w:rsidRDefault="008B5D3B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8B5D3B" w:rsidRDefault="00B06189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B5D3B" w:rsidRDefault="00B061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8B5D3B" w:rsidRDefault="00B061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8B5D3B" w:rsidRDefault="00B06189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8B5D3B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8B5D3B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8B5D3B" w:rsidRDefault="00B061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8B5D3B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8B5D3B" w:rsidRDefault="00B061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D3B" w:rsidRDefault="00B06189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B5D3B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B" w:rsidRDefault="00B0618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3B" w:rsidRDefault="00B0618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8B5D3B" w:rsidRDefault="00B0618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8B5D3B" w:rsidRDefault="008B5D3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B5D3B" w:rsidRDefault="00B06189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8B5D3B" w:rsidRDefault="00B06189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8B5D3B" w:rsidRDefault="008B5D3B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8B5D3B" w:rsidRDefault="008B5D3B">
      <w:pPr>
        <w:spacing w:line="440" w:lineRule="exact"/>
        <w:rPr>
          <w:rFonts w:ascii="標楷體" w:eastAsia="標楷體" w:hAnsi="標楷體"/>
          <w:szCs w:val="24"/>
        </w:rPr>
      </w:pPr>
    </w:p>
    <w:p w:rsidR="008B5D3B" w:rsidRDefault="008B5D3B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B5D3B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89" w:rsidRDefault="00B06189">
      <w:r>
        <w:separator/>
      </w:r>
    </w:p>
  </w:endnote>
  <w:endnote w:type="continuationSeparator" w:id="0">
    <w:p w:rsidR="00B06189" w:rsidRDefault="00B0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4" w:rsidRDefault="00B0618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5D5804" w:rsidRDefault="00B06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89" w:rsidRDefault="00B06189">
      <w:r>
        <w:rPr>
          <w:color w:val="000000"/>
        </w:rPr>
        <w:separator/>
      </w:r>
    </w:p>
  </w:footnote>
  <w:footnote w:type="continuationSeparator" w:id="0">
    <w:p w:rsidR="00B06189" w:rsidRDefault="00B0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A5A52"/>
    <w:multiLevelType w:val="multilevel"/>
    <w:tmpl w:val="9B7C786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5D3B"/>
    <w:rsid w:val="008B5D3B"/>
    <w:rsid w:val="00A61CF4"/>
    <w:rsid w:val="00B06189"/>
    <w:rsid w:val="00C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D5B2A-4273-4ADA-9F8A-9FEE365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23030-02</cp:lastModifiedBy>
  <cp:revision>2</cp:revision>
  <cp:lastPrinted>2023-07-12T02:27:00Z</cp:lastPrinted>
  <dcterms:created xsi:type="dcterms:W3CDTF">2025-05-20T08:40:00Z</dcterms:created>
  <dcterms:modified xsi:type="dcterms:W3CDTF">2025-05-20T08:40:00Z</dcterms:modified>
</cp:coreProperties>
</file>