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DB" w:rsidRDefault="007510D0">
      <w:pPr>
        <w:spacing w:before="180" w:line="54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行政院及所屬各機關</w:t>
      </w:r>
      <w:r>
        <w:rPr>
          <w:rFonts w:ascii="標楷體" w:eastAsia="標楷體" w:hAnsi="標楷體"/>
          <w:color w:val="000000"/>
          <w:sz w:val="36"/>
          <w:szCs w:val="36"/>
        </w:rPr>
        <w:t>(</w:t>
      </w:r>
      <w:r>
        <w:rPr>
          <w:rFonts w:ascii="標楷體" w:eastAsia="標楷體" w:hAnsi="標楷體"/>
          <w:color w:val="000000"/>
          <w:sz w:val="36"/>
          <w:szCs w:val="36"/>
        </w:rPr>
        <w:t>構</w:t>
      </w:r>
      <w:r>
        <w:rPr>
          <w:rFonts w:ascii="標楷體" w:eastAsia="標楷體" w:hAnsi="標楷體"/>
          <w:color w:val="000000"/>
          <w:sz w:val="36"/>
          <w:szCs w:val="36"/>
        </w:rPr>
        <w:t>)</w:t>
      </w:r>
      <w:r>
        <w:rPr>
          <w:rFonts w:ascii="標楷體" w:eastAsia="標楷體" w:hAnsi="標楷體"/>
          <w:color w:val="000000"/>
          <w:sz w:val="36"/>
          <w:szCs w:val="36"/>
        </w:rPr>
        <w:t>人員赴香港或澳門注意事項</w:t>
      </w:r>
    </w:p>
    <w:bookmarkEnd w:id="0"/>
    <w:p w:rsidR="005D06DB" w:rsidRDefault="007510D0">
      <w:pPr>
        <w:pStyle w:val="a3"/>
        <w:numPr>
          <w:ilvl w:val="0"/>
          <w:numId w:val="1"/>
        </w:numPr>
        <w:spacing w:before="180"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為因應香港「香港特別行政區維護國家安全法」（以下簡稱「港版國安法」）實施後，行政院及所屬各機關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人員赴香港或澳門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含至香港或澳門轉機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可能遭遇之風險大幅增加，特訂定本注意事項。</w:t>
      </w:r>
    </w:p>
    <w:p w:rsidR="005D06DB" w:rsidRDefault="007510D0">
      <w:pPr>
        <w:pStyle w:val="a3"/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本注意事項所稱行政院及所屬各機關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人員，指行政院及所屬各機關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適用公務員服務法之人員。</w:t>
      </w:r>
    </w:p>
    <w:p w:rsidR="005D06DB" w:rsidRDefault="007510D0">
      <w:pPr>
        <w:pStyle w:val="a3"/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行政院及所屬各機關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人員赴香港或澳門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以下簡稱港澳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前，應注意下列事項：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行前請查閱大陸委員會網頁之政府因應「港版國安法」專區資訊，預為瞭解該法對人身安全及權益可能之風險。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因公務事由在港澳辦理活動或會議應妥為規劃，避免涉及敏感事務，並預先評估可能之風險及研擬因應作為；因公務事由應邀赴港澳參與活動或會議，應向邀請單位詳細瞭解相關細節，並預先評估可能之風險及研擬因應作為。必要時，得徵詢大陸委員會意見。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應留意遵守相關法令之保密規定，公務資料、物品、檔案等，非屬於與在港澳之活動或會議相關者，勿攜往港澳。攜往</w:t>
      </w:r>
      <w:r>
        <w:rPr>
          <w:rFonts w:ascii="標楷體" w:eastAsia="標楷體" w:hAnsi="標楷體"/>
          <w:color w:val="000000"/>
          <w:sz w:val="32"/>
          <w:szCs w:val="32"/>
        </w:rPr>
        <w:t>港澳之手機、筆電等，勿存放與在港澳之活動或會議無關之公務檔案、機敏檔案等。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因公務事由赴港澳，原則上應搭乘本國籍航空器或船舶；非因公務事由赴港澳，亦宜盡量搭乘本國籍航空器或船舶，並預先評估可能之風險。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通報作業</w:t>
      </w:r>
      <w:r>
        <w:rPr>
          <w:rFonts w:ascii="標楷體" w:eastAsia="標楷體" w:hAnsi="標楷體"/>
          <w:color w:val="000000"/>
          <w:sz w:val="32"/>
          <w:szCs w:val="32"/>
        </w:rPr>
        <w:t>:</w:t>
      </w:r>
    </w:p>
    <w:p w:rsidR="005D06DB" w:rsidRDefault="007510D0">
      <w:pPr>
        <w:pStyle w:val="a3"/>
        <w:numPr>
          <w:ilvl w:val="0"/>
          <w:numId w:val="3"/>
        </w:numPr>
        <w:spacing w:line="540" w:lineRule="exact"/>
        <w:ind w:left="1775" w:hanging="35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屬「行政院及所屬各機關公務人員因公赴香港澳門通報作業要點」第二點及第六點所定之人員赴港澳，應依該作業要點規定通報大陸委員會。</w:t>
      </w:r>
    </w:p>
    <w:p w:rsidR="005D06DB" w:rsidRDefault="007510D0">
      <w:pPr>
        <w:pStyle w:val="a3"/>
        <w:numPr>
          <w:ilvl w:val="0"/>
          <w:numId w:val="3"/>
        </w:numPr>
        <w:spacing w:line="540" w:lineRule="exact"/>
        <w:ind w:left="1775" w:hanging="35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前目以外其他行政院及所屬各機關（構）人員因公務事由赴港澳，該人員所屬機關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得事前將詳細行程、活動內容、成員名單及聯絡方式等，通報大陸委員會，以提供必要協助。</w:t>
      </w:r>
    </w:p>
    <w:p w:rsidR="005D06DB" w:rsidRDefault="007510D0">
      <w:pPr>
        <w:pStyle w:val="a3"/>
        <w:numPr>
          <w:ilvl w:val="0"/>
          <w:numId w:val="3"/>
        </w:numPr>
        <w:spacing w:line="540" w:lineRule="exact"/>
        <w:ind w:left="1775" w:hanging="35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行政院及所</w:t>
      </w:r>
      <w:r>
        <w:rPr>
          <w:rFonts w:ascii="標楷體" w:eastAsia="標楷體" w:hAnsi="標楷體"/>
          <w:color w:val="000000"/>
          <w:sz w:val="32"/>
          <w:szCs w:val="32"/>
        </w:rPr>
        <w:t>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人員請假赴港澳，應依各類人員請假規定辦妥請假手續。不論請假或於例假日赴港澳，均應於行前至大陸委員會「國人赴港澳動態登錄系統」進行登錄，並影送所屬機關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留存。</w:t>
      </w:r>
    </w:p>
    <w:p w:rsidR="005D06DB" w:rsidRDefault="007510D0">
      <w:pPr>
        <w:pStyle w:val="a3"/>
        <w:numPr>
          <w:ilvl w:val="0"/>
          <w:numId w:val="2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涉國安或機敏之機關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人員，除有特殊情形外，建議避免前往港澳。</w:t>
      </w:r>
    </w:p>
    <w:p w:rsidR="005D06DB" w:rsidRDefault="007510D0">
      <w:pPr>
        <w:pStyle w:val="a3"/>
        <w:numPr>
          <w:ilvl w:val="0"/>
          <w:numId w:val="1"/>
        </w:numPr>
        <w:spacing w:line="5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行政院及所屬各機關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人員在港澳期間，應注意下列事項：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應遵守相關法令規定，勿從事妨害國家安全或利益之活動。對中國大陸或港澳人士之要求，應提高警覺，注意維護國家機密及一般公務機密，嚴防洩漏或交付法令規定應保守秘密之文書、圖畫、消息、物品或資訊，並請提高警覺避免公務資料及物品遭竊取或搶劫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注意人身安全之維護，外出宜結伴同行，避免前往出現抗爭、集會遊行地點，或單獨前往陌生、出入</w:t>
      </w:r>
      <w:r>
        <w:rPr>
          <w:rFonts w:ascii="標楷體" w:eastAsia="標楷體" w:hAnsi="標楷體"/>
          <w:color w:val="000000"/>
          <w:sz w:val="32"/>
          <w:szCs w:val="32"/>
        </w:rPr>
        <w:lastRenderedPageBreak/>
        <w:t>分子複雜場所，並避免接受不當饋贈、招待或涉足不當場所。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如遭遇中國大陸或港澳之羈押、逮捕、限制行動或搜索，得通知大陸委員會香港辦事處或澳門辦事處請求協助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邀訪單位刻意變更行程安排或官方單位</w:t>
      </w:r>
      <w:r>
        <w:rPr>
          <w:rFonts w:ascii="標楷體" w:eastAsia="標楷體" w:hAnsi="標楷體"/>
          <w:color w:val="000000"/>
          <w:sz w:val="32"/>
          <w:szCs w:val="32"/>
        </w:rPr>
        <w:t>特殊違常對待時，應提高警覺。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因公務事由赴港澳，避免非必要私人行程，並避免與可疑人士接觸。非因公務事由赴港澳，不宜涉及公務相關活動。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倘遇媒體詢問採訪，未獲授權許可，不得以私人或代表機關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名義，任意發表有關職務之談話。</w:t>
      </w:r>
    </w:p>
    <w:p w:rsidR="005D06DB" w:rsidRDefault="007510D0">
      <w:pPr>
        <w:pStyle w:val="a3"/>
        <w:numPr>
          <w:ilvl w:val="0"/>
          <w:numId w:val="4"/>
        </w:numPr>
        <w:spacing w:line="540" w:lineRule="exact"/>
        <w:ind w:left="14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在港澳期間，如有需要，得與大陸委員會香港辦事處或澳門辦事處保持密切聯繫或請求協助。</w:t>
      </w:r>
    </w:p>
    <w:p w:rsidR="005D06DB" w:rsidRDefault="007510D0">
      <w:pPr>
        <w:pStyle w:val="a3"/>
        <w:numPr>
          <w:ilvl w:val="0"/>
          <w:numId w:val="1"/>
        </w:numPr>
        <w:spacing w:line="54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在港澳期間遭遇違常情事者，如遭刺探國家機密、一般公務機密事項；公務資料、物品遭竊取或搶劫；遭遇羈押、逮捕、限制行動或搜索；受強暴、脅迫、利誘或其他手段，致有違反相關法令之虞等，應即時報告所屬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，於</w:t>
      </w:r>
      <w:r>
        <w:rPr>
          <w:rFonts w:ascii="標楷體" w:eastAsia="標楷體" w:hAnsi="標楷體"/>
          <w:color w:val="000000"/>
          <w:sz w:val="32"/>
          <w:szCs w:val="32"/>
        </w:rPr>
        <w:t>返回臺灣後，並請所屬機關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函報大陸委員會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。</w:t>
      </w:r>
    </w:p>
    <w:p w:rsidR="005D06DB" w:rsidRDefault="007510D0">
      <w:pPr>
        <w:pStyle w:val="a3"/>
        <w:numPr>
          <w:ilvl w:val="0"/>
          <w:numId w:val="1"/>
        </w:numPr>
        <w:spacing w:line="54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行政院以外之中央各級機關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及各級地方機關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構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人員赴港澳，得參照本注意事項辦理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。</w:t>
      </w:r>
    </w:p>
    <w:sectPr w:rsidR="005D06DB">
      <w:footerReference w:type="default" r:id="rId7"/>
      <w:pgSz w:w="11906" w:h="16838"/>
      <w:pgMar w:top="1276" w:right="1700" w:bottom="1701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D0" w:rsidRDefault="007510D0">
      <w:r>
        <w:separator/>
      </w:r>
    </w:p>
  </w:endnote>
  <w:endnote w:type="continuationSeparator" w:id="0">
    <w:p w:rsidR="007510D0" w:rsidRDefault="007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D0" w:rsidRDefault="007510D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E63F1">
      <w:rPr>
        <w:noProof/>
        <w:lang w:val="zh-TW"/>
      </w:rPr>
      <w:t>1</w:t>
    </w:r>
    <w:r>
      <w:rPr>
        <w:lang w:val="zh-TW"/>
      </w:rPr>
      <w:fldChar w:fldCharType="end"/>
    </w:r>
  </w:p>
  <w:p w:rsidR="00D862D0" w:rsidRDefault="007510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D0" w:rsidRDefault="007510D0">
      <w:r>
        <w:rPr>
          <w:color w:val="000000"/>
        </w:rPr>
        <w:separator/>
      </w:r>
    </w:p>
  </w:footnote>
  <w:footnote w:type="continuationSeparator" w:id="0">
    <w:p w:rsidR="007510D0" w:rsidRDefault="0075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E3673"/>
    <w:multiLevelType w:val="multilevel"/>
    <w:tmpl w:val="388256E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3C6634"/>
    <w:multiLevelType w:val="multilevel"/>
    <w:tmpl w:val="3B2EE496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AB4B8D"/>
    <w:multiLevelType w:val="multilevel"/>
    <w:tmpl w:val="39F829D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78A065F1"/>
    <w:multiLevelType w:val="multilevel"/>
    <w:tmpl w:val="518239C8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6DB"/>
    <w:rsid w:val="005D06DB"/>
    <w:rsid w:val="007510D0"/>
    <w:rsid w:val="009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CB50A-C6F8-42D8-9B13-8E575D0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Body Text Indent"/>
    <w:basedOn w:val="a"/>
    <w:pPr>
      <w:spacing w:line="320" w:lineRule="exact"/>
      <w:ind w:left="340" w:hanging="340"/>
    </w:pPr>
    <w:rPr>
      <w:rFonts w:ascii="標楷體" w:eastAsia="標楷體" w:hAnsi="標楷體" w:cs="標楷體"/>
      <w:sz w:val="28"/>
      <w:szCs w:val="24"/>
    </w:rPr>
  </w:style>
  <w:style w:type="character" w:customStyle="1" w:styleId="a5">
    <w:name w:val="本文縮排 字元"/>
    <w:basedOn w:val="a0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dc:description/>
  <cp:lastModifiedBy>23051-01</cp:lastModifiedBy>
  <cp:revision>2</cp:revision>
  <cp:lastPrinted>2020-12-23T05:48:00Z</cp:lastPrinted>
  <dcterms:created xsi:type="dcterms:W3CDTF">2020-12-25T03:37:00Z</dcterms:created>
  <dcterms:modified xsi:type="dcterms:W3CDTF">2020-12-25T03:37:00Z</dcterms:modified>
</cp:coreProperties>
</file>