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906A" w14:textId="77777777" w:rsidR="00144B88" w:rsidRDefault="00000000">
      <w:pPr>
        <w:pStyle w:val="Textbody"/>
        <w:spacing w:line="520" w:lineRule="exact"/>
        <w:jc w:val="center"/>
      </w:pPr>
      <w:proofErr w:type="gramStart"/>
      <w:r>
        <w:rPr>
          <w:rFonts w:ascii="標楷體" w:eastAsia="標楷體" w:hAnsi="標楷體" w:cs="標楷體"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bCs/>
          <w:sz w:val="40"/>
          <w:szCs w:val="40"/>
        </w:rPr>
        <w:t>南市政府衛生局</w:t>
      </w:r>
    </w:p>
    <w:p w14:paraId="6574F4D1" w14:textId="77777777" w:rsidR="00144B88" w:rsidRDefault="00000000">
      <w:pPr>
        <w:pStyle w:val="Textbody"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114年「社區營養繪健康」徵選活動計畫書</w:t>
      </w:r>
    </w:p>
    <w:p w14:paraId="52E0EC9D" w14:textId="77777777" w:rsidR="00144B88" w:rsidRDefault="00144B88">
      <w:pPr>
        <w:pStyle w:val="Textbody"/>
        <w:spacing w:line="520" w:lineRule="exact"/>
        <w:jc w:val="center"/>
      </w:pPr>
    </w:p>
    <w:p w14:paraId="19E21216" w14:textId="77777777" w:rsidR="00144B88" w:rsidRDefault="00000000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依據:</w:t>
      </w:r>
      <w:r>
        <w:rPr>
          <w:rFonts w:ascii="標楷體" w:eastAsia="標楷體" w:hAnsi="標楷體" w:cs="標楷體"/>
          <w:sz w:val="28"/>
          <w:szCs w:val="28"/>
        </w:rPr>
        <w:t xml:space="preserve"> 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114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年度國民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健康署</w:t>
      </w:r>
      <w:proofErr w:type="gramEnd"/>
      <w:r>
        <w:rPr>
          <w:rFonts w:ascii="標楷體" w:eastAsia="標楷體" w:hAnsi="標楷體" w:cs="標楷體"/>
          <w:sz w:val="28"/>
          <w:szCs w:val="28"/>
        </w:rPr>
        <w:t>補助縣市辦理整合性預防及延緩失能計畫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―</w:t>
      </w:r>
      <w:proofErr w:type="gramEnd"/>
      <w:r>
        <w:rPr>
          <w:rFonts w:ascii="標楷體" w:eastAsia="標楷體" w:hAnsi="標楷體" w:cs="標楷體"/>
          <w:sz w:val="28"/>
          <w:szCs w:val="28"/>
        </w:rPr>
        <w:t>工作分項2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―</w:t>
      </w:r>
      <w:proofErr w:type="gramEnd"/>
      <w:r>
        <w:rPr>
          <w:rFonts w:ascii="標楷體" w:eastAsia="標楷體" w:hAnsi="標楷體" w:cs="標楷體"/>
          <w:sz w:val="28"/>
          <w:szCs w:val="28"/>
        </w:rPr>
        <w:t>社區營養服務資源整合」計畫辦理。</w:t>
      </w:r>
    </w:p>
    <w:p w14:paraId="10DCA1AC" w14:textId="77777777" w:rsidR="00144B88" w:rsidRDefault="00000000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計畫目的:藉由</w:t>
      </w:r>
      <w:r>
        <w:rPr>
          <w:rFonts w:ascii="標楷體" w:eastAsia="標楷體" w:hAnsi="標楷體" w:cs="標楷體"/>
          <w:color w:val="000000"/>
          <w:sz w:val="28"/>
          <w:szCs w:val="28"/>
        </w:rPr>
        <w:t>畫作的圖像與意境，提升民眾對營養的重視，同時傳遞社區營養推廣中心感動與溫馨的時刻。</w:t>
      </w:r>
    </w:p>
    <w:p w14:paraId="7B33087D" w14:textId="77777777" w:rsidR="00144B88" w:rsidRDefault="00000000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主辦單位: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</w:t>
      </w:r>
    </w:p>
    <w:p w14:paraId="6FD9AEC6" w14:textId="77777777" w:rsidR="00144B88" w:rsidRDefault="00000000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參加對象: </w:t>
      </w:r>
      <w:r>
        <w:rPr>
          <w:rStyle w:val="StrongEmphasis"/>
          <w:b w:val="0"/>
          <w:bCs w:val="0"/>
        </w:rPr>
        <w:t>歡迎所有對繪畫有興趣的民眾參加</w:t>
      </w:r>
    </w:p>
    <w:p w14:paraId="0D12DC71" w14:textId="77777777" w:rsidR="00144B88" w:rsidRDefault="00000000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活動訊息:</w:t>
      </w:r>
    </w:p>
    <w:p w14:paraId="279F8DEE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)徵選主題:</w:t>
      </w:r>
    </w:p>
    <w:p w14:paraId="2F14A3C0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 我專屬的社區營養推廣中心:用你的創意描繪出健康、溫暖的社區營養推廣中心。(如</w:t>
      </w:r>
      <w:r>
        <w:rPr>
          <w:rStyle w:val="StrongEmphasis"/>
          <w:b w:val="0"/>
          <w:bCs w:val="0"/>
        </w:rPr>
        <w:t>營養教育課程</w:t>
      </w:r>
      <w:r>
        <w:rPr>
          <w:rFonts w:ascii="標楷體" w:eastAsia="標楷體" w:hAnsi="標楷體"/>
          <w:sz w:val="28"/>
          <w:szCs w:val="28"/>
        </w:rPr>
        <w:t>帶來的知識分享、個人營養諮詢、或</w:t>
      </w:r>
      <w:r>
        <w:rPr>
          <w:rStyle w:val="StrongEmphasis"/>
          <w:b w:val="0"/>
          <w:bCs w:val="0"/>
        </w:rPr>
        <w:t>營養風險篩檢</w:t>
      </w:r>
      <w:r>
        <w:rPr>
          <w:rFonts w:ascii="標楷體" w:eastAsia="標楷體" w:hAnsi="標楷體"/>
          <w:sz w:val="28"/>
          <w:szCs w:val="28"/>
        </w:rPr>
        <w:t>幫助大家守護健康的畫面等相關主題)。</w:t>
      </w:r>
    </w:p>
    <w:p w14:paraId="45DAD0BF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 透過水彩畫獨特筆觸與意境，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為社區營養推廣中心的圖文進行美化，本局社區營養推廣中心相關圖文，請參考健康運動飲食地圖網:</w:t>
      </w:r>
      <w:hyperlink r:id="rId7" w:history="1">
        <w:r>
          <w:rPr>
            <w:rFonts w:ascii="標楷體" w:eastAsia="標楷體" w:hAnsi="標楷體"/>
            <w:sz w:val="28"/>
            <w:szCs w:val="28"/>
          </w:rPr>
          <w:t>https://p.tainan.gov.tw//sxhYg1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>
        <w:t xml:space="preserve"> </w:t>
      </w:r>
    </w:p>
    <w:p w14:paraId="7686FA9D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(二)徵選辦法:   </w:t>
      </w:r>
    </w:p>
    <w:p w14:paraId="334940F6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 創作內容：以水彩畫風格呈現</w:t>
      </w:r>
      <w:r>
        <w:rPr>
          <w:rFonts w:ascii="標楷體" w:eastAsia="標楷體" w:hAnsi="標楷體"/>
          <w:color w:val="000000"/>
          <w:sz w:val="28"/>
          <w:szCs w:val="28"/>
        </w:rPr>
        <w:t>(可結合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南市的意象或特色)，展現獨一無二健康活力的形象。</w:t>
      </w:r>
    </w:p>
    <w:p w14:paraId="1C4DF4D0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 創作形式：手繪創作與數位創作皆可。</w:t>
      </w:r>
    </w:p>
    <w:p w14:paraId="75B58210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(1)手繪創作：可使用 A4、四開或八開畫紙，彩色平面創作。不接受剪貼或立體作品。</w:t>
      </w:r>
    </w:p>
    <w:p w14:paraId="4F4B89FC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(2)數位創作：需以 300dpi 以上解析度之 JPG、PNG 格式投稿，並保留原始檔案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 AI、PSD)。</w:t>
      </w:r>
    </w:p>
    <w:p w14:paraId="1FF97139" w14:textId="77777777" w:rsidR="00144B88" w:rsidRDefault="00000000">
      <w:pPr>
        <w:pStyle w:val="Textbody"/>
        <w:spacing w:line="420" w:lineRule="exact"/>
        <w:ind w:left="720"/>
        <w:jc w:val="both"/>
      </w:pPr>
      <w:bookmarkStart w:id="0" w:name="_Hlk190251710"/>
      <w:r>
        <w:rPr>
          <w:rFonts w:ascii="標楷體" w:eastAsia="標楷體" w:hAnsi="標楷體"/>
          <w:sz w:val="28"/>
          <w:szCs w:val="28"/>
        </w:rPr>
        <w:t>(三)報名</w:t>
      </w:r>
      <w:bookmarkEnd w:id="0"/>
      <w:r>
        <w:rPr>
          <w:rFonts w:ascii="標楷體" w:eastAsia="標楷體" w:hAnsi="標楷體"/>
          <w:sz w:val="28"/>
          <w:szCs w:val="28"/>
        </w:rPr>
        <w:t>期限: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即日起至114年5月30日止。</w:t>
      </w:r>
    </w:p>
    <w:p w14:paraId="3F796808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(四)報名方式:</w:t>
      </w:r>
    </w:p>
    <w:p w14:paraId="2F98C9F5" w14:textId="77777777" w:rsidR="00144B88" w:rsidRDefault="00000000">
      <w:pPr>
        <w:pStyle w:val="Textbody"/>
        <w:spacing w:line="420" w:lineRule="exact"/>
        <w:ind w:left="720"/>
        <w:jc w:val="both"/>
      </w:pPr>
      <w:bookmarkStart w:id="1" w:name="_Hlk190249725"/>
      <w:r>
        <w:rPr>
          <w:rFonts w:ascii="標楷體" w:eastAsia="標楷體" w:hAnsi="標楷體"/>
          <w:sz w:val="28"/>
          <w:szCs w:val="28"/>
        </w:rPr>
        <w:t xml:space="preserve">1. </w:t>
      </w:r>
      <w:bookmarkEnd w:id="1"/>
      <w:r>
        <w:rPr>
          <w:rFonts w:ascii="標楷體" w:eastAsia="標楷體" w:hAnsi="標楷體"/>
          <w:sz w:val="28"/>
          <w:szCs w:val="28"/>
        </w:rPr>
        <w:t>紙本報名: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郵寄地址：73064 台南市新營區東興路 163 號，國民健康科-邱小姐，註明「社區營養繪健康」徵選活動。以郵戳為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，投稿資料</w:t>
      </w:r>
      <w:proofErr w:type="gramStart"/>
      <w:r>
        <w:rPr>
          <w:rFonts w:ascii="標楷體" w:eastAsia="標楷體" w:hAnsi="標楷體"/>
          <w:sz w:val="28"/>
          <w:szCs w:val="28"/>
        </w:rPr>
        <w:t>收件後恕不</w:t>
      </w:r>
      <w:proofErr w:type="gramEnd"/>
      <w:r>
        <w:rPr>
          <w:rFonts w:ascii="標楷體" w:eastAsia="標楷體" w:hAnsi="標楷體"/>
          <w:sz w:val="28"/>
          <w:szCs w:val="28"/>
        </w:rPr>
        <w:t>退還。</w:t>
      </w:r>
    </w:p>
    <w:p w14:paraId="138887AF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 E-mail報名: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收件信箱：d00200@tncghb.gov.tw，信件主旨：註明「社區營養繪健康」徵選活動。</w:t>
      </w:r>
    </w:p>
    <w:p w14:paraId="77CA0995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 報名資料:報名表(附件1)、授權書(附件2)、圖檔。</w:t>
      </w:r>
    </w:p>
    <w:p w14:paraId="1CDE7E22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(五)獎項:</w:t>
      </w:r>
    </w:p>
    <w:p w14:paraId="1E99B280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第一名(1名)，商品禮券10,000元及獎狀乙紙。</w:t>
      </w:r>
    </w:p>
    <w:p w14:paraId="09618B4E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第二名(1名)，商品禮券8,000元及獎狀乙紙。</w:t>
      </w:r>
    </w:p>
    <w:p w14:paraId="7E29E8A7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第三名(1名)，商品禮券5,000元及獎狀乙紙。</w:t>
      </w:r>
    </w:p>
    <w:p w14:paraId="28CF4D26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  作(2名)，商品禮券3,000元及獎狀乙紙。</w:t>
      </w:r>
    </w:p>
    <w:p w14:paraId="33CF75A9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參加獎:凡參加「社區營養繪健康」徵選活動即可獲得精美禮物1份。</w:t>
      </w:r>
    </w:p>
    <w:p w14:paraId="38E1997B" w14:textId="77777777" w:rsidR="00144B88" w:rsidRDefault="00000000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審查方式:</w:t>
      </w:r>
    </w:p>
    <w:p w14:paraId="41C9C94B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由本局聘請相關領域專家學者進行審查。</w:t>
      </w:r>
    </w:p>
    <w:p w14:paraId="753C1244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評分標準:參賽作品須達80分(含)以上，始得排名，評分項目如下:</w:t>
      </w:r>
    </w:p>
    <w:tbl>
      <w:tblPr>
        <w:tblW w:w="10095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245"/>
        <w:gridCol w:w="5730"/>
      </w:tblGrid>
      <w:tr w:rsidR="00144B88" w14:paraId="2D6C4B36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95BA9C" w14:textId="77777777" w:rsidR="00144B88" w:rsidRDefault="00000000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4A88C" w14:textId="77777777" w:rsidR="00144B88" w:rsidRDefault="00000000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配分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2CD57" w14:textId="77777777" w:rsidR="00144B88" w:rsidRDefault="00000000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</w:tr>
      <w:tr w:rsidR="00144B88" w14:paraId="51BC26E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E30D5" w14:textId="77777777" w:rsidR="00144B88" w:rsidRDefault="00000000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主題意象切題性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42988" w14:textId="77777777" w:rsidR="00144B88" w:rsidRDefault="00000000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40％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A0B30" w14:textId="77777777" w:rsidR="00144B88" w:rsidRDefault="00000000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圖像具故事性，能完整傳達主題精神與理念。</w:t>
            </w:r>
          </w:p>
        </w:tc>
      </w:tr>
      <w:tr w:rsidR="00144B88" w14:paraId="7EA8F2E5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D2623" w14:textId="77777777" w:rsidR="00144B88" w:rsidRDefault="00000000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原創獨特性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CEBB9" w14:textId="77777777" w:rsidR="00144B88" w:rsidRDefault="00000000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BFE55" w14:textId="77777777" w:rsidR="00144B88" w:rsidRDefault="00000000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創作具獨特風格，構思新穎。</w:t>
            </w:r>
          </w:p>
        </w:tc>
      </w:tr>
      <w:tr w:rsidR="00144B88" w14:paraId="478A483C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B2A50" w14:textId="77777777" w:rsidR="00144B88" w:rsidRDefault="00000000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整體美感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300ED" w14:textId="77777777" w:rsidR="00144B88" w:rsidRDefault="00000000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750FA" w14:textId="77777777" w:rsidR="00144B88" w:rsidRDefault="00000000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圖像完整、構圖協調，色彩與表現手法合宜。</w:t>
            </w:r>
          </w:p>
        </w:tc>
      </w:tr>
    </w:tbl>
    <w:p w14:paraId="1F01EF3B" w14:textId="77777777" w:rsidR="00144B88" w:rsidRDefault="00000000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其他注意事項:</w:t>
      </w:r>
    </w:p>
    <w:p w14:paraId="28435E36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成績公告:將於114年6月30日前公布於本局網站，並另行通知獲獎者。</w:t>
      </w:r>
    </w:p>
    <w:p w14:paraId="3B8204CD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著作權使用:</w:t>
      </w:r>
      <w:r>
        <w:rPr>
          <w:rFonts w:ascii="標楷體" w:eastAsia="標楷體" w:hAnsi="標楷體"/>
          <w:sz w:val="28"/>
          <w:szCs w:val="28"/>
        </w:rPr>
        <w:t xml:space="preserve">主辦單位對於「社區營養繪健康」徵選活動之著作權享有無償使用權，得公開展示、重製、編輯、推廣、發行以合作方式使用與利用。  </w:t>
      </w:r>
    </w:p>
    <w:p w14:paraId="05FEF562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 xml:space="preserve"> 作品要求:</w:t>
      </w:r>
      <w:r>
        <w:rPr>
          <w:rFonts w:ascii="標楷體" w:eastAsia="標楷體" w:hAnsi="標楷體"/>
          <w:sz w:val="28"/>
          <w:szCs w:val="28"/>
        </w:rPr>
        <w:t xml:space="preserve">參賽作品須為原創性設計，未曾參加過任何公開比賽活動，切勿引用網路或其他出處之作品，若經採用產生糾紛，應由參賽者負相關法律責任，主辦單位概不負責。  </w:t>
      </w:r>
    </w:p>
    <w:p w14:paraId="211859F7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cs="標楷體"/>
          <w:sz w:val="28"/>
          <w:szCs w:val="28"/>
        </w:rPr>
        <w:t xml:space="preserve"> 獎項調整:</w:t>
      </w:r>
      <w:r>
        <w:rPr>
          <w:rFonts w:ascii="標楷體" w:eastAsia="標楷體" w:hAnsi="標楷體"/>
          <w:sz w:val="28"/>
          <w:szCs w:val="28"/>
        </w:rPr>
        <w:t>經專家學者認定作品未達標準，得決議獎項從缺或調整名額。</w:t>
      </w:r>
    </w:p>
    <w:p w14:paraId="3E401666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cs="標楷體"/>
          <w:sz w:val="28"/>
          <w:szCs w:val="28"/>
        </w:rPr>
        <w:t xml:space="preserve"> 參賽規則:</w:t>
      </w:r>
      <w:r>
        <w:rPr>
          <w:rFonts w:ascii="標楷體" w:eastAsia="標楷體" w:hAnsi="標楷體"/>
          <w:sz w:val="28"/>
          <w:szCs w:val="28"/>
        </w:rPr>
        <w:t>凡報名參加本活動者，視為已充分瞭解本比賽規則中各條款，並同意完全遵守本規則所述之各項規定。</w:t>
      </w:r>
    </w:p>
    <w:p w14:paraId="3BA80D57" w14:textId="77777777" w:rsidR="00144B88" w:rsidRDefault="00000000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 未盡事宜:主辦單位有權修改公告及活動內容之新增、修改、變更或刪除等權利，並適時公告相關資訊。</w:t>
      </w:r>
    </w:p>
    <w:p w14:paraId="3914849E" w14:textId="77777777" w:rsidR="00144B88" w:rsidRDefault="00000000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cs="標楷體"/>
          <w:sz w:val="28"/>
          <w:szCs w:val="28"/>
        </w:rPr>
        <w:t xml:space="preserve"> 聯絡方式:</w:t>
      </w:r>
      <w:r>
        <w:rPr>
          <w:rFonts w:ascii="標楷體" w:eastAsia="標楷體" w:hAnsi="標楷體"/>
          <w:sz w:val="28"/>
          <w:szCs w:val="28"/>
        </w:rPr>
        <w:t>相關事項請洽國民健康科電話06-6357716分機239邱小姐</w:t>
      </w:r>
    </w:p>
    <w:p w14:paraId="63307C36" w14:textId="77777777" w:rsidR="00144B88" w:rsidRDefault="00144B88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1A0326" w14:textId="77777777" w:rsidR="00144B88" w:rsidRDefault="00144B88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F7B959" w14:textId="77777777" w:rsidR="00144B88" w:rsidRDefault="00144B88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8E5E6E" w14:textId="77777777" w:rsidR="00144B88" w:rsidRDefault="00144B88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C9664C" w14:textId="77777777" w:rsidR="00144B88" w:rsidRDefault="00144B88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9663E43" w14:textId="77777777" w:rsidR="00144B88" w:rsidRDefault="00144B88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26F6336" w14:textId="77777777" w:rsidR="00144B88" w:rsidRDefault="00144B88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63DE469" w14:textId="77777777" w:rsidR="00144B88" w:rsidRDefault="00000000">
      <w:pPr>
        <w:pStyle w:val="Textbody"/>
        <w:pageBreakBefore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附件1、報名表                             </w:t>
      </w:r>
      <w:r>
        <w:rPr>
          <w:rFonts w:ascii="標楷體" w:eastAsia="標楷體" w:hAnsi="標楷體"/>
          <w:sz w:val="28"/>
          <w:szCs w:val="28"/>
        </w:rPr>
        <w:t>作品編號：</w:t>
      </w:r>
      <w:r>
        <w:rPr>
          <w:rFonts w:ascii="標楷體" w:eastAsia="標楷體" w:hAnsi="標楷體"/>
          <w:color w:val="7F7F7F"/>
          <w:sz w:val="28"/>
          <w:szCs w:val="28"/>
        </w:rPr>
        <w:t xml:space="preserve">(由主辦單位填寫)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</w:t>
      </w:r>
    </w:p>
    <w:p w14:paraId="2F706929" w14:textId="77777777" w:rsidR="00144B88" w:rsidRDefault="00000000">
      <w:pPr>
        <w:pStyle w:val="Textbody"/>
        <w:widowControl/>
        <w:spacing w:line="520" w:lineRule="exact"/>
        <w:jc w:val="center"/>
      </w:pPr>
      <w:proofErr w:type="gramStart"/>
      <w:r>
        <w:rPr>
          <w:rFonts w:ascii="標楷體" w:eastAsia="標楷體" w:hAnsi="標楷體" w:cs="標楷體"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sz w:val="40"/>
          <w:szCs w:val="40"/>
        </w:rPr>
        <w:t>南市政府衛生局</w:t>
      </w:r>
    </w:p>
    <w:p w14:paraId="067F1BA5" w14:textId="77777777" w:rsidR="00144B88" w:rsidRDefault="00000000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「社區營養繪健康」徵選活動</w:t>
      </w:r>
    </w:p>
    <w:p w14:paraId="555442EF" w14:textId="77777777" w:rsidR="00144B88" w:rsidRDefault="00144B88">
      <w:pPr>
        <w:pStyle w:val="Textbody"/>
        <w:widowControl/>
        <w:spacing w:line="520" w:lineRule="exact"/>
        <w:jc w:val="center"/>
      </w:pPr>
    </w:p>
    <w:tbl>
      <w:tblPr>
        <w:tblW w:w="993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084"/>
        <w:gridCol w:w="3296"/>
        <w:gridCol w:w="1380"/>
        <w:gridCol w:w="3485"/>
      </w:tblGrid>
      <w:tr w:rsidR="00144B88" w14:paraId="39F1E02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98BB4B" w14:textId="77777777" w:rsidR="00144B88" w:rsidRDefault="00000000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聯絡資訊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5F860" w14:textId="77777777" w:rsidR="00144B88" w:rsidRDefault="00000000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64355" w14:textId="77777777" w:rsidR="00144B88" w:rsidRDefault="00144B88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44B88" w14:paraId="6ECB4D2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3134ED" w14:textId="77777777" w:rsidR="00000000" w:rsidRDefault="00000000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82C21" w14:textId="77777777" w:rsidR="00144B88" w:rsidRDefault="00000000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1EB7F" w14:textId="77777777" w:rsidR="00144B88" w:rsidRDefault="00144B88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42433" w14:textId="77777777" w:rsidR="00144B88" w:rsidRDefault="00000000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DBA27" w14:textId="77777777" w:rsidR="00144B88" w:rsidRDefault="00144B88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44B88" w14:paraId="368A455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B82A0" w14:textId="77777777" w:rsidR="00000000" w:rsidRDefault="00000000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EE31B" w14:textId="77777777" w:rsidR="00144B88" w:rsidRDefault="00000000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B5861" w14:textId="77777777" w:rsidR="00144B88" w:rsidRDefault="00144B88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44B88" w14:paraId="1C3C9CE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570" w14:textId="77777777" w:rsidR="00000000" w:rsidRDefault="00000000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BDF49" w14:textId="77777777" w:rsidR="00144B88" w:rsidRDefault="00000000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1C843" w14:textId="77777777" w:rsidR="00144B88" w:rsidRDefault="00144B88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44B88" w14:paraId="40CF4F64" w14:textId="77777777">
        <w:tblPrEx>
          <w:tblCellMar>
            <w:top w:w="0" w:type="dxa"/>
            <w:bottom w:w="0" w:type="dxa"/>
          </w:tblCellMar>
        </w:tblPrEx>
        <w:tc>
          <w:tcPr>
            <w:tcW w:w="1772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5B958B" w14:textId="77777777" w:rsidR="00144B88" w:rsidRDefault="00000000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  <w:p w14:paraId="4084D09C" w14:textId="77777777" w:rsidR="00144B88" w:rsidRDefault="00000000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及特色</w:t>
            </w:r>
          </w:p>
          <w:p w14:paraId="4243C5B7" w14:textId="77777777" w:rsidR="00144B88" w:rsidRDefault="00000000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(500字以內)</w:t>
            </w:r>
          </w:p>
          <w:p w14:paraId="3D04DD8A" w14:textId="77777777" w:rsidR="00144B88" w:rsidRDefault="00144B88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EB3CBB9" w14:textId="77777777" w:rsidR="00144B88" w:rsidRDefault="00144B88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B7B2E" w14:textId="77777777" w:rsidR="00144B88" w:rsidRDefault="00144B88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1D18108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D4FEA45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DDB3528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D92FC13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ADD35BF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363E038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99D7352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85E0CB9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B1AD978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0159648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732F8C9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97F0C70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A0D0139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FF4CE0E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D91F3F0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347F39E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A599510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9B88E82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8400033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A545860" w14:textId="77777777" w:rsidR="00144B88" w:rsidRDefault="00144B88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C25741C" w14:textId="77777777" w:rsidR="00144B88" w:rsidRDefault="00144B88">
      <w:pPr>
        <w:pStyle w:val="Textbody"/>
        <w:widowControl/>
        <w:spacing w:line="440" w:lineRule="exact"/>
      </w:pPr>
    </w:p>
    <w:p w14:paraId="73E44CA1" w14:textId="77777777" w:rsidR="00144B88" w:rsidRDefault="00000000">
      <w:pPr>
        <w:pStyle w:val="Textbody"/>
        <w:widowControl/>
        <w:spacing w:line="440" w:lineRule="exact"/>
      </w:pPr>
      <w:r>
        <w:rPr>
          <w:rFonts w:ascii="標楷體" w:eastAsia="標楷體" w:hAnsi="標楷體" w:cs="標楷體"/>
          <w:sz w:val="28"/>
          <w:szCs w:val="28"/>
        </w:rPr>
        <w:t>附件2、授權書</w:t>
      </w:r>
    </w:p>
    <w:p w14:paraId="185CC370" w14:textId="77777777" w:rsidR="00144B88" w:rsidRDefault="00000000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「社區營養繪健康」徵選活動</w:t>
      </w:r>
    </w:p>
    <w:p w14:paraId="39C25869" w14:textId="77777777" w:rsidR="00144B88" w:rsidRDefault="00000000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著作財產權授權及個人資料使用同意書</w:t>
      </w:r>
    </w:p>
    <w:p w14:paraId="6FC67AE0" w14:textId="77777777" w:rsidR="00144B88" w:rsidRDefault="00144B88">
      <w:pPr>
        <w:pStyle w:val="Textbody"/>
        <w:widowControl/>
        <w:spacing w:line="520" w:lineRule="exact"/>
        <w:jc w:val="center"/>
      </w:pPr>
    </w:p>
    <w:p w14:paraId="2C64CF33" w14:textId="77777777" w:rsidR="00144B88" w:rsidRDefault="00000000">
      <w:pPr>
        <w:pStyle w:val="Textbody"/>
        <w:widowControl/>
        <w:spacing w:line="480" w:lineRule="exact"/>
        <w:ind w:left="278" w:firstLine="560"/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參與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南市政府衛生局主辦「社區營養繪健康」徵選活動，茲同意成果繳交後，就著作財產權與個人資料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授權予貴局</w:t>
      </w:r>
      <w:proofErr w:type="gramEnd"/>
      <w:r>
        <w:rPr>
          <w:rFonts w:ascii="標楷體" w:eastAsia="標楷體" w:hAnsi="標楷體" w:cs="標楷體"/>
          <w:sz w:val="28"/>
          <w:szCs w:val="28"/>
        </w:rPr>
        <w:t>使用與利用，內容如下：</w:t>
      </w:r>
    </w:p>
    <w:p w14:paraId="326D99B1" w14:textId="77777777" w:rsidR="00144B88" w:rsidRDefault="00000000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一、著作財產權之授權標的與範圍：</w:t>
      </w:r>
    </w:p>
    <w:p w14:paraId="31ADDDB0" w14:textId="77777777" w:rsidR="00144B88" w:rsidRDefault="00000000">
      <w:pPr>
        <w:pStyle w:val="Textbody"/>
        <w:widowControl/>
        <w:spacing w:line="480" w:lineRule="exac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>（一）本人同意於著作財產權存續期間非專屬授權貴局無償利用，且不限定該著作財產權之利用地域、時間、媒體型式、次數、重製次數、內容與方法，貴局並得授權第三人利用，進行電子書、數位化典藏、重製、透過網路公開傳輸、提供讀者進行免費下載、列印、瀏覽等服務之行為。</w:t>
      </w:r>
    </w:p>
    <w:p w14:paraId="761E803A" w14:textId="77777777" w:rsidR="00144B88" w:rsidRDefault="00000000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（二）本人保證不對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南市政府衛生局行使著作人格權。</w:t>
      </w:r>
    </w:p>
    <w:p w14:paraId="0B2A225E" w14:textId="77777777" w:rsidR="00144B88" w:rsidRDefault="00000000">
      <w:pPr>
        <w:pStyle w:val="Textbody"/>
        <w:widowControl/>
        <w:tabs>
          <w:tab w:val="left" w:pos="630"/>
        </w:tabs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二、個人資料之特定使用：</w:t>
      </w:r>
    </w:p>
    <w:p w14:paraId="6A7515D6" w14:textId="77777777" w:rsidR="00144B88" w:rsidRDefault="00000000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  <w:r>
        <w:rPr>
          <w:rFonts w:ascii="標楷體" w:eastAsia="標楷體" w:hAnsi="標楷體" w:cs="標楷體"/>
          <w:sz w:val="28"/>
          <w:szCs w:val="28"/>
        </w:rPr>
        <w:t>本人同意個人資料提供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南市政府衛生局於本活動（含推廣活動）所定業務需要等特定目的之蒐集、電腦處理、公告（公布）使用與利用。</w:t>
      </w:r>
    </w:p>
    <w:p w14:paraId="28D39A98" w14:textId="77777777" w:rsidR="00144B88" w:rsidRDefault="00144B88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</w:p>
    <w:p w14:paraId="58DE899E" w14:textId="77777777" w:rsidR="00144B88" w:rsidRDefault="00000000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此 致</w:t>
      </w:r>
    </w:p>
    <w:p w14:paraId="6C52486A" w14:textId="77777777" w:rsidR="00144B88" w:rsidRDefault="00000000">
      <w:pPr>
        <w:pStyle w:val="Textbody"/>
        <w:widowControl/>
        <w:spacing w:line="480" w:lineRule="exact"/>
      </w:pP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</w:t>
      </w:r>
    </w:p>
    <w:p w14:paraId="2BB0F86E" w14:textId="77777777" w:rsidR="00144B88" w:rsidRDefault="00144B88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14:paraId="3F37596B" w14:textId="77777777" w:rsidR="00144B88" w:rsidRDefault="00000000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B1474" wp14:editId="5D6C6F45">
                <wp:simplePos x="0" y="0"/>
                <wp:positionH relativeFrom="column">
                  <wp:posOffset>2926799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21389149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5422AA" w14:textId="77777777" w:rsidR="00144B88" w:rsidRDefault="00144B88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B14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0.45pt;margin-top:1pt;width:39.95pt;height:3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" filled="f" strokeweight=".74pt">
                <v:stroke dashstyle="dash"/>
                <v:textbox>
                  <w:txbxContent>
                    <w:p w14:paraId="785422AA" w14:textId="77777777" w:rsidR="00144B88" w:rsidRDefault="00144B88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參加者姓名(簽章)：                     (蓋章)</w:t>
      </w:r>
    </w:p>
    <w:p w14:paraId="496E4652" w14:textId="77777777" w:rsidR="00144B88" w:rsidRDefault="00000000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14:paraId="268C9993" w14:textId="77777777" w:rsidR="00144B88" w:rsidRDefault="00000000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聯絡電話：</w:t>
      </w:r>
    </w:p>
    <w:p w14:paraId="7AEC5173" w14:textId="77777777" w:rsidR="00144B88" w:rsidRDefault="00000000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通訊地址：</w:t>
      </w:r>
    </w:p>
    <w:p w14:paraId="56FD99B1" w14:textId="77777777" w:rsidR="00144B88" w:rsidRDefault="00144B88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14:paraId="59FE1150" w14:textId="77777777" w:rsidR="00144B88" w:rsidRDefault="00000000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8EB2" wp14:editId="1E701A55">
                <wp:simplePos x="0" y="0"/>
                <wp:positionH relativeFrom="column">
                  <wp:posOffset>5087159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332925075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B83F3E" w14:textId="77777777" w:rsidR="00144B88" w:rsidRDefault="00144B88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58EB2" id="外框1" o:spid="_x0000_s1027" type="#_x0000_t202" style="position:absolute;margin-left:400.55pt;margin-top:1pt;width:39.95pt;height:3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" filled="f" strokeweight=".74pt">
                <v:stroke dashstyle="dash"/>
                <v:textbox>
                  <w:txbxContent>
                    <w:p w14:paraId="1FB83F3E" w14:textId="77777777" w:rsidR="00144B88" w:rsidRDefault="00144B88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標楷體" w:eastAsia="標楷體" w:hAnsi="標楷體" w:cs="標楷體"/>
          <w:sz w:val="28"/>
          <w:szCs w:val="28"/>
        </w:rPr>
        <w:t>若立書</w:t>
      </w:r>
      <w:proofErr w:type="gramEnd"/>
      <w:r>
        <w:rPr>
          <w:rFonts w:ascii="標楷體" w:eastAsia="標楷體" w:hAnsi="標楷體" w:cs="標楷體"/>
          <w:sz w:val="28"/>
          <w:szCs w:val="28"/>
        </w:rPr>
        <w:t>同意人未滿20歲，請其法定代理人簽名:                  (蓋章)</w:t>
      </w:r>
    </w:p>
    <w:p w14:paraId="02EB0721" w14:textId="77777777" w:rsidR="00144B88" w:rsidRDefault="00000000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          </w:t>
      </w:r>
    </w:p>
    <w:p w14:paraId="0D7D2108" w14:textId="77777777" w:rsidR="00144B88" w:rsidRDefault="00144B88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468F18C" w14:textId="77777777" w:rsidR="00144B88" w:rsidRDefault="00000000">
      <w:pPr>
        <w:pStyle w:val="Textbody"/>
        <w:widowControl/>
        <w:spacing w:line="48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中    華    民    國    114  年     月     日</w:t>
      </w:r>
    </w:p>
    <w:p w14:paraId="190756D6" w14:textId="77777777" w:rsidR="00144B88" w:rsidRDefault="00144B88">
      <w:pPr>
        <w:pStyle w:val="Textbody"/>
        <w:widowControl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144B88">
      <w:footerReference w:type="default" r:id="rId8"/>
      <w:pgSz w:w="11906" w:h="16838"/>
      <w:pgMar w:top="720" w:right="851" w:bottom="1134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AFD4" w14:textId="77777777" w:rsidR="00AC49A7" w:rsidRDefault="00AC49A7">
      <w:r>
        <w:separator/>
      </w:r>
    </w:p>
  </w:endnote>
  <w:endnote w:type="continuationSeparator" w:id="0">
    <w:p w14:paraId="396C8C1C" w14:textId="77777777" w:rsidR="00AC49A7" w:rsidRDefault="00AC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59A4" w14:textId="77777777" w:rsidR="00000000" w:rsidRDefault="00000000">
    <w:pPr>
      <w:pStyle w:val="a7"/>
    </w:pPr>
    <w:r>
      <w:tab/>
    </w:r>
    <w:r>
      <w:rPr>
        <w:rStyle w:val="af0"/>
      </w:rPr>
      <w:t>第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2</w:t>
    </w:r>
    <w:r>
      <w:rPr>
        <w:rStyle w:val="af0"/>
      </w:rPr>
      <w:fldChar w:fldCharType="end"/>
    </w:r>
    <w:r>
      <w:rPr>
        <w:rStyle w:val="af0"/>
      </w:rPr>
      <w:t>頁</w:t>
    </w:r>
    <w:r>
      <w:rPr>
        <w:rStyle w:val="af0"/>
        <w:rFonts w:eastAsia="Times New Roman"/>
      </w:rPr>
      <w:t xml:space="preserve">  </w:t>
    </w:r>
    <w:r>
      <w:rPr>
        <w:rStyle w:val="af0"/>
      </w:rPr>
      <w:t>共</w:t>
    </w:r>
    <w:r>
      <w:rPr>
        <w:rStyle w:val="af0"/>
      </w:rPr>
      <w:fldChar w:fldCharType="begin"/>
    </w:r>
    <w:r>
      <w:rPr>
        <w:rStyle w:val="af0"/>
      </w:rPr>
      <w:instrText xml:space="preserve"> NUMPAGES \* ARABIC </w:instrText>
    </w:r>
    <w:r>
      <w:rPr>
        <w:rStyle w:val="af0"/>
      </w:rPr>
      <w:fldChar w:fldCharType="separate"/>
    </w:r>
    <w:r>
      <w:rPr>
        <w:rStyle w:val="af0"/>
      </w:rPr>
      <w:t>4</w:t>
    </w:r>
    <w:r>
      <w:rPr>
        <w:rStyle w:val="af0"/>
      </w:rPr>
      <w:fldChar w:fldCharType="end"/>
    </w:r>
    <w:r>
      <w:rPr>
        <w:rStyle w:val="af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3B3B" w14:textId="77777777" w:rsidR="00AC49A7" w:rsidRDefault="00AC49A7">
      <w:r>
        <w:rPr>
          <w:color w:val="000000"/>
        </w:rPr>
        <w:separator/>
      </w:r>
    </w:p>
  </w:footnote>
  <w:footnote w:type="continuationSeparator" w:id="0">
    <w:p w14:paraId="40634313" w14:textId="77777777" w:rsidR="00AC49A7" w:rsidRDefault="00AC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E4354"/>
    <w:multiLevelType w:val="multilevel"/>
    <w:tmpl w:val="8618E206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200" w:hanging="720"/>
      </w:pPr>
      <w:rPr>
        <w:rFonts w:ascii="標楷體" w:eastAsia="標楷體" w:hAnsi="標楷體" w:cs="標楷體"/>
        <w:b w:val="0"/>
        <w:kern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7335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4B88"/>
    <w:rsid w:val="00144B88"/>
    <w:rsid w:val="00683D8E"/>
    <w:rsid w:val="00AC49A7"/>
    <w:rsid w:val="00B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72BC"/>
  <w15:docId w15:val="{F56E7E39-7FC5-4263-B954-E18E076D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tLeast"/>
      <w:outlineLvl w:val="2"/>
    </w:pPr>
    <w:rPr>
      <w:rFonts w:ascii="Aptos Display" w:eastAsia="Aptos Display" w:hAnsi="Aptos Display" w:cs="Aptos Display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kern w:val="3"/>
      <w:sz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kern w:val="3"/>
      <w:sz w:val="24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Body Text Indent"/>
    <w:basedOn w:val="Textbody"/>
    <w:pPr>
      <w:widowControl/>
      <w:spacing w:line="380" w:lineRule="exact"/>
      <w:ind w:left="1800" w:hanging="1800"/>
      <w:jc w:val="both"/>
    </w:pPr>
    <w:rPr>
      <w:rFonts w:ascii="標楷體" w:eastAsia="標楷體" w:hAnsi="標楷體" w:cs="標楷體"/>
    </w:rPr>
  </w:style>
  <w:style w:type="paragraph" w:styleId="30">
    <w:name w:val="Body Text Indent 3"/>
    <w:basedOn w:val="Textbody"/>
    <w:pPr>
      <w:widowControl/>
      <w:spacing w:after="120" w:line="240" w:lineRule="auto"/>
      <w:ind w:left="480"/>
    </w:pPr>
    <w:rPr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  <w:spacing w:line="240" w:lineRule="auto"/>
    </w:pPr>
    <w:rPr>
      <w:sz w:val="20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spacing w:line="0" w:lineRule="atLeast"/>
      <w:ind w:left="1080" w:hanging="720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22L">
    <w:name w:val="表格22L"/>
    <w:basedOn w:val="Textbody"/>
    <w:pPr>
      <w:snapToGrid w:val="0"/>
      <w:spacing w:line="240" w:lineRule="auto"/>
      <w:ind w:left="57" w:right="57"/>
      <w:jc w:val="center"/>
    </w:pPr>
  </w:style>
  <w:style w:type="paragraph" w:styleId="a9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a">
    <w:name w:val="No Spacing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b">
    <w:name w:val="List Paragraph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styleId="ac">
    <w:name w:val="annotation text"/>
    <w:basedOn w:val="Textbody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ae">
    <w:name w:val="字元 字元 字元 字元 字元"/>
    <w:basedOn w:val="Textbody"/>
    <w:pPr>
      <w:widowControl/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1">
    <w:name w:val="清單段落1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customStyle="1" w:styleId="af">
    <w:name w:val="框架內容"/>
    <w:basedOn w:val="Standard"/>
  </w:style>
  <w:style w:type="paragraph" w:customStyle="1" w:styleId="cjk">
    <w:name w:val="cjk"/>
    <w:basedOn w:val="Standard"/>
    <w:pPr>
      <w:widowControl/>
      <w:spacing w:before="280" w:after="119" w:line="363" w:lineRule="atLeast"/>
    </w:pPr>
    <w:rPr>
      <w:rFonts w:ascii="新細明體" w:hAnsi="新細明體" w:cs="新細明體"/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Web">
    <w:name w:val="Normal (Web)"/>
    <w:basedOn w:val="Textbody"/>
    <w:rPr>
      <w:szCs w:val="24"/>
    </w:rPr>
  </w:style>
  <w:style w:type="character" w:customStyle="1" w:styleId="WW8Num1z0">
    <w:name w:val="WW8Num1z0"/>
    <w:rPr>
      <w:rFonts w:ascii="標楷體" w:eastAsia="標楷體" w:hAnsi="標楷體" w:cs="標楷體"/>
      <w:b w:val="0"/>
      <w:sz w:val="28"/>
      <w:szCs w:val="28"/>
      <w:lang w:val="en-US"/>
    </w:rPr>
  </w:style>
  <w:style w:type="character" w:customStyle="1" w:styleId="WW8Num1z1">
    <w:name w:val="WW8Num1z1"/>
    <w:rPr>
      <w:rFonts w:ascii="標楷體" w:eastAsia="標楷體" w:hAnsi="標楷體" w:cs="標楷體"/>
      <w:b w:val="0"/>
      <w:kern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Arial"/>
      <w:color w:val="000000"/>
      <w:sz w:val="28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sz w:val="28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txt121">
    <w:name w:val="txt121"/>
    <w:rPr>
      <w:color w:val="003366"/>
      <w:sz w:val="18"/>
      <w:szCs w:val="18"/>
    </w:rPr>
  </w:style>
  <w:style w:type="character" w:styleId="af0">
    <w:name w:val="page number"/>
    <w:basedOn w:val="a0"/>
  </w:style>
  <w:style w:type="character" w:styleId="af1">
    <w:name w:val="annotation reference"/>
    <w:rPr>
      <w:sz w:val="18"/>
      <w:szCs w:val="18"/>
    </w:rPr>
  </w:style>
  <w:style w:type="character" w:styleId="af2">
    <w:name w:val="Hyperlink"/>
    <w:rPr>
      <w:strike w:val="0"/>
      <w:dstrike w:val="0"/>
      <w:color w:val="363636"/>
      <w:sz w:val="19"/>
      <w:szCs w:val="19"/>
      <w:u w:val="none"/>
    </w:rPr>
  </w:style>
  <w:style w:type="character" w:styleId="af3">
    <w:name w:val="FollowedHyperlink"/>
    <w:rPr>
      <w:color w:val="800080"/>
      <w:u w:val="single"/>
    </w:rPr>
  </w:style>
  <w:style w:type="character" w:customStyle="1" w:styleId="10">
    <w:name w:val="預設段落字型1"/>
  </w:style>
  <w:style w:type="character" w:customStyle="1" w:styleId="NumberingSymbols">
    <w:name w:val="Numbering Symbols"/>
  </w:style>
  <w:style w:type="character" w:customStyle="1" w:styleId="11">
    <w:name w:val="項目符號1"/>
    <w:rPr>
      <w:rFonts w:ascii="OpenSymbol" w:eastAsia="OpenSymbol" w:hAnsi="OpenSymbol" w:cs="OpenSymbol"/>
    </w:rPr>
  </w:style>
  <w:style w:type="character" w:customStyle="1" w:styleId="31">
    <w:name w:val="標題 3 字元"/>
    <w:rPr>
      <w:rFonts w:ascii="Aptos Display" w:eastAsia="新細明體" w:hAnsi="Aptos Display" w:cs="Times New Roman"/>
      <w:b/>
      <w:bCs/>
      <w:kern w:val="3"/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.tainan.gov.tw/sxhYg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eic/eic/tmp/0213/170310/TmpDir/OpenTmp/ATTCH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2006遠東科技大學餐飲週系列活動</dc:title>
  <dc:subject/>
  <dc:creator>黃于珊@資訊及健康傳播小組</dc:creator>
  <cp:lastModifiedBy>peipei lu</cp:lastModifiedBy>
  <cp:revision>1</cp:revision>
  <cp:lastPrinted>2025-02-10T03:35:00Z</cp:lastPrinted>
  <dcterms:created xsi:type="dcterms:W3CDTF">2025-02-13T03:29:00Z</dcterms:created>
  <dcterms:modified xsi:type="dcterms:W3CDTF">2025-03-06T10:40:00Z</dcterms:modified>
</cp:coreProperties>
</file>