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11" w:rsidRDefault="008B3F11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臺南市將軍區漚汪</w:t>
      </w:r>
      <w:r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105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學年度第二學期代理教師甄選簡章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(</w:t>
      </w:r>
      <w:r>
        <w:rPr>
          <w:rFonts w:ascii="標楷體" w:eastAsia="標楷體" w:hAnsi="標楷體" w:cs="標楷體"/>
          <w:b/>
          <w:bCs/>
          <w:sz w:val="16"/>
          <w:szCs w:val="16"/>
        </w:rPr>
        <w:t>2017.01.08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)</w:t>
      </w:r>
    </w:p>
    <w:p w:rsidR="008B3F11" w:rsidRPr="000C731A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</w:p>
    <w:p w:rsidR="008B3F11" w:rsidRPr="000C731A" w:rsidRDefault="008B3F11" w:rsidP="00846684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 w:cs="Times New Roman"/>
          <w:w w:val="99"/>
          <w:kern w:val="0"/>
        </w:rPr>
      </w:pPr>
      <w:r w:rsidRPr="000C731A">
        <w:rPr>
          <w:rFonts w:eastAsia="標楷體" w:hAnsi="標楷體" w:cs="標楷體" w:hint="eastAsia"/>
        </w:rPr>
        <w:t>一、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教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、教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育人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用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條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中小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學兼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課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及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理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聘任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辦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公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高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級中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等以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</w:t>
      </w:r>
      <w:r w:rsidRPr="000C731A">
        <w:rPr>
          <w:rFonts w:eastAsia="標楷體" w:hAnsi="標楷體" w:cs="標楷體" w:hint="eastAsia"/>
          <w:w w:val="99"/>
          <w:kern w:val="0"/>
        </w:rPr>
        <w:t>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甄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選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作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業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點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等有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關規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定</w:t>
      </w:r>
      <w:r w:rsidRPr="000C731A">
        <w:rPr>
          <w:rFonts w:eastAsia="標楷體" w:hAnsi="標楷體" w:cs="標楷體" w:hint="eastAsia"/>
          <w:w w:val="99"/>
          <w:kern w:val="0"/>
        </w:rPr>
        <w:t>。</w:t>
      </w:r>
    </w:p>
    <w:p w:rsidR="008B3F11" w:rsidRPr="00DD7164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6"/>
        <w:gridCol w:w="1453"/>
        <w:gridCol w:w="851"/>
        <w:gridCol w:w="729"/>
        <w:gridCol w:w="3414"/>
      </w:tblGrid>
      <w:tr w:rsidR="008B3F11" w:rsidRPr="008543B1" w:rsidTr="009A045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類別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代理</w:t>
            </w:r>
          </w:p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職缺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正取</w:t>
            </w:r>
          </w:p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名額</w:t>
            </w:r>
          </w:p>
        </w:tc>
        <w:tc>
          <w:tcPr>
            <w:tcW w:w="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備取</w:t>
            </w:r>
          </w:p>
          <w:p w:rsidR="008B3F11" w:rsidRPr="008543B1" w:rsidRDefault="008B3F11" w:rsidP="00941889">
            <w:pPr>
              <w:widowControl/>
              <w:spacing w:line="32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名額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聘期</w:t>
            </w:r>
          </w:p>
        </w:tc>
      </w:tr>
      <w:tr w:rsidR="008B3F11" w:rsidRPr="008543B1" w:rsidTr="009A0455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長期代理教師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一般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11" w:rsidRPr="008543B1" w:rsidRDefault="008B3F11" w:rsidP="00941889">
            <w:pPr>
              <w:widowControl/>
              <w:spacing w:line="200" w:lineRule="atLeast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1" w:rsidRPr="008543B1" w:rsidRDefault="008B3F11" w:rsidP="00941889">
            <w:pPr>
              <w:widowControl/>
              <w:spacing w:line="200" w:lineRule="atLeast"/>
              <w:jc w:val="both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106"/>
              </w:smartTagPr>
              <w:r w:rsidRPr="008543B1">
                <w:rPr>
                  <w:rFonts w:ascii="標楷體" w:eastAsia="標楷體" w:hAnsi="標楷體" w:cs="新細明體"/>
                  <w:color w:val="000000"/>
                  <w:kern w:val="0"/>
                </w:rPr>
                <w:t>10</w:t>
              </w:r>
              <w:r>
                <w:rPr>
                  <w:rFonts w:ascii="標楷體" w:eastAsia="標楷體" w:hAnsi="標楷體" w:cs="新細明體"/>
                  <w:color w:val="000000"/>
                  <w:kern w:val="0"/>
                </w:rPr>
                <w:t>6</w:t>
              </w:r>
              <w:r w:rsidRPr="008543B1">
                <w:rPr>
                  <w:rFonts w:ascii="標楷體" w:eastAsia="標楷體" w:hAnsi="標楷體" w:cs="新細明體"/>
                  <w:color w:val="000000"/>
                  <w:kern w:val="0"/>
                </w:rPr>
                <w:t>/0</w:t>
              </w:r>
              <w:r>
                <w:rPr>
                  <w:rFonts w:ascii="標楷體" w:eastAsia="標楷體" w:hAnsi="標楷體" w:cs="新細明體"/>
                  <w:color w:val="000000"/>
                  <w:kern w:val="0"/>
                </w:rPr>
                <w:t>2</w:t>
              </w:r>
              <w:r w:rsidRPr="008543B1">
                <w:rPr>
                  <w:rFonts w:ascii="標楷體" w:eastAsia="標楷體" w:hAnsi="標楷體" w:cs="新細明體"/>
                  <w:color w:val="000000"/>
                  <w:kern w:val="0"/>
                </w:rPr>
                <w:t>/</w:t>
              </w:r>
              <w:r>
                <w:rPr>
                  <w:rFonts w:ascii="標楷體" w:eastAsia="標楷體" w:hAnsi="標楷體" w:cs="新細明體"/>
                  <w:color w:val="000000"/>
                  <w:kern w:val="0"/>
                </w:rPr>
                <w:t>13</w:t>
              </w:r>
            </w:smartTag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-10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/0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8543B1">
              <w:rPr>
                <w:rFonts w:ascii="標楷體" w:eastAsia="標楷體" w:hAnsi="標楷體" w:cs="新細明體" w:hint="eastAsia"/>
                <w:color w:val="000000"/>
                <w:kern w:val="0"/>
              </w:rPr>
              <w:t>實際期間以市府核定為準。</w:t>
            </w:r>
            <w:r w:rsidRPr="008543B1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</w:tr>
    </w:tbl>
    <w:p w:rsidR="008B3F11" w:rsidRPr="000C731A" w:rsidRDefault="008B3F11" w:rsidP="00DD7164">
      <w:pPr>
        <w:pStyle w:val="ListParagraph"/>
        <w:ind w:leftChars="0"/>
        <w:rPr>
          <w:rFonts w:ascii="標楷體" w:eastAsia="標楷體" w:hAnsi="標楷體" w:cs="Times New Roman"/>
          <w:b/>
          <w:bCs/>
        </w:rPr>
      </w:pPr>
    </w:p>
    <w:p w:rsidR="008B3F11" w:rsidRDefault="008B3F11" w:rsidP="00A0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256EC8">
        <w:rPr>
          <w:rFonts w:ascii="標楷體" w:eastAsia="標楷體" w:hAnsi="標楷體" w:cs="標楷體"/>
          <w:color w:val="FF0000"/>
        </w:rPr>
        <w:t xml:space="preserve"> </w:t>
      </w:r>
      <w:r w:rsidRPr="006C033F">
        <w:rPr>
          <w:rFonts w:ascii="標楷體" w:eastAsia="標楷體" w:hAnsi="標楷體" w:cs="標楷體" w:hint="eastAsia"/>
        </w:rPr>
        <w:t>一、如代理原因消失時，應即無條件解聘。</w:t>
      </w:r>
    </w:p>
    <w:p w:rsidR="008B3F11" w:rsidRPr="00757E11" w:rsidRDefault="008B3F11" w:rsidP="00A04D72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二、</w:t>
      </w:r>
      <w:r w:rsidRPr="00176023">
        <w:rPr>
          <w:rFonts w:ascii="標楷體" w:eastAsia="標楷體" w:hAnsi="標楷體" w:cs="標楷體" w:hint="eastAsia"/>
          <w:color w:val="000000"/>
        </w:rPr>
        <w:t>受聘教師擔任</w:t>
      </w:r>
      <w:r>
        <w:rPr>
          <w:rFonts w:ascii="標楷體" w:eastAsia="標楷體" w:hAnsi="標楷體" w:cs="標楷體" w:hint="eastAsia"/>
          <w:color w:val="000000"/>
        </w:rPr>
        <w:t>一般</w:t>
      </w:r>
      <w:r w:rsidRPr="00176023">
        <w:rPr>
          <w:rFonts w:ascii="標楷體" w:eastAsia="標楷體" w:hAnsi="標楷體" w:cs="標楷體" w:hint="eastAsia"/>
          <w:color w:val="000000"/>
        </w:rPr>
        <w:t>教師，並視學校需要協助行政工作。</w:t>
      </w:r>
    </w:p>
    <w:p w:rsidR="008B3F11" w:rsidRDefault="008B3F11" w:rsidP="00256EC8">
      <w:pPr>
        <w:rPr>
          <w:rFonts w:ascii="標楷體" w:eastAsia="標楷體" w:hAnsi="標楷體" w:cs="Times New Roman"/>
        </w:rPr>
      </w:pPr>
      <w:r w:rsidRPr="006C033F"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三</w:t>
      </w:r>
      <w:r w:rsidRPr="006C033F">
        <w:rPr>
          <w:rFonts w:ascii="標楷體" w:eastAsia="標楷體" w:hAnsi="標楷體" w:cs="標楷體" w:hint="eastAsia"/>
        </w:rPr>
        <w:t>、</w:t>
      </w:r>
      <w:r w:rsidRPr="00256EC8">
        <w:rPr>
          <w:rFonts w:ascii="標楷體" w:eastAsia="標楷體" w:hAnsi="標楷體" w:cs="標楷體" w:hint="eastAsia"/>
        </w:rPr>
        <w:t>上述備取，以補足本次甄選應錄取之名額為限。如甄試成績未達</w:t>
      </w:r>
      <w:r>
        <w:rPr>
          <w:rFonts w:ascii="標楷體" w:eastAsia="標楷體" w:hAnsi="標楷體" w:cs="標楷體"/>
        </w:rPr>
        <w:t>70</w:t>
      </w:r>
      <w:r w:rsidRPr="00256EC8">
        <w:rPr>
          <w:rFonts w:ascii="標楷體" w:eastAsia="標楷體" w:hAnsi="標楷體" w:cs="標楷體" w:hint="eastAsia"/>
        </w:rPr>
        <w:t>分</w:t>
      </w:r>
    </w:p>
    <w:p w:rsidR="008B3F11" w:rsidRDefault="008B3F11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</w:t>
      </w:r>
      <w:r w:rsidRPr="00256EC8">
        <w:rPr>
          <w:rFonts w:ascii="標楷體" w:eastAsia="標楷體" w:hAnsi="標楷體" w:cs="標楷體" w:hint="eastAsia"/>
        </w:rPr>
        <w:t>，不予錄取，且經甄選委員會議決議後得予「從缺」，另備取名額得予</w:t>
      </w:r>
    </w:p>
    <w:p w:rsidR="008B3F11" w:rsidRPr="00256EC8" w:rsidRDefault="008B3F11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</w:t>
      </w:r>
      <w:r w:rsidRPr="00256EC8">
        <w:rPr>
          <w:rFonts w:ascii="標楷體" w:eastAsia="標楷體" w:hAnsi="標楷體" w:cs="標楷體" w:hint="eastAsia"/>
        </w:rPr>
        <w:t>酌減或取消。</w:t>
      </w:r>
    </w:p>
    <w:p w:rsidR="008B3F11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公告時間、方式及簡章表件</w:t>
      </w:r>
    </w:p>
    <w:p w:rsidR="008B3F11" w:rsidRPr="000C731A" w:rsidRDefault="008B3F11" w:rsidP="00256EC8">
      <w:pPr>
        <w:ind w:left="51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一、時間：</w:t>
      </w:r>
      <w:r w:rsidRPr="000C731A">
        <w:rPr>
          <w:rFonts w:ascii="標楷體" w:eastAsia="標楷體" w:hAnsi="標楷體" w:cs="標楷體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720"/>
      </w:tblGrid>
      <w:tr w:rsidR="008B3F11" w:rsidRPr="006D6FB6">
        <w:trPr>
          <w:jc w:val="center"/>
        </w:trPr>
        <w:tc>
          <w:tcPr>
            <w:tcW w:w="1985" w:type="dxa"/>
          </w:tcPr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8B3F11" w:rsidRPr="00B72A51" w:rsidRDefault="008B3F11" w:rsidP="006D6FB6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6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日（星期日）上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 w:hint="eastAsia"/>
              </w:rPr>
              <w:t>日（星期五）下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8B3F11" w:rsidRPr="006D6FB6">
        <w:trPr>
          <w:jc w:val="center"/>
        </w:trPr>
        <w:tc>
          <w:tcPr>
            <w:tcW w:w="1985" w:type="dxa"/>
          </w:tcPr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2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8B3F11" w:rsidRPr="0071417A" w:rsidRDefault="008B3F11" w:rsidP="006D6FB6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/>
                <w:color w:val="000000"/>
              </w:rPr>
              <w:t>106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17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日（星期二）上午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8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時至下午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4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</w:t>
            </w:r>
          </w:p>
        </w:tc>
      </w:tr>
      <w:tr w:rsidR="008B3F11" w:rsidRPr="006D6FB6">
        <w:trPr>
          <w:jc w:val="center"/>
        </w:trPr>
        <w:tc>
          <w:tcPr>
            <w:tcW w:w="1985" w:type="dxa"/>
          </w:tcPr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3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8B3F11" w:rsidRPr="00F15B92" w:rsidRDefault="008B3F11" w:rsidP="006D6FB6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15B92">
              <w:rPr>
                <w:rFonts w:ascii="標楷體" w:eastAsia="標楷體" w:hAnsi="標楷體" w:cs="標楷體"/>
                <w:color w:val="000000"/>
              </w:rPr>
              <w:t>106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F15B92">
              <w:rPr>
                <w:rFonts w:ascii="標楷體" w:eastAsia="標楷體" w:hAnsi="標楷體" w:cs="標楷體"/>
                <w:color w:val="000000"/>
              </w:rPr>
              <w:t>1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19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日（星期四）上午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8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時至下午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4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時</w:t>
            </w:r>
          </w:p>
        </w:tc>
      </w:tr>
    </w:tbl>
    <w:p w:rsidR="008B3F11" w:rsidRPr="00256EC8" w:rsidRDefault="008B3F11" w:rsidP="00704EC3">
      <w:pPr>
        <w:spacing w:beforeLines="50"/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二、方式：</w:t>
      </w:r>
      <w:r w:rsidRPr="000C731A">
        <w:rPr>
          <w:rFonts w:ascii="標楷體" w:eastAsia="標楷體" w:hAnsi="標楷體" w:cs="標楷體" w:hint="eastAsia"/>
          <w:b/>
          <w:bCs/>
        </w:rPr>
        <w:t>公告於</w:t>
      </w:r>
      <w:r w:rsidRPr="000C731A">
        <w:rPr>
          <w:rFonts w:ascii="標楷體" w:eastAsia="標楷體" w:hAnsi="標楷體" w:cs="標楷體" w:hint="eastAsia"/>
        </w:rPr>
        <w:t>本</w:t>
      </w:r>
      <w:r w:rsidRPr="00256EC8">
        <w:rPr>
          <w:rFonts w:ascii="標楷體" w:eastAsia="標楷體" w:hAnsi="標楷體" w:cs="標楷體" w:hint="eastAsia"/>
        </w:rPr>
        <w:t>校網站</w:t>
      </w:r>
      <w:r w:rsidRPr="00256EC8">
        <w:rPr>
          <w:rFonts w:ascii="標楷體" w:eastAsia="標楷體" w:hAnsi="標楷體" w:cs="標楷體"/>
        </w:rPr>
        <w:t>(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</w:rPr>
          <w:t>http://www.owes.tn.edu.tw</w:t>
        </w:r>
      </w:hyperlink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、臺南市教育局資訊中心</w:t>
      </w:r>
      <w:r>
        <w:rPr>
          <w:rFonts w:ascii="標楷體" w:eastAsia="標楷體" w:hAnsi="標楷體" w:cs="標楷體" w:hint="eastAsia"/>
        </w:rPr>
        <w:t>及</w:t>
      </w:r>
      <w:r w:rsidRPr="00256EC8">
        <w:rPr>
          <w:rFonts w:ascii="標楷體" w:eastAsia="標楷體" w:hAnsi="標楷體" w:cs="標楷體" w:hint="eastAsia"/>
        </w:rPr>
        <w:t>代課人力系統</w:t>
      </w:r>
      <w:r w:rsidRPr="00256EC8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color w:val="000000"/>
        </w:rPr>
        <w:t>http://104.tn.edu.tw/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。</w:t>
      </w:r>
    </w:p>
    <w:p w:rsidR="008B3F11" w:rsidRPr="00256EC8" w:rsidRDefault="008B3F11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三、簡</w:t>
      </w:r>
      <w:r w:rsidRPr="00256EC8">
        <w:rPr>
          <w:rFonts w:ascii="標楷體" w:eastAsia="標楷體" w:hAnsi="標楷體" w:cs="標楷體" w:hint="eastAsia"/>
        </w:rPr>
        <w:t>章表件：上開網站下載使用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簡章、報名表、切結書、委託</w:t>
      </w:r>
      <w:r w:rsidRPr="000C731A">
        <w:rPr>
          <w:rFonts w:ascii="標楷體" w:eastAsia="標楷體" w:hAnsi="標楷體" w:cs="標楷體" w:hint="eastAsia"/>
        </w:rPr>
        <w:t>書等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8B3F11" w:rsidRPr="000C731A" w:rsidRDefault="008B3F11" w:rsidP="00AF1B5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8B3F11" w:rsidRPr="00960AB4" w:rsidRDefault="008B3F11" w:rsidP="00CA54FE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一、日期：</w:t>
      </w:r>
      <w:r w:rsidRPr="00B85212">
        <w:rPr>
          <w:rFonts w:ascii="標楷體" w:eastAsia="標楷體" w:hAnsi="標楷體" w:cs="標楷體" w:hint="eastAsia"/>
        </w:rPr>
        <w:t>採一次公告分次招考方式辦理</w:t>
      </w:r>
      <w:r w:rsidRPr="000C731A">
        <w:rPr>
          <w:rFonts w:ascii="標楷體" w:eastAsia="標楷體" w:hAnsi="標楷體" w:cs="標楷體" w:hint="eastAsia"/>
        </w:rPr>
        <w:t>，錄取人數額滿不再辦理第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或第</w:t>
      </w:r>
      <w:r w:rsidRPr="000C731A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次招考，惟是否額滿，請自行查閱本校網站。</w:t>
      </w:r>
      <w:r>
        <w:rPr>
          <w:rFonts w:ascii="標楷體" w:eastAsia="標楷體" w:hAnsi="標楷體" w:cs="標楷體"/>
        </w:rPr>
        <w:t xml:space="preserve"> (</w:t>
      </w:r>
      <w:hyperlink r:id="rId8" w:history="1">
        <w:r>
          <w:rPr>
            <w:rStyle w:val="Hyperlink"/>
            <w:rFonts w:ascii="Times New Roman" w:hAnsi="Times New Roman"/>
            <w:sz w:val="27"/>
            <w:szCs w:val="27"/>
          </w:rPr>
          <w:t>http://www.owes.tn.edu.tw</w:t>
        </w:r>
      </w:hyperlink>
      <w:r>
        <w:rPr>
          <w:rFonts w:ascii="標楷體" w:eastAsia="標楷體" w:hAnsi="標楷體" w:cs="標楷體"/>
        </w:rPr>
        <w:t>)</w:t>
      </w:r>
      <w:r w:rsidRPr="00960AB4">
        <w:rPr>
          <w:rFonts w:ascii="標楷體" w:eastAsia="標楷體" w:hAnsi="標楷體" w:cs="Times New Roman"/>
        </w:rPr>
        <w:t xml:space="preserve"> 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953"/>
      </w:tblGrid>
      <w:tr w:rsidR="008B3F11" w:rsidRPr="006D6FB6">
        <w:trPr>
          <w:jc w:val="center"/>
        </w:trPr>
        <w:tc>
          <w:tcPr>
            <w:tcW w:w="1843" w:type="dxa"/>
          </w:tcPr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8B3F11" w:rsidRPr="006D6FB6" w:rsidRDefault="008B3F11" w:rsidP="006D6FB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6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日（星期一）上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17"/>
              </w:smartTagPr>
              <w:r>
                <w:rPr>
                  <w:rFonts w:ascii="標楷體" w:eastAsia="標楷體" w:hAnsi="標楷體" w:cs="標楷體"/>
                </w:rPr>
                <w:t>1</w:t>
              </w:r>
              <w:r w:rsidRPr="006D6FB6">
                <w:rPr>
                  <w:rFonts w:ascii="標楷體" w:eastAsia="標楷體" w:hAnsi="標楷體" w:cs="標楷體" w:hint="eastAsia"/>
                </w:rPr>
                <w:t>月</w:t>
              </w:r>
              <w:r>
                <w:rPr>
                  <w:rFonts w:ascii="標楷體" w:eastAsia="標楷體" w:hAnsi="標楷體" w:cs="標楷體"/>
                </w:rPr>
                <w:t>13</w:t>
              </w:r>
              <w:r>
                <w:rPr>
                  <w:rFonts w:ascii="標楷體" w:eastAsia="標楷體" w:hAnsi="標楷體" w:cs="標楷體" w:hint="eastAsia"/>
                </w:rPr>
                <w:t>日</w:t>
              </w:r>
            </w:smartTag>
            <w:r>
              <w:rPr>
                <w:rFonts w:ascii="標楷體" w:eastAsia="標楷體" w:hAnsi="標楷體" w:cs="標楷體" w:hint="eastAsia"/>
              </w:rPr>
              <w:t>（星期五）下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時（逾時恕不受理）</w:t>
            </w:r>
          </w:p>
        </w:tc>
      </w:tr>
      <w:tr w:rsidR="008B3F11" w:rsidRPr="006D6FB6">
        <w:trPr>
          <w:jc w:val="center"/>
        </w:trPr>
        <w:tc>
          <w:tcPr>
            <w:tcW w:w="1843" w:type="dxa"/>
          </w:tcPr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2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8B3F11" w:rsidRPr="0071417A" w:rsidRDefault="008B3F11" w:rsidP="006D6FB6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/>
                <w:color w:val="000000"/>
              </w:rPr>
              <w:t>106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17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日（星期二）上午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8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時至下午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4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時（逾時恕不受理）</w:t>
            </w:r>
          </w:p>
        </w:tc>
      </w:tr>
      <w:tr w:rsidR="008B3F11" w:rsidRPr="006D6FB6">
        <w:trPr>
          <w:jc w:val="center"/>
        </w:trPr>
        <w:tc>
          <w:tcPr>
            <w:tcW w:w="1843" w:type="dxa"/>
          </w:tcPr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3</w:t>
            </w:r>
            <w:r w:rsidRPr="006D6FB6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6D6FB6" w:rsidRDefault="008B3F11" w:rsidP="006D6FB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8B3F11" w:rsidRPr="00F15B92" w:rsidRDefault="008B3F11" w:rsidP="006D6FB6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15B92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F15B92">
              <w:rPr>
                <w:rFonts w:ascii="標楷體" w:eastAsia="標楷體" w:hAnsi="標楷體" w:cs="標楷體"/>
                <w:color w:val="000000"/>
              </w:rPr>
              <w:t>1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19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日（星期四）上午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8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時至下午</w:t>
            </w:r>
            <w:r w:rsidRPr="00F15B92">
              <w:rPr>
                <w:rFonts w:ascii="標楷體" w:eastAsia="標楷體" w:hAnsi="標楷體" w:cs="標楷體"/>
                <w:color w:val="000000"/>
              </w:rPr>
              <w:t>4</w:t>
            </w:r>
            <w:r w:rsidRPr="00F15B92">
              <w:rPr>
                <w:rFonts w:ascii="標楷體" w:eastAsia="標楷體" w:hAnsi="標楷體" w:cs="標楷體" w:hint="eastAsia"/>
                <w:color w:val="000000"/>
              </w:rPr>
              <w:t>時（逾時恕不受理）</w:t>
            </w:r>
          </w:p>
        </w:tc>
      </w:tr>
    </w:tbl>
    <w:p w:rsidR="008B3F11" w:rsidRDefault="008B3F11" w:rsidP="00846684">
      <w:pPr>
        <w:ind w:left="960" w:hangingChars="400" w:hanging="960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</w:p>
    <w:p w:rsidR="008B3F11" w:rsidRPr="000C731A" w:rsidRDefault="008B3F11" w:rsidP="00846684">
      <w:pPr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二、地點：本校</w:t>
      </w:r>
      <w:r>
        <w:rPr>
          <w:rFonts w:ascii="標楷體" w:eastAsia="標楷體" w:hAnsi="標楷體" w:cs="標楷體" w:hint="eastAsia"/>
        </w:rPr>
        <w:t>教導處（地址：</w:t>
      </w:r>
      <w:r w:rsidRPr="00E32639">
        <w:rPr>
          <w:rFonts w:ascii="標楷體" w:eastAsia="標楷體" w:hAnsi="標楷體" w:cs="標楷體"/>
        </w:rPr>
        <w:t>725</w:t>
      </w:r>
      <w:r>
        <w:rPr>
          <w:rFonts w:ascii="標楷體" w:eastAsia="標楷體" w:hAnsi="標楷體" w:cs="標楷體" w:hint="eastAsia"/>
        </w:rPr>
        <w:t>臺</w:t>
      </w:r>
      <w:r w:rsidRPr="00E32639">
        <w:rPr>
          <w:rFonts w:ascii="標楷體" w:eastAsia="標楷體" w:hAnsi="標楷體" w:cs="標楷體" w:hint="eastAsia"/>
        </w:rPr>
        <w:t>南市將軍區長榮里四號</w:t>
      </w:r>
      <w:r>
        <w:rPr>
          <w:rFonts w:ascii="標楷體" w:eastAsia="標楷體" w:hAnsi="標楷體" w:cs="標楷體" w:hint="eastAsia"/>
        </w:rPr>
        <w:t>，</w:t>
      </w:r>
      <w:r w:rsidRPr="000C731A">
        <w:rPr>
          <w:rFonts w:ascii="標楷體" w:eastAsia="標楷體" w:hAnsi="標楷體" w:cs="標楷體" w:hint="eastAsia"/>
        </w:rPr>
        <w:t>電話：</w:t>
      </w: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/>
        </w:rPr>
        <w:t>06-</w:t>
      </w:r>
      <w:r w:rsidRPr="00E32639">
        <w:rPr>
          <w:rFonts w:ascii="標楷體" w:eastAsia="標楷體" w:hAnsi="標楷體" w:cs="標楷體"/>
        </w:rPr>
        <w:t xml:space="preserve"> 7942012</w:t>
      </w:r>
      <w:r>
        <w:rPr>
          <w:rFonts w:ascii="標楷體" w:eastAsia="標楷體" w:hAnsi="標楷體" w:cs="標楷體" w:hint="eastAsia"/>
        </w:rPr>
        <w:t>）</w:t>
      </w:r>
      <w:r w:rsidRPr="000C731A">
        <w:rPr>
          <w:rFonts w:ascii="標楷體" w:eastAsia="標楷體" w:hAnsi="標楷體" w:cs="標楷體" w:hint="eastAsia"/>
        </w:rPr>
        <w:t>。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三、應繳交證件：</w:t>
      </w:r>
    </w:p>
    <w:p w:rsidR="008B3F11" w:rsidRPr="000C731A" w:rsidRDefault="008B3F11" w:rsidP="0084668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（一）「報名表」、「切結書」各一份。</w:t>
      </w:r>
    </w:p>
    <w:p w:rsidR="008B3F11" w:rsidRPr="000C731A" w:rsidRDefault="008B3F11" w:rsidP="00F13F88">
      <w:pPr>
        <w:ind w:leftChars="73" w:left="1080" w:hangingChars="377" w:hanging="905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張，請</w:t>
      </w:r>
      <w:r>
        <w:rPr>
          <w:rFonts w:ascii="標楷體" w:eastAsia="標楷體" w:hAnsi="標楷體" w:cs="標楷體" w:hint="eastAsia"/>
        </w:rPr>
        <w:t>貼於報名表</w:t>
      </w:r>
      <w:r w:rsidRPr="000C731A">
        <w:rPr>
          <w:rFonts w:ascii="標楷體" w:eastAsia="標楷體" w:hAnsi="標楷體" w:cs="標楷體" w:hint="eastAsia"/>
        </w:rPr>
        <w:t>。</w:t>
      </w:r>
    </w:p>
    <w:p w:rsidR="008B3F11" w:rsidRPr="000C731A" w:rsidRDefault="008B3F11" w:rsidP="0084668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（三）國民身分證正反面影本。</w:t>
      </w:r>
    </w:p>
    <w:p w:rsidR="008B3F11" w:rsidRPr="000C731A" w:rsidRDefault="008B3F11" w:rsidP="00F13F8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 w:hint="eastAsia"/>
        </w:rPr>
        <w:t>（四）大學以上學歷證件。但持有國外學歷證件者，需另繳驗駐外單位驗</w:t>
      </w:r>
    </w:p>
    <w:p w:rsidR="008B3F11" w:rsidRPr="000C731A" w:rsidRDefault="008B3F11" w:rsidP="00846684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</w:t>
      </w:r>
      <w:r w:rsidRPr="000C731A">
        <w:rPr>
          <w:rFonts w:ascii="標楷體" w:eastAsia="標楷體" w:hAnsi="標楷體" w:cs="標楷體" w:hint="eastAsia"/>
        </w:rPr>
        <w:t>證之中譯本學歷證明文件。</w:t>
      </w:r>
    </w:p>
    <w:p w:rsidR="008B3F11" w:rsidRPr="000C731A" w:rsidRDefault="008B3F11" w:rsidP="00F13F8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 w:hint="eastAsia"/>
        </w:rPr>
        <w:t>（五）甄選類科國民小學合格教師證書。</w:t>
      </w:r>
    </w:p>
    <w:p w:rsidR="008B3F11" w:rsidRPr="00F26569" w:rsidRDefault="008B3F11" w:rsidP="00222028">
      <w:pPr>
        <w:ind w:leftChars="155" w:left="372"/>
        <w:rPr>
          <w:rFonts w:ascii="標楷體" w:eastAsia="標楷體" w:hAnsi="標楷體" w:cs="Times New Roman"/>
          <w:color w:val="FF0000"/>
        </w:rPr>
      </w:pPr>
      <w:r w:rsidRPr="000C731A">
        <w:rPr>
          <w:rFonts w:ascii="標楷體" w:eastAsia="標楷體" w:hAnsi="標楷體" w:cs="標楷體" w:hint="eastAsia"/>
        </w:rPr>
        <w:t>（六）委託書（有委託他人代為報名時需繳交，及受委託者之身分證件）。</w:t>
      </w:r>
      <w:r>
        <w:rPr>
          <w:rFonts w:ascii="標楷體" w:eastAsia="標楷體" w:hAnsi="標楷體" w:cs="標楷體"/>
          <w:color w:val="FF0000"/>
        </w:rPr>
        <w:t xml:space="preserve">   </w:t>
      </w:r>
    </w:p>
    <w:p w:rsidR="008B3F11" w:rsidRPr="00F31BC8" w:rsidRDefault="008B3F11" w:rsidP="00960AB4">
      <w:pPr>
        <w:rPr>
          <w:rFonts w:ascii="標楷體" w:eastAsia="標楷體" w:hAnsi="標楷體" w:cs="Times New Roman"/>
          <w:color w:val="000000"/>
          <w:shd w:val="pct15" w:color="auto" w:fill="FFFFFF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31BC8">
        <w:rPr>
          <w:rFonts w:ascii="標楷體" w:eastAsia="標楷體" w:hAnsi="標楷體" w:cs="標楷體" w:hint="eastAsia"/>
          <w:color w:val="000000"/>
        </w:rPr>
        <w:t>四、方式：採親送或</w:t>
      </w:r>
      <w:r>
        <w:rPr>
          <w:rFonts w:ascii="標楷體" w:eastAsia="標楷體" w:hAnsi="標楷體" w:cs="標楷體" w:hint="eastAsia"/>
          <w:color w:val="000000"/>
        </w:rPr>
        <w:t>委託</w:t>
      </w:r>
      <w:r w:rsidRPr="00F31BC8">
        <w:rPr>
          <w:rFonts w:ascii="標楷體" w:eastAsia="標楷體" w:hAnsi="標楷體" w:cs="標楷體" w:hint="eastAsia"/>
          <w:color w:val="000000"/>
        </w:rPr>
        <w:t>報名，須於上開規定報名時間內</w:t>
      </w:r>
      <w:r w:rsidRPr="00F31BC8">
        <w:rPr>
          <w:rFonts w:ascii="標楷體" w:eastAsia="標楷體" w:hAnsi="標楷體" w:cs="標楷體" w:hint="eastAsia"/>
          <w:b/>
          <w:bCs/>
          <w:color w:val="000000"/>
          <w:u w:val="single"/>
        </w:rPr>
        <w:t>送達</w:t>
      </w:r>
      <w:r w:rsidRPr="00F31BC8">
        <w:rPr>
          <w:rFonts w:ascii="標楷體" w:eastAsia="標楷體" w:hAnsi="標楷體" w:cs="標楷體" w:hint="eastAsia"/>
          <w:color w:val="000000"/>
        </w:rPr>
        <w:t>。</w:t>
      </w:r>
    </w:p>
    <w:p w:rsidR="008B3F11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一、基本條件：</w:t>
      </w:r>
    </w:p>
    <w:p w:rsidR="008B3F11" w:rsidRPr="000C731A" w:rsidRDefault="008B3F11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年者，不得</w:t>
      </w:r>
    </w:p>
    <w:p w:rsidR="008B3F11" w:rsidRPr="000C731A" w:rsidRDefault="008B3F11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   </w:t>
      </w:r>
      <w:r w:rsidRPr="000C731A">
        <w:rPr>
          <w:rFonts w:ascii="標楷體" w:eastAsia="標楷體" w:hAnsi="標楷體" w:cs="標楷體" w:hint="eastAsia"/>
        </w:rPr>
        <w:t>參加甄選）。</w:t>
      </w:r>
    </w:p>
    <w:p w:rsidR="008B3F11" w:rsidRPr="000C731A" w:rsidRDefault="008B3F11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無</w:t>
      </w:r>
      <w:r w:rsidRPr="000C731A">
        <w:rPr>
          <w:rFonts w:ascii="標楷體" w:eastAsia="標楷體" w:hAnsi="標楷體" w:cs="標楷體" w:hint="eastAsia"/>
        </w:rPr>
        <w:t>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8B3F11" w:rsidRPr="000C731A" w:rsidRDefault="008B3F11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8B3F11" w:rsidRPr="000C731A" w:rsidRDefault="008B3F11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8B3F11" w:rsidRDefault="008B3F11" w:rsidP="00960AB4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520"/>
      </w:tblGrid>
      <w:tr w:rsidR="008B3F11" w:rsidRPr="006D6FB6">
        <w:trPr>
          <w:jc w:val="center"/>
        </w:trPr>
        <w:tc>
          <w:tcPr>
            <w:tcW w:w="1418" w:type="dxa"/>
            <w:vAlign w:val="center"/>
          </w:tcPr>
          <w:p w:rsidR="008B3F11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EA0810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8B3F11" w:rsidRDefault="008B3F11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</w:t>
            </w:r>
          </w:p>
          <w:p w:rsidR="008B3F11" w:rsidRPr="000F20D3" w:rsidRDefault="008B3F11" w:rsidP="00085544">
            <w:pPr>
              <w:widowControl/>
              <w:rPr>
                <w:rFonts w:ascii="新細明體" w:cs="Times New Roman"/>
                <w:kern w:val="0"/>
              </w:rPr>
            </w:pPr>
            <w:r w:rsidRPr="006E17C9">
              <w:rPr>
                <w:rFonts w:ascii="標楷體" w:eastAsia="標楷體" w:hAnsi="標楷體" w:cs="標楷體" w:hint="eastAsia"/>
              </w:rPr>
              <w:t>尚在有效期間者。</w:t>
            </w:r>
          </w:p>
        </w:tc>
      </w:tr>
      <w:tr w:rsidR="008B3F11" w:rsidRPr="006D6FB6">
        <w:trPr>
          <w:jc w:val="center"/>
        </w:trPr>
        <w:tc>
          <w:tcPr>
            <w:tcW w:w="1418" w:type="dxa"/>
            <w:vAlign w:val="center"/>
          </w:tcPr>
          <w:p w:rsidR="008B3F11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EA0810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8B3F11" w:rsidRDefault="008B3F11" w:rsidP="00846684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8B3F11" w:rsidRPr="006E17C9" w:rsidRDefault="008B3F11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8B3F11" w:rsidRPr="006D6FB6">
        <w:trPr>
          <w:jc w:val="center"/>
        </w:trPr>
        <w:tc>
          <w:tcPr>
            <w:tcW w:w="1418" w:type="dxa"/>
            <w:vAlign w:val="center"/>
          </w:tcPr>
          <w:p w:rsidR="008B3F11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8B3F11" w:rsidRPr="00EA0810" w:rsidRDefault="008B3F11" w:rsidP="0084668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8B3F11" w:rsidRDefault="008B3F11" w:rsidP="00846684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8B3F11" w:rsidRPr="006E17C9" w:rsidRDefault="008B3F11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8B3F11" w:rsidRPr="006E17C9" w:rsidRDefault="008B3F11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E17C9">
              <w:rPr>
                <w:rFonts w:ascii="標楷體" w:eastAsia="標楷體" w:hAnsi="標楷體" w:cs="標楷體" w:hint="eastAsia"/>
              </w:rPr>
              <w:t>或大學以上畢業者。</w:t>
            </w:r>
          </w:p>
        </w:tc>
      </w:tr>
    </w:tbl>
    <w:p w:rsidR="008B3F11" w:rsidRPr="000C731A" w:rsidRDefault="008B3F11" w:rsidP="00704EC3">
      <w:pPr>
        <w:pStyle w:val="ListParagraph"/>
        <w:numPr>
          <w:ilvl w:val="0"/>
          <w:numId w:val="1"/>
        </w:numPr>
        <w:spacing w:beforeLines="50"/>
        <w:ind w:leftChars="0" w:left="512" w:hangingChars="213" w:hanging="512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甄選日期及地點</w:t>
      </w:r>
      <w:bookmarkStart w:id="0" w:name="_GoBack"/>
      <w:bookmarkEnd w:id="0"/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一、日期：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</w:tblGrid>
      <w:tr w:rsidR="008B3F11" w:rsidRPr="006D6FB6">
        <w:trPr>
          <w:jc w:val="center"/>
        </w:trPr>
        <w:tc>
          <w:tcPr>
            <w:tcW w:w="1701" w:type="dxa"/>
          </w:tcPr>
          <w:p w:rsidR="008B3F11" w:rsidRPr="00EA0810" w:rsidRDefault="008B3F11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次甄選日期</w:t>
            </w:r>
          </w:p>
        </w:tc>
        <w:tc>
          <w:tcPr>
            <w:tcW w:w="6237" w:type="dxa"/>
            <w:vAlign w:val="center"/>
          </w:tcPr>
          <w:p w:rsidR="008B3F11" w:rsidRPr="000C731A" w:rsidRDefault="008B3F11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6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16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0C731A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8:30</w:t>
            </w:r>
            <w:r w:rsidRPr="000C731A">
              <w:rPr>
                <w:rFonts w:ascii="標楷體" w:eastAsia="標楷體" w:hAnsi="標楷體" w:cs="標楷體" w:hint="eastAsia"/>
              </w:rPr>
              <w:t>起</w:t>
            </w:r>
          </w:p>
          <w:p w:rsidR="008B3F11" w:rsidRPr="000C731A" w:rsidRDefault="008B3F11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  <w:sz w:val="22"/>
                <w:szCs w:val="22"/>
              </w:rPr>
              <w:t>（請於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0C731A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0C731A">
              <w:rPr>
                <w:rFonts w:ascii="標楷體" w:eastAsia="標楷體" w:hAnsi="標楷體" w:cs="標楷體" w:hint="eastAsia"/>
                <w:sz w:val="22"/>
                <w:szCs w:val="22"/>
              </w:rPr>
              <w:t>時至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教導處</w:t>
            </w:r>
            <w:r w:rsidRPr="000C731A">
              <w:rPr>
                <w:rFonts w:ascii="標楷體" w:eastAsia="標楷體" w:hAnsi="標楷體" w:cs="標楷體" w:hint="eastAsia"/>
                <w:sz w:val="22"/>
                <w:szCs w:val="22"/>
              </w:rPr>
              <w:t>報到）</w:t>
            </w:r>
          </w:p>
        </w:tc>
      </w:tr>
      <w:tr w:rsidR="008B3F11" w:rsidRPr="006D6FB6">
        <w:trPr>
          <w:jc w:val="center"/>
        </w:trPr>
        <w:tc>
          <w:tcPr>
            <w:tcW w:w="1701" w:type="dxa"/>
          </w:tcPr>
          <w:p w:rsidR="008B3F11" w:rsidRPr="0071417A" w:rsidRDefault="008B3F11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 w:hint="eastAsia"/>
                <w:color w:val="000000"/>
              </w:rPr>
              <w:t>第</w:t>
            </w:r>
            <w:r w:rsidRPr="0071417A">
              <w:rPr>
                <w:rFonts w:ascii="標楷體" w:eastAsia="標楷體" w:hAnsi="標楷體" w:cs="標楷體"/>
                <w:color w:val="000000"/>
              </w:rPr>
              <w:t>2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次甄選日期</w:t>
            </w:r>
          </w:p>
        </w:tc>
        <w:tc>
          <w:tcPr>
            <w:tcW w:w="6237" w:type="dxa"/>
            <w:vAlign w:val="center"/>
          </w:tcPr>
          <w:p w:rsidR="008B3F11" w:rsidRPr="0071417A" w:rsidRDefault="008B3F11" w:rsidP="0027379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18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71417A">
              <w:rPr>
                <w:rFonts w:ascii="標楷體" w:eastAsia="標楷體" w:hAnsi="標楷體" w:cs="標楷體"/>
                <w:color w:val="000000"/>
              </w:rPr>
              <w:t>(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星期三）上午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8:30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起</w:t>
            </w:r>
          </w:p>
          <w:p w:rsidR="008B3F11" w:rsidRPr="0071417A" w:rsidRDefault="008B3F11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（請於上午</w:t>
            </w:r>
            <w:r w:rsidRPr="0071417A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  <w:r w:rsidRPr="0071417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時至教導處報到）</w:t>
            </w:r>
          </w:p>
        </w:tc>
      </w:tr>
      <w:tr w:rsidR="008B3F11" w:rsidRPr="006D6FB6">
        <w:trPr>
          <w:jc w:val="center"/>
        </w:trPr>
        <w:tc>
          <w:tcPr>
            <w:tcW w:w="1701" w:type="dxa"/>
          </w:tcPr>
          <w:p w:rsidR="008B3F11" w:rsidRPr="00307515" w:rsidRDefault="008B3F11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07515">
              <w:rPr>
                <w:rFonts w:ascii="標楷體" w:eastAsia="標楷體" w:hAnsi="標楷體" w:cs="標楷體" w:hint="eastAsia"/>
                <w:color w:val="000000"/>
              </w:rPr>
              <w:t>第</w:t>
            </w:r>
            <w:r w:rsidRPr="00307515">
              <w:rPr>
                <w:rFonts w:ascii="標楷體" w:eastAsia="標楷體" w:hAnsi="標楷體" w:cs="標楷體"/>
                <w:color w:val="000000"/>
              </w:rPr>
              <w:t>3</w:t>
            </w:r>
            <w:r w:rsidRPr="00307515">
              <w:rPr>
                <w:rFonts w:ascii="標楷體" w:eastAsia="標楷體" w:hAnsi="標楷體" w:cs="標楷體" w:hint="eastAsia"/>
                <w:color w:val="000000"/>
              </w:rPr>
              <w:t>次甄選日期</w:t>
            </w:r>
          </w:p>
        </w:tc>
        <w:tc>
          <w:tcPr>
            <w:tcW w:w="6237" w:type="dxa"/>
            <w:vAlign w:val="center"/>
          </w:tcPr>
          <w:p w:rsidR="008B3F11" w:rsidRPr="00307515" w:rsidRDefault="008B3F11" w:rsidP="0011102F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07515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307515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307515">
              <w:rPr>
                <w:rFonts w:ascii="標楷體" w:eastAsia="標楷體" w:hAnsi="標楷體" w:cs="標楷體"/>
                <w:color w:val="000000"/>
              </w:rPr>
              <w:t>1</w:t>
            </w:r>
            <w:r w:rsidRPr="00307515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307515">
              <w:rPr>
                <w:rFonts w:ascii="標楷體" w:eastAsia="標楷體" w:hAnsi="標楷體" w:cs="標楷體"/>
                <w:color w:val="000000"/>
              </w:rPr>
              <w:t>20</w:t>
            </w:r>
            <w:r w:rsidRPr="00307515">
              <w:rPr>
                <w:rFonts w:ascii="標楷體" w:eastAsia="標楷體" w:hAnsi="標楷體" w:cs="標楷體" w:hint="eastAsia"/>
                <w:color w:val="000000"/>
              </w:rPr>
              <w:t>日（星期五）上午</w:t>
            </w:r>
            <w:r w:rsidRPr="00307515">
              <w:rPr>
                <w:rFonts w:ascii="標楷體" w:eastAsia="標楷體" w:hAnsi="標楷體" w:cs="標楷體"/>
                <w:color w:val="000000"/>
              </w:rPr>
              <w:t>8:30</w:t>
            </w:r>
            <w:r w:rsidRPr="00307515">
              <w:rPr>
                <w:rFonts w:ascii="標楷體" w:eastAsia="標楷體" w:hAnsi="標楷體" w:cs="標楷體" w:hint="eastAsia"/>
                <w:color w:val="000000"/>
              </w:rPr>
              <w:t>起</w:t>
            </w:r>
          </w:p>
          <w:p w:rsidR="008B3F11" w:rsidRPr="00307515" w:rsidRDefault="008B3F11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0751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（請於上午</w:t>
            </w:r>
            <w:r w:rsidRPr="0030751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  <w:r w:rsidRPr="0030751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時至教導處報到）</w:t>
            </w:r>
          </w:p>
        </w:tc>
      </w:tr>
    </w:tbl>
    <w:p w:rsidR="008B3F11" w:rsidRPr="000C731A" w:rsidRDefault="008B3F11" w:rsidP="002B78DF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二、應試人員請</w:t>
      </w:r>
      <w:r>
        <w:rPr>
          <w:rFonts w:ascii="標楷體" w:eastAsia="標楷體" w:hAnsi="標楷體" w:cs="標楷體" w:hint="eastAsia"/>
        </w:rPr>
        <w:t>依上開時間</w:t>
      </w:r>
      <w:r w:rsidRPr="000C731A">
        <w:rPr>
          <w:rFonts w:ascii="標楷體" w:eastAsia="標楷體" w:hAnsi="標楷體" w:cs="標楷體" w:hint="eastAsia"/>
        </w:rPr>
        <w:t>親自至本校</w:t>
      </w:r>
      <w:r>
        <w:rPr>
          <w:rFonts w:ascii="標楷體" w:eastAsia="標楷體" w:hAnsi="標楷體" w:cs="標楷體" w:hint="eastAsia"/>
        </w:rPr>
        <w:t>教務</w:t>
      </w:r>
      <w:r w:rsidRPr="000C731A">
        <w:rPr>
          <w:rFonts w:ascii="標楷體" w:eastAsia="標楷體" w:hAnsi="標楷體" w:cs="標楷體" w:hint="eastAsia"/>
        </w:rPr>
        <w:t>處報到，逾</w:t>
      </w:r>
      <w:r>
        <w:rPr>
          <w:rFonts w:ascii="標楷體" w:eastAsia="標楷體" w:hAnsi="標楷體" w:cs="標楷體" w:hint="eastAsia"/>
        </w:rPr>
        <w:t>時不</w:t>
      </w:r>
      <w:r w:rsidRPr="000C731A">
        <w:rPr>
          <w:rFonts w:ascii="標楷體" w:eastAsia="標楷體" w:hAnsi="標楷體" w:cs="標楷體" w:hint="eastAsia"/>
        </w:rPr>
        <w:t>得進入試場。</w:t>
      </w:r>
    </w:p>
    <w:p w:rsidR="008B3F11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甄選方式及配分比例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一、試教</w:t>
      </w:r>
      <w:r w:rsidRPr="000C731A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8B3F11" w:rsidRPr="000C731A" w:rsidRDefault="008B3F11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</w:t>
      </w:r>
      <w:r>
        <w:rPr>
          <w:rFonts w:ascii="標楷體" w:eastAsia="標楷體" w:hAnsi="標楷體" w:hint="eastAsia"/>
          <w:color w:val="000000"/>
          <w:sz w:val="27"/>
          <w:szCs w:val="27"/>
        </w:rPr>
        <w:t>高年級國語或數學科任選一單元，版本不限。</w:t>
      </w:r>
    </w:p>
    <w:p w:rsidR="008B3F11" w:rsidRPr="000C731A" w:rsidRDefault="008B3F11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分鐘。</w:t>
      </w:r>
    </w:p>
    <w:p w:rsidR="008B3F11" w:rsidRPr="000C731A" w:rsidRDefault="008B3F11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（三）試教現場無學生。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二、口試</w:t>
      </w:r>
      <w:r w:rsidRPr="000C731A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8B3F11" w:rsidRPr="000C731A" w:rsidRDefault="008B3F11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（一）範圍：以教育理念及教學知能為主。</w:t>
      </w:r>
    </w:p>
    <w:p w:rsidR="008B3F11" w:rsidRPr="000C731A" w:rsidRDefault="008B3F11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分鐘，於試教應試完竣後隨即舉行。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三、總成績相同時，以</w:t>
      </w:r>
      <w:r>
        <w:rPr>
          <w:rFonts w:ascii="標楷體" w:eastAsia="標楷體" w:hAnsi="標楷體" w:cs="標楷體" w:hint="eastAsia"/>
        </w:rPr>
        <w:t>口試</w:t>
      </w:r>
      <w:r w:rsidRPr="000C731A">
        <w:rPr>
          <w:rFonts w:ascii="標楷體" w:eastAsia="標楷體" w:hAnsi="標楷體" w:cs="標楷體" w:hint="eastAsia"/>
        </w:rPr>
        <w:t>成績高者優先錄取。</w:t>
      </w:r>
    </w:p>
    <w:p w:rsidR="008B3F11" w:rsidRPr="000C731A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甄選結果公告、通知</w:t>
      </w:r>
      <w:r w:rsidRPr="000C731A">
        <w:rPr>
          <w:rFonts w:ascii="標楷體" w:eastAsia="標楷體" w:hAnsi="標楷體" w:cs="標楷體" w:hint="eastAsia"/>
          <w:b/>
          <w:bCs/>
        </w:rPr>
        <w:t>及錄取報到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8B3F11" w:rsidRPr="006D6FB6" w:rsidTr="000E15F2">
        <w:tc>
          <w:tcPr>
            <w:tcW w:w="2694" w:type="dxa"/>
          </w:tcPr>
          <w:p w:rsidR="008B3F11" w:rsidRPr="000C731A" w:rsidRDefault="008B3F11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8B3F11" w:rsidRPr="000C731A" w:rsidRDefault="008B3F11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6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16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>17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 w:rsidRPr="000C731A">
              <w:rPr>
                <w:rFonts w:ascii="標楷體" w:eastAsia="標楷體" w:hAnsi="標楷體" w:cs="標楷體"/>
              </w:rPr>
              <w:t>)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8B3F11" w:rsidRPr="006D6FB6" w:rsidTr="000E15F2">
        <w:tc>
          <w:tcPr>
            <w:tcW w:w="2694" w:type="dxa"/>
          </w:tcPr>
          <w:p w:rsidR="008B3F11" w:rsidRPr="000C731A" w:rsidRDefault="008B3F11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2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8B3F11" w:rsidRPr="0071417A" w:rsidRDefault="008B3F11" w:rsidP="006E17C9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/>
                <w:color w:val="000000"/>
              </w:rPr>
              <w:t>106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18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17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時前公告在本校網站並通知錄</w:t>
            </w:r>
            <w:r w:rsidRPr="0071417A">
              <w:rPr>
                <w:rFonts w:ascii="標楷體" w:eastAsia="標楷體" w:hAnsi="標楷體" w:cs="標楷體"/>
                <w:color w:val="000000"/>
              </w:rPr>
              <w:t>(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備</w:t>
            </w:r>
            <w:r w:rsidRPr="0071417A">
              <w:rPr>
                <w:rFonts w:ascii="標楷體" w:eastAsia="標楷體" w:hAnsi="標楷體" w:cs="標楷體"/>
                <w:color w:val="000000"/>
              </w:rPr>
              <w:t>)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取人員。</w:t>
            </w:r>
          </w:p>
        </w:tc>
      </w:tr>
      <w:tr w:rsidR="008B3F11" w:rsidRPr="006D6FB6" w:rsidTr="000E15F2">
        <w:tc>
          <w:tcPr>
            <w:tcW w:w="2694" w:type="dxa"/>
          </w:tcPr>
          <w:p w:rsidR="008B3F11" w:rsidRPr="000C731A" w:rsidRDefault="008B3F11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3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8B3F11" w:rsidRPr="0071417A" w:rsidRDefault="008B3F11" w:rsidP="006E17C9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71417A">
              <w:rPr>
                <w:rFonts w:ascii="標楷體" w:eastAsia="標楷體" w:hAnsi="標楷體" w:cs="標楷體"/>
                <w:color w:val="000000"/>
              </w:rPr>
              <w:t>106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71417A">
              <w:rPr>
                <w:rFonts w:ascii="標楷體" w:eastAsia="標楷體" w:hAnsi="標楷體" w:cs="標楷體"/>
                <w:color w:val="000000"/>
              </w:rPr>
              <w:t>20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Pr="0071417A">
              <w:rPr>
                <w:rFonts w:ascii="標楷體" w:eastAsia="標楷體" w:hAnsi="標楷體" w:cs="標楷體"/>
                <w:color w:val="000000"/>
              </w:rPr>
              <w:t>17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時前公告在本校網站並通知錄</w:t>
            </w:r>
            <w:r w:rsidRPr="0071417A">
              <w:rPr>
                <w:rFonts w:ascii="標楷體" w:eastAsia="標楷體" w:hAnsi="標楷體" w:cs="標楷體"/>
                <w:color w:val="000000"/>
              </w:rPr>
              <w:t>(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備</w:t>
            </w:r>
            <w:r w:rsidRPr="0071417A">
              <w:rPr>
                <w:rFonts w:ascii="標楷體" w:eastAsia="標楷體" w:hAnsi="標楷體" w:cs="標楷體"/>
                <w:color w:val="000000"/>
              </w:rPr>
              <w:t>)</w:t>
            </w:r>
            <w:r w:rsidRPr="0071417A">
              <w:rPr>
                <w:rFonts w:ascii="標楷體" w:eastAsia="標楷體" w:hAnsi="標楷體" w:cs="標楷體" w:hint="eastAsia"/>
                <w:color w:val="000000"/>
              </w:rPr>
              <w:t>取人員。</w:t>
            </w:r>
          </w:p>
        </w:tc>
      </w:tr>
    </w:tbl>
    <w:p w:rsidR="008B3F11" w:rsidRDefault="008B3F11" w:rsidP="00704EC3">
      <w:pPr>
        <w:spacing w:beforeLines="5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</w:p>
    <w:p w:rsidR="008B3F11" w:rsidRDefault="008B3F11" w:rsidP="00704EC3">
      <w:pPr>
        <w:spacing w:beforeLines="50"/>
        <w:rPr>
          <w:rFonts w:ascii="標楷體" w:eastAsia="標楷體" w:hAnsi="標楷體" w:cs="標楷體"/>
        </w:rPr>
      </w:pPr>
    </w:p>
    <w:p w:rsidR="008B3F11" w:rsidRDefault="008B3F11" w:rsidP="00704EC3">
      <w:pPr>
        <w:spacing w:beforeLines="50"/>
        <w:rPr>
          <w:rFonts w:ascii="標楷體" w:eastAsia="標楷體" w:hAnsi="標楷體" w:cs="標楷體"/>
        </w:rPr>
      </w:pPr>
    </w:p>
    <w:p w:rsidR="008B3F11" w:rsidRDefault="008B3F11" w:rsidP="00704EC3">
      <w:pPr>
        <w:spacing w:beforeLines="50"/>
        <w:rPr>
          <w:rFonts w:ascii="標楷體" w:eastAsia="標楷體" w:hAnsi="標楷體" w:cs="標楷體"/>
        </w:rPr>
      </w:pPr>
    </w:p>
    <w:p w:rsidR="008B3F11" w:rsidRPr="00FB7232" w:rsidRDefault="008B3F11" w:rsidP="00704EC3">
      <w:pPr>
        <w:spacing w:beforeLines="50"/>
        <w:ind w:firstLineChars="200" w:firstLine="480"/>
        <w:rPr>
          <w:rFonts w:ascii="標楷體" w:eastAsia="標楷體" w:hAnsi="標楷體" w:cs="Times New Roman"/>
          <w:color w:val="000000"/>
        </w:rPr>
      </w:pPr>
      <w:r w:rsidRPr="00FB7232">
        <w:rPr>
          <w:rFonts w:ascii="標楷體" w:eastAsia="標楷體" w:hAnsi="標楷體" w:cs="標楷體" w:hint="eastAsia"/>
          <w:color w:val="000000"/>
        </w:rPr>
        <w:t>二、成績通知：各次結果公告</w:t>
      </w:r>
      <w:r>
        <w:rPr>
          <w:rFonts w:ascii="標楷體" w:eastAsia="標楷體" w:hAnsi="標楷體" w:cs="標楷體" w:hint="eastAsia"/>
          <w:color w:val="000000"/>
        </w:rPr>
        <w:t>次</w:t>
      </w:r>
      <w:r w:rsidRPr="00FB7232">
        <w:rPr>
          <w:rFonts w:ascii="標楷體" w:eastAsia="標楷體" w:hAnsi="標楷體" w:cs="標楷體" w:hint="eastAsia"/>
          <w:color w:val="000000"/>
        </w:rPr>
        <w:t>日，</w:t>
      </w:r>
      <w:r>
        <w:rPr>
          <w:rFonts w:ascii="標楷體" w:eastAsia="標楷體" w:hAnsi="標楷體" w:cs="標楷體" w:hint="eastAsia"/>
          <w:color w:val="000000"/>
        </w:rPr>
        <w:t>寄發成績通知單</w:t>
      </w:r>
      <w:r w:rsidRPr="00FB7232">
        <w:rPr>
          <w:rFonts w:ascii="標楷體" w:eastAsia="標楷體" w:hAnsi="標楷體" w:cs="標楷體" w:hint="eastAsia"/>
          <w:color w:val="000000"/>
        </w:rPr>
        <w:t>。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</w:t>
      </w:r>
      <w:r w:rsidRPr="000C731A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三</w:t>
      </w:r>
      <w:r w:rsidRPr="000C731A">
        <w:rPr>
          <w:rFonts w:ascii="標楷體" w:eastAsia="標楷體" w:hAnsi="標楷體" w:cs="標楷體" w:hint="eastAsia"/>
        </w:rPr>
        <w:t>、錄取人員應於本校教師評審委員會審查通過後至人事室報到，第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次</w:t>
      </w:r>
    </w:p>
    <w:p w:rsidR="008B3F11" w:rsidRPr="00222028" w:rsidRDefault="008B3F11" w:rsidP="00960AB4">
      <w:pPr>
        <w:rPr>
          <w:rFonts w:ascii="標楷體" w:eastAsia="標楷體" w:hAnsi="標楷體" w:cs="標楷體"/>
          <w:color w:val="000000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招考錄取人員時間於</w:t>
      </w:r>
      <w:r w:rsidRPr="00222028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6</w:t>
      </w:r>
      <w:r w:rsidRPr="0022202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</w:rPr>
        <w:t>1</w:t>
      </w:r>
      <w:r w:rsidRPr="0022202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</w:rPr>
        <w:t>16</w:t>
      </w:r>
      <w:r w:rsidRPr="00222028">
        <w:rPr>
          <w:rFonts w:ascii="標楷體" w:eastAsia="標楷體" w:hAnsi="標楷體" w:cs="標楷體" w:hint="eastAsia"/>
          <w:color w:val="000000"/>
        </w:rPr>
        <w:t>日下午</w:t>
      </w:r>
      <w:r>
        <w:rPr>
          <w:rFonts w:ascii="標楷體" w:eastAsia="標楷體" w:hAnsi="標楷體" w:cs="標楷體"/>
          <w:color w:val="000000"/>
        </w:rPr>
        <w:t>4</w:t>
      </w:r>
      <w:r w:rsidRPr="00222028">
        <w:rPr>
          <w:rFonts w:ascii="標楷體" w:eastAsia="標楷體" w:hAnsi="標楷體" w:cs="標楷體" w:hint="eastAsia"/>
          <w:color w:val="000000"/>
        </w:rPr>
        <w:t>時</w:t>
      </w:r>
      <w:r>
        <w:rPr>
          <w:rFonts w:ascii="標楷體" w:eastAsia="標楷體" w:hAnsi="標楷體" w:cs="標楷體" w:hint="eastAsia"/>
          <w:color w:val="000000"/>
        </w:rPr>
        <w:t>前</w:t>
      </w:r>
      <w:r w:rsidRPr="00222028">
        <w:rPr>
          <w:rFonts w:ascii="標楷體" w:eastAsia="標楷體" w:hAnsi="標楷體" w:cs="標楷體" w:hint="eastAsia"/>
          <w:color w:val="000000"/>
        </w:rPr>
        <w:t>、經第</w:t>
      </w:r>
      <w:r w:rsidRPr="00222028">
        <w:rPr>
          <w:rFonts w:ascii="標楷體" w:eastAsia="標楷體" w:hAnsi="標楷體" w:cs="標楷體"/>
          <w:color w:val="000000"/>
        </w:rPr>
        <w:t>2</w:t>
      </w:r>
      <w:r w:rsidRPr="00222028">
        <w:rPr>
          <w:rFonts w:ascii="標楷體" w:eastAsia="標楷體" w:hAnsi="標楷體" w:cs="標楷體" w:hint="eastAsia"/>
          <w:color w:val="000000"/>
        </w:rPr>
        <w:t>次招考錄取人</w:t>
      </w:r>
      <w:r w:rsidRPr="00222028">
        <w:rPr>
          <w:rFonts w:ascii="標楷體" w:eastAsia="標楷體" w:hAnsi="標楷體" w:cs="標楷體"/>
          <w:color w:val="000000"/>
        </w:rPr>
        <w:t xml:space="preserve">          </w:t>
      </w:r>
    </w:p>
    <w:p w:rsidR="008B3F11" w:rsidRPr="004070C1" w:rsidRDefault="008B3F11" w:rsidP="00960AB4">
      <w:pPr>
        <w:rPr>
          <w:rFonts w:ascii="標楷體" w:eastAsia="標楷體" w:hAnsi="標楷體" w:cs="標楷體"/>
          <w:color w:val="000000"/>
        </w:rPr>
      </w:pPr>
      <w:r w:rsidRPr="00222028">
        <w:rPr>
          <w:rFonts w:ascii="標楷體" w:eastAsia="標楷體" w:hAnsi="標楷體" w:cs="標楷體"/>
          <w:color w:val="000000"/>
        </w:rPr>
        <w:t xml:space="preserve">        </w:t>
      </w:r>
      <w:r w:rsidRPr="00222028">
        <w:rPr>
          <w:rFonts w:ascii="標楷體" w:eastAsia="標楷體" w:hAnsi="標楷體" w:cs="標楷體" w:hint="eastAsia"/>
          <w:color w:val="000000"/>
        </w:rPr>
        <w:t>員時間於</w:t>
      </w:r>
      <w:r w:rsidRPr="004070C1">
        <w:rPr>
          <w:rFonts w:ascii="標楷體" w:eastAsia="標楷體" w:hAnsi="標楷體" w:cs="標楷體"/>
          <w:color w:val="000000"/>
        </w:rPr>
        <w:t>106</w:t>
      </w:r>
      <w:r w:rsidRPr="004070C1">
        <w:rPr>
          <w:rFonts w:ascii="標楷體" w:eastAsia="標楷體" w:hAnsi="標楷體" w:cs="標楷體" w:hint="eastAsia"/>
          <w:color w:val="000000"/>
        </w:rPr>
        <w:t>年</w:t>
      </w:r>
      <w:r w:rsidRPr="004070C1">
        <w:rPr>
          <w:rFonts w:ascii="標楷體" w:eastAsia="標楷體" w:hAnsi="標楷體" w:cs="標楷體"/>
          <w:color w:val="000000"/>
        </w:rPr>
        <w:t>1</w:t>
      </w:r>
      <w:r w:rsidRPr="004070C1">
        <w:rPr>
          <w:rFonts w:ascii="標楷體" w:eastAsia="標楷體" w:hAnsi="標楷體" w:cs="標楷體" w:hint="eastAsia"/>
          <w:color w:val="000000"/>
        </w:rPr>
        <w:t>月</w:t>
      </w:r>
      <w:r w:rsidRPr="004070C1">
        <w:rPr>
          <w:rFonts w:ascii="標楷體" w:eastAsia="標楷體" w:hAnsi="標楷體" w:cs="標楷體"/>
          <w:color w:val="000000"/>
        </w:rPr>
        <w:t>18</w:t>
      </w:r>
      <w:r w:rsidRPr="004070C1">
        <w:rPr>
          <w:rFonts w:ascii="標楷體" w:eastAsia="標楷體" w:hAnsi="標楷體" w:cs="標楷體" w:hint="eastAsia"/>
          <w:color w:val="000000"/>
        </w:rPr>
        <w:t>日下午</w:t>
      </w:r>
      <w:r w:rsidRPr="004070C1">
        <w:rPr>
          <w:rFonts w:ascii="標楷體" w:eastAsia="標楷體" w:hAnsi="標楷體" w:cs="標楷體"/>
          <w:color w:val="000000"/>
        </w:rPr>
        <w:t>4</w:t>
      </w:r>
      <w:r w:rsidRPr="004070C1">
        <w:rPr>
          <w:rFonts w:ascii="標楷體" w:eastAsia="標楷體" w:hAnsi="標楷體" w:cs="標楷體" w:hint="eastAsia"/>
          <w:color w:val="000000"/>
        </w:rPr>
        <w:t>時前、經第</w:t>
      </w:r>
      <w:r w:rsidRPr="004070C1">
        <w:rPr>
          <w:rFonts w:ascii="標楷體" w:eastAsia="標楷體" w:hAnsi="標楷體" w:cs="標楷體"/>
          <w:color w:val="000000"/>
        </w:rPr>
        <w:t>3</w:t>
      </w:r>
      <w:r w:rsidRPr="004070C1">
        <w:rPr>
          <w:rFonts w:ascii="標楷體" w:eastAsia="標楷體" w:hAnsi="標楷體" w:cs="標楷體" w:hint="eastAsia"/>
          <w:color w:val="000000"/>
        </w:rPr>
        <w:t>次招考錄取人員時間於</w:t>
      </w:r>
      <w:r w:rsidRPr="004070C1">
        <w:rPr>
          <w:rFonts w:ascii="標楷體" w:eastAsia="標楷體" w:hAnsi="標楷體" w:cs="標楷體"/>
          <w:color w:val="000000"/>
        </w:rPr>
        <w:t>106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4070C1">
        <w:rPr>
          <w:rFonts w:ascii="標楷體" w:eastAsia="標楷體" w:hAnsi="標楷體" w:cs="標楷體"/>
          <w:color w:val="000000"/>
        </w:rPr>
        <w:t xml:space="preserve">        </w:t>
      </w:r>
      <w:r w:rsidRPr="004070C1">
        <w:rPr>
          <w:rFonts w:ascii="標楷體" w:eastAsia="標楷體" w:hAnsi="標楷體" w:cs="標楷體" w:hint="eastAsia"/>
          <w:color w:val="000000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7"/>
        </w:smartTagPr>
        <w:r w:rsidRPr="004070C1">
          <w:rPr>
            <w:rFonts w:ascii="標楷體" w:eastAsia="標楷體" w:hAnsi="標楷體" w:cs="標楷體"/>
            <w:color w:val="000000"/>
          </w:rPr>
          <w:t>1</w:t>
        </w:r>
        <w:r w:rsidRPr="004070C1">
          <w:rPr>
            <w:rFonts w:ascii="標楷體" w:eastAsia="標楷體" w:hAnsi="標楷體" w:cs="標楷體" w:hint="eastAsia"/>
            <w:color w:val="000000"/>
          </w:rPr>
          <w:t>月</w:t>
        </w:r>
        <w:r w:rsidRPr="004070C1">
          <w:rPr>
            <w:rFonts w:ascii="標楷體" w:eastAsia="標楷體" w:hAnsi="標楷體" w:cs="標楷體"/>
            <w:color w:val="000000"/>
          </w:rPr>
          <w:t>20</w:t>
        </w:r>
        <w:r w:rsidRPr="004070C1">
          <w:rPr>
            <w:rFonts w:ascii="標楷體" w:eastAsia="標楷體" w:hAnsi="標楷體" w:cs="標楷體" w:hint="eastAsia"/>
            <w:color w:val="000000"/>
          </w:rPr>
          <w:t>日</w:t>
        </w:r>
      </w:smartTag>
      <w:r w:rsidRPr="004070C1">
        <w:rPr>
          <w:rFonts w:ascii="標楷體" w:eastAsia="標楷體" w:hAnsi="標楷體" w:cs="標楷體" w:hint="eastAsia"/>
          <w:color w:val="000000"/>
        </w:rPr>
        <w:t>下午</w:t>
      </w:r>
      <w:r w:rsidRPr="004070C1">
        <w:rPr>
          <w:rFonts w:ascii="標楷體" w:eastAsia="標楷體" w:hAnsi="標楷體" w:cs="標楷體"/>
          <w:color w:val="000000"/>
        </w:rPr>
        <w:t>4</w:t>
      </w:r>
      <w:r w:rsidRPr="004070C1">
        <w:rPr>
          <w:rFonts w:ascii="標楷體" w:eastAsia="標楷體" w:hAnsi="標楷體" w:cs="標楷體" w:hint="eastAsia"/>
          <w:color w:val="000000"/>
        </w:rPr>
        <w:t>時</w:t>
      </w:r>
      <w:r w:rsidRPr="00222028">
        <w:rPr>
          <w:rFonts w:ascii="標楷體" w:eastAsia="標楷體" w:hAnsi="標楷體" w:cs="標楷體" w:hint="eastAsia"/>
          <w:color w:val="000000"/>
        </w:rPr>
        <w:t>前報到</w:t>
      </w:r>
      <w:r w:rsidRPr="000C731A">
        <w:rPr>
          <w:rFonts w:ascii="標楷體" w:eastAsia="標楷體" w:hAnsi="標楷體" w:cs="標楷體" w:hint="eastAsia"/>
        </w:rPr>
        <w:t>，如逾期未報到者，即予取消應聘資格，</w:t>
      </w:r>
    </w:p>
    <w:p w:rsidR="008B3F11" w:rsidRPr="000C731A" w:rsidRDefault="008B3F11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並由備取人員依序遞補。</w:t>
      </w:r>
    </w:p>
    <w:p w:rsidR="008B3F11" w:rsidRDefault="008B3F11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其他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一、如遇天然災害或不可抗力之因素，而致上述日期需作變更，悉於本校網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站首頁公告。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二、應考人之基本條件、報名資格，如於聘任後發現偽造不實者，應予解聘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，尚未聘任者，註銷錄取資格，如涉及刑責，應由應考人自行負責。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三、錄取人員應繳交公立醫院體格檢查表</w:t>
      </w:r>
      <w:r w:rsidRPr="000C731A">
        <w:rPr>
          <w:rFonts w:ascii="標楷體" w:eastAsia="標楷體" w:hAnsi="標楷體" w:cs="標楷體"/>
        </w:rPr>
        <w:t xml:space="preserve"> (</w:t>
      </w:r>
      <w:r w:rsidRPr="000C731A">
        <w:rPr>
          <w:rFonts w:ascii="標楷體" w:eastAsia="標楷體" w:hAnsi="標楷體" w:cs="標楷體" w:hint="eastAsia"/>
        </w:rPr>
        <w:t>含胸部</w:t>
      </w:r>
      <w:r w:rsidRPr="000C731A">
        <w:rPr>
          <w:rFonts w:ascii="標楷體" w:eastAsia="標楷體" w:hAnsi="標楷體" w:cs="標楷體"/>
        </w:rPr>
        <w:t>X</w:t>
      </w:r>
      <w:r w:rsidRPr="000C731A">
        <w:rPr>
          <w:rFonts w:ascii="標楷體" w:eastAsia="標楷體" w:hAnsi="標楷體" w:cs="標楷體" w:hint="eastAsia"/>
        </w:rPr>
        <w:t>光檢查合格證明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，不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合格者取消錄取資格，不得異議。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四、錄</w:t>
      </w:r>
      <w:r w:rsidRPr="000C731A">
        <w:rPr>
          <w:rFonts w:ascii="標楷體" w:eastAsia="標楷體" w:hAnsi="標楷體" w:cs="標楷體" w:hint="eastAsia"/>
          <w:spacing w:val="2"/>
        </w:rPr>
        <w:t>取聘任之代理教師於受聘期間，應享之權利與義務，</w:t>
      </w:r>
      <w:r w:rsidRPr="000C731A">
        <w:rPr>
          <w:rFonts w:ascii="標楷體" w:eastAsia="標楷體" w:hAnsi="標楷體" w:cs="標楷體" w:hint="eastAsia"/>
        </w:rPr>
        <w:t>則依教育部訂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定發布之「中小學兼任代課及代理教師聘任辦法」第</w:t>
      </w:r>
      <w:r w:rsidRPr="000C731A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8</w:t>
      </w:r>
      <w:r w:rsidRPr="000C731A">
        <w:rPr>
          <w:rFonts w:ascii="標楷體" w:eastAsia="標楷體" w:hAnsi="標楷體" w:cs="標楷體" w:hint="eastAsia"/>
        </w:rPr>
        <w:t>條暨「臺</w:t>
      </w:r>
    </w:p>
    <w:p w:rsidR="008B3F11" w:rsidRPr="000C731A" w:rsidRDefault="008B3F11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南市中小學兼任代課及代理教師聘任補充規定」等相關規定辦理。</w:t>
      </w:r>
    </w:p>
    <w:p w:rsidR="008B3F11" w:rsidRPr="000C731A" w:rsidRDefault="008B3F11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五、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考試相關事項：</w:t>
      </w:r>
      <w:r w:rsidRPr="000C731A">
        <w:rPr>
          <w:rFonts w:ascii="標楷體" w:eastAsia="標楷體" w:hAnsi="標楷體" w:cs="標楷體"/>
        </w:rPr>
        <w:t>06-</w:t>
      </w:r>
      <w:r w:rsidRPr="00E32639">
        <w:rPr>
          <w:rFonts w:ascii="標楷體" w:eastAsia="標楷體" w:hAnsi="標楷體" w:cs="標楷體"/>
        </w:rPr>
        <w:t>7942012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810</w:t>
      </w:r>
      <w:r w:rsidRPr="000C731A"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教導主任</w:t>
      </w:r>
      <w:r w:rsidRPr="000C731A">
        <w:rPr>
          <w:rFonts w:ascii="標楷體" w:eastAsia="標楷體" w:hAnsi="標楷體" w:cs="標楷體"/>
        </w:rPr>
        <w:t>)</w:t>
      </w:r>
    </w:p>
    <w:p w:rsidR="008B3F11" w:rsidRDefault="008B3F11" w:rsidP="00A66872">
      <w:pPr>
        <w:rPr>
          <w:rFonts w:ascii="標楷體" w:eastAsia="標楷體" w:hAnsi="標楷體" w:cs="標楷體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拾、本簡章如有未盡事宜，悉依有關法令規定辦理。</w:t>
      </w:r>
    </w:p>
    <w:p w:rsidR="008B3F11" w:rsidRDefault="008B3F11" w:rsidP="00A66872">
      <w:pPr>
        <w:rPr>
          <w:rFonts w:ascii="標楷體" w:eastAsia="標楷體" w:hAnsi="標楷體" w:cs="標楷體"/>
          <w:b/>
          <w:bCs/>
        </w:rPr>
      </w:pPr>
    </w:p>
    <w:p w:rsidR="008B3F11" w:rsidRPr="003C452B" w:rsidRDefault="008B3F11" w:rsidP="00A66872">
      <w:pPr>
        <w:rPr>
          <w:rFonts w:ascii="標楷體" w:eastAsia="標楷體" w:hAnsi="標楷體" w:cs="Times New Roman"/>
          <w:b/>
          <w:bCs/>
        </w:rPr>
      </w:pPr>
    </w:p>
    <w:sectPr w:rsidR="008B3F11" w:rsidRPr="003C452B" w:rsidSect="00487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11" w:rsidRDefault="008B3F11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F11" w:rsidRDefault="008B3F1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11" w:rsidRDefault="008B3F11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F11" w:rsidRDefault="008B3F1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3949"/>
    <w:rsid w:val="00007300"/>
    <w:rsid w:val="000174B9"/>
    <w:rsid w:val="000273AF"/>
    <w:rsid w:val="00032095"/>
    <w:rsid w:val="00033D2E"/>
    <w:rsid w:val="00037911"/>
    <w:rsid w:val="0006122E"/>
    <w:rsid w:val="00065D59"/>
    <w:rsid w:val="000801B9"/>
    <w:rsid w:val="000842E1"/>
    <w:rsid w:val="00085544"/>
    <w:rsid w:val="00097A19"/>
    <w:rsid w:val="000A2617"/>
    <w:rsid w:val="000B0624"/>
    <w:rsid w:val="000B180C"/>
    <w:rsid w:val="000C731A"/>
    <w:rsid w:val="000D0C9E"/>
    <w:rsid w:val="000D38D2"/>
    <w:rsid w:val="000E15F2"/>
    <w:rsid w:val="000F20D3"/>
    <w:rsid w:val="000F2668"/>
    <w:rsid w:val="0011102F"/>
    <w:rsid w:val="001143AF"/>
    <w:rsid w:val="001270AE"/>
    <w:rsid w:val="00146D8F"/>
    <w:rsid w:val="00152707"/>
    <w:rsid w:val="00155FEC"/>
    <w:rsid w:val="00175354"/>
    <w:rsid w:val="00176023"/>
    <w:rsid w:val="00180C45"/>
    <w:rsid w:val="001C2865"/>
    <w:rsid w:val="001C5561"/>
    <w:rsid w:val="001C67D2"/>
    <w:rsid w:val="001E4A62"/>
    <w:rsid w:val="001E5719"/>
    <w:rsid w:val="001F1502"/>
    <w:rsid w:val="001F754E"/>
    <w:rsid w:val="00205290"/>
    <w:rsid w:val="0020714A"/>
    <w:rsid w:val="00222028"/>
    <w:rsid w:val="00231BA6"/>
    <w:rsid w:val="00240CF5"/>
    <w:rsid w:val="002426A1"/>
    <w:rsid w:val="00250A5D"/>
    <w:rsid w:val="00256EC8"/>
    <w:rsid w:val="00270958"/>
    <w:rsid w:val="00273795"/>
    <w:rsid w:val="00275E94"/>
    <w:rsid w:val="0028144F"/>
    <w:rsid w:val="0028740B"/>
    <w:rsid w:val="00287A70"/>
    <w:rsid w:val="00290F72"/>
    <w:rsid w:val="002944DA"/>
    <w:rsid w:val="002A20BA"/>
    <w:rsid w:val="002B765E"/>
    <w:rsid w:val="002B78DF"/>
    <w:rsid w:val="002C2A82"/>
    <w:rsid w:val="002C3A51"/>
    <w:rsid w:val="002E14BA"/>
    <w:rsid w:val="002F27F3"/>
    <w:rsid w:val="002F62E9"/>
    <w:rsid w:val="00307515"/>
    <w:rsid w:val="0031457E"/>
    <w:rsid w:val="0033310D"/>
    <w:rsid w:val="00337D96"/>
    <w:rsid w:val="003451AF"/>
    <w:rsid w:val="00352C7F"/>
    <w:rsid w:val="00361197"/>
    <w:rsid w:val="00375177"/>
    <w:rsid w:val="003C452B"/>
    <w:rsid w:val="003D50EB"/>
    <w:rsid w:val="003F10F5"/>
    <w:rsid w:val="003F1501"/>
    <w:rsid w:val="004070C1"/>
    <w:rsid w:val="00417B82"/>
    <w:rsid w:val="00420D4A"/>
    <w:rsid w:val="004378D6"/>
    <w:rsid w:val="00457708"/>
    <w:rsid w:val="00487B50"/>
    <w:rsid w:val="004B72D4"/>
    <w:rsid w:val="004C10AF"/>
    <w:rsid w:val="004C261C"/>
    <w:rsid w:val="004C70EF"/>
    <w:rsid w:val="004D5767"/>
    <w:rsid w:val="004E5202"/>
    <w:rsid w:val="004F382C"/>
    <w:rsid w:val="00557D2C"/>
    <w:rsid w:val="00560942"/>
    <w:rsid w:val="0059170F"/>
    <w:rsid w:val="00591E9F"/>
    <w:rsid w:val="005A130A"/>
    <w:rsid w:val="005A3911"/>
    <w:rsid w:val="005A7845"/>
    <w:rsid w:val="005E1D96"/>
    <w:rsid w:val="005E1EB6"/>
    <w:rsid w:val="00602A13"/>
    <w:rsid w:val="0061563A"/>
    <w:rsid w:val="00655A6A"/>
    <w:rsid w:val="00665B1A"/>
    <w:rsid w:val="00670829"/>
    <w:rsid w:val="0067085B"/>
    <w:rsid w:val="00671EF7"/>
    <w:rsid w:val="0067579E"/>
    <w:rsid w:val="006B2B6F"/>
    <w:rsid w:val="006C033F"/>
    <w:rsid w:val="006C6E81"/>
    <w:rsid w:val="006D6FB6"/>
    <w:rsid w:val="006E17C9"/>
    <w:rsid w:val="006E3ADE"/>
    <w:rsid w:val="006E6C02"/>
    <w:rsid w:val="006E6D3C"/>
    <w:rsid w:val="006F3E85"/>
    <w:rsid w:val="00703C32"/>
    <w:rsid w:val="00704EC3"/>
    <w:rsid w:val="0071417A"/>
    <w:rsid w:val="007154CB"/>
    <w:rsid w:val="00721DFF"/>
    <w:rsid w:val="00725E6B"/>
    <w:rsid w:val="0073468E"/>
    <w:rsid w:val="00736847"/>
    <w:rsid w:val="00746BA7"/>
    <w:rsid w:val="007538CE"/>
    <w:rsid w:val="00757E11"/>
    <w:rsid w:val="00760913"/>
    <w:rsid w:val="00770894"/>
    <w:rsid w:val="007723D9"/>
    <w:rsid w:val="0079026B"/>
    <w:rsid w:val="00792EF1"/>
    <w:rsid w:val="00796987"/>
    <w:rsid w:val="007A0231"/>
    <w:rsid w:val="007A74C2"/>
    <w:rsid w:val="007B60D6"/>
    <w:rsid w:val="007C20C1"/>
    <w:rsid w:val="007D00E2"/>
    <w:rsid w:val="007D4227"/>
    <w:rsid w:val="007E377B"/>
    <w:rsid w:val="007E60AE"/>
    <w:rsid w:val="00801B26"/>
    <w:rsid w:val="00803CDE"/>
    <w:rsid w:val="00815F3B"/>
    <w:rsid w:val="00820B6B"/>
    <w:rsid w:val="00826B3B"/>
    <w:rsid w:val="00846684"/>
    <w:rsid w:val="008528F2"/>
    <w:rsid w:val="008543B1"/>
    <w:rsid w:val="008825C3"/>
    <w:rsid w:val="00891D55"/>
    <w:rsid w:val="008970FB"/>
    <w:rsid w:val="008A28A8"/>
    <w:rsid w:val="008B3F11"/>
    <w:rsid w:val="008C594B"/>
    <w:rsid w:val="00904E75"/>
    <w:rsid w:val="00906F06"/>
    <w:rsid w:val="0091631B"/>
    <w:rsid w:val="00921596"/>
    <w:rsid w:val="00926775"/>
    <w:rsid w:val="00941889"/>
    <w:rsid w:val="00955CEE"/>
    <w:rsid w:val="00960AB4"/>
    <w:rsid w:val="00991872"/>
    <w:rsid w:val="00994456"/>
    <w:rsid w:val="009A0455"/>
    <w:rsid w:val="009D65D1"/>
    <w:rsid w:val="00A01806"/>
    <w:rsid w:val="00A04D72"/>
    <w:rsid w:val="00A373F7"/>
    <w:rsid w:val="00A56A8E"/>
    <w:rsid w:val="00A65C5B"/>
    <w:rsid w:val="00A66872"/>
    <w:rsid w:val="00A8461E"/>
    <w:rsid w:val="00A86466"/>
    <w:rsid w:val="00AA55D1"/>
    <w:rsid w:val="00AB2AEE"/>
    <w:rsid w:val="00AC28CC"/>
    <w:rsid w:val="00AE5E95"/>
    <w:rsid w:val="00AF1B57"/>
    <w:rsid w:val="00B03664"/>
    <w:rsid w:val="00B333EC"/>
    <w:rsid w:val="00B37899"/>
    <w:rsid w:val="00B50F3C"/>
    <w:rsid w:val="00B56C5F"/>
    <w:rsid w:val="00B616F5"/>
    <w:rsid w:val="00B72A51"/>
    <w:rsid w:val="00B8039C"/>
    <w:rsid w:val="00B804AE"/>
    <w:rsid w:val="00B85212"/>
    <w:rsid w:val="00B920E5"/>
    <w:rsid w:val="00BF23F6"/>
    <w:rsid w:val="00BF46F3"/>
    <w:rsid w:val="00BF4864"/>
    <w:rsid w:val="00C119B7"/>
    <w:rsid w:val="00C12E49"/>
    <w:rsid w:val="00C13C2E"/>
    <w:rsid w:val="00C20014"/>
    <w:rsid w:val="00C27AE4"/>
    <w:rsid w:val="00C303B6"/>
    <w:rsid w:val="00C432CB"/>
    <w:rsid w:val="00C53D3E"/>
    <w:rsid w:val="00C55A02"/>
    <w:rsid w:val="00C6652F"/>
    <w:rsid w:val="00C7593A"/>
    <w:rsid w:val="00C8221D"/>
    <w:rsid w:val="00C958E3"/>
    <w:rsid w:val="00CA3331"/>
    <w:rsid w:val="00CA54FE"/>
    <w:rsid w:val="00CF505A"/>
    <w:rsid w:val="00D04052"/>
    <w:rsid w:val="00D04641"/>
    <w:rsid w:val="00D06138"/>
    <w:rsid w:val="00D12752"/>
    <w:rsid w:val="00D45D23"/>
    <w:rsid w:val="00D827B4"/>
    <w:rsid w:val="00D8798D"/>
    <w:rsid w:val="00D9486F"/>
    <w:rsid w:val="00D94C9A"/>
    <w:rsid w:val="00DB1814"/>
    <w:rsid w:val="00DB737D"/>
    <w:rsid w:val="00DD14CB"/>
    <w:rsid w:val="00DD1C83"/>
    <w:rsid w:val="00DD7164"/>
    <w:rsid w:val="00DE6DC4"/>
    <w:rsid w:val="00DE7DAE"/>
    <w:rsid w:val="00DF60F6"/>
    <w:rsid w:val="00E267CE"/>
    <w:rsid w:val="00E319C8"/>
    <w:rsid w:val="00E32639"/>
    <w:rsid w:val="00E54DB2"/>
    <w:rsid w:val="00E5680D"/>
    <w:rsid w:val="00E56F74"/>
    <w:rsid w:val="00E630CF"/>
    <w:rsid w:val="00EA0527"/>
    <w:rsid w:val="00EA0810"/>
    <w:rsid w:val="00EB370A"/>
    <w:rsid w:val="00EB4E9F"/>
    <w:rsid w:val="00EC0627"/>
    <w:rsid w:val="00EC4E8D"/>
    <w:rsid w:val="00ED045A"/>
    <w:rsid w:val="00ED3DC2"/>
    <w:rsid w:val="00EE5506"/>
    <w:rsid w:val="00EF1261"/>
    <w:rsid w:val="00F13F88"/>
    <w:rsid w:val="00F15B92"/>
    <w:rsid w:val="00F2217A"/>
    <w:rsid w:val="00F26569"/>
    <w:rsid w:val="00F308E8"/>
    <w:rsid w:val="00F31BC8"/>
    <w:rsid w:val="00F50C94"/>
    <w:rsid w:val="00F56DEA"/>
    <w:rsid w:val="00F63E0D"/>
    <w:rsid w:val="00F76256"/>
    <w:rsid w:val="00F815FC"/>
    <w:rsid w:val="00F875B7"/>
    <w:rsid w:val="00F93739"/>
    <w:rsid w:val="00FA5EBB"/>
    <w:rsid w:val="00FB4AF8"/>
    <w:rsid w:val="00FB7232"/>
    <w:rsid w:val="00FC6CCB"/>
    <w:rsid w:val="00FD632C"/>
    <w:rsid w:val="00FE1E46"/>
    <w:rsid w:val="00FE3636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9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875B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NormalWeb">
    <w:name w:val="Normal (Web)"/>
    <w:basedOn w:val="Normal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w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3</Pages>
  <Words>407</Words>
  <Characters>2321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23</cp:revision>
  <cp:lastPrinted>2015-07-27T00:45:00Z</cp:lastPrinted>
  <dcterms:created xsi:type="dcterms:W3CDTF">2017-01-08T01:14:00Z</dcterms:created>
  <dcterms:modified xsi:type="dcterms:W3CDTF">2017-01-08T09:30:00Z</dcterms:modified>
</cp:coreProperties>
</file>