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AA" w:rsidRDefault="000F2578">
      <w:pPr>
        <w:spacing w:line="480" w:lineRule="exact"/>
        <w:jc w:val="center"/>
      </w:pPr>
      <w:r>
        <w:rPr>
          <w:rFonts w:ascii="標楷體" w:eastAsia="標楷體" w:hAnsi="標楷體"/>
          <w:b/>
          <w:sz w:val="34"/>
          <w:szCs w:val="34"/>
        </w:rPr>
        <w:t>臺南市家庭教育中心</w:t>
      </w:r>
      <w:r>
        <w:rPr>
          <w:rFonts w:ascii="標楷體" w:eastAsia="標楷體" w:hAnsi="標楷體"/>
          <w:b/>
          <w:sz w:val="34"/>
          <w:szCs w:val="34"/>
        </w:rPr>
        <w:t>111</w:t>
      </w:r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:rsidR="00953BAA" w:rsidRDefault="000F2578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953BAA" w:rsidRDefault="000F2578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:rsidR="00953BAA" w:rsidRDefault="000F2578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:rsidR="00953BAA" w:rsidRDefault="000F2578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953BAA" w:rsidRDefault="000F2578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指導單位：教育部、臺南市政府教育局</w:t>
      </w:r>
    </w:p>
    <w:p w:rsidR="00953BAA" w:rsidRDefault="000F2578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主辦單位：臺南市家庭教育中心</w:t>
      </w:r>
    </w:p>
    <w:p w:rsidR="00953BAA" w:rsidRDefault="000F2578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承辦單位：臺南市北區公園國小</w:t>
      </w:r>
    </w:p>
    <w:p w:rsidR="00953BAA" w:rsidRDefault="000F2578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本市公私立學校學生，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111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53BAA" w:rsidRDefault="000F2578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953BAA" w:rsidRDefault="000F2578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以家庭相關主題，每人限作品一件，重覆參賽之作品，由主辦單位擇一；超過件數請校內先辦理初審再送件，並以學校整體報名，不接受個人送件。</w:t>
      </w:r>
    </w:p>
    <w:p w:rsidR="00953BAA" w:rsidRDefault="000F2578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599"/>
        <w:gridCol w:w="2599"/>
        <w:gridCol w:w="2599"/>
      </w:tblGrid>
      <w:tr w:rsidR="00953BA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Pr="0083302E" w:rsidRDefault="000F2578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8330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7-24</w:t>
            </w:r>
            <w:r w:rsidRPr="008330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Pr="0083302E" w:rsidRDefault="000F2578">
            <w:pPr>
              <w:spacing w:line="5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國小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5-6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年級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10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953BA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Pr="0083302E" w:rsidRDefault="000F2578">
            <w:pPr>
              <w:spacing w:line="5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國小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3-4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年級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10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953BA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Pr="0083302E" w:rsidRDefault="000F2578">
            <w:pPr>
              <w:spacing w:line="5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國小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1-2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年級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10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953BA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幼兒園至多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5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件</w:t>
            </w:r>
            <w:bookmarkEnd w:id="0"/>
          </w:p>
        </w:tc>
      </w:tr>
      <w:tr w:rsidR="00953BA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Pr="0083302E" w:rsidRDefault="000F2578">
            <w:pPr>
              <w:spacing w:line="5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國中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7-9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年級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10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953BA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Pr="0083302E" w:rsidRDefault="000F2578">
            <w:pPr>
              <w:spacing w:line="5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國小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5-6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年級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10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953BAA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Pr="0083302E" w:rsidRDefault="000F2578">
            <w:pPr>
              <w:spacing w:line="5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國小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3-4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年級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10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Pr="0083302E" w:rsidRDefault="000F2578">
            <w:pPr>
              <w:spacing w:line="5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國中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7-9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年級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10</w:t>
            </w:r>
            <w:r w:rsidRPr="0083302E">
              <w:rPr>
                <w:rFonts w:ascii="標楷體" w:eastAsia="標楷體" w:hAnsi="標楷體"/>
                <w:color w:val="FF0000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:rsidR="00953BAA" w:rsidRDefault="00953BAA">
      <w:pPr>
        <w:spacing w:line="520" w:lineRule="exact"/>
        <w:rPr>
          <w:rFonts w:ascii="標楷體" w:eastAsia="標楷體" w:hAnsi="標楷體"/>
          <w:sz w:val="26"/>
          <w:szCs w:val="26"/>
        </w:rPr>
      </w:pPr>
    </w:p>
    <w:p w:rsidR="00953BAA" w:rsidRDefault="00953BAA">
      <w:pPr>
        <w:pageBreakBefore/>
        <w:widowControl/>
        <w:rPr>
          <w:rFonts w:ascii="標楷體" w:eastAsia="標楷體" w:hAnsi="標楷體"/>
          <w:sz w:val="26"/>
          <w:szCs w:val="26"/>
        </w:rPr>
      </w:pPr>
    </w:p>
    <w:p w:rsidR="00953BAA" w:rsidRDefault="000F2578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五、報名時間及方式：</w:t>
      </w:r>
    </w:p>
    <w:p w:rsidR="00953BAA" w:rsidRDefault="000F2578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11</w:t>
      </w:r>
      <w:r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8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上午</w:t>
      </w:r>
      <w:r>
        <w:rPr>
          <w:rFonts w:ascii="標楷體" w:eastAsia="標楷體" w:hAnsi="標楷體"/>
          <w:color w:val="000000"/>
          <w:sz w:val="26"/>
          <w:szCs w:val="26"/>
        </w:rPr>
        <w:t>8:00</w:t>
      </w:r>
      <w:r>
        <w:rPr>
          <w:rFonts w:ascii="標楷體" w:eastAsia="標楷體" w:hAnsi="標楷體"/>
          <w:color w:val="000000"/>
          <w:sz w:val="26"/>
          <w:szCs w:val="26"/>
        </w:rPr>
        <w:t>至</w:t>
      </w:r>
      <w:r>
        <w:rPr>
          <w:rFonts w:ascii="標楷體" w:eastAsia="標楷體" w:hAnsi="標楷體"/>
          <w:color w:val="000000"/>
          <w:sz w:val="26"/>
          <w:szCs w:val="26"/>
        </w:rPr>
        <w:t>9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下午</w:t>
      </w:r>
      <w:r>
        <w:rPr>
          <w:rFonts w:ascii="標楷體" w:eastAsia="標楷體" w:hAnsi="標楷體"/>
          <w:color w:val="000000"/>
          <w:sz w:val="26"/>
          <w:szCs w:val="26"/>
        </w:rPr>
        <w:t>4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00</w:t>
      </w:r>
      <w:r>
        <w:rPr>
          <w:rFonts w:ascii="標楷體" w:eastAsia="標楷體" w:hAnsi="標楷體"/>
          <w:color w:val="000000"/>
          <w:sz w:val="26"/>
          <w:szCs w:val="26"/>
        </w:rPr>
        <w:t>止，報名步驟說明如下：</w:t>
      </w:r>
    </w:p>
    <w:p w:rsidR="00953BAA" w:rsidRDefault="000F2578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color w:val="FF0000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FF0000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953BAA" w:rsidRDefault="000F2578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如附件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</w:rPr>
        <w:t>及</w:t>
      </w:r>
      <w:r>
        <w:rPr>
          <w:rFonts w:ascii="標楷體" w:eastAsia="標楷體" w:hAnsi="標楷體"/>
          <w:b/>
          <w:color w:val="FF0000"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953BAA" w:rsidRDefault="000F2578">
      <w:pPr>
        <w:spacing w:line="520" w:lineRule="exact"/>
        <w:ind w:firstLine="780"/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  <w:u w:val="single"/>
        </w:rPr>
        <w:t>學校報名總表</w:t>
      </w:r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需核章，送件時一併繳交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953BAA" w:rsidRDefault="000F2578">
      <w:pPr>
        <w:spacing w:line="520" w:lineRule="exact"/>
        <w:ind w:firstLine="78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sz w:val="26"/>
          <w:szCs w:val="26"/>
        </w:rPr>
        <w:t>)</w:t>
      </w:r>
    </w:p>
    <w:p w:rsidR="00953BAA" w:rsidRDefault="000F2578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8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至</w:t>
      </w:r>
      <w:r>
        <w:rPr>
          <w:rFonts w:ascii="標楷體" w:eastAsia="標楷體" w:hAnsi="標楷體"/>
          <w:color w:val="000000"/>
          <w:sz w:val="26"/>
          <w:szCs w:val="26"/>
        </w:rPr>
        <w:t>9</w:t>
      </w:r>
      <w:r>
        <w:rPr>
          <w:rFonts w:ascii="標楷體" w:eastAsia="標楷體" w:hAnsi="標楷體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7</w:t>
      </w:r>
      <w:r>
        <w:rPr>
          <w:rFonts w:ascii="標楷體" w:eastAsia="標楷體" w:hAnsi="標楷體"/>
          <w:color w:val="000000"/>
          <w:sz w:val="26"/>
          <w:szCs w:val="26"/>
        </w:rPr>
        <w:t>日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星期三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上班時間</w:t>
      </w:r>
    </w:p>
    <w:p w:rsidR="00953BAA" w:rsidRDefault="000F2578">
      <w:pPr>
        <w:spacing w:line="520" w:lineRule="exact"/>
        <w:ind w:firstLine="7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8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00-16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00</w:t>
      </w:r>
      <w:r>
        <w:rPr>
          <w:rFonts w:ascii="標楷體" w:eastAsia="標楷體" w:hAnsi="標楷體"/>
          <w:color w:val="000000"/>
          <w:sz w:val="26"/>
          <w:szCs w:val="26"/>
        </w:rPr>
        <w:t>送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寄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達：臺南市北區公園國小</w:t>
      </w:r>
    </w:p>
    <w:p w:rsidR="00953BAA" w:rsidRDefault="000F2578">
      <w:pPr>
        <w:spacing w:line="520" w:lineRule="exact"/>
        <w:ind w:firstLine="7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(704</w:t>
      </w:r>
      <w:r>
        <w:rPr>
          <w:rFonts w:ascii="標楷體" w:eastAsia="標楷體" w:hAnsi="標楷體"/>
          <w:color w:val="000000"/>
          <w:sz w:val="26"/>
          <w:szCs w:val="26"/>
        </w:rPr>
        <w:t>台南市北區公園路</w:t>
      </w:r>
      <w:r>
        <w:rPr>
          <w:rFonts w:ascii="標楷體" w:eastAsia="標楷體" w:hAnsi="標楷體"/>
          <w:color w:val="000000"/>
          <w:sz w:val="26"/>
          <w:szCs w:val="26"/>
        </w:rPr>
        <w:t>180</w:t>
      </w:r>
      <w:r>
        <w:rPr>
          <w:rFonts w:ascii="標楷體" w:eastAsia="標楷體" w:hAnsi="標楷體"/>
          <w:color w:val="00000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53BAA" w:rsidRDefault="000F2578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如有疑義，請洽公園國小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楊添花主任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2223291</w:t>
      </w:r>
      <w:r>
        <w:rPr>
          <w:rFonts w:ascii="標楷體" w:eastAsia="標楷體" w:hAnsi="標楷體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>783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53BAA" w:rsidRDefault="000F2578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953BAA" w:rsidRDefault="000F2578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:rsidR="00953BAA" w:rsidRDefault="000F2578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953BAA" w:rsidRDefault="000F2578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:rsidR="00953BAA" w:rsidRDefault="000F2578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</w:t>
      </w:r>
      <w:r>
        <w:rPr>
          <w:rFonts w:ascii="標楷體" w:eastAsia="標楷體" w:hAnsi="標楷體"/>
          <w:color w:val="000000"/>
          <w:sz w:val="26"/>
          <w:szCs w:val="26"/>
        </w:rPr>
        <w:t>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53BAA" w:rsidRDefault="000F2578">
      <w:pPr>
        <w:spacing w:line="520" w:lineRule="exact"/>
        <w:ind w:left="740" w:hanging="260"/>
      </w:pPr>
      <w:r>
        <w:rPr>
          <w:rFonts w:ascii="標楷體" w:eastAsia="標楷體" w:hAnsi="標楷體"/>
          <w:color w:val="FF0000"/>
          <w:sz w:val="26"/>
          <w:szCs w:val="26"/>
        </w:rPr>
        <w:t>4.</w:t>
      </w:r>
      <w:r>
        <w:rPr>
          <w:rFonts w:ascii="標楷體" w:eastAsia="標楷體" w:hAnsi="標楷體"/>
          <w:color w:val="FF0000"/>
          <w:sz w:val="26"/>
          <w:szCs w:val="26"/>
        </w:rPr>
        <w:t>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FF0000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953BAA" w:rsidRDefault="000F2578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:rsidR="00953BAA" w:rsidRDefault="000F2578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題作品規格不拘、字數不拘，小書繪本類文字可用書寫或電腦印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製。</w:t>
      </w:r>
    </w:p>
    <w:p w:rsidR="00953BAA" w:rsidRDefault="000F257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製作材料：作品以創作為主，不得抄襲他人作品。繪畫使用材料不限（水彩、蠟筆、彩色筆、水墨、油彩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皆可），亦可利用剪貼、拼布或刺繡等方式完成，但不得以電腦繪製列印，作品限於平面繪作，並妥為裝訂。</w:t>
      </w:r>
    </w:p>
    <w:p w:rsidR="00953BAA" w:rsidRDefault="000F257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作品須完整呈現一本書的形式：包含封面、糊貼頁、版權頁、封底、書背等。</w:t>
      </w:r>
    </w:p>
    <w:p w:rsidR="00953BAA" w:rsidRDefault="000F257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53BAA" w:rsidRDefault="000F2578">
      <w:pPr>
        <w:spacing w:line="520" w:lineRule="exact"/>
        <w:ind w:left="740" w:hanging="260"/>
      </w:pPr>
      <w:r>
        <w:rPr>
          <w:rFonts w:ascii="標楷體" w:eastAsia="標楷體" w:hAnsi="標楷體"/>
          <w:color w:val="FF0000"/>
          <w:sz w:val="26"/>
          <w:szCs w:val="26"/>
        </w:rPr>
        <w:t xml:space="preserve">5. </w:t>
      </w:r>
      <w:r>
        <w:rPr>
          <w:rFonts w:ascii="標楷體" w:eastAsia="標楷體" w:hAnsi="標楷體"/>
          <w:color w:val="FF0000"/>
          <w:sz w:val="26"/>
          <w:szCs w:val="26"/>
        </w:rPr>
        <w:t>作品完成，於報名期間至教育局填報系統</w:t>
      </w:r>
      <w:hyperlink r:id="rId9" w:history="1">
        <w:r>
          <w:rPr>
            <w:rStyle w:val="aa"/>
            <w:rFonts w:ascii="標楷體" w:eastAsia="標楷體" w:hAnsi="標楷體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FF0000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953BAA" w:rsidRDefault="000F2578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953BAA" w:rsidRDefault="000F257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作品主題：可加上文字創作在圖畫裡。文字以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53BAA" w:rsidRDefault="000F257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作品規格：以四開圖畫紙為主，以橫式、平面呈現，</w:t>
      </w:r>
      <w:r>
        <w:rPr>
          <w:rFonts w:ascii="標楷體" w:eastAsia="標楷體" w:hAnsi="標楷體"/>
          <w:color w:val="000000"/>
          <w:sz w:val="26"/>
          <w:szCs w:val="26"/>
        </w:rPr>
        <w:t>不加框。</w:t>
      </w:r>
    </w:p>
    <w:p w:rsidR="00953BAA" w:rsidRDefault="000F257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:rsidR="00953BAA" w:rsidRDefault="000F2578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111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53BAA" w:rsidRDefault="000F2578">
      <w:pPr>
        <w:spacing w:line="520" w:lineRule="exact"/>
        <w:ind w:left="740" w:hanging="260"/>
      </w:pPr>
      <w:r>
        <w:rPr>
          <w:rFonts w:ascii="標楷體" w:eastAsia="標楷體" w:hAnsi="標楷體"/>
          <w:color w:val="FF0000"/>
          <w:sz w:val="26"/>
          <w:szCs w:val="26"/>
        </w:rPr>
        <w:t xml:space="preserve">5. </w:t>
      </w:r>
      <w:r>
        <w:rPr>
          <w:rFonts w:ascii="標楷體" w:eastAsia="標楷體" w:hAnsi="標楷體"/>
          <w:color w:val="FF0000"/>
          <w:sz w:val="26"/>
          <w:szCs w:val="26"/>
        </w:rPr>
        <w:t>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sz w:val="26"/>
            <w:szCs w:val="26"/>
          </w:rPr>
          <w:t>https://survey.tn.edu.tw/</w:t>
        </w:r>
        <w:r>
          <w:rPr>
            <w:rStyle w:val="aa"/>
            <w:rFonts w:ascii="標楷體" w:eastAsia="標楷體" w:hAnsi="標楷體"/>
            <w:sz w:val="26"/>
            <w:szCs w:val="26"/>
          </w:rPr>
          <w:t>index.php</w:t>
        </w:r>
      </w:hyperlink>
      <w:r>
        <w:rPr>
          <w:rFonts w:ascii="標楷體" w:eastAsia="標楷體" w:hAnsi="標楷體"/>
          <w:color w:val="FF0000"/>
          <w:sz w:val="26"/>
          <w:szCs w:val="26"/>
        </w:rPr>
        <w:t xml:space="preserve"> (</w:t>
      </w:r>
      <w:r>
        <w:rPr>
          <w:rFonts w:ascii="標楷體" w:eastAsia="標楷體" w:hAnsi="標楷體"/>
          <w:color w:val="FF0000"/>
          <w:sz w:val="26"/>
          <w:szCs w:val="26"/>
        </w:rPr>
        <w:t>填報編號：</w:t>
      </w:r>
      <w:r>
        <w:rPr>
          <w:rFonts w:ascii="標楷體" w:eastAsia="標楷體" w:hAnsi="標楷體"/>
          <w:color w:val="FF0000"/>
          <w:sz w:val="26"/>
          <w:szCs w:val="26"/>
        </w:rPr>
        <w:t>15973)</w:t>
      </w:r>
      <w:r>
        <w:rPr>
          <w:rFonts w:ascii="標楷體" w:eastAsia="標楷體" w:hAnsi="標楷體"/>
          <w:color w:val="FF0000"/>
          <w:sz w:val="26"/>
          <w:szCs w:val="26"/>
        </w:rPr>
        <w:t>填寫完資料後，需將「個別報名表」請參賽者簽名後自行黏貼作品背面，資料不全不予評分，每人參賽以一件作品為限。</w:t>
      </w:r>
    </w:p>
    <w:p w:rsidR="00953BAA" w:rsidRDefault="000F2578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七、評審與獎勵</w:t>
      </w:r>
    </w:p>
    <w:p w:rsidR="00953BAA" w:rsidRDefault="000F2578">
      <w:pPr>
        <w:spacing w:line="520" w:lineRule="exact"/>
        <w:ind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評審標準：內容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﹪，創意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﹪，表現手法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>
        <w:rPr>
          <w:rFonts w:ascii="標楷體" w:eastAsia="標楷體" w:hAnsi="標楷體"/>
          <w:color w:val="000000"/>
          <w:sz w:val="26"/>
          <w:szCs w:val="26"/>
        </w:rPr>
        <w:t>﹪。</w:t>
      </w:r>
    </w:p>
    <w:p w:rsidR="00953BAA" w:rsidRDefault="000F2578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lastRenderedPageBreak/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參賽者獎勵原則：各組錄取特優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名，優等、甲等及佳作依參加件數比例錄取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t>；特優頒發獎狀及獎品，優等、甲等及入選頒發獎狀。</w:t>
      </w:r>
    </w:p>
    <w:p w:rsidR="00953BAA" w:rsidRDefault="000F2578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指導教師獎勵原則：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指導學生獲特優者嘉獎貳次，</w:t>
      </w:r>
      <w:r>
        <w:rPr>
          <w:rFonts w:ascii="標楷體" w:eastAsia="標楷體" w:hAnsi="標楷體"/>
          <w:color w:val="000000"/>
          <w:sz w:val="26"/>
          <w:szCs w:val="26"/>
        </w:rPr>
        <w:t>優等嘉獎壹次，甲等者頒發獎狀</w:t>
      </w:r>
      <w:r>
        <w:rPr>
          <w:rFonts w:ascii="標楷體" w:eastAsia="標楷體" w:hAnsi="標楷體"/>
          <w:bCs/>
          <w:color w:val="000000"/>
          <w:sz w:val="26"/>
          <w:szCs w:val="26"/>
        </w:rPr>
        <w:t>。</w:t>
      </w:r>
    </w:p>
    <w:p w:rsidR="00953BAA" w:rsidRDefault="000F2578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位教師同時指導數位學生皆入選時，限敘獎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953BAA" w:rsidRDefault="000F2578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參賽作品未達評審標準時，獎項將以從缺論；優等入選件數視參賽件數之數量及作品品質決定。</w:t>
      </w:r>
    </w:p>
    <w:p w:rsidR="00953BAA" w:rsidRDefault="000F2578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作品版權為主辦單位所有，擇優作品印製文宣品，不再另支稿費。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953BAA" w:rsidRDefault="000F2578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八、退件與附則</w:t>
      </w:r>
    </w:p>
    <w:p w:rsidR="00953BAA" w:rsidRDefault="000F2578">
      <w:pPr>
        <w:pStyle w:val="a3"/>
        <w:spacing w:after="0" w:line="520" w:lineRule="exact"/>
        <w:ind w:left="1540" w:hanging="130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退件：由家庭教育中心上網公告退件時間，</w:t>
      </w:r>
      <w:r>
        <w:rPr>
          <w:rFonts w:ascii="標楷體" w:eastAsia="標楷體" w:hAnsi="標楷體"/>
          <w:sz w:val="26"/>
          <w:szCs w:val="26"/>
        </w:rPr>
        <w:t>請</w:t>
      </w:r>
      <w:r>
        <w:rPr>
          <w:rFonts w:ascii="標楷體" w:eastAsia="標楷體" w:hAnsi="標楷體"/>
          <w:sz w:val="26"/>
          <w:szCs w:val="26"/>
        </w:rPr>
        <w:t>各校至指定學校領回；未於時間內領回者，則視同主辦單位自行處理。</w:t>
      </w:r>
    </w:p>
    <w:p w:rsidR="00953BAA" w:rsidRDefault="000F2578">
      <w:pPr>
        <w:pStyle w:val="a3"/>
        <w:spacing w:after="0" w:line="520" w:lineRule="exact"/>
        <w:ind w:left="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附則：</w:t>
      </w:r>
    </w:p>
    <w:p w:rsidR="00953BAA" w:rsidRDefault="000F2578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必須為學生個別創作，如係臨摹她人或自己曾經得獎之作品，均不予以評選，指導教師請確實把關，如發生冒名、頂替之情事，將由參賽者與指導者自負一切法律責任，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953BAA" w:rsidRDefault="000F2578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經評選入選之作品，依著作權法主辦單位為推廣之用，有權進行</w:t>
      </w:r>
      <w:r>
        <w:rPr>
          <w:rFonts w:ascii="標楷體" w:eastAsia="標楷體" w:hAnsi="標楷體"/>
          <w:sz w:val="26"/>
          <w:szCs w:val="26"/>
        </w:rPr>
        <w:t>後續之刊登或印製相關印刷品。</w:t>
      </w:r>
    </w:p>
    <w:p w:rsidR="00953BAA" w:rsidRDefault="000F2578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53BAA" w:rsidRDefault="000F25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" strokeweight=".26467mm">
                <v:textbox>
                  <w:txbxContent>
                    <w:p w:rsidR="00953BAA" w:rsidRDefault="000F257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臺南市家庭教育中心</w:t>
      </w:r>
      <w:r>
        <w:rPr>
          <w:rFonts w:ascii="標楷體" w:eastAsia="標楷體" w:hAnsi="標楷體"/>
          <w:b/>
          <w:sz w:val="28"/>
          <w:szCs w:val="28"/>
        </w:rPr>
        <w:t>111</w:t>
      </w:r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953BAA" w:rsidRDefault="000F2578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送件清單</w:t>
      </w:r>
    </w:p>
    <w:p w:rsidR="00953BAA" w:rsidRDefault="000F2578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953BAA" w:rsidRDefault="000F2578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953BAA" w:rsidRDefault="000F2578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2251"/>
        <w:gridCol w:w="3050"/>
        <w:gridCol w:w="2410"/>
        <w:gridCol w:w="2097"/>
      </w:tblGrid>
      <w:tr w:rsidR="00953BAA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例如：國中組平面設計類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953BAA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3BAA" w:rsidRDefault="000F257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:rsidR="00953BAA" w:rsidRDefault="000F2578">
      <w:r>
        <w:rPr>
          <w:rFonts w:ascii="標楷體" w:eastAsia="標楷體" w:hAnsi="標楷體"/>
          <w:b/>
          <w:szCs w:val="24"/>
        </w:rPr>
        <w:t>承辦人核章：</w:t>
      </w:r>
      <w:r>
        <w:rPr>
          <w:rFonts w:ascii="標楷體" w:eastAsia="標楷體" w:hAnsi="標楷體"/>
          <w:b/>
          <w:szCs w:val="24"/>
        </w:rPr>
        <w:t xml:space="preserve">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:rsidR="00953BAA" w:rsidRDefault="00953BAA">
      <w:pPr>
        <w:rPr>
          <w:rFonts w:ascii="標楷體" w:eastAsia="標楷體" w:hAnsi="標楷體"/>
          <w:b/>
          <w:szCs w:val="24"/>
        </w:rPr>
      </w:pPr>
    </w:p>
    <w:tbl>
      <w:tblPr>
        <w:tblW w:w="90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8"/>
      </w:tblGrid>
      <w:tr w:rsidR="00953BAA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90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953BAA" w:rsidRDefault="000F2578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每人限作品一件，重覆參賽之作品，由主辦單位擇一。</w:t>
            </w:r>
          </w:p>
          <w:p w:rsidR="00953BAA" w:rsidRDefault="000F2578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每校送件數：</w:t>
            </w:r>
          </w:p>
          <w:p w:rsidR="00953BAA" w:rsidRDefault="000F2578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953BAA" w:rsidRDefault="000F2578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953BAA" w:rsidRDefault="000F2578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53BAA" w:rsidRDefault="000F2578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</w:tc>
      </w:tr>
    </w:tbl>
    <w:p w:rsidR="00953BAA" w:rsidRDefault="00953BAA">
      <w:pPr>
        <w:widowControl/>
        <w:spacing w:line="440" w:lineRule="exact"/>
        <w:rPr>
          <w:rFonts w:ascii="標楷體" w:eastAsia="標楷體" w:hAnsi="標楷體"/>
          <w:szCs w:val="24"/>
        </w:rPr>
      </w:pPr>
    </w:p>
    <w:p w:rsidR="00953BAA" w:rsidRDefault="000F2578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6271" cy="334012"/>
                <wp:effectExtent l="0" t="0" r="952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53BAA" w:rsidRDefault="000F25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" strokeweight=".26467mm">
                <v:textbox>
                  <w:txbxContent>
                    <w:p w:rsidR="00953BAA" w:rsidRDefault="000F257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0"/>
          <w:szCs w:val="30"/>
        </w:rPr>
        <w:t>臺南市家庭教育中心</w:t>
      </w:r>
      <w:r>
        <w:rPr>
          <w:rFonts w:ascii="標楷體" w:eastAsia="標楷體" w:hAnsi="標楷體"/>
          <w:b/>
          <w:sz w:val="30"/>
          <w:szCs w:val="30"/>
        </w:rPr>
        <w:t>111</w:t>
      </w:r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953BAA" w:rsidRDefault="000F2578">
      <w:pPr>
        <w:spacing w:line="360" w:lineRule="auto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8"/>
        <w:gridCol w:w="8575"/>
      </w:tblGrid>
      <w:tr w:rsidR="00953BAA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0F2578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0F2578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953BAA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0F2578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953BAA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953BAA" w:rsidRDefault="000F2578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3BAA" w:rsidRDefault="000F2578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953BAA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BAA" w:rsidRDefault="000F2578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BAA" w:rsidRDefault="000F257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953BAA" w:rsidRDefault="000F257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953BAA" w:rsidRDefault="00953BAA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953BAA" w:rsidRDefault="000F2578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953BAA" w:rsidRDefault="000F2578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請將本表粘貼於作品背面</w:t>
      </w:r>
      <w:r>
        <w:rPr>
          <w:rFonts w:ascii="標楷體" w:eastAsia="標楷體" w:hAnsi="標楷體"/>
          <w:b/>
          <w:szCs w:val="24"/>
        </w:rPr>
        <w:t>)</w:t>
      </w:r>
    </w:p>
    <w:p w:rsidR="00953BAA" w:rsidRDefault="00953BAA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953BAA" w:rsidRDefault="00953BAA">
      <w:pPr>
        <w:spacing w:line="440" w:lineRule="exact"/>
        <w:rPr>
          <w:rFonts w:ascii="標楷體" w:eastAsia="標楷體" w:hAnsi="標楷體"/>
          <w:szCs w:val="24"/>
        </w:rPr>
      </w:pPr>
    </w:p>
    <w:p w:rsidR="00953BAA" w:rsidRDefault="00953BAA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953BAA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78" w:rsidRDefault="000F2578">
      <w:r>
        <w:separator/>
      </w:r>
    </w:p>
  </w:endnote>
  <w:endnote w:type="continuationSeparator" w:id="0">
    <w:p w:rsidR="000F2578" w:rsidRDefault="000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B9" w:rsidRDefault="000F2578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3302E">
      <w:rPr>
        <w:noProof/>
        <w:lang w:val="zh-TW"/>
      </w:rPr>
      <w:t>3</w:t>
    </w:r>
    <w:r>
      <w:rPr>
        <w:lang w:val="zh-TW"/>
      </w:rPr>
      <w:fldChar w:fldCharType="end"/>
    </w:r>
  </w:p>
  <w:p w:rsidR="003537B9" w:rsidRDefault="000F25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78" w:rsidRDefault="000F2578">
      <w:r>
        <w:rPr>
          <w:color w:val="000000"/>
        </w:rPr>
        <w:separator/>
      </w:r>
    </w:p>
  </w:footnote>
  <w:footnote w:type="continuationSeparator" w:id="0">
    <w:p w:rsidR="000F2578" w:rsidRDefault="000F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167F9"/>
    <w:multiLevelType w:val="multilevel"/>
    <w:tmpl w:val="EDC4338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53BAA"/>
    <w:rsid w:val="000F2578"/>
    <w:rsid w:val="0083302E"/>
    <w:rsid w:val="00953BAA"/>
    <w:rsid w:val="00B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00BB-5E8E-41C5-BCCE-E9A8D350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jlesuser</cp:lastModifiedBy>
  <cp:revision>3</cp:revision>
  <cp:lastPrinted>2020-06-08T00:25:00Z</cp:lastPrinted>
  <dcterms:created xsi:type="dcterms:W3CDTF">2022-06-23T06:01:00Z</dcterms:created>
  <dcterms:modified xsi:type="dcterms:W3CDTF">2022-06-23T06:02:00Z</dcterms:modified>
</cp:coreProperties>
</file>