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53" w:rsidRDefault="00FD6953">
      <w:pPr>
        <w:pageBreakBefore/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</w:p>
    <w:p w:rsidR="00FD6953" w:rsidRDefault="00E3186C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1  </w:t>
      </w:r>
      <w:bookmarkStart w:id="0" w:name="_GoBack"/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  <w:bookmarkEnd w:id="0"/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FD695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                                       ISBN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FD69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FD69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FD69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E3186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角色間的對話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或是插圖中找到問題。一個好問題，能讓讀者找到文本的主題重點，也能吸引讀者回到文本中多看幾眼，更重要的是引發讀者深入的思考，現在就請你小試身手吧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FD6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範例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</w:t>
                  </w:r>
                  <w:proofErr w:type="gramStart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句中春夏秋冬</w:t>
                  </w:r>
                  <w:proofErr w:type="gramEnd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除了指四季之外，也是寶寶們的名字，</w:t>
                  </w:r>
                  <w:proofErr w:type="gramStart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更有</w:t>
                  </w:r>
                  <w:proofErr w:type="gramEnd"/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著其他的含意。下列何者是作者想要表達的含意呢？</w:t>
                  </w:r>
                </w:p>
              </w:tc>
            </w:tr>
            <w:tr w:rsidR="00FD6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FD6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FD6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FD6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FD695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6953" w:rsidRDefault="00E3186C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D6953" w:rsidRDefault="00FD69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6953" w:rsidRDefault="00E3186C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2 </w:t>
      </w:r>
      <w:r>
        <w:rPr>
          <w:rFonts w:ascii="標楷體" w:eastAsia="標楷體" w:hAnsi="標楷體"/>
          <w:sz w:val="40"/>
          <w:szCs w:val="40"/>
        </w:rPr>
        <w:t>「布可星球探險家最愛好書」甄選比賽報名表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FD695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E31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E31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E31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推薦好書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FD6953" w:rsidRDefault="00E3186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D6953" w:rsidRDefault="00E3186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FD6953" w:rsidRDefault="00E3186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D6953" w:rsidRDefault="00E3186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E318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953" w:rsidRDefault="00FD6953">
            <w:pPr>
              <w:rPr>
                <w:rFonts w:ascii="標楷體" w:eastAsia="標楷體" w:hAnsi="標楷體"/>
              </w:rPr>
            </w:pPr>
          </w:p>
        </w:tc>
      </w:tr>
      <w:tr w:rsidR="00FD6953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53" w:rsidRDefault="00FD69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D6953" w:rsidRDefault="00E3186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FD6953" w:rsidRDefault="00E318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南市「布可星球探險家最愛好書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」徵選比賽「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推薦好書名稱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授權予本活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D6953" w:rsidRDefault="00FD6953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FD6953" w:rsidRDefault="00E3186C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FD6953" w:rsidRDefault="00FD6953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FD6953" w:rsidRDefault="00FD6953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FD6953" w:rsidRDefault="00E3186C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FD6953" w:rsidRDefault="00FD6953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FD6953" w:rsidRDefault="00FD695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D6953" w:rsidRDefault="00E3186C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FD6953" w:rsidRDefault="00FD6953">
      <w:pPr>
        <w:widowControl/>
        <w:rPr>
          <w:rFonts w:ascii="標楷體" w:eastAsia="標楷體" w:hAnsi="標楷體"/>
          <w:sz w:val="28"/>
          <w:szCs w:val="28"/>
        </w:rPr>
      </w:pPr>
    </w:p>
    <w:p w:rsidR="00FD6953" w:rsidRDefault="00FD6953">
      <w:pPr>
        <w:widowControl/>
        <w:rPr>
          <w:rFonts w:ascii="標楷體" w:eastAsia="標楷體" w:hAnsi="標楷體" w:hint="eastAsia"/>
          <w:sz w:val="28"/>
          <w:szCs w:val="28"/>
        </w:rPr>
      </w:pPr>
    </w:p>
    <w:sectPr w:rsidR="00FD6953">
      <w:footerReference w:type="default" r:id="rId6"/>
      <w:pgSz w:w="11906" w:h="16838"/>
      <w:pgMar w:top="567" w:right="1134" w:bottom="567" w:left="1134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6C" w:rsidRDefault="00E3186C">
      <w:r>
        <w:separator/>
      </w:r>
    </w:p>
  </w:endnote>
  <w:endnote w:type="continuationSeparator" w:id="0">
    <w:p w:rsidR="00E3186C" w:rsidRDefault="00E3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26" w:rsidRDefault="00E3186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D03E26" w:rsidRDefault="00E31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6C" w:rsidRDefault="00E3186C">
      <w:r>
        <w:rPr>
          <w:color w:val="000000"/>
        </w:rPr>
        <w:separator/>
      </w:r>
    </w:p>
  </w:footnote>
  <w:footnote w:type="continuationSeparator" w:id="0">
    <w:p w:rsidR="00E3186C" w:rsidRDefault="00E3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6953"/>
    <w:rsid w:val="0035635F"/>
    <w:rsid w:val="00E3186C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4DD9"/>
  <w15:docId w15:val="{6F91596D-4592-4424-A940-56F83EED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4631</dc:creator>
  <cp:lastModifiedBy>USER</cp:lastModifiedBy>
  <cp:revision>2</cp:revision>
  <cp:lastPrinted>2023-06-29T09:25:00Z</cp:lastPrinted>
  <dcterms:created xsi:type="dcterms:W3CDTF">2023-07-03T02:09:00Z</dcterms:created>
  <dcterms:modified xsi:type="dcterms:W3CDTF">2023-07-03T02:09:00Z</dcterms:modified>
</cp:coreProperties>
</file>