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DE" w:rsidRPr="00BF006B" w:rsidRDefault="001029DE" w:rsidP="004B5CB2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F006B">
        <w:rPr>
          <w:rFonts w:ascii="標楷體" w:eastAsia="標楷體" w:hAnsi="標楷體"/>
          <w:b/>
          <w:sz w:val="36"/>
          <w:szCs w:val="36"/>
        </w:rPr>
        <w:t>2014</w:t>
      </w:r>
      <w:r w:rsidRPr="00BF006B">
        <w:rPr>
          <w:rFonts w:ascii="標楷體" w:eastAsia="標楷體" w:hAnsi="標楷體" w:hint="eastAsia"/>
          <w:b/>
          <w:sz w:val="36"/>
          <w:szCs w:val="36"/>
        </w:rPr>
        <w:t>國際文化祭</w:t>
      </w:r>
    </w:p>
    <w:p w:rsidR="001029DE" w:rsidRDefault="001029DE" w:rsidP="001837D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F006B">
        <w:rPr>
          <w:rFonts w:ascii="標楷體" w:eastAsia="標楷體" w:hAnsi="標楷體" w:hint="eastAsia"/>
          <w:b/>
          <w:sz w:val="36"/>
          <w:szCs w:val="36"/>
        </w:rPr>
        <w:t>認識國定古蹟王爺總廟南鯤鯓代天府及宗教文化研習營</w:t>
      </w:r>
      <w:r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029DE" w:rsidRPr="001837D1" w:rsidRDefault="001029DE" w:rsidP="001837D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029DE" w:rsidRPr="00BF006B" w:rsidRDefault="001029DE" w:rsidP="00BA711A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F006B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1029DE" w:rsidRPr="00BF006B" w:rsidRDefault="001029DE" w:rsidP="00BA711A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BF006B">
        <w:rPr>
          <w:rFonts w:ascii="標楷體" w:eastAsia="標楷體" w:hAnsi="標楷體" w:hint="eastAsia"/>
          <w:sz w:val="28"/>
          <w:szCs w:val="28"/>
        </w:rPr>
        <w:t>南市北門區「南鯤</w:t>
      </w:r>
      <w:r>
        <w:rPr>
          <w:rFonts w:ascii="標楷體" w:eastAsia="標楷體" w:hAnsi="標楷體" w:hint="eastAsia"/>
          <w:sz w:val="28"/>
          <w:szCs w:val="28"/>
        </w:rPr>
        <w:t>鯓代天府」，素有「台灣王爺總廟」的尊稱，亦為台灣民間宗教信仰中心及</w:t>
      </w:r>
      <w:r w:rsidRPr="00BF006B">
        <w:rPr>
          <w:rFonts w:ascii="標楷體" w:eastAsia="標楷體" w:hAnsi="標楷體" w:hint="eastAsia"/>
          <w:sz w:val="28"/>
          <w:szCs w:val="28"/>
        </w:rPr>
        <w:t>國定古蹟，奉祀五府千歲、觀音佛祖、萬善爺公等神明，神靈顯赫，威靈照耀全台，分靈廟宇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BF006B">
        <w:rPr>
          <w:rFonts w:ascii="標楷體" w:eastAsia="標楷體" w:hAnsi="標楷體" w:hint="eastAsia"/>
          <w:sz w:val="28"/>
          <w:szCs w:val="28"/>
        </w:rPr>
        <w:t>達</w:t>
      </w:r>
      <w:r w:rsidRPr="00BF006B">
        <w:rPr>
          <w:rFonts w:ascii="標楷體" w:eastAsia="標楷體" w:hAnsi="標楷體"/>
          <w:sz w:val="28"/>
          <w:szCs w:val="28"/>
        </w:rPr>
        <w:t>2</w:t>
      </w:r>
      <w:r w:rsidRPr="00BF006B">
        <w:rPr>
          <w:rFonts w:ascii="標楷體" w:eastAsia="標楷體" w:hAnsi="標楷體" w:hint="eastAsia"/>
          <w:sz w:val="28"/>
          <w:szCs w:val="28"/>
        </w:rPr>
        <w:t>萬餘處，</w:t>
      </w:r>
      <w:r>
        <w:rPr>
          <w:rFonts w:ascii="標楷體" w:eastAsia="標楷體" w:hAnsi="標楷體" w:hint="eastAsia"/>
          <w:sz w:val="28"/>
          <w:szCs w:val="28"/>
        </w:rPr>
        <w:t>信徒遍布海內外，</w:t>
      </w:r>
      <w:r w:rsidRPr="00BF006B">
        <w:rPr>
          <w:rFonts w:ascii="標楷體" w:eastAsia="標楷體" w:hAnsi="標楷體" w:hint="eastAsia"/>
          <w:sz w:val="28"/>
          <w:szCs w:val="28"/>
        </w:rPr>
        <w:t>每年前來朝聖人數</w:t>
      </w:r>
      <w:r>
        <w:rPr>
          <w:rFonts w:ascii="標楷體" w:eastAsia="標楷體" w:hAnsi="標楷體" w:hint="eastAsia"/>
          <w:sz w:val="28"/>
          <w:szCs w:val="28"/>
        </w:rPr>
        <w:t>逾千萬人次，每逢香期，人潮洶湧，萬頭鑽動，</w:t>
      </w:r>
      <w:r w:rsidRPr="00BF006B">
        <w:rPr>
          <w:rFonts w:ascii="標楷體" w:eastAsia="標楷體" w:hAnsi="標楷體" w:hint="eastAsia"/>
          <w:sz w:val="28"/>
          <w:szCs w:val="28"/>
        </w:rPr>
        <w:t>盛況</w:t>
      </w:r>
      <w:r>
        <w:rPr>
          <w:rFonts w:ascii="標楷體" w:eastAsia="標楷體" w:hAnsi="標楷體" w:hint="eastAsia"/>
          <w:sz w:val="28"/>
          <w:szCs w:val="28"/>
        </w:rPr>
        <w:t>空前，為全臺灣地區香火最鼎盛的寺廟，也是最具有盛名的宗教聖地，因而被列為【米其林三星級觀光勝地】</w:t>
      </w:r>
      <w:r w:rsidRPr="00BF006B">
        <w:rPr>
          <w:rFonts w:ascii="標楷體" w:eastAsia="標楷體" w:hAnsi="標楷體" w:hint="eastAsia"/>
          <w:sz w:val="28"/>
          <w:szCs w:val="28"/>
        </w:rPr>
        <w:t>。</w:t>
      </w:r>
    </w:p>
    <w:p w:rsidR="001029DE" w:rsidRDefault="001029DE" w:rsidP="00BA711A">
      <w:pPr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欣逢南鯤鯓代天府</w:t>
      </w:r>
      <w:r w:rsidRPr="009017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於農曆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甲午</w:t>
      </w:r>
      <w:r w:rsidRPr="009017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Pr="009017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初六</w:t>
      </w:r>
      <w:r w:rsidRPr="009017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（民國</w:t>
      </w:r>
      <w:r w:rsidRPr="006F152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103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6F152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6F152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27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日）舉辦《甲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 w:rsidRPr="006F15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午科護國慶成祈安羅天大醮》建醮活動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，為擴大宗教文化教育成效，讓</w:t>
      </w:r>
      <w:r w:rsidRPr="00762F88">
        <w:rPr>
          <w:rFonts w:ascii="標楷體" w:eastAsia="標楷體" w:hAnsi="標楷體" w:hint="eastAsia"/>
          <w:sz w:val="28"/>
          <w:szCs w:val="28"/>
        </w:rPr>
        <w:t>更多</w:t>
      </w:r>
      <w:r>
        <w:rPr>
          <w:rFonts w:ascii="標楷體" w:eastAsia="標楷體" w:hAnsi="標楷體" w:hint="eastAsia"/>
          <w:sz w:val="28"/>
          <w:szCs w:val="28"/>
        </w:rPr>
        <w:t>學童認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識</w:t>
      </w:r>
      <w:r w:rsidRPr="00762F88">
        <w:rPr>
          <w:rFonts w:ascii="標楷體" w:eastAsia="標楷體" w:hAnsi="標楷體" w:hint="eastAsia"/>
          <w:sz w:val="28"/>
          <w:szCs w:val="28"/>
        </w:rPr>
        <w:t>「南鯤鯓代天府」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特辦理「</w:t>
      </w:r>
      <w:r w:rsidRPr="006F1522">
        <w:rPr>
          <w:rFonts w:ascii="標楷體" w:eastAsia="標楷體" w:hAnsi="標楷體"/>
          <w:sz w:val="28"/>
          <w:szCs w:val="28"/>
        </w:rPr>
        <w:t>2014</w:t>
      </w:r>
      <w:r w:rsidRPr="006F1522">
        <w:rPr>
          <w:rFonts w:ascii="標楷體" w:eastAsia="標楷體" w:hAnsi="標楷體" w:hint="eastAsia"/>
          <w:sz w:val="28"/>
          <w:szCs w:val="28"/>
        </w:rPr>
        <w:t>國際文化祭</w:t>
      </w:r>
      <w:r>
        <w:rPr>
          <w:rFonts w:ascii="標楷體" w:eastAsia="標楷體" w:hAnsi="標楷體"/>
          <w:sz w:val="28"/>
          <w:szCs w:val="28"/>
        </w:rPr>
        <w:t>—</w:t>
      </w:r>
      <w:r w:rsidRPr="006F1522">
        <w:rPr>
          <w:rFonts w:ascii="標楷體" w:eastAsia="標楷體" w:hAnsi="標楷體" w:hint="eastAsia"/>
          <w:sz w:val="28"/>
          <w:szCs w:val="28"/>
        </w:rPr>
        <w:t>認識國定古蹟王爺總廟南鯤鯓代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F1522">
        <w:rPr>
          <w:rFonts w:ascii="標楷體" w:eastAsia="標楷體" w:hAnsi="標楷體" w:hint="eastAsia"/>
          <w:sz w:val="28"/>
          <w:szCs w:val="28"/>
        </w:rPr>
        <w:t>天府及宗教文化研習營</w:t>
      </w:r>
      <w:r>
        <w:rPr>
          <w:rFonts w:ascii="標楷體" w:eastAsia="標楷體" w:hAnsi="標楷體" w:hint="eastAsia"/>
          <w:sz w:val="28"/>
          <w:szCs w:val="28"/>
        </w:rPr>
        <w:t>」，希望</w:t>
      </w:r>
      <w:r w:rsidRPr="006E1A4D">
        <w:rPr>
          <w:rFonts w:ascii="標楷體" w:eastAsia="標楷體" w:hAnsi="標楷體" w:hint="eastAsia"/>
          <w:sz w:val="28"/>
          <w:szCs w:val="28"/>
        </w:rPr>
        <w:t>透過志工老師的導覽解說，讓小朋友深度認識南鯤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E1A4D">
        <w:rPr>
          <w:rFonts w:ascii="標楷體" w:eastAsia="標楷體" w:hAnsi="標楷體" w:hint="eastAsia"/>
          <w:sz w:val="28"/>
          <w:szCs w:val="28"/>
        </w:rPr>
        <w:t>鯓代</w:t>
      </w:r>
      <w:r>
        <w:rPr>
          <w:rFonts w:ascii="標楷體" w:eastAsia="標楷體" w:hAnsi="標楷體" w:hint="eastAsia"/>
          <w:sz w:val="28"/>
          <w:szCs w:val="28"/>
        </w:rPr>
        <w:t>天府的歷史沿革、古物文化、</w:t>
      </w:r>
      <w:r w:rsidRPr="006E1A4D">
        <w:rPr>
          <w:rFonts w:ascii="標楷體" w:eastAsia="標楷體" w:hAnsi="標楷體" w:hint="eastAsia"/>
          <w:sz w:val="28"/>
          <w:szCs w:val="28"/>
        </w:rPr>
        <w:t>走讀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6E1A4D">
        <w:rPr>
          <w:rFonts w:ascii="標楷體" w:eastAsia="標楷體" w:hAnsi="標楷體" w:hint="eastAsia"/>
          <w:sz w:val="28"/>
          <w:szCs w:val="28"/>
        </w:rPr>
        <w:t>正殿古廟、金碧輝煌凌霄寶殿及古色古香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E1A4D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鯤園</w:t>
      </w:r>
      <w:r w:rsidRPr="006E1A4D">
        <w:rPr>
          <w:rFonts w:ascii="標楷體" w:eastAsia="標楷體" w:hAnsi="標楷體" w:hint="eastAsia"/>
          <w:sz w:val="28"/>
          <w:szCs w:val="28"/>
        </w:rPr>
        <w:t>建築藝術之美</w:t>
      </w:r>
      <w:r>
        <w:rPr>
          <w:rFonts w:ascii="標楷體" w:eastAsia="標楷體" w:hAnsi="標楷體" w:hint="eastAsia"/>
          <w:sz w:val="28"/>
          <w:szCs w:val="28"/>
        </w:rPr>
        <w:t>，以及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體驗北門生態環境旅遊景點，以發揚學童愛家</w:t>
      </w:r>
      <w:r>
        <w:rPr>
          <w:rFonts w:ascii="標楷體" w:eastAsia="標楷體" w:hAnsi="標楷體" w:hint="eastAsia"/>
          <w:sz w:val="28"/>
          <w:szCs w:val="28"/>
        </w:rPr>
        <w:t>愛鄉愛國</w:t>
      </w:r>
    </w:p>
    <w:p w:rsidR="001029DE" w:rsidRPr="00CF4A80" w:rsidRDefault="001029DE" w:rsidP="00BA711A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情懷，進而</w:t>
      </w:r>
      <w:r w:rsidRPr="00762F88">
        <w:rPr>
          <w:rFonts w:ascii="標楷體" w:eastAsia="標楷體" w:hAnsi="標楷體" w:hint="eastAsia"/>
          <w:sz w:val="28"/>
          <w:szCs w:val="28"/>
        </w:rPr>
        <w:t>帶動雲嘉南濱海地區觀光</w:t>
      </w:r>
      <w:r>
        <w:rPr>
          <w:rFonts w:ascii="標楷體" w:eastAsia="標楷體" w:hAnsi="標楷體" w:hint="eastAsia"/>
          <w:sz w:val="28"/>
          <w:szCs w:val="28"/>
        </w:rPr>
        <w:t>旅</w:t>
      </w:r>
      <w:r w:rsidRPr="00762F88">
        <w:rPr>
          <w:rFonts w:ascii="標楷體" w:eastAsia="標楷體" w:hAnsi="標楷體" w:hint="eastAsia"/>
          <w:sz w:val="28"/>
          <w:szCs w:val="28"/>
        </w:rPr>
        <w:t>遊發展，</w:t>
      </w:r>
      <w:r w:rsidRPr="00A6445F">
        <w:rPr>
          <w:rFonts w:ascii="標楷體" w:eastAsia="標楷體" w:hAnsi="標楷體" w:hint="eastAsia"/>
          <w:sz w:val="28"/>
          <w:szCs w:val="28"/>
        </w:rPr>
        <w:t>將南鯤鯓代天府</w:t>
      </w:r>
      <w:r>
        <w:rPr>
          <w:rFonts w:ascii="標楷體" w:eastAsia="標楷體" w:hAnsi="標楷體" w:hint="eastAsia"/>
          <w:sz w:val="28"/>
          <w:szCs w:val="28"/>
        </w:rPr>
        <w:t>神威</w:t>
      </w:r>
      <w:r w:rsidRPr="00A6445F">
        <w:rPr>
          <w:rFonts w:ascii="標楷體" w:eastAsia="標楷體" w:hAnsi="標楷體" w:hint="eastAsia"/>
          <w:sz w:val="28"/>
          <w:szCs w:val="28"/>
        </w:rPr>
        <w:t>發揚光大。</w:t>
      </w:r>
    </w:p>
    <w:p w:rsidR="001029DE" w:rsidRPr="00BF006B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主辦單位：臺南市政府</w:t>
      </w:r>
    </w:p>
    <w:p w:rsidR="001029DE" w:rsidRPr="00BF006B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位：南鯤鯓代天府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臺南市學甲區中洲國民小學</w:t>
      </w:r>
    </w:p>
    <w:p w:rsidR="001029DE" w:rsidRPr="00BF006B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BF006B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BF006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BF006B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F006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 w:rsidRPr="00BF006B">
        <w:rPr>
          <w:rFonts w:ascii="標楷體" w:eastAsia="標楷體" w:hAnsi="標楷體"/>
          <w:sz w:val="28"/>
          <w:szCs w:val="28"/>
        </w:rPr>
        <w:t>)</w:t>
      </w:r>
      <w:r w:rsidRPr="00BF006B">
        <w:rPr>
          <w:rFonts w:ascii="標楷體" w:eastAsia="標楷體" w:hAnsi="標楷體" w:hint="eastAsia"/>
          <w:sz w:val="28"/>
          <w:szCs w:val="28"/>
        </w:rPr>
        <w:t>上午</w:t>
      </w:r>
      <w:r w:rsidRPr="00BF006B">
        <w:rPr>
          <w:rFonts w:ascii="標楷體" w:eastAsia="標楷體" w:hAnsi="標楷體"/>
          <w:sz w:val="28"/>
          <w:szCs w:val="28"/>
        </w:rPr>
        <w:t>7</w:t>
      </w:r>
      <w:r w:rsidRPr="00BF006B">
        <w:rPr>
          <w:rFonts w:ascii="標楷體" w:eastAsia="標楷體" w:hAnsi="標楷體" w:hint="eastAsia"/>
          <w:sz w:val="28"/>
          <w:szCs w:val="28"/>
        </w:rPr>
        <w:t>：</w:t>
      </w:r>
      <w:r w:rsidRPr="00BF006B">
        <w:rPr>
          <w:rFonts w:ascii="標楷體" w:eastAsia="標楷體" w:hAnsi="標楷體"/>
          <w:sz w:val="28"/>
          <w:szCs w:val="28"/>
        </w:rPr>
        <w:t>30~16</w:t>
      </w:r>
      <w:r w:rsidRPr="00BF006B">
        <w:rPr>
          <w:rFonts w:ascii="標楷體" w:eastAsia="標楷體" w:hAnsi="標楷體" w:hint="eastAsia"/>
          <w:sz w:val="28"/>
          <w:szCs w:val="28"/>
        </w:rPr>
        <w:t>：</w:t>
      </w:r>
      <w:r w:rsidRPr="00BF006B">
        <w:rPr>
          <w:rFonts w:ascii="標楷體" w:eastAsia="標楷體" w:hAnsi="標楷體"/>
          <w:sz w:val="28"/>
          <w:szCs w:val="28"/>
        </w:rPr>
        <w:t>00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、北門遊客中心、王金河醫療紀念館、瓦盤鹽田。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六、參與</w:t>
      </w:r>
      <w:r w:rsidRPr="00BF006B">
        <w:rPr>
          <w:rFonts w:ascii="標楷體" w:eastAsia="標楷體" w:hAnsi="標楷體" w:hint="eastAsia"/>
          <w:sz w:val="28"/>
          <w:szCs w:val="28"/>
        </w:rPr>
        <w:t>對象：臺南市各國小中、高年級學童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名。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依報名先後順序錄取，額滿</w:t>
      </w:r>
    </w:p>
    <w:p w:rsidR="001029DE" w:rsidRPr="00BF006B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為止</w:t>
      </w:r>
      <w:r>
        <w:rPr>
          <w:rFonts w:ascii="標楷體" w:eastAsia="標楷體" w:hAnsi="標楷體"/>
          <w:sz w:val="28"/>
          <w:szCs w:val="28"/>
        </w:rPr>
        <w:t>)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七、活動內容：</w:t>
      </w:r>
      <w:r>
        <w:rPr>
          <w:rFonts w:ascii="標楷體" w:eastAsia="標楷體" w:hAnsi="標楷體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30~08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分組報到、相見歡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08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00~11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導覽參觀大鯤園、凌霄寶殿、古廟文化巡禮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11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30~12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槺榔山莊素食午餐</w:t>
      </w:r>
    </w:p>
    <w:p w:rsidR="001029DE" w:rsidRDefault="001029DE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12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搭車出發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導覽參觀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王金河醫療紀念館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搭車出發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導覽參觀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北門遊客中心</w:t>
      </w:r>
    </w:p>
    <w:p w:rsidR="001029DE" w:rsidRDefault="001029DE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搭車出發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導覽參觀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瓦盤鹽田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             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搭車返回南鯤鯓代天府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45~16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00 </w:t>
      </w:r>
      <w:r>
        <w:rPr>
          <w:rFonts w:ascii="標楷體" w:eastAsia="標楷體" w:hAnsi="標楷體" w:hint="eastAsia"/>
          <w:sz w:val="28"/>
          <w:szCs w:val="28"/>
        </w:rPr>
        <w:t>結訓、賦歸、收穫滿行囊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報名方式：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本活動一律由學校採團體方式報名，恕不接受個別報名。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請各</w:t>
      </w:r>
      <w:r>
        <w:rPr>
          <w:rFonts w:ascii="Arial" w:eastAsia="標楷體" w:hAnsi="標楷體" w:cs="Arial" w:hint="eastAsia"/>
          <w:sz w:val="28"/>
          <w:szCs w:val="28"/>
        </w:rPr>
        <w:t>校</w:t>
      </w:r>
      <w:r w:rsidRPr="00AE2968">
        <w:rPr>
          <w:rFonts w:ascii="Arial" w:eastAsia="標楷體" w:hAnsi="標楷體" w:cs="Arial" w:hint="eastAsia"/>
          <w:sz w:val="28"/>
          <w:szCs w:val="28"/>
        </w:rPr>
        <w:t>於</w:t>
      </w:r>
      <w:r>
        <w:rPr>
          <w:rFonts w:ascii="Arial" w:eastAsia="標楷體" w:hAnsi="標楷體" w:cs="Arial"/>
          <w:sz w:val="28"/>
          <w:szCs w:val="28"/>
        </w:rPr>
        <w:t>11</w:t>
      </w:r>
      <w:r w:rsidRPr="00AE2968"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11</w:t>
      </w:r>
      <w:r w:rsidRPr="00AE2968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星期二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前，填妥報名表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如附件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核章郵寄至「臺</w:t>
      </w:r>
      <w:r w:rsidRPr="00AE2968">
        <w:rPr>
          <w:rFonts w:ascii="Arial" w:eastAsia="標楷體" w:hAnsi="標楷體" w:cs="Arial" w:hint="eastAsia"/>
          <w:sz w:val="28"/>
          <w:szCs w:val="28"/>
        </w:rPr>
        <w:t>南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   </w:t>
      </w:r>
      <w:r w:rsidRPr="00AE2968">
        <w:rPr>
          <w:rFonts w:ascii="Arial" w:eastAsia="標楷體" w:hAnsi="標楷體" w:cs="Arial" w:hint="eastAsia"/>
          <w:sz w:val="28"/>
          <w:szCs w:val="28"/>
        </w:rPr>
        <w:t>市</w:t>
      </w:r>
      <w:r>
        <w:rPr>
          <w:rFonts w:ascii="Arial" w:eastAsia="標楷體" w:hAnsi="標楷體" w:cs="Arial" w:hint="eastAsia"/>
          <w:sz w:val="28"/>
          <w:szCs w:val="28"/>
        </w:rPr>
        <w:t>學甲區中洲國小收」</w:t>
      </w:r>
      <w:r>
        <w:rPr>
          <w:rFonts w:ascii="Arial" w:eastAsia="標楷體" w:hAnsi="標楷體" w:cs="Arial"/>
          <w:sz w:val="28"/>
          <w:szCs w:val="28"/>
        </w:rPr>
        <w:t>(72651</w:t>
      </w:r>
      <w:r>
        <w:rPr>
          <w:rFonts w:ascii="Arial" w:eastAsia="標楷體" w:hAnsi="標楷體" w:cs="Arial" w:hint="eastAsia"/>
          <w:sz w:val="28"/>
          <w:szCs w:val="28"/>
        </w:rPr>
        <w:t>臺</w:t>
      </w:r>
      <w:r w:rsidRPr="00AE2968">
        <w:rPr>
          <w:rFonts w:ascii="Arial" w:eastAsia="標楷體" w:hAnsi="標楷體" w:cs="Arial" w:hint="eastAsia"/>
          <w:sz w:val="28"/>
          <w:szCs w:val="28"/>
        </w:rPr>
        <w:t>南市</w:t>
      </w:r>
      <w:r>
        <w:rPr>
          <w:rFonts w:ascii="Arial" w:eastAsia="標楷體" w:hAnsi="標楷體" w:cs="Arial" w:hint="eastAsia"/>
          <w:sz w:val="28"/>
          <w:szCs w:val="28"/>
        </w:rPr>
        <w:t>學甲區光華里</w:t>
      </w:r>
      <w:r>
        <w:rPr>
          <w:rFonts w:ascii="Arial" w:eastAsia="標楷體" w:hAnsi="標楷體" w:cs="Arial"/>
          <w:sz w:val="28"/>
          <w:szCs w:val="28"/>
        </w:rPr>
        <w:t>645</w:t>
      </w:r>
      <w:r w:rsidRPr="00AE2968">
        <w:rPr>
          <w:rFonts w:ascii="Arial" w:eastAsia="標楷體" w:hAnsi="標楷體" w:cs="Arial" w:hint="eastAsia"/>
          <w:sz w:val="28"/>
          <w:szCs w:val="28"/>
        </w:rPr>
        <w:t>號），</w:t>
      </w:r>
      <w:r>
        <w:rPr>
          <w:rFonts w:ascii="Arial" w:eastAsia="標楷體" w:hAnsi="標楷體" w:cs="Arial" w:hint="eastAsia"/>
          <w:sz w:val="28"/>
          <w:szCs w:val="28"/>
        </w:rPr>
        <w:t>信封</w:t>
      </w:r>
      <w:r w:rsidRPr="00AE2968">
        <w:rPr>
          <w:rFonts w:ascii="Arial" w:eastAsia="標楷體" w:hAnsi="標楷體" w:cs="Arial" w:hint="eastAsia"/>
          <w:sz w:val="28"/>
          <w:szCs w:val="28"/>
        </w:rPr>
        <w:t>請註明</w:t>
      </w:r>
      <w:r>
        <w:rPr>
          <w:rFonts w:ascii="Arial" w:eastAsia="標楷體" w:hAnsi="標楷體" w:cs="Arial" w:hint="eastAsia"/>
          <w:sz w:val="28"/>
          <w:szCs w:val="28"/>
        </w:rPr>
        <w:t>：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   </w:t>
      </w:r>
      <w:r>
        <w:rPr>
          <w:rFonts w:ascii="Arial" w:eastAsia="標楷體" w:hAnsi="標楷體" w:cs="Arial" w:hint="eastAsia"/>
          <w:sz w:val="28"/>
          <w:szCs w:val="28"/>
        </w:rPr>
        <w:t>「</w:t>
      </w:r>
      <w:r w:rsidRPr="00AE2968">
        <w:rPr>
          <w:rFonts w:ascii="Arial" w:eastAsia="標楷體" w:hAnsi="標楷體" w:cs="Arial" w:hint="eastAsia"/>
          <w:sz w:val="28"/>
          <w:szCs w:val="28"/>
        </w:rPr>
        <w:t>報名</w:t>
      </w:r>
      <w:r>
        <w:rPr>
          <w:rFonts w:ascii="Arial" w:eastAsia="標楷體" w:hAnsi="標楷體" w:cs="Arial"/>
          <w:sz w:val="28"/>
          <w:szCs w:val="28"/>
        </w:rPr>
        <w:t>2014</w:t>
      </w:r>
      <w:r>
        <w:rPr>
          <w:rFonts w:ascii="Arial" w:eastAsia="標楷體" w:hAnsi="標楷體" w:cs="Arial" w:hint="eastAsia"/>
          <w:sz w:val="28"/>
          <w:szCs w:val="28"/>
        </w:rPr>
        <w:t>國際文化祭</w:t>
      </w:r>
      <w:r w:rsidRPr="00AE2968">
        <w:rPr>
          <w:rFonts w:ascii="Arial" w:eastAsia="標楷體" w:hAnsi="標楷體" w:cs="Arial" w:hint="eastAsia"/>
          <w:sz w:val="28"/>
          <w:szCs w:val="28"/>
        </w:rPr>
        <w:t>活動</w:t>
      </w:r>
      <w:r>
        <w:rPr>
          <w:rFonts w:ascii="Arial" w:eastAsia="標楷體" w:hAnsi="標楷體" w:cs="Arial" w:hint="eastAsia"/>
          <w:sz w:val="28"/>
          <w:szCs w:val="28"/>
        </w:rPr>
        <w:t>」</w:t>
      </w:r>
      <w:r w:rsidRPr="00AE2968">
        <w:rPr>
          <w:rFonts w:ascii="Arial" w:eastAsia="標楷體" w:hAnsi="標楷體" w:cs="Arial" w:hint="eastAsia"/>
          <w:sz w:val="28"/>
          <w:szCs w:val="28"/>
        </w:rPr>
        <w:t>。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(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>
        <w:rPr>
          <w:rFonts w:ascii="Arial" w:eastAsia="標楷體" w:hAnsi="標楷體" w:cs="Arial"/>
          <w:sz w:val="28"/>
          <w:szCs w:val="28"/>
        </w:rPr>
        <w:t>)</w:t>
      </w:r>
      <w:r w:rsidRPr="00E26F99">
        <w:rPr>
          <w:rFonts w:ascii="Arial" w:eastAsia="標楷體" w:hAnsi="標楷體" w:cs="Arial" w:hint="eastAsia"/>
          <w:sz w:val="28"/>
          <w:szCs w:val="28"/>
        </w:rPr>
        <w:t>報名表電子檔請一併寄至電子信箱</w:t>
      </w:r>
      <w:r w:rsidRPr="00E26F99">
        <w:rPr>
          <w:rFonts w:ascii="Arial" w:eastAsia="標楷體" w:hAnsi="標楷體" w:cs="Arial"/>
          <w:sz w:val="28"/>
          <w:szCs w:val="28"/>
        </w:rPr>
        <w:t>lisa5164@tn.edu.tw</w:t>
      </w:r>
      <w:r w:rsidRPr="00F31097">
        <w:rPr>
          <w:rFonts w:ascii="Arial" w:eastAsia="標楷體" w:hAnsi="標楷體" w:cs="Arial" w:hint="eastAsia"/>
          <w:sz w:val="28"/>
          <w:szCs w:val="28"/>
        </w:rPr>
        <w:t>。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(</w:t>
      </w:r>
      <w:r>
        <w:rPr>
          <w:rFonts w:ascii="Arial" w:eastAsia="標楷體" w:hAnsi="標楷體" w:cs="Arial" w:hint="eastAsia"/>
          <w:sz w:val="28"/>
          <w:szCs w:val="28"/>
        </w:rPr>
        <w:t>四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錄取名單於</w:t>
      </w:r>
      <w:r>
        <w:rPr>
          <w:rFonts w:ascii="Arial" w:eastAsia="標楷體" w:hAnsi="標楷體" w:cs="Arial"/>
          <w:sz w:val="28"/>
          <w:szCs w:val="28"/>
        </w:rPr>
        <w:t>11</w:t>
      </w:r>
      <w:r>
        <w:rPr>
          <w:rFonts w:ascii="Arial" w:eastAsia="標楷體" w:hAnsi="標楷體" w:cs="Arial" w:hint="eastAsia"/>
          <w:sz w:val="28"/>
          <w:szCs w:val="28"/>
        </w:rPr>
        <w:t>月</w:t>
      </w:r>
      <w:r>
        <w:rPr>
          <w:rFonts w:ascii="Arial" w:eastAsia="標楷體" w:hAnsi="標楷體" w:cs="Arial"/>
          <w:sz w:val="28"/>
          <w:szCs w:val="28"/>
        </w:rPr>
        <w:t>14</w:t>
      </w:r>
      <w:r>
        <w:rPr>
          <w:rFonts w:ascii="Arial" w:eastAsia="標楷體" w:hAnsi="標楷體" w:cs="Arial" w:hint="eastAsia"/>
          <w:sz w:val="28"/>
          <w:szCs w:val="28"/>
        </w:rPr>
        <w:t>日公布於「台南市資訊教育中心</w:t>
      </w:r>
      <w:r>
        <w:rPr>
          <w:rFonts w:ascii="Arial" w:eastAsia="標楷體" w:hAnsi="標楷體" w:cs="Arial"/>
          <w:sz w:val="28"/>
          <w:szCs w:val="28"/>
        </w:rPr>
        <w:t>--</w:t>
      </w:r>
      <w:r>
        <w:rPr>
          <w:rFonts w:ascii="Arial" w:eastAsia="標楷體" w:hAnsi="標楷體" w:cs="Arial" w:hint="eastAsia"/>
          <w:sz w:val="28"/>
          <w:szCs w:val="28"/>
        </w:rPr>
        <w:t>校務公告區」及本校</w:t>
      </w:r>
    </w:p>
    <w:p w:rsidR="001029DE" w:rsidRDefault="001029DE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網頁</w:t>
      </w:r>
      <w:r>
        <w:rPr>
          <w:rFonts w:ascii="Arial" w:eastAsia="標楷體" w:hAnsi="標楷體" w:cs="Arial"/>
          <w:sz w:val="28"/>
          <w:szCs w:val="28"/>
        </w:rPr>
        <w:t>(</w:t>
      </w:r>
      <w:r w:rsidRPr="0004597D">
        <w:rPr>
          <w:rFonts w:ascii="Arial" w:eastAsia="標楷體" w:hAnsi="標楷體" w:cs="Arial"/>
          <w:sz w:val="28"/>
          <w:szCs w:val="28"/>
        </w:rPr>
        <w:t>http://120.116.111.1)</w:t>
      </w:r>
      <w:r w:rsidRPr="0004597D">
        <w:rPr>
          <w:rFonts w:ascii="Arial" w:eastAsia="標楷體" w:hAnsi="標楷體" w:cs="Arial" w:hint="eastAsia"/>
          <w:sz w:val="28"/>
          <w:szCs w:val="28"/>
        </w:rPr>
        <w:t>「</w:t>
      </w:r>
      <w:r>
        <w:rPr>
          <w:rFonts w:ascii="Arial" w:eastAsia="標楷體" w:hAnsi="標楷體" w:cs="Arial" w:hint="eastAsia"/>
          <w:sz w:val="28"/>
          <w:szCs w:val="28"/>
        </w:rPr>
        <w:t>最新公告」處，請學校協助確認錄取名單並轉達</w:t>
      </w:r>
    </w:p>
    <w:p w:rsidR="001029DE" w:rsidRPr="00E26F99" w:rsidRDefault="001029DE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學童。</w:t>
      </w:r>
    </w:p>
    <w:p w:rsidR="001029DE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(</w:t>
      </w:r>
      <w:r>
        <w:rPr>
          <w:rFonts w:ascii="Arial" w:eastAsia="標楷體" w:hAnsi="標楷體" w:cs="Arial" w:hint="eastAsia"/>
          <w:sz w:val="28"/>
          <w:szCs w:val="28"/>
        </w:rPr>
        <w:t>五</w:t>
      </w:r>
      <w:r>
        <w:rPr>
          <w:rFonts w:ascii="Arial" w:eastAsia="標楷體" w:hAnsi="標楷體" w:cs="Arial"/>
          <w:sz w:val="28"/>
          <w:szCs w:val="28"/>
        </w:rPr>
        <w:t>)</w:t>
      </w:r>
      <w:r w:rsidRPr="00F31097">
        <w:rPr>
          <w:rFonts w:ascii="標楷體" w:eastAsia="標楷體" w:hAnsi="標楷體" w:hint="eastAsia"/>
          <w:sz w:val="28"/>
          <w:szCs w:val="28"/>
        </w:rPr>
        <w:t>洽詢電話：</w:t>
      </w:r>
      <w:r w:rsidRPr="00762F88">
        <w:rPr>
          <w:rFonts w:ascii="標楷體" w:eastAsia="標楷體" w:hAnsi="標楷體" w:hint="eastAsia"/>
          <w:sz w:val="28"/>
          <w:szCs w:val="28"/>
        </w:rPr>
        <w:t>中洲國小吳麗玲主任</w:t>
      </w:r>
      <w:r w:rsidRPr="00F3109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公</w:t>
      </w:r>
      <w:r w:rsidRPr="00762F8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06-</w:t>
      </w:r>
      <w:r w:rsidRPr="00762F88">
        <w:rPr>
          <w:rFonts w:ascii="標楷體" w:eastAsia="標楷體" w:hAnsi="標楷體"/>
          <w:sz w:val="28"/>
          <w:szCs w:val="28"/>
        </w:rPr>
        <w:t>7833214</w:t>
      </w:r>
      <w:r>
        <w:rPr>
          <w:rFonts w:ascii="標楷體" w:eastAsia="標楷體" w:hAnsi="標楷體"/>
          <w:sz w:val="28"/>
          <w:szCs w:val="28"/>
        </w:rPr>
        <w:t>#102</w:t>
      </w:r>
      <w:r>
        <w:rPr>
          <w:rFonts w:ascii="標楷體" w:eastAsia="標楷體" w:hAnsi="標楷體" w:hint="eastAsia"/>
          <w:sz w:val="28"/>
          <w:szCs w:val="28"/>
        </w:rPr>
        <w:t>‧手機</w:t>
      </w:r>
      <w:r>
        <w:rPr>
          <w:rFonts w:ascii="標楷體" w:eastAsia="標楷體" w:hAnsi="標楷體"/>
          <w:sz w:val="28"/>
          <w:szCs w:val="28"/>
        </w:rPr>
        <w:t>0952300131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029DE" w:rsidRPr="007C1DCD" w:rsidRDefault="001029DE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九、配合事項：</w:t>
      </w:r>
    </w:p>
    <w:p w:rsidR="001029DE" w:rsidRPr="004428EE" w:rsidRDefault="001029DE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(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本活動報到地點在</w:t>
      </w:r>
      <w:r w:rsidRPr="004428EE">
        <w:rPr>
          <w:rFonts w:ascii="標楷體" w:eastAsia="標楷體" w:hAnsi="標楷體" w:hint="eastAsia"/>
          <w:color w:val="000000"/>
          <w:sz w:val="28"/>
          <w:szCs w:val="28"/>
        </w:rPr>
        <w:t>「南鯤鯓代天府」後面</w:t>
      </w:r>
      <w:r w:rsidRPr="004428EE">
        <w:rPr>
          <w:rFonts w:ascii="標楷體" w:eastAsia="標楷體" w:hAnsi="標楷體" w:cs="細明體" w:hint="eastAsia"/>
          <w:color w:val="000000"/>
          <w:sz w:val="28"/>
          <w:szCs w:val="28"/>
        </w:rPr>
        <w:t>「凌霄寶殿」前廣場</w:t>
      </w:r>
      <w:r w:rsidRPr="004428EE">
        <w:rPr>
          <w:rFonts w:ascii="標楷體" w:eastAsia="標楷體" w:hAnsi="標楷體" w:cs="細明體"/>
          <w:color w:val="000000"/>
          <w:sz w:val="28"/>
          <w:szCs w:val="28"/>
        </w:rPr>
        <w:t>(</w:t>
      </w:r>
      <w:r w:rsidRPr="004428EE">
        <w:rPr>
          <w:rFonts w:ascii="標楷體" w:eastAsia="標楷體" w:hAnsi="標楷體" w:cs="細明體" w:hint="eastAsia"/>
          <w:color w:val="000000"/>
          <w:sz w:val="28"/>
          <w:szCs w:val="28"/>
        </w:rPr>
        <w:t>接送車輛可</w:t>
      </w:r>
    </w:p>
    <w:p w:rsidR="001029DE" w:rsidRDefault="001029DE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428EE">
        <w:rPr>
          <w:rFonts w:ascii="標楷體" w:eastAsia="標楷體" w:hAnsi="標楷體" w:cs="細明體"/>
          <w:color w:val="000000"/>
          <w:sz w:val="28"/>
          <w:szCs w:val="28"/>
        </w:rPr>
        <w:t xml:space="preserve">       </w:t>
      </w:r>
      <w:r w:rsidRPr="004428EE">
        <w:rPr>
          <w:rFonts w:ascii="標楷體" w:eastAsia="標楷體" w:hAnsi="標楷體" w:cs="細明體" w:hint="eastAsia"/>
          <w:color w:val="000000"/>
          <w:sz w:val="28"/>
          <w:szCs w:val="28"/>
        </w:rPr>
        <w:t>停在槺榔山莊前廣場</w:t>
      </w:r>
      <w:r w:rsidRPr="004428EE">
        <w:rPr>
          <w:rFonts w:ascii="標楷體" w:eastAsia="標楷體" w:hAnsi="標楷體" w:cs="細明體"/>
          <w:color w:val="000000"/>
          <w:sz w:val="28"/>
          <w:szCs w:val="28"/>
        </w:rPr>
        <w:t>)</w:t>
      </w:r>
      <w:r w:rsidRPr="004428E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D61D3">
        <w:rPr>
          <w:rFonts w:ascii="標楷體" w:eastAsia="標楷體" w:hAnsi="標楷體" w:hint="eastAsia"/>
          <w:color w:val="000000"/>
          <w:sz w:val="28"/>
          <w:szCs w:val="28"/>
        </w:rPr>
        <w:t>參加學童請家長或師長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8D61D3">
        <w:rPr>
          <w:rFonts w:ascii="標楷體" w:eastAsia="標楷體" w:hAnsi="標楷體" w:hint="eastAsia"/>
          <w:color w:val="000000"/>
          <w:sz w:val="28"/>
          <w:szCs w:val="28"/>
        </w:rPr>
        <w:t>自行帶至報到地點辦理報</w:t>
      </w:r>
    </w:p>
    <w:p w:rsidR="001029DE" w:rsidRPr="008D61D3" w:rsidRDefault="001029DE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8D61D3">
        <w:rPr>
          <w:rFonts w:ascii="標楷體" w:eastAsia="標楷體" w:hAnsi="標楷體" w:hint="eastAsia"/>
          <w:color w:val="000000"/>
          <w:sz w:val="28"/>
          <w:szCs w:val="28"/>
        </w:rPr>
        <w:t>到；活動結束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8D61D3">
        <w:rPr>
          <w:rFonts w:ascii="標楷體" w:eastAsia="標楷體" w:hAnsi="標楷體" w:hint="eastAsia"/>
          <w:color w:val="000000"/>
          <w:sz w:val="28"/>
          <w:szCs w:val="28"/>
        </w:rPr>
        <w:t>亦同。</w:t>
      </w:r>
    </w:p>
    <w:p w:rsidR="001029DE" w:rsidRDefault="001029DE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Arial" w:eastAsia="標楷體" w:hAnsi="標楷體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二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參加學童共分為五組，每組</w:t>
      </w:r>
      <w:r w:rsidRPr="004428EE">
        <w:rPr>
          <w:rFonts w:ascii="標楷體" w:eastAsia="標楷體" w:hAnsi="標楷體" w:cs="Arial"/>
          <w:sz w:val="28"/>
          <w:szCs w:val="28"/>
        </w:rPr>
        <w:t>40</w:t>
      </w:r>
      <w:r w:rsidRPr="004428EE">
        <w:rPr>
          <w:rFonts w:ascii="標楷體" w:eastAsia="標楷體" w:hAnsi="標楷體" w:cs="Arial" w:hint="eastAsia"/>
          <w:sz w:val="28"/>
          <w:szCs w:val="28"/>
        </w:rPr>
        <w:t>人。</w:t>
      </w:r>
      <w:r>
        <w:rPr>
          <w:rFonts w:ascii="Arial" w:eastAsia="標楷體" w:hAnsi="標楷體" w:cs="Arial" w:hint="eastAsia"/>
          <w:sz w:val="28"/>
          <w:szCs w:val="28"/>
        </w:rPr>
        <w:t>各組配置導覽講師人員一名及帶隊人員</w:t>
      </w:r>
    </w:p>
    <w:p w:rsidR="001029DE" w:rsidRDefault="001029DE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     </w:t>
      </w:r>
      <w:r>
        <w:rPr>
          <w:rFonts w:ascii="Arial" w:eastAsia="標楷體" w:hAnsi="標楷體" w:cs="Arial" w:hint="eastAsia"/>
          <w:sz w:val="28"/>
          <w:szCs w:val="28"/>
        </w:rPr>
        <w:t>二名，在活動期間，請參加學童遵守帶隊人員的指導，認真學習。</w:t>
      </w:r>
    </w:p>
    <w:p w:rsidR="001029DE" w:rsidRDefault="001029DE" w:rsidP="00BA711A">
      <w:pPr>
        <w:spacing w:line="500" w:lineRule="exact"/>
        <w:ind w:left="720" w:hangingChars="30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Arial" w:eastAsia="標楷體" w:hAnsi="標楷體" w:cs="Arial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>
        <w:rPr>
          <w:rFonts w:ascii="Arial" w:eastAsia="標楷體" w:hAnsi="標楷體" w:cs="Arial"/>
          <w:sz w:val="28"/>
          <w:szCs w:val="28"/>
        </w:rPr>
        <w:t>)</w:t>
      </w:r>
      <w:r w:rsidRPr="00C81F8A">
        <w:rPr>
          <w:rFonts w:ascii="標楷體" w:eastAsia="標楷體" w:hAnsi="標楷體" w:hint="eastAsia"/>
          <w:color w:val="000000"/>
          <w:sz w:val="28"/>
          <w:szCs w:val="28"/>
        </w:rPr>
        <w:t>參加學童由承辦單位統一辦理場地平安險，往返路程若需保險，請自行辦理</w:t>
      </w:r>
    </w:p>
    <w:p w:rsidR="001029DE" w:rsidRPr="00C81F8A" w:rsidRDefault="001029DE" w:rsidP="00BA711A">
      <w:pPr>
        <w:spacing w:line="500" w:lineRule="exact"/>
        <w:ind w:leftChars="300" w:left="7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029DE" w:rsidRDefault="001029DE" w:rsidP="004524E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C37A6">
        <w:rPr>
          <w:rFonts w:ascii="Arial" w:eastAsia="標楷體" w:hAnsi="標楷體" w:cs="Arial" w:hint="eastAsia"/>
          <w:color w:val="000000"/>
          <w:sz w:val="28"/>
          <w:szCs w:val="28"/>
        </w:rPr>
        <w:t>十、</w:t>
      </w:r>
      <w:r w:rsidRPr="00E217C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經費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來源</w:t>
      </w:r>
      <w:r w:rsidRPr="00E217C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參加學童全程免費，所需經費</w:t>
      </w:r>
      <w:r w:rsidRPr="00E217C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</w:t>
      </w:r>
      <w:r>
        <w:rPr>
          <w:rFonts w:ascii="標楷體" w:eastAsia="標楷體" w:hint="eastAsia"/>
          <w:bCs/>
          <w:sz w:val="28"/>
        </w:rPr>
        <w:t>由主辦單位負責籌措。</w:t>
      </w:r>
    </w:p>
    <w:p w:rsidR="001029DE" w:rsidRPr="008A73C5" w:rsidRDefault="001029DE" w:rsidP="00BA711A">
      <w:pPr>
        <w:spacing w:line="5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</w:t>
      </w:r>
      <w:r>
        <w:rPr>
          <w:rFonts w:ascii="標楷體" w:eastAsia="標楷體" w:hAnsi="標楷體" w:hint="eastAsia"/>
          <w:bCs/>
          <w:sz w:val="28"/>
          <w:szCs w:val="28"/>
        </w:rPr>
        <w:t>經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管理委員會</w:t>
      </w:r>
      <w:r>
        <w:rPr>
          <w:rFonts w:ascii="標楷體" w:eastAsia="標楷體" w:hAnsi="標楷體" w:hint="eastAsia"/>
          <w:bCs/>
          <w:sz w:val="28"/>
          <w:szCs w:val="28"/>
        </w:rPr>
        <w:t>核定後實施，修正時亦同。</w:t>
      </w:r>
    </w:p>
    <w:p w:rsidR="001029DE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029DE" w:rsidRPr="00B65C29" w:rsidRDefault="001029D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Default="001029DE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1029DE" w:rsidRPr="001028C8" w:rsidRDefault="001029DE" w:rsidP="002A5095">
      <w:pPr>
        <w:spacing w:afterLines="5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Pr="001028C8">
        <w:rPr>
          <w:rFonts w:ascii="標楷體" w:eastAsia="標楷體" w:hAnsi="標楷體" w:hint="eastAsia"/>
          <w:sz w:val="28"/>
          <w:szCs w:val="28"/>
        </w:rPr>
        <w:t>：</w:t>
      </w:r>
    </w:p>
    <w:p w:rsidR="001029DE" w:rsidRPr="00165D6A" w:rsidRDefault="001029DE" w:rsidP="002A5095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65D6A">
        <w:rPr>
          <w:rFonts w:ascii="標楷體" w:eastAsia="標楷體" w:hAnsi="標楷體"/>
          <w:b/>
          <w:sz w:val="32"/>
          <w:szCs w:val="32"/>
        </w:rPr>
        <w:t>2014</w:t>
      </w:r>
      <w:r w:rsidRPr="00165D6A">
        <w:rPr>
          <w:rFonts w:ascii="標楷體" w:eastAsia="標楷體" w:hAnsi="標楷體" w:hint="eastAsia"/>
          <w:b/>
          <w:sz w:val="32"/>
          <w:szCs w:val="32"/>
        </w:rPr>
        <w:t>國際文化祭認識國定古蹟王爺總廟南鯤鯓代天府及宗教文化研習營</w:t>
      </w:r>
    </w:p>
    <w:p w:rsidR="001029DE" w:rsidRPr="00CD5726" w:rsidRDefault="001029DE" w:rsidP="002A5095">
      <w:pPr>
        <w:spacing w:afterLines="50"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CD5726">
        <w:rPr>
          <w:rFonts w:ascii="Arial" w:eastAsia="標楷體" w:hAnsi="標楷體" w:cs="Arial" w:hint="eastAsia"/>
          <w:b/>
          <w:sz w:val="36"/>
          <w:szCs w:val="36"/>
        </w:rPr>
        <w:t>報名表</w:t>
      </w:r>
    </w:p>
    <w:tbl>
      <w:tblPr>
        <w:tblW w:w="9973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673"/>
        <w:gridCol w:w="1069"/>
        <w:gridCol w:w="1271"/>
        <w:gridCol w:w="935"/>
        <w:gridCol w:w="918"/>
        <w:gridCol w:w="772"/>
        <w:gridCol w:w="2439"/>
      </w:tblGrid>
      <w:tr w:rsidR="001029DE" w:rsidRPr="0044083A" w:rsidTr="00D3427E">
        <w:trPr>
          <w:trHeight w:val="63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學校名稱：台南市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國小</w:t>
            </w:r>
          </w:p>
        </w:tc>
      </w:tr>
      <w:tr w:rsidR="001029DE" w:rsidRPr="0044083A" w:rsidTr="00D3427E">
        <w:trPr>
          <w:trHeight w:val="508"/>
          <w:jc w:val="center"/>
        </w:trPr>
        <w:tc>
          <w:tcPr>
            <w:tcW w:w="997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29DE" w:rsidRPr="00CD5726" w:rsidRDefault="001029DE" w:rsidP="009B22FF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本校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報名學生總人數：共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(           )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</w:p>
        </w:tc>
      </w:tr>
      <w:tr w:rsidR="001029DE" w:rsidRPr="0044083A" w:rsidTr="00D3427E">
        <w:trPr>
          <w:trHeight w:val="454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排序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班級</w:t>
            </w: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排序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班級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11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12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14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17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18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9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19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D3427E">
        <w:trPr>
          <w:trHeight w:val="605"/>
          <w:jc w:val="center"/>
        </w:trPr>
        <w:tc>
          <w:tcPr>
            <w:tcW w:w="896" w:type="dxa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10</w:t>
            </w:r>
          </w:p>
        </w:tc>
        <w:tc>
          <w:tcPr>
            <w:tcW w:w="1673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20</w:t>
            </w:r>
          </w:p>
        </w:tc>
        <w:tc>
          <w:tcPr>
            <w:tcW w:w="1690" w:type="dxa"/>
            <w:gridSpan w:val="2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9DE" w:rsidRPr="0044083A" w:rsidTr="004524E3">
        <w:trPr>
          <w:trHeight w:val="1201"/>
          <w:jc w:val="center"/>
        </w:trPr>
        <w:tc>
          <w:tcPr>
            <w:tcW w:w="9973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承辦人員姓名：</w:t>
            </w:r>
            <w:r w:rsidRPr="00CD5726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聯絡電話：（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06</w:t>
            </w: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  <w:r w:rsidRPr="00CD5726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</w:p>
          <w:p w:rsidR="001029DE" w:rsidRPr="00CD5726" w:rsidRDefault="001029DE" w:rsidP="004524E3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電子郵件：</w:t>
            </w:r>
            <w:r w:rsidRPr="00CD5726">
              <w:rPr>
                <w:rFonts w:ascii="標楷體" w:eastAsia="標楷體" w:hAnsi="標楷體" w:cs="Arial"/>
                <w:sz w:val="28"/>
                <w:szCs w:val="28"/>
              </w:rPr>
              <w:t>__________________________________</w:t>
            </w:r>
          </w:p>
        </w:tc>
      </w:tr>
      <w:tr w:rsidR="001029DE" w:rsidRPr="0044083A" w:rsidTr="00D3427E">
        <w:trPr>
          <w:trHeight w:val="454"/>
          <w:jc w:val="center"/>
        </w:trPr>
        <w:tc>
          <w:tcPr>
            <w:tcW w:w="3638" w:type="dxa"/>
            <w:gridSpan w:val="3"/>
            <w:tcBorders>
              <w:lef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承辦人簽章</w:t>
            </w:r>
          </w:p>
        </w:tc>
        <w:tc>
          <w:tcPr>
            <w:tcW w:w="3124" w:type="dxa"/>
            <w:gridSpan w:val="3"/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處室主管簽章</w:t>
            </w:r>
          </w:p>
        </w:tc>
        <w:tc>
          <w:tcPr>
            <w:tcW w:w="3211" w:type="dxa"/>
            <w:gridSpan w:val="2"/>
            <w:tcBorders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5726">
              <w:rPr>
                <w:rFonts w:ascii="標楷體" w:eastAsia="標楷體" w:hAnsi="標楷體" w:cs="Arial" w:hint="eastAsia"/>
                <w:sz w:val="28"/>
                <w:szCs w:val="28"/>
              </w:rPr>
              <w:t>校長簽章</w:t>
            </w:r>
          </w:p>
        </w:tc>
      </w:tr>
      <w:tr w:rsidR="001029DE" w:rsidRPr="0044083A" w:rsidTr="00D3427E">
        <w:trPr>
          <w:trHeight w:val="636"/>
          <w:jc w:val="center"/>
        </w:trPr>
        <w:tc>
          <w:tcPr>
            <w:tcW w:w="363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124" w:type="dxa"/>
            <w:gridSpan w:val="3"/>
            <w:tcBorders>
              <w:bottom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29DE" w:rsidRPr="00CD5726" w:rsidRDefault="001029DE" w:rsidP="004524E3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1029DE" w:rsidRPr="009B22FF" w:rsidRDefault="001029DE" w:rsidP="001028C8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9B22FF">
        <w:rPr>
          <w:rFonts w:ascii="標楷體" w:eastAsia="標楷體" w:hAnsi="標楷體" w:cs="Arial" w:hint="eastAsia"/>
          <w:sz w:val="28"/>
          <w:szCs w:val="28"/>
        </w:rPr>
        <w:t>備註：</w:t>
      </w:r>
    </w:p>
    <w:p w:rsidR="001029DE" w:rsidRPr="009B22FF" w:rsidRDefault="001029DE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 w:rsidRPr="009B22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9B22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本活動</w:t>
      </w:r>
      <w:r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一律由學校採團體方式報名，恕不接受個別報名。</w:t>
      </w:r>
    </w:p>
    <w:p w:rsidR="001029DE" w:rsidRDefault="001029DE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 w:rsidRPr="009B22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9B22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9B2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請各</w:t>
      </w:r>
      <w:r w:rsidRPr="009B22FF">
        <w:rPr>
          <w:rFonts w:ascii="標楷體" w:eastAsia="標楷體" w:hAnsi="標楷體" w:cs="Arial" w:hint="eastAsia"/>
          <w:sz w:val="28"/>
          <w:szCs w:val="28"/>
        </w:rPr>
        <w:t>校於</w:t>
      </w:r>
      <w:r w:rsidRPr="009B22FF">
        <w:rPr>
          <w:rFonts w:ascii="標楷體" w:eastAsia="標楷體" w:hAnsi="標楷體" w:cs="Arial"/>
          <w:sz w:val="28"/>
          <w:szCs w:val="28"/>
        </w:rPr>
        <w:t>11</w:t>
      </w:r>
      <w:r w:rsidRPr="009B22FF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11</w:t>
      </w:r>
      <w:r w:rsidRPr="009B22FF">
        <w:rPr>
          <w:rFonts w:ascii="標楷體" w:eastAsia="標楷體" w:hAnsi="標楷體" w:cs="Arial" w:hint="eastAsia"/>
          <w:sz w:val="28"/>
          <w:szCs w:val="28"/>
        </w:rPr>
        <w:t>日</w:t>
      </w:r>
      <w:r w:rsidRPr="009B22FF"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星期二</w:t>
      </w:r>
      <w:r w:rsidRPr="009B22FF">
        <w:rPr>
          <w:rFonts w:ascii="標楷體" w:eastAsia="標楷體" w:hAnsi="標楷體" w:cs="Arial"/>
          <w:sz w:val="28"/>
          <w:szCs w:val="28"/>
        </w:rPr>
        <w:t>)</w:t>
      </w:r>
      <w:r w:rsidRPr="009B22FF">
        <w:rPr>
          <w:rFonts w:ascii="標楷體" w:eastAsia="標楷體" w:hAnsi="標楷體" w:cs="Arial" w:hint="eastAsia"/>
          <w:sz w:val="28"/>
          <w:szCs w:val="28"/>
        </w:rPr>
        <w:t>前，填妥報名表核章郵寄至「臺南市學甲區中洲</w:t>
      </w:r>
    </w:p>
    <w:p w:rsidR="001029DE" w:rsidRDefault="001029DE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</w:t>
      </w:r>
      <w:r w:rsidRPr="009B22FF">
        <w:rPr>
          <w:rFonts w:ascii="標楷體" w:eastAsia="標楷體" w:hAnsi="標楷體" w:cs="Arial" w:hint="eastAsia"/>
          <w:sz w:val="28"/>
          <w:szCs w:val="28"/>
        </w:rPr>
        <w:t>國小收」</w:t>
      </w:r>
      <w:r w:rsidRPr="009B22FF">
        <w:rPr>
          <w:rFonts w:ascii="標楷體" w:eastAsia="標楷體" w:hAnsi="標楷體" w:cs="Arial"/>
          <w:sz w:val="28"/>
          <w:szCs w:val="28"/>
        </w:rPr>
        <w:t>(72645</w:t>
      </w:r>
      <w:r w:rsidRPr="009B22FF">
        <w:rPr>
          <w:rFonts w:ascii="標楷體" w:eastAsia="標楷體" w:hAnsi="標楷體" w:cs="Arial" w:hint="eastAsia"/>
          <w:sz w:val="28"/>
          <w:szCs w:val="28"/>
        </w:rPr>
        <w:t>臺南市學甲區光華里</w:t>
      </w:r>
      <w:r w:rsidRPr="009B22FF">
        <w:rPr>
          <w:rFonts w:ascii="標楷體" w:eastAsia="標楷體" w:hAnsi="標楷體" w:cs="Arial"/>
          <w:sz w:val="28"/>
          <w:szCs w:val="28"/>
        </w:rPr>
        <w:t>645</w:t>
      </w:r>
      <w:r w:rsidRPr="009B22FF">
        <w:rPr>
          <w:rFonts w:ascii="標楷體" w:eastAsia="標楷體" w:hAnsi="標楷體" w:cs="Arial" w:hint="eastAsia"/>
          <w:sz w:val="28"/>
          <w:szCs w:val="28"/>
        </w:rPr>
        <w:t>號），信封上請註明報名「</w:t>
      </w:r>
      <w:r w:rsidRPr="009B22FF">
        <w:rPr>
          <w:rFonts w:ascii="標楷體" w:eastAsia="標楷體" w:hAnsi="標楷體" w:cs="Arial"/>
          <w:sz w:val="28"/>
          <w:szCs w:val="28"/>
        </w:rPr>
        <w:t>2014</w:t>
      </w:r>
      <w:r w:rsidRPr="009B22FF">
        <w:rPr>
          <w:rFonts w:ascii="標楷體" w:eastAsia="標楷體" w:hAnsi="標楷體" w:cs="Arial" w:hint="eastAsia"/>
          <w:sz w:val="28"/>
          <w:szCs w:val="28"/>
        </w:rPr>
        <w:t>國際</w:t>
      </w:r>
    </w:p>
    <w:p w:rsidR="001029DE" w:rsidRPr="009B22FF" w:rsidRDefault="001029DE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</w:t>
      </w:r>
      <w:r w:rsidRPr="009B22FF">
        <w:rPr>
          <w:rFonts w:ascii="標楷體" w:eastAsia="標楷體" w:hAnsi="標楷體" w:cs="Arial" w:hint="eastAsia"/>
          <w:sz w:val="28"/>
          <w:szCs w:val="28"/>
        </w:rPr>
        <w:t>文化祭」活動。</w:t>
      </w:r>
    </w:p>
    <w:p w:rsidR="001029DE" w:rsidRPr="009B22FF" w:rsidRDefault="001029DE" w:rsidP="001028C8">
      <w:pPr>
        <w:widowControl/>
        <w:shd w:val="clear" w:color="auto" w:fill="FFFFFF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</w:t>
      </w:r>
      <w:r w:rsidRPr="009B22FF">
        <w:rPr>
          <w:rFonts w:ascii="標楷體" w:eastAsia="標楷體" w:hAnsi="標楷體" w:cs="Arial"/>
          <w:sz w:val="28"/>
          <w:szCs w:val="28"/>
        </w:rPr>
        <w:t>(</w:t>
      </w:r>
      <w:r w:rsidRPr="009B22FF">
        <w:rPr>
          <w:rFonts w:ascii="標楷體" w:eastAsia="標楷體" w:hAnsi="標楷體" w:cs="Arial" w:hint="eastAsia"/>
          <w:sz w:val="28"/>
          <w:szCs w:val="28"/>
        </w:rPr>
        <w:t>三</w:t>
      </w:r>
      <w:r w:rsidRPr="009B22FF">
        <w:rPr>
          <w:rFonts w:ascii="標楷體" w:eastAsia="標楷體" w:hAnsi="標楷體" w:cs="Arial"/>
          <w:sz w:val="28"/>
          <w:szCs w:val="28"/>
        </w:rPr>
        <w:t>)</w:t>
      </w:r>
      <w:r w:rsidRPr="009B22FF">
        <w:rPr>
          <w:rFonts w:ascii="標楷體" w:eastAsia="標楷體" w:hAnsi="標楷體" w:cs="Arial" w:hint="eastAsia"/>
          <w:sz w:val="28"/>
          <w:szCs w:val="28"/>
        </w:rPr>
        <w:t>報名表電子檔請一併寄至電子信箱</w:t>
      </w:r>
      <w:r w:rsidRPr="009B22FF">
        <w:rPr>
          <w:rFonts w:ascii="標楷體" w:eastAsia="標楷體" w:hAnsi="標楷體" w:cs="Arial"/>
          <w:sz w:val="28"/>
          <w:szCs w:val="28"/>
        </w:rPr>
        <w:t>lisa5164@yahoo.com.tw</w:t>
      </w:r>
      <w:r w:rsidRPr="009B22FF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029DE" w:rsidRDefault="001029DE" w:rsidP="00C22ADC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Arial"/>
          <w:sz w:val="28"/>
          <w:szCs w:val="28"/>
        </w:rPr>
        <w:t xml:space="preserve">   </w:t>
      </w:r>
      <w:r w:rsidRPr="009B22FF">
        <w:rPr>
          <w:rFonts w:ascii="標楷體" w:eastAsia="標楷體" w:hAnsi="標楷體" w:cs="Arial"/>
          <w:sz w:val="28"/>
          <w:szCs w:val="28"/>
        </w:rPr>
        <w:t>(</w:t>
      </w:r>
      <w:r w:rsidRPr="009B22FF">
        <w:rPr>
          <w:rFonts w:ascii="標楷體" w:eastAsia="標楷體" w:hAnsi="標楷體" w:cs="Arial" w:hint="eastAsia"/>
          <w:sz w:val="28"/>
          <w:szCs w:val="28"/>
        </w:rPr>
        <w:t>四</w:t>
      </w:r>
      <w:r w:rsidRPr="009B22FF">
        <w:rPr>
          <w:rFonts w:ascii="標楷體" w:eastAsia="標楷體" w:hAnsi="標楷體" w:cs="Arial"/>
          <w:sz w:val="28"/>
          <w:szCs w:val="28"/>
        </w:rPr>
        <w:t>)</w:t>
      </w:r>
      <w:r w:rsidRPr="009B22FF">
        <w:rPr>
          <w:rFonts w:ascii="標楷體" w:eastAsia="標楷體" w:hAnsi="標楷體" w:hint="eastAsia"/>
          <w:sz w:val="28"/>
          <w:szCs w:val="28"/>
        </w:rPr>
        <w:t>洽詢電話：中洲國小吳麗玲主任（公）</w:t>
      </w:r>
      <w:r w:rsidRPr="009B22FF">
        <w:rPr>
          <w:rFonts w:ascii="標楷體" w:eastAsia="標楷體" w:hAnsi="標楷體"/>
          <w:sz w:val="28"/>
          <w:szCs w:val="28"/>
        </w:rPr>
        <w:t>06-7833214#102</w:t>
      </w:r>
      <w:r w:rsidRPr="009B22FF">
        <w:rPr>
          <w:rFonts w:ascii="標楷體" w:eastAsia="標楷體" w:hAnsi="標楷體" w:hint="eastAsia"/>
          <w:sz w:val="28"/>
          <w:szCs w:val="28"/>
        </w:rPr>
        <w:t>‧手機</w:t>
      </w:r>
      <w:r w:rsidRPr="009B22FF">
        <w:rPr>
          <w:rFonts w:ascii="標楷體" w:eastAsia="標楷體" w:hAnsi="標楷體"/>
          <w:sz w:val="28"/>
          <w:szCs w:val="28"/>
        </w:rPr>
        <w:t>0952300131</w:t>
      </w:r>
      <w:r w:rsidRPr="009B22F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-</w:t>
      </w:r>
    </w:p>
    <w:sectPr w:rsidR="001029DE" w:rsidSect="006F097A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DE" w:rsidRDefault="001029DE" w:rsidP="00F1183A">
      <w:r>
        <w:separator/>
      </w:r>
    </w:p>
  </w:endnote>
  <w:endnote w:type="continuationSeparator" w:id="0">
    <w:p w:rsidR="001029DE" w:rsidRDefault="001029DE" w:rsidP="00F1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DE" w:rsidRDefault="001029DE" w:rsidP="00F1183A">
      <w:r>
        <w:separator/>
      </w:r>
    </w:p>
  </w:footnote>
  <w:footnote w:type="continuationSeparator" w:id="0">
    <w:p w:rsidR="001029DE" w:rsidRDefault="001029DE" w:rsidP="00F11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EC5"/>
    <w:multiLevelType w:val="hybridMultilevel"/>
    <w:tmpl w:val="5DCE27EE"/>
    <w:lvl w:ilvl="0" w:tplc="29C832F0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054766F"/>
    <w:multiLevelType w:val="hybridMultilevel"/>
    <w:tmpl w:val="C9FAEF72"/>
    <w:lvl w:ilvl="0" w:tplc="918E956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E326AE7"/>
    <w:multiLevelType w:val="hybridMultilevel"/>
    <w:tmpl w:val="29307544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ECD75F6"/>
    <w:multiLevelType w:val="hybridMultilevel"/>
    <w:tmpl w:val="40F80010"/>
    <w:lvl w:ilvl="0" w:tplc="50042694">
      <w:start w:val="10"/>
      <w:numFmt w:val="taiwaneseCountingThousand"/>
      <w:lvlText w:val="%1、"/>
      <w:lvlJc w:val="left"/>
      <w:pPr>
        <w:ind w:left="720" w:hanging="720"/>
      </w:pPr>
      <w:rPr>
        <w:rFonts w:asci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E1D"/>
    <w:rsid w:val="00000A2E"/>
    <w:rsid w:val="00005807"/>
    <w:rsid w:val="0002001B"/>
    <w:rsid w:val="000229B4"/>
    <w:rsid w:val="000337CA"/>
    <w:rsid w:val="000357CE"/>
    <w:rsid w:val="0004597D"/>
    <w:rsid w:val="00063B78"/>
    <w:rsid w:val="0008296F"/>
    <w:rsid w:val="000C7F8A"/>
    <w:rsid w:val="000D1DF7"/>
    <w:rsid w:val="00100E28"/>
    <w:rsid w:val="001028C8"/>
    <w:rsid w:val="001029DE"/>
    <w:rsid w:val="00114069"/>
    <w:rsid w:val="001603B2"/>
    <w:rsid w:val="00161A3A"/>
    <w:rsid w:val="00165D6A"/>
    <w:rsid w:val="001837D1"/>
    <w:rsid w:val="001869AA"/>
    <w:rsid w:val="001909CA"/>
    <w:rsid w:val="00194622"/>
    <w:rsid w:val="001A71D2"/>
    <w:rsid w:val="001A7FEB"/>
    <w:rsid w:val="001B4AEC"/>
    <w:rsid w:val="001C26F9"/>
    <w:rsid w:val="001D7E7B"/>
    <w:rsid w:val="001E4173"/>
    <w:rsid w:val="001F60FE"/>
    <w:rsid w:val="00200DAC"/>
    <w:rsid w:val="00212CC1"/>
    <w:rsid w:val="00233F56"/>
    <w:rsid w:val="00264C34"/>
    <w:rsid w:val="002655B7"/>
    <w:rsid w:val="002831F2"/>
    <w:rsid w:val="00293AC2"/>
    <w:rsid w:val="002A3C9C"/>
    <w:rsid w:val="002A5095"/>
    <w:rsid w:val="002B085A"/>
    <w:rsid w:val="002E3516"/>
    <w:rsid w:val="002E48A6"/>
    <w:rsid w:val="002E5C77"/>
    <w:rsid w:val="002F63C9"/>
    <w:rsid w:val="00317343"/>
    <w:rsid w:val="003279AD"/>
    <w:rsid w:val="00327D08"/>
    <w:rsid w:val="0033353A"/>
    <w:rsid w:val="003344C3"/>
    <w:rsid w:val="0034482C"/>
    <w:rsid w:val="00344F02"/>
    <w:rsid w:val="00387804"/>
    <w:rsid w:val="003A0FA1"/>
    <w:rsid w:val="003A3264"/>
    <w:rsid w:val="003C507E"/>
    <w:rsid w:val="003D05C5"/>
    <w:rsid w:val="003E49E7"/>
    <w:rsid w:val="00407529"/>
    <w:rsid w:val="00415527"/>
    <w:rsid w:val="0044083A"/>
    <w:rsid w:val="004428EE"/>
    <w:rsid w:val="004524E3"/>
    <w:rsid w:val="004814EA"/>
    <w:rsid w:val="00496442"/>
    <w:rsid w:val="004A00FD"/>
    <w:rsid w:val="004B5CB2"/>
    <w:rsid w:val="004C5D4C"/>
    <w:rsid w:val="004D05A0"/>
    <w:rsid w:val="004E590C"/>
    <w:rsid w:val="00511690"/>
    <w:rsid w:val="00512D62"/>
    <w:rsid w:val="00515C1F"/>
    <w:rsid w:val="00557555"/>
    <w:rsid w:val="00561D74"/>
    <w:rsid w:val="00562980"/>
    <w:rsid w:val="0056629E"/>
    <w:rsid w:val="00566840"/>
    <w:rsid w:val="005714AD"/>
    <w:rsid w:val="005B276D"/>
    <w:rsid w:val="005B57E0"/>
    <w:rsid w:val="005C001C"/>
    <w:rsid w:val="005C73B3"/>
    <w:rsid w:val="005E5206"/>
    <w:rsid w:val="005F028A"/>
    <w:rsid w:val="006056FE"/>
    <w:rsid w:val="00616AE4"/>
    <w:rsid w:val="00616E08"/>
    <w:rsid w:val="00623861"/>
    <w:rsid w:val="00624473"/>
    <w:rsid w:val="00624559"/>
    <w:rsid w:val="00674B09"/>
    <w:rsid w:val="006B238E"/>
    <w:rsid w:val="006E1A4D"/>
    <w:rsid w:val="006E2CBB"/>
    <w:rsid w:val="006F097A"/>
    <w:rsid w:val="006F1522"/>
    <w:rsid w:val="006F3E3C"/>
    <w:rsid w:val="00762A71"/>
    <w:rsid w:val="00762F88"/>
    <w:rsid w:val="00764F24"/>
    <w:rsid w:val="007752F2"/>
    <w:rsid w:val="007C1DCD"/>
    <w:rsid w:val="007C4008"/>
    <w:rsid w:val="007D191C"/>
    <w:rsid w:val="007E3376"/>
    <w:rsid w:val="008200C7"/>
    <w:rsid w:val="0082210A"/>
    <w:rsid w:val="00827FEE"/>
    <w:rsid w:val="00833869"/>
    <w:rsid w:val="008476E8"/>
    <w:rsid w:val="008763C4"/>
    <w:rsid w:val="00894235"/>
    <w:rsid w:val="008A6B9D"/>
    <w:rsid w:val="008A6F3C"/>
    <w:rsid w:val="008A73C5"/>
    <w:rsid w:val="008B3EF9"/>
    <w:rsid w:val="008C00B0"/>
    <w:rsid w:val="008D61D3"/>
    <w:rsid w:val="008D7CA6"/>
    <w:rsid w:val="008E1018"/>
    <w:rsid w:val="008E6C14"/>
    <w:rsid w:val="008F0D98"/>
    <w:rsid w:val="008F2C52"/>
    <w:rsid w:val="008F6022"/>
    <w:rsid w:val="009017EC"/>
    <w:rsid w:val="00917AF6"/>
    <w:rsid w:val="00955F84"/>
    <w:rsid w:val="00970725"/>
    <w:rsid w:val="00972AE5"/>
    <w:rsid w:val="00993D20"/>
    <w:rsid w:val="009B1D0F"/>
    <w:rsid w:val="009B22FF"/>
    <w:rsid w:val="00A06AF7"/>
    <w:rsid w:val="00A1344F"/>
    <w:rsid w:val="00A275BD"/>
    <w:rsid w:val="00A441EA"/>
    <w:rsid w:val="00A47008"/>
    <w:rsid w:val="00A6445F"/>
    <w:rsid w:val="00A672FF"/>
    <w:rsid w:val="00A81EC6"/>
    <w:rsid w:val="00A832D0"/>
    <w:rsid w:val="00A96C59"/>
    <w:rsid w:val="00AA627D"/>
    <w:rsid w:val="00AD31C4"/>
    <w:rsid w:val="00AD50DD"/>
    <w:rsid w:val="00AE2968"/>
    <w:rsid w:val="00AE2CEA"/>
    <w:rsid w:val="00AE3189"/>
    <w:rsid w:val="00B0522A"/>
    <w:rsid w:val="00B155FC"/>
    <w:rsid w:val="00B15E1D"/>
    <w:rsid w:val="00B166A8"/>
    <w:rsid w:val="00B34A09"/>
    <w:rsid w:val="00B6312F"/>
    <w:rsid w:val="00B65C29"/>
    <w:rsid w:val="00B97B57"/>
    <w:rsid w:val="00BA0D6F"/>
    <w:rsid w:val="00BA711A"/>
    <w:rsid w:val="00BB65E1"/>
    <w:rsid w:val="00BF006B"/>
    <w:rsid w:val="00C14132"/>
    <w:rsid w:val="00C22ADC"/>
    <w:rsid w:val="00C47804"/>
    <w:rsid w:val="00C5160F"/>
    <w:rsid w:val="00C5603B"/>
    <w:rsid w:val="00C70457"/>
    <w:rsid w:val="00C71406"/>
    <w:rsid w:val="00C7304C"/>
    <w:rsid w:val="00C81F8A"/>
    <w:rsid w:val="00C96887"/>
    <w:rsid w:val="00CA23FF"/>
    <w:rsid w:val="00CC37A6"/>
    <w:rsid w:val="00CC4D83"/>
    <w:rsid w:val="00CC54A9"/>
    <w:rsid w:val="00CD2387"/>
    <w:rsid w:val="00CD5726"/>
    <w:rsid w:val="00CF1EE1"/>
    <w:rsid w:val="00CF4A80"/>
    <w:rsid w:val="00D249FA"/>
    <w:rsid w:val="00D315D2"/>
    <w:rsid w:val="00D3427E"/>
    <w:rsid w:val="00D84ABE"/>
    <w:rsid w:val="00DA178F"/>
    <w:rsid w:val="00DB1885"/>
    <w:rsid w:val="00DF3E75"/>
    <w:rsid w:val="00E033AE"/>
    <w:rsid w:val="00E217CF"/>
    <w:rsid w:val="00E24B06"/>
    <w:rsid w:val="00E25A78"/>
    <w:rsid w:val="00E26D5A"/>
    <w:rsid w:val="00E26F99"/>
    <w:rsid w:val="00E32591"/>
    <w:rsid w:val="00E62B8C"/>
    <w:rsid w:val="00E80E6D"/>
    <w:rsid w:val="00EA1571"/>
    <w:rsid w:val="00EA2CAD"/>
    <w:rsid w:val="00EC6670"/>
    <w:rsid w:val="00ED72E7"/>
    <w:rsid w:val="00ED7968"/>
    <w:rsid w:val="00EF32FD"/>
    <w:rsid w:val="00F1183A"/>
    <w:rsid w:val="00F31097"/>
    <w:rsid w:val="00F33001"/>
    <w:rsid w:val="00F36B0B"/>
    <w:rsid w:val="00F70DC2"/>
    <w:rsid w:val="00F8272D"/>
    <w:rsid w:val="00F879B7"/>
    <w:rsid w:val="00F94DE6"/>
    <w:rsid w:val="00F9571A"/>
    <w:rsid w:val="00FD438C"/>
    <w:rsid w:val="00F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A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65E1"/>
    <w:pPr>
      <w:ind w:leftChars="200" w:left="480"/>
    </w:pPr>
  </w:style>
  <w:style w:type="character" w:styleId="Hyperlink">
    <w:name w:val="Hyperlink"/>
    <w:basedOn w:val="DefaultParagraphFont"/>
    <w:uiPriority w:val="99"/>
    <w:rsid w:val="00F310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017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grame">
    <w:name w:val="grame"/>
    <w:basedOn w:val="DefaultParagraphFont"/>
    <w:uiPriority w:val="99"/>
    <w:rsid w:val="009017EC"/>
    <w:rPr>
      <w:rFonts w:cs="Times New Roman"/>
    </w:rPr>
  </w:style>
  <w:style w:type="character" w:customStyle="1" w:styleId="style71">
    <w:name w:val="style71"/>
    <w:basedOn w:val="DefaultParagraphFont"/>
    <w:uiPriority w:val="99"/>
    <w:rsid w:val="009017EC"/>
    <w:rPr>
      <w:rFonts w:cs="Times New Roman"/>
      <w:color w:val="990000"/>
      <w:sz w:val="40"/>
      <w:szCs w:val="40"/>
    </w:rPr>
  </w:style>
  <w:style w:type="character" w:customStyle="1" w:styleId="style81">
    <w:name w:val="style81"/>
    <w:basedOn w:val="DefaultParagraphFont"/>
    <w:uiPriority w:val="99"/>
    <w:rsid w:val="009017EC"/>
    <w:rPr>
      <w:rFonts w:cs="Times New Roman"/>
      <w:color w:val="990000"/>
    </w:rPr>
  </w:style>
  <w:style w:type="character" w:customStyle="1" w:styleId="style121">
    <w:name w:val="style121"/>
    <w:basedOn w:val="DefaultParagraphFont"/>
    <w:uiPriority w:val="99"/>
    <w:rsid w:val="009017EC"/>
    <w:rPr>
      <w:rFonts w:cs="Times New Roman"/>
      <w:sz w:val="18"/>
      <w:szCs w:val="18"/>
    </w:rPr>
  </w:style>
  <w:style w:type="character" w:customStyle="1" w:styleId="style51">
    <w:name w:val="style51"/>
    <w:basedOn w:val="DefaultParagraphFont"/>
    <w:uiPriority w:val="99"/>
    <w:rsid w:val="009017EC"/>
    <w:rPr>
      <w:rFonts w:cs="Times New Roman"/>
      <w:color w:val="CC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83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183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2014國際文化祭</dc:title>
  <dc:subject/>
  <dc:creator>JJ3810USER2</dc:creator>
  <cp:keywords/>
  <dc:description/>
  <cp:lastModifiedBy>XPSP4</cp:lastModifiedBy>
  <cp:revision>2</cp:revision>
  <cp:lastPrinted>2014-04-02T00:38:00Z</cp:lastPrinted>
  <dcterms:created xsi:type="dcterms:W3CDTF">2014-11-10T00:58:00Z</dcterms:created>
  <dcterms:modified xsi:type="dcterms:W3CDTF">2014-11-10T00:58:00Z</dcterms:modified>
</cp:coreProperties>
</file>