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6EA" w:rsidRPr="00D57B50" w:rsidRDefault="006606EA" w:rsidP="00D159F0">
      <w:pPr>
        <w:widowControl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57B5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教育部獎助生命教育碩博士論文及期刊論文要點</w:t>
      </w:r>
    </w:p>
    <w:p w:rsidR="006606EA" w:rsidRDefault="006606EA" w:rsidP="00D72905">
      <w:pPr>
        <w:widowControl/>
        <w:spacing w:beforeLines="50" w:afterLines="50" w:line="500" w:lineRule="exact"/>
        <w:ind w:left="566" w:hangingChars="202" w:hanging="566"/>
        <w:rPr>
          <w:rFonts w:ascii="標楷體" w:eastAsia="標楷體"/>
          <w:bCs/>
          <w:color w:val="000000"/>
          <w:sz w:val="28"/>
        </w:rPr>
      </w:pPr>
    </w:p>
    <w:p w:rsidR="006606EA" w:rsidRPr="00D6449A" w:rsidRDefault="006606EA" w:rsidP="00D72905">
      <w:pPr>
        <w:widowControl/>
        <w:spacing w:beforeLines="50" w:afterLines="50" w:line="500" w:lineRule="exact"/>
        <w:ind w:left="566" w:hangingChars="202" w:hanging="566"/>
        <w:rPr>
          <w:rFonts w:ascii="標楷體" w:eastAsia="標楷體"/>
          <w:bCs/>
          <w:sz w:val="28"/>
          <w:szCs w:val="24"/>
        </w:rPr>
      </w:pPr>
      <w:r w:rsidRPr="00D6449A">
        <w:rPr>
          <w:rFonts w:ascii="標楷體" w:eastAsia="標楷體" w:hint="eastAsia"/>
          <w:bCs/>
          <w:sz w:val="28"/>
        </w:rPr>
        <w:t>一、目的</w:t>
      </w:r>
      <w:r w:rsidRPr="00D6449A">
        <w:rPr>
          <w:rFonts w:ascii="標楷體" w:eastAsia="標楷體" w:hint="eastAsia"/>
          <w:bCs/>
          <w:sz w:val="28"/>
          <w:szCs w:val="24"/>
        </w:rPr>
        <w:t>︰教育部（以下簡稱本部）為鼓勵生命教育學術及相關研究，提高上述議題之學術水準，特訂定本要點。</w:t>
      </w:r>
    </w:p>
    <w:p w:rsidR="006606EA" w:rsidRPr="00D6449A" w:rsidRDefault="006606EA" w:rsidP="00D72905">
      <w:pPr>
        <w:spacing w:beforeLines="50" w:afterLines="50" w:line="500" w:lineRule="exact"/>
        <w:ind w:left="560" w:hangingChars="200" w:hanging="560"/>
        <w:jc w:val="both"/>
        <w:rPr>
          <w:rFonts w:ascii="標楷體" w:eastAsia="標楷體"/>
          <w:bCs/>
          <w:sz w:val="28"/>
        </w:rPr>
      </w:pPr>
      <w:r w:rsidRPr="00D6449A">
        <w:rPr>
          <w:rFonts w:ascii="標楷體" w:eastAsia="標楷體" w:hint="eastAsia"/>
          <w:bCs/>
          <w:sz w:val="28"/>
        </w:rPr>
        <w:t>二、獎助對象及範圍︰</w:t>
      </w:r>
    </w:p>
    <w:p w:rsidR="006606EA" w:rsidRPr="003C50DE" w:rsidRDefault="006606EA" w:rsidP="00D72905">
      <w:pPr>
        <w:spacing w:beforeLines="50" w:afterLines="50" w:line="500" w:lineRule="exact"/>
        <w:ind w:left="848" w:hangingChars="303" w:hanging="848"/>
        <w:jc w:val="both"/>
        <w:rPr>
          <w:rFonts w:ascii="標楷體" w:eastAsia="標楷體"/>
          <w:bCs/>
          <w:sz w:val="28"/>
        </w:rPr>
      </w:pPr>
      <w:r w:rsidRPr="003C50DE">
        <w:rPr>
          <w:rFonts w:ascii="標楷體" w:eastAsia="標楷體" w:hint="eastAsia"/>
          <w:bCs/>
          <w:sz w:val="28"/>
        </w:rPr>
        <w:t>（一）對象：具中華民國國籍，且符合下列規定之一者。但不包括曾依本要點提出申請或已獲其他經費獎（補）助者：</w:t>
      </w:r>
    </w:p>
    <w:p w:rsidR="006606EA" w:rsidRPr="003C50DE" w:rsidRDefault="006606EA" w:rsidP="00D72905">
      <w:pPr>
        <w:spacing w:beforeLines="50" w:afterLines="50" w:line="500" w:lineRule="exact"/>
        <w:ind w:leftChars="354" w:left="1276" w:hangingChars="152" w:hanging="426"/>
        <w:jc w:val="both"/>
        <w:rPr>
          <w:rFonts w:ascii="標楷體" w:eastAsia="標楷體"/>
          <w:bCs/>
          <w:sz w:val="28"/>
        </w:rPr>
      </w:pPr>
      <w:r w:rsidRPr="003C50DE">
        <w:rPr>
          <w:rFonts w:ascii="標楷體" w:eastAsia="標楷體"/>
          <w:bCs/>
          <w:sz w:val="28"/>
        </w:rPr>
        <w:t>1.</w:t>
      </w:r>
      <w:r w:rsidRPr="003C50DE">
        <w:rPr>
          <w:rFonts w:ascii="標楷體" w:eastAsia="標楷體" w:hint="eastAsia"/>
          <w:bCs/>
          <w:sz w:val="28"/>
        </w:rPr>
        <w:t>國內公私立大學校院之碩、博士生。</w:t>
      </w:r>
    </w:p>
    <w:p w:rsidR="006606EA" w:rsidRPr="003C50DE" w:rsidRDefault="006606EA" w:rsidP="00D72905">
      <w:pPr>
        <w:spacing w:beforeLines="50" w:afterLines="50" w:line="500" w:lineRule="exact"/>
        <w:ind w:leftChars="354" w:left="1276" w:hangingChars="152" w:hanging="426"/>
        <w:jc w:val="both"/>
        <w:rPr>
          <w:rFonts w:ascii="標楷體" w:eastAsia="標楷體"/>
          <w:bCs/>
          <w:sz w:val="28"/>
        </w:rPr>
      </w:pPr>
      <w:r w:rsidRPr="003C50DE">
        <w:rPr>
          <w:rFonts w:ascii="標楷體" w:eastAsia="標楷體"/>
          <w:bCs/>
          <w:sz w:val="28"/>
        </w:rPr>
        <w:t>2.</w:t>
      </w:r>
      <w:r w:rsidRPr="003C50DE">
        <w:rPr>
          <w:rFonts w:ascii="標楷體" w:eastAsia="標楷體" w:hint="eastAsia"/>
          <w:bCs/>
          <w:sz w:val="28"/>
        </w:rPr>
        <w:t>申請截止日前二年內，取得國內公私立大學校院之碩、博士學位。</w:t>
      </w:r>
    </w:p>
    <w:p w:rsidR="006606EA" w:rsidRPr="003C50DE" w:rsidRDefault="006606EA" w:rsidP="009F17CA">
      <w:pPr>
        <w:spacing w:line="500" w:lineRule="exact"/>
        <w:ind w:left="560" w:hangingChars="200" w:hanging="560"/>
        <w:jc w:val="both"/>
        <w:rPr>
          <w:rFonts w:ascii="標楷體" w:eastAsia="標楷體"/>
          <w:bCs/>
          <w:sz w:val="28"/>
        </w:rPr>
      </w:pPr>
      <w:r w:rsidRPr="003C50DE">
        <w:rPr>
          <w:rFonts w:ascii="標楷體" w:eastAsia="標楷體" w:hint="eastAsia"/>
          <w:bCs/>
          <w:sz w:val="28"/>
        </w:rPr>
        <w:t>（二）範圍：</w:t>
      </w:r>
    </w:p>
    <w:p w:rsidR="006606EA" w:rsidRPr="00D6449A" w:rsidRDefault="006606EA" w:rsidP="009F17CA">
      <w:pPr>
        <w:spacing w:line="500" w:lineRule="exact"/>
        <w:ind w:leftChars="353" w:left="1133" w:hangingChars="102" w:hanging="286"/>
        <w:jc w:val="both"/>
        <w:rPr>
          <w:rFonts w:ascii="標楷體" w:eastAsia="標楷體"/>
          <w:bCs/>
          <w:sz w:val="28"/>
        </w:rPr>
      </w:pPr>
      <w:r w:rsidRPr="003C50DE">
        <w:rPr>
          <w:rFonts w:ascii="標楷體" w:eastAsia="標楷體"/>
          <w:bCs/>
          <w:sz w:val="28"/>
        </w:rPr>
        <w:t>1.</w:t>
      </w:r>
      <w:r w:rsidRPr="003C50DE">
        <w:rPr>
          <w:rFonts w:ascii="標楷體" w:eastAsia="標楷體" w:hint="eastAsia"/>
          <w:bCs/>
          <w:sz w:val="28"/>
        </w:rPr>
        <w:t>碩博士論文：於申請截止日前二年內通過論文口試取得學位</w:t>
      </w:r>
      <w:r w:rsidRPr="00D6449A">
        <w:rPr>
          <w:rFonts w:ascii="標楷體" w:eastAsia="標楷體" w:hint="eastAsia"/>
          <w:bCs/>
          <w:sz w:val="28"/>
        </w:rPr>
        <w:t>之生命教育議題相關研究論文。</w:t>
      </w:r>
    </w:p>
    <w:p w:rsidR="006606EA" w:rsidRPr="00D6449A" w:rsidRDefault="006606EA" w:rsidP="009F17CA">
      <w:pPr>
        <w:spacing w:line="500" w:lineRule="exact"/>
        <w:ind w:leftChars="353" w:left="1133" w:hangingChars="102" w:hanging="286"/>
        <w:jc w:val="both"/>
        <w:rPr>
          <w:rFonts w:ascii="標楷體" w:eastAsia="標楷體"/>
          <w:bCs/>
          <w:sz w:val="28"/>
        </w:rPr>
      </w:pPr>
      <w:r w:rsidRPr="00D6449A">
        <w:rPr>
          <w:rFonts w:ascii="標楷體" w:eastAsia="標楷體"/>
          <w:bCs/>
          <w:sz w:val="28"/>
        </w:rPr>
        <w:t>2.</w:t>
      </w:r>
      <w:r w:rsidRPr="00D6449A">
        <w:rPr>
          <w:rFonts w:ascii="標楷體" w:eastAsia="標楷體" w:hint="eastAsia"/>
          <w:bCs/>
          <w:sz w:val="28"/>
        </w:rPr>
        <w:t>期刊論文：於申請年度前一年度發表於國內外學術或專業刊物（</w:t>
      </w:r>
      <w:r w:rsidRPr="00D6449A">
        <w:rPr>
          <w:rFonts w:ascii="標楷體" w:eastAsia="標楷體" w:hAnsi="標楷體" w:hint="eastAsia"/>
          <w:bCs/>
          <w:sz w:val="28"/>
        </w:rPr>
        <w:t>包括</w:t>
      </w:r>
      <w:r w:rsidRPr="00D6449A">
        <w:rPr>
          <w:rFonts w:ascii="標楷體" w:eastAsia="標楷體" w:hint="eastAsia"/>
          <w:bCs/>
          <w:sz w:val="28"/>
        </w:rPr>
        <w:t>具正式審查程序，並得公開及利用之電子期刊），或經前開刊物出具證明將定期發表之生命教育議題相關論文。</w:t>
      </w:r>
    </w:p>
    <w:p w:rsidR="006606EA" w:rsidRPr="00D6449A" w:rsidRDefault="006606EA" w:rsidP="00D72905">
      <w:pPr>
        <w:spacing w:beforeLines="50" w:afterLines="50" w:line="500" w:lineRule="exact"/>
        <w:ind w:left="560" w:hangingChars="200" w:hanging="560"/>
        <w:jc w:val="both"/>
        <w:rPr>
          <w:rFonts w:ascii="標楷體" w:eastAsia="標楷體"/>
          <w:bCs/>
          <w:sz w:val="28"/>
        </w:rPr>
      </w:pPr>
      <w:r w:rsidRPr="00D6449A">
        <w:rPr>
          <w:rFonts w:ascii="標楷體" w:eastAsia="標楷體" w:hint="eastAsia"/>
          <w:bCs/>
          <w:sz w:val="28"/>
        </w:rPr>
        <w:t>三、獎助名額及原則：</w:t>
      </w:r>
    </w:p>
    <w:p w:rsidR="006606EA" w:rsidRPr="00D6449A" w:rsidRDefault="006606EA" w:rsidP="00D72905">
      <w:pPr>
        <w:spacing w:beforeLines="50" w:afterLines="50" w:line="500" w:lineRule="exact"/>
        <w:ind w:left="848" w:hangingChars="303" w:hanging="848"/>
        <w:jc w:val="both"/>
        <w:rPr>
          <w:rFonts w:ascii="標楷體" w:eastAsia="標楷體"/>
          <w:bCs/>
          <w:sz w:val="28"/>
        </w:rPr>
      </w:pPr>
      <w:r w:rsidRPr="00D6449A">
        <w:rPr>
          <w:rFonts w:ascii="標楷體" w:eastAsia="標楷體" w:hint="eastAsia"/>
          <w:bCs/>
          <w:sz w:val="28"/>
        </w:rPr>
        <w:t>（一）碩博士論文：</w:t>
      </w:r>
    </w:p>
    <w:p w:rsidR="006606EA" w:rsidRPr="00D6449A" w:rsidRDefault="006606EA" w:rsidP="009F17CA">
      <w:pPr>
        <w:spacing w:line="500" w:lineRule="exact"/>
        <w:ind w:leftChars="353" w:left="1133" w:hangingChars="102" w:hanging="286"/>
        <w:jc w:val="both"/>
        <w:rPr>
          <w:rFonts w:ascii="標楷體" w:eastAsia="標楷體"/>
          <w:bCs/>
          <w:sz w:val="28"/>
        </w:rPr>
      </w:pPr>
      <w:r w:rsidRPr="00D6449A">
        <w:rPr>
          <w:rFonts w:ascii="標楷體" w:eastAsia="標楷體"/>
          <w:bCs/>
          <w:sz w:val="28"/>
        </w:rPr>
        <w:t>1.</w:t>
      </w:r>
      <w:r w:rsidRPr="00D6449A">
        <w:rPr>
          <w:rFonts w:ascii="標楷體" w:eastAsia="標楷體" w:hint="eastAsia"/>
          <w:bCs/>
          <w:sz w:val="28"/>
        </w:rPr>
        <w:t>博士學位︰每年以獎助一名為原則（可從缺），每名獎助新臺幣五萬元（稅前）。</w:t>
      </w:r>
    </w:p>
    <w:p w:rsidR="006606EA" w:rsidRPr="00D6449A" w:rsidRDefault="006606EA" w:rsidP="009F17CA">
      <w:pPr>
        <w:spacing w:line="500" w:lineRule="exact"/>
        <w:ind w:leftChars="353" w:left="1133" w:hangingChars="102" w:hanging="286"/>
        <w:jc w:val="both"/>
        <w:rPr>
          <w:rFonts w:ascii="標楷體" w:eastAsia="標楷體"/>
          <w:bCs/>
          <w:sz w:val="28"/>
        </w:rPr>
      </w:pPr>
      <w:r w:rsidRPr="00D6449A">
        <w:rPr>
          <w:rFonts w:ascii="標楷體" w:eastAsia="標楷體"/>
          <w:bCs/>
          <w:sz w:val="28"/>
        </w:rPr>
        <w:t>2.</w:t>
      </w:r>
      <w:r w:rsidRPr="00D6449A">
        <w:rPr>
          <w:rFonts w:ascii="標楷體" w:eastAsia="標楷體" w:hint="eastAsia"/>
          <w:bCs/>
          <w:sz w:val="28"/>
        </w:rPr>
        <w:t>碩士學位︰每年以獎助五名為原則（可從缺），每名獎助新臺幣三萬元（稅前）。</w:t>
      </w:r>
    </w:p>
    <w:p w:rsidR="006606EA" w:rsidRPr="00D6449A" w:rsidRDefault="006606EA" w:rsidP="00D72905">
      <w:pPr>
        <w:spacing w:beforeLines="50" w:afterLines="50" w:line="500" w:lineRule="exact"/>
        <w:ind w:left="848" w:hangingChars="303" w:hanging="848"/>
        <w:jc w:val="both"/>
        <w:rPr>
          <w:rFonts w:ascii="標楷體" w:eastAsia="標楷體"/>
          <w:bCs/>
          <w:sz w:val="28"/>
        </w:rPr>
      </w:pPr>
      <w:r w:rsidRPr="00D6449A">
        <w:rPr>
          <w:rFonts w:ascii="標楷體" w:eastAsia="標楷體" w:hint="eastAsia"/>
          <w:bCs/>
          <w:sz w:val="28"/>
        </w:rPr>
        <w:t>（二）期刊論文：每年以獎助五名為原則（可從缺），每名獎助新臺幣二萬元（稅前）。</w:t>
      </w:r>
    </w:p>
    <w:p w:rsidR="006606EA" w:rsidRPr="00D6449A" w:rsidRDefault="006606EA" w:rsidP="00D72905">
      <w:pPr>
        <w:spacing w:beforeLines="50" w:afterLines="50" w:line="500" w:lineRule="exact"/>
        <w:jc w:val="both"/>
        <w:rPr>
          <w:rFonts w:ascii="標楷體" w:eastAsia="標楷體"/>
          <w:bCs/>
          <w:sz w:val="28"/>
        </w:rPr>
      </w:pPr>
      <w:r w:rsidRPr="00D6449A">
        <w:rPr>
          <w:rFonts w:ascii="標楷體" w:eastAsia="標楷體" w:hint="eastAsia"/>
          <w:bCs/>
          <w:sz w:val="28"/>
        </w:rPr>
        <w:t>四、申請及審查程序︰</w:t>
      </w:r>
    </w:p>
    <w:p w:rsidR="006606EA" w:rsidRPr="00D6449A" w:rsidRDefault="006606EA" w:rsidP="00D72905">
      <w:pPr>
        <w:spacing w:beforeLines="50" w:afterLines="50" w:line="500" w:lineRule="exact"/>
        <w:ind w:left="848" w:hangingChars="303" w:hanging="848"/>
        <w:jc w:val="both"/>
        <w:rPr>
          <w:rFonts w:ascii="標楷體" w:eastAsia="標楷體"/>
          <w:bCs/>
          <w:sz w:val="28"/>
          <w:szCs w:val="28"/>
        </w:rPr>
      </w:pPr>
      <w:r w:rsidRPr="00D6449A">
        <w:rPr>
          <w:rFonts w:ascii="標楷體" w:eastAsia="標楷體"/>
          <w:bCs/>
          <w:sz w:val="28"/>
          <w:szCs w:val="28"/>
        </w:rPr>
        <w:t>(</w:t>
      </w:r>
      <w:r w:rsidRPr="00D6449A">
        <w:rPr>
          <w:rFonts w:ascii="標楷體" w:eastAsia="標楷體" w:hint="eastAsia"/>
          <w:bCs/>
          <w:sz w:val="28"/>
          <w:szCs w:val="28"/>
        </w:rPr>
        <w:t>一</w:t>
      </w:r>
      <w:r w:rsidRPr="00D6449A">
        <w:rPr>
          <w:rFonts w:ascii="標楷體" w:eastAsia="標楷體"/>
          <w:bCs/>
          <w:sz w:val="28"/>
          <w:szCs w:val="28"/>
        </w:rPr>
        <w:t>)</w:t>
      </w:r>
      <w:r w:rsidRPr="00D6449A">
        <w:rPr>
          <w:rFonts w:ascii="標楷體" w:eastAsia="標楷體" w:hint="eastAsia"/>
          <w:bCs/>
          <w:sz w:val="28"/>
          <w:szCs w:val="28"/>
        </w:rPr>
        <w:t>申請程序：</w:t>
      </w:r>
    </w:p>
    <w:p w:rsidR="006606EA" w:rsidRPr="00D6449A" w:rsidRDefault="006606EA" w:rsidP="009F17CA">
      <w:pPr>
        <w:spacing w:line="500" w:lineRule="exact"/>
        <w:ind w:leftChars="353" w:left="1133" w:hangingChars="102" w:hanging="286"/>
        <w:jc w:val="both"/>
        <w:rPr>
          <w:rFonts w:ascii="標楷體" w:eastAsia="標楷體"/>
          <w:sz w:val="28"/>
          <w:szCs w:val="28"/>
        </w:rPr>
      </w:pPr>
      <w:r w:rsidRPr="00D6449A">
        <w:rPr>
          <w:rFonts w:ascii="標楷體" w:eastAsia="標楷體"/>
          <w:sz w:val="28"/>
          <w:szCs w:val="28"/>
        </w:rPr>
        <w:t>1.</w:t>
      </w:r>
      <w:r w:rsidRPr="00D6449A">
        <w:rPr>
          <w:rFonts w:ascii="標楷體" w:eastAsia="標楷體" w:hint="eastAsia"/>
          <w:sz w:val="28"/>
          <w:szCs w:val="28"/>
        </w:rPr>
        <w:t>申請人應於</w:t>
      </w:r>
      <w:bookmarkStart w:id="0" w:name="_GoBack"/>
      <w:r w:rsidRPr="00D60800">
        <w:rPr>
          <w:rFonts w:ascii="標楷體" w:eastAsia="標楷體" w:hint="eastAsia"/>
          <w:sz w:val="28"/>
          <w:szCs w:val="28"/>
        </w:rPr>
        <w:t>每年八月一日至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8"/>
          <w:attr w:name="Year" w:val="2007"/>
        </w:smartTagPr>
        <w:r w:rsidRPr="00D60800">
          <w:rPr>
            <w:rFonts w:ascii="標楷體" w:eastAsia="標楷體" w:hint="eastAsia"/>
            <w:sz w:val="28"/>
            <w:szCs w:val="28"/>
          </w:rPr>
          <w:t>八月三十一日</w:t>
        </w:r>
      </w:smartTag>
      <w:bookmarkEnd w:id="0"/>
      <w:r w:rsidRPr="00D6449A">
        <w:rPr>
          <w:rFonts w:ascii="標楷體" w:eastAsia="標楷體" w:hint="eastAsia"/>
          <w:sz w:val="28"/>
          <w:szCs w:val="28"/>
        </w:rPr>
        <w:t>提出申請。</w:t>
      </w:r>
    </w:p>
    <w:p w:rsidR="006606EA" w:rsidRPr="00D6449A" w:rsidRDefault="006606EA" w:rsidP="009F17CA">
      <w:pPr>
        <w:spacing w:line="500" w:lineRule="exact"/>
        <w:ind w:leftChars="353" w:left="1133" w:hangingChars="102" w:hanging="286"/>
        <w:jc w:val="both"/>
        <w:rPr>
          <w:rFonts w:ascii="標楷體" w:eastAsia="標楷體"/>
          <w:sz w:val="28"/>
          <w:szCs w:val="28"/>
        </w:rPr>
      </w:pPr>
      <w:r w:rsidRPr="00D6449A">
        <w:rPr>
          <w:rFonts w:ascii="標楷體" w:eastAsia="標楷體"/>
          <w:sz w:val="28"/>
          <w:szCs w:val="28"/>
        </w:rPr>
        <w:t>2.</w:t>
      </w:r>
      <w:r w:rsidRPr="00D6449A">
        <w:rPr>
          <w:rFonts w:ascii="標楷體" w:eastAsia="標楷體" w:hint="eastAsia"/>
          <w:sz w:val="28"/>
          <w:szCs w:val="28"/>
        </w:rPr>
        <w:t>申請人應備妥申請書（如附件）、研究論文</w:t>
      </w:r>
      <w:r w:rsidRPr="00D6449A">
        <w:rPr>
          <w:rFonts w:ascii="標楷體" w:eastAsia="標楷體"/>
          <w:sz w:val="28"/>
          <w:szCs w:val="28"/>
        </w:rPr>
        <w:t>(</w:t>
      </w:r>
      <w:r w:rsidRPr="00D6449A">
        <w:rPr>
          <w:rFonts w:ascii="標楷體" w:eastAsia="標楷體" w:hint="eastAsia"/>
          <w:sz w:val="28"/>
          <w:szCs w:val="28"/>
        </w:rPr>
        <w:t>期刊論文附相關刊登證明</w:t>
      </w:r>
      <w:r w:rsidRPr="00D6449A">
        <w:rPr>
          <w:rFonts w:ascii="標楷體" w:eastAsia="標楷體"/>
          <w:sz w:val="28"/>
          <w:szCs w:val="28"/>
        </w:rPr>
        <w:t>)</w:t>
      </w:r>
      <w:r w:rsidRPr="00D6449A">
        <w:rPr>
          <w:rFonts w:ascii="標楷體" w:eastAsia="標楷體" w:hint="eastAsia"/>
          <w:sz w:val="28"/>
          <w:szCs w:val="28"/>
        </w:rPr>
        <w:t>及相關在學或學位證明文件各一式四份（免膠裝、得採列印後裝訂），寄送本部學生事務及特殊教育司，資料不全或逾期者，不予受理。申請書格式得至本部相關網站下載</w:t>
      </w:r>
      <w:r w:rsidRPr="00D6449A">
        <w:rPr>
          <w:rFonts w:ascii="標楷體" w:eastAsia="標楷體"/>
          <w:sz w:val="28"/>
          <w:szCs w:val="28"/>
        </w:rPr>
        <w:t>(</w:t>
      </w:r>
      <w:r w:rsidRPr="00D6449A">
        <w:rPr>
          <w:rFonts w:ascii="標楷體" w:eastAsia="標楷體" w:hint="eastAsia"/>
          <w:sz w:val="28"/>
          <w:szCs w:val="28"/>
        </w:rPr>
        <w:t>教育部全球資訊網：</w:t>
      </w:r>
      <w:r w:rsidRPr="00D6449A">
        <w:rPr>
          <w:rFonts w:ascii="標楷體" w:eastAsia="標楷體" w:hAnsi="標楷體"/>
          <w:szCs w:val="24"/>
        </w:rPr>
        <w:t>http://www.edu.tw/</w:t>
      </w:r>
      <w:r w:rsidRPr="00D6449A">
        <w:rPr>
          <w:rFonts w:ascii="標楷體" w:eastAsia="標楷體" w:hint="eastAsia"/>
          <w:sz w:val="28"/>
          <w:szCs w:val="28"/>
        </w:rPr>
        <w:t>）。</w:t>
      </w:r>
    </w:p>
    <w:p w:rsidR="006606EA" w:rsidRPr="00D6449A" w:rsidRDefault="006606EA" w:rsidP="00D72905">
      <w:pPr>
        <w:spacing w:beforeLines="50" w:afterLines="50" w:line="500" w:lineRule="exact"/>
        <w:ind w:left="848" w:hangingChars="303" w:hanging="848"/>
        <w:jc w:val="both"/>
        <w:rPr>
          <w:rFonts w:ascii="標楷體" w:eastAsia="標楷體"/>
          <w:bCs/>
          <w:sz w:val="28"/>
        </w:rPr>
      </w:pPr>
      <w:r w:rsidRPr="00D6449A">
        <w:rPr>
          <w:rFonts w:ascii="標楷體" w:eastAsia="標楷體"/>
          <w:bCs/>
          <w:sz w:val="28"/>
        </w:rPr>
        <w:t>(</w:t>
      </w:r>
      <w:r w:rsidRPr="00D6449A">
        <w:rPr>
          <w:rFonts w:ascii="標楷體" w:eastAsia="標楷體" w:hint="eastAsia"/>
          <w:bCs/>
          <w:sz w:val="28"/>
        </w:rPr>
        <w:t>二</w:t>
      </w:r>
      <w:r w:rsidRPr="00D6449A">
        <w:rPr>
          <w:rFonts w:ascii="標楷體" w:eastAsia="標楷體"/>
          <w:bCs/>
          <w:sz w:val="28"/>
        </w:rPr>
        <w:t>)</w:t>
      </w:r>
      <w:r w:rsidRPr="00D6449A">
        <w:rPr>
          <w:rFonts w:ascii="標楷體" w:eastAsia="標楷體" w:hint="eastAsia"/>
          <w:bCs/>
          <w:sz w:val="28"/>
        </w:rPr>
        <w:t>審查標準：</w:t>
      </w:r>
    </w:p>
    <w:p w:rsidR="006606EA" w:rsidRPr="00D6449A" w:rsidRDefault="006606EA" w:rsidP="009F17CA">
      <w:pPr>
        <w:spacing w:line="500" w:lineRule="exact"/>
        <w:ind w:leftChars="353" w:left="1133" w:hangingChars="102" w:hanging="286"/>
        <w:jc w:val="both"/>
        <w:rPr>
          <w:rFonts w:ascii="標楷體" w:eastAsia="標楷體"/>
          <w:bCs/>
          <w:sz w:val="28"/>
        </w:rPr>
      </w:pPr>
      <w:r w:rsidRPr="00D6449A">
        <w:rPr>
          <w:rFonts w:ascii="標楷體" w:eastAsia="標楷體"/>
          <w:bCs/>
          <w:sz w:val="28"/>
        </w:rPr>
        <w:t>1.</w:t>
      </w:r>
      <w:r w:rsidRPr="00D6449A">
        <w:rPr>
          <w:rFonts w:ascii="標楷體" w:eastAsia="標楷體" w:hint="eastAsia"/>
          <w:bCs/>
          <w:sz w:val="28"/>
        </w:rPr>
        <w:t>文獻分析二十分。</w:t>
      </w:r>
    </w:p>
    <w:p w:rsidR="006606EA" w:rsidRPr="00D6449A" w:rsidRDefault="006606EA" w:rsidP="009F17CA">
      <w:pPr>
        <w:spacing w:line="500" w:lineRule="exact"/>
        <w:ind w:leftChars="353" w:left="1133" w:hangingChars="102" w:hanging="286"/>
        <w:jc w:val="both"/>
        <w:rPr>
          <w:rFonts w:ascii="標楷體" w:eastAsia="標楷體"/>
          <w:bCs/>
          <w:sz w:val="28"/>
        </w:rPr>
      </w:pPr>
      <w:r w:rsidRPr="00D6449A">
        <w:rPr>
          <w:rFonts w:ascii="標楷體" w:eastAsia="標楷體"/>
          <w:bCs/>
          <w:sz w:val="28"/>
        </w:rPr>
        <w:t>2.</w:t>
      </w:r>
      <w:r w:rsidRPr="00D6449A">
        <w:rPr>
          <w:rFonts w:ascii="標楷體" w:eastAsia="標楷體" w:hint="eastAsia"/>
          <w:bCs/>
          <w:sz w:val="28"/>
        </w:rPr>
        <w:t>理論觀點二十分。</w:t>
      </w:r>
    </w:p>
    <w:p w:rsidR="006606EA" w:rsidRPr="00D6449A" w:rsidRDefault="006606EA" w:rsidP="009F17CA">
      <w:pPr>
        <w:spacing w:line="500" w:lineRule="exact"/>
        <w:ind w:leftChars="353" w:left="1133" w:hangingChars="102" w:hanging="286"/>
        <w:jc w:val="both"/>
        <w:rPr>
          <w:rFonts w:ascii="標楷體" w:eastAsia="標楷體"/>
          <w:bCs/>
          <w:sz w:val="28"/>
        </w:rPr>
      </w:pPr>
      <w:r w:rsidRPr="00D6449A">
        <w:rPr>
          <w:rFonts w:ascii="標楷體" w:eastAsia="標楷體"/>
          <w:bCs/>
          <w:sz w:val="28"/>
        </w:rPr>
        <w:t>3.</w:t>
      </w:r>
      <w:r w:rsidRPr="00D6449A">
        <w:rPr>
          <w:rFonts w:ascii="標楷體" w:eastAsia="標楷體" w:hint="eastAsia"/>
          <w:bCs/>
          <w:sz w:val="28"/>
        </w:rPr>
        <w:t>研究方法二十分。</w:t>
      </w:r>
    </w:p>
    <w:p w:rsidR="006606EA" w:rsidRPr="00D6449A" w:rsidRDefault="006606EA" w:rsidP="009F17CA">
      <w:pPr>
        <w:spacing w:line="500" w:lineRule="exact"/>
        <w:ind w:leftChars="353" w:left="1133" w:hangingChars="102" w:hanging="286"/>
        <w:jc w:val="both"/>
        <w:rPr>
          <w:rFonts w:ascii="標楷體" w:eastAsia="標楷體"/>
          <w:bCs/>
          <w:sz w:val="28"/>
        </w:rPr>
      </w:pPr>
      <w:r w:rsidRPr="00D6449A">
        <w:rPr>
          <w:rFonts w:ascii="標楷體" w:eastAsia="標楷體"/>
          <w:bCs/>
          <w:sz w:val="28"/>
        </w:rPr>
        <w:t>4.</w:t>
      </w:r>
      <w:r w:rsidRPr="00D6449A">
        <w:rPr>
          <w:rFonts w:ascii="標楷體" w:eastAsia="標楷體" w:hint="eastAsia"/>
          <w:bCs/>
          <w:sz w:val="28"/>
        </w:rPr>
        <w:t>文字組織架構二十分。</w:t>
      </w:r>
    </w:p>
    <w:p w:rsidR="006606EA" w:rsidRPr="00D6449A" w:rsidRDefault="006606EA" w:rsidP="009F17CA">
      <w:pPr>
        <w:spacing w:line="500" w:lineRule="exact"/>
        <w:ind w:leftChars="353" w:left="1133" w:hangingChars="102" w:hanging="286"/>
        <w:jc w:val="both"/>
        <w:rPr>
          <w:rFonts w:ascii="標楷體" w:eastAsia="標楷體"/>
          <w:bCs/>
          <w:sz w:val="28"/>
        </w:rPr>
      </w:pPr>
      <w:r w:rsidRPr="00D6449A">
        <w:rPr>
          <w:rFonts w:ascii="標楷體" w:eastAsia="標楷體"/>
          <w:bCs/>
          <w:sz w:val="28"/>
        </w:rPr>
        <w:t>5.</w:t>
      </w:r>
      <w:r w:rsidRPr="00D6449A">
        <w:rPr>
          <w:rFonts w:ascii="標楷體" w:eastAsia="標楷體" w:hint="eastAsia"/>
          <w:bCs/>
          <w:sz w:val="28"/>
        </w:rPr>
        <w:t>研究貢獻二十分。</w:t>
      </w:r>
    </w:p>
    <w:p w:rsidR="006606EA" w:rsidRPr="00D6449A" w:rsidRDefault="006606EA" w:rsidP="00D72905">
      <w:pPr>
        <w:spacing w:beforeLines="50" w:afterLines="50" w:line="500" w:lineRule="exact"/>
        <w:ind w:left="566" w:hangingChars="202" w:hanging="566"/>
        <w:jc w:val="both"/>
        <w:rPr>
          <w:rFonts w:ascii="標楷體" w:eastAsia="標楷體"/>
          <w:bCs/>
          <w:sz w:val="28"/>
        </w:rPr>
      </w:pPr>
      <w:r w:rsidRPr="00D6449A">
        <w:rPr>
          <w:rFonts w:ascii="標楷體" w:eastAsia="標楷體"/>
          <w:bCs/>
          <w:sz w:val="28"/>
        </w:rPr>
        <w:t>(</w:t>
      </w:r>
      <w:r w:rsidRPr="00D6449A">
        <w:rPr>
          <w:rFonts w:ascii="標楷體" w:eastAsia="標楷體" w:hint="eastAsia"/>
          <w:bCs/>
          <w:sz w:val="28"/>
        </w:rPr>
        <w:t>三</w:t>
      </w:r>
      <w:r w:rsidRPr="00D6449A">
        <w:rPr>
          <w:rFonts w:ascii="標楷體" w:eastAsia="標楷體"/>
          <w:bCs/>
          <w:sz w:val="28"/>
        </w:rPr>
        <w:t>)</w:t>
      </w:r>
      <w:r w:rsidRPr="00D6449A">
        <w:rPr>
          <w:rFonts w:ascii="標楷體" w:eastAsia="標楷體" w:hint="eastAsia"/>
          <w:bCs/>
          <w:sz w:val="28"/>
        </w:rPr>
        <w:t>審查程序︰本部就申請資料提請專家學者依審查標準評分並排序等第，召開複審會議後決定獎助名單，於</w:t>
      </w:r>
      <w:r>
        <w:rPr>
          <w:rFonts w:ascii="標楷體" w:eastAsia="標楷體" w:hint="eastAsia"/>
          <w:bCs/>
          <w:sz w:val="28"/>
        </w:rPr>
        <w:t>當</w:t>
      </w:r>
      <w:r w:rsidRPr="00D6449A">
        <w:rPr>
          <w:rFonts w:ascii="標楷體" w:eastAsia="標楷體" w:hint="eastAsia"/>
          <w:bCs/>
          <w:sz w:val="28"/>
        </w:rPr>
        <w:t>年十一月三十日前公告，並函知得獎者。</w:t>
      </w:r>
    </w:p>
    <w:p w:rsidR="006606EA" w:rsidRPr="00D6449A" w:rsidRDefault="006606EA" w:rsidP="00D72905">
      <w:pPr>
        <w:widowControl/>
        <w:spacing w:beforeLines="50" w:afterLines="50" w:line="500" w:lineRule="exact"/>
        <w:rPr>
          <w:rFonts w:ascii="標楷體" w:eastAsia="標楷體"/>
          <w:bCs/>
          <w:sz w:val="28"/>
        </w:rPr>
      </w:pPr>
      <w:r w:rsidRPr="00D6449A">
        <w:rPr>
          <w:rFonts w:ascii="標楷體" w:eastAsia="標楷體" w:hint="eastAsia"/>
          <w:bCs/>
          <w:sz w:val="28"/>
        </w:rPr>
        <w:t>五、獎助金請領：得獎者應於收到得獎通知後二週內檢據辦理請款。</w:t>
      </w:r>
    </w:p>
    <w:p w:rsidR="006606EA" w:rsidRPr="00D6449A" w:rsidRDefault="006606EA" w:rsidP="00D72905">
      <w:pPr>
        <w:widowControl/>
        <w:spacing w:beforeLines="50" w:afterLines="50" w:line="500" w:lineRule="exact"/>
        <w:ind w:left="566" w:hangingChars="202" w:hanging="566"/>
        <w:rPr>
          <w:rFonts w:ascii="標楷體" w:eastAsia="標楷體"/>
          <w:bCs/>
          <w:sz w:val="28"/>
        </w:rPr>
      </w:pPr>
      <w:r w:rsidRPr="00D6449A">
        <w:rPr>
          <w:rFonts w:ascii="標楷體" w:eastAsia="標楷體" w:hint="eastAsia"/>
          <w:bCs/>
          <w:sz w:val="28"/>
        </w:rPr>
        <w:t>六、其他規定︰得獎者應同意提供所著論文電子檔予本部，並同意本部於網路刊載，供民眾基於個人非營利性質之線上查詢；其不同意者，本部得廢止獎助資格。</w:t>
      </w:r>
      <w:r w:rsidRPr="00D6449A">
        <w:rPr>
          <w:rFonts w:ascii="標楷體" w:eastAsia="標楷體"/>
          <w:bCs/>
          <w:sz w:val="28"/>
        </w:rPr>
        <w:br w:type="page"/>
      </w:r>
    </w:p>
    <w:p w:rsidR="006606EA" w:rsidRPr="00D159F0" w:rsidRDefault="006606EA" w:rsidP="00D72905">
      <w:pPr>
        <w:spacing w:beforeLines="50" w:afterLines="50" w:line="400" w:lineRule="exact"/>
        <w:rPr>
          <w:rFonts w:ascii="標楷體" w:eastAsia="標楷體"/>
          <w:b/>
          <w:bCs/>
          <w:color w:val="000000"/>
          <w:sz w:val="28"/>
          <w:bdr w:val="single" w:sz="4" w:space="0" w:color="auto"/>
        </w:rPr>
      </w:pPr>
      <w:r w:rsidRPr="00D159F0">
        <w:rPr>
          <w:rFonts w:ascii="標楷體" w:eastAsia="標楷體" w:hint="eastAsia"/>
          <w:b/>
          <w:bCs/>
          <w:color w:val="000000"/>
          <w:sz w:val="28"/>
          <w:bdr w:val="single" w:sz="4" w:space="0" w:color="auto"/>
        </w:rPr>
        <w:t>附件</w:t>
      </w:r>
      <w:r w:rsidRPr="00D159F0">
        <w:rPr>
          <w:rFonts w:ascii="標楷體" w:eastAsia="標楷體"/>
          <w:b/>
          <w:bCs/>
          <w:color w:val="000000"/>
          <w:sz w:val="28"/>
          <w:bdr w:val="single" w:sz="4" w:space="0" w:color="auto"/>
        </w:rPr>
        <w:t>A</w:t>
      </w:r>
    </w:p>
    <w:p w:rsidR="006606EA" w:rsidRPr="00D159F0" w:rsidRDefault="006606EA" w:rsidP="00D72905">
      <w:pPr>
        <w:spacing w:beforeLines="50" w:afterLines="50" w:line="400" w:lineRule="exact"/>
        <w:jc w:val="center"/>
        <w:rPr>
          <w:rFonts w:ascii="標楷體" w:eastAsia="標楷體"/>
          <w:b/>
          <w:color w:val="000000"/>
          <w:sz w:val="32"/>
          <w:szCs w:val="32"/>
        </w:rPr>
      </w:pPr>
      <w:r w:rsidRPr="00D159F0">
        <w:rPr>
          <w:rFonts w:ascii="標楷體" w:eastAsia="標楷體" w:hint="eastAsia"/>
          <w:b/>
          <w:bCs/>
          <w:color w:val="000000"/>
          <w:sz w:val="32"/>
          <w:szCs w:val="32"/>
        </w:rPr>
        <w:t>教育部</w:t>
      </w:r>
      <w:r>
        <w:rPr>
          <w:rFonts w:ascii="標楷體" w:eastAsia="標楷體" w:hint="eastAsia"/>
          <w:b/>
          <w:bCs/>
          <w:color w:val="000000"/>
          <w:sz w:val="32"/>
          <w:szCs w:val="32"/>
        </w:rPr>
        <w:t>生命</w:t>
      </w:r>
      <w:r w:rsidRPr="00D159F0">
        <w:rPr>
          <w:rFonts w:ascii="標楷體" w:eastAsia="標楷體" w:hint="eastAsia"/>
          <w:b/>
          <w:bCs/>
          <w:color w:val="000000"/>
          <w:sz w:val="32"/>
          <w:szCs w:val="32"/>
        </w:rPr>
        <w:t>教育碩博士論文獎助申請書</w:t>
      </w:r>
    </w:p>
    <w:p w:rsidR="006606EA" w:rsidRPr="00D159F0" w:rsidRDefault="006606EA" w:rsidP="00A30929">
      <w:pPr>
        <w:spacing w:line="480" w:lineRule="atLeast"/>
        <w:rPr>
          <w:rFonts w:ascii="標楷體" w:eastAsia="標楷體"/>
          <w:color w:val="000000"/>
          <w:sz w:val="28"/>
        </w:rPr>
      </w:pPr>
      <w:r w:rsidRPr="00D159F0">
        <w:rPr>
          <w:rFonts w:ascii="標楷體" w:eastAsia="標楷體" w:hint="eastAsia"/>
          <w:color w:val="000000"/>
          <w:sz w:val="28"/>
        </w:rPr>
        <w:t>申請獎別：</w:t>
      </w:r>
      <w:r w:rsidRPr="00D159F0">
        <w:rPr>
          <w:rFonts w:ascii="標楷體" w:eastAsia="標楷體" w:hAnsi="Wingdings 2" w:hint="eastAsia"/>
          <w:b/>
          <w:bCs/>
          <w:color w:val="000000"/>
          <w:sz w:val="28"/>
          <w:szCs w:val="28"/>
        </w:rPr>
        <w:sym w:font="Wingdings 2" w:char="F0A3"/>
      </w:r>
      <w:r w:rsidRPr="00D159F0">
        <w:rPr>
          <w:rFonts w:ascii="標楷體" w:eastAsia="標楷體" w:hint="eastAsia"/>
          <w:color w:val="000000"/>
          <w:sz w:val="28"/>
        </w:rPr>
        <w:t>博士論文獎助</w:t>
      </w:r>
      <w:r w:rsidRPr="00D159F0">
        <w:rPr>
          <w:rFonts w:ascii="標楷體" w:eastAsia="標楷體"/>
          <w:color w:val="000000"/>
          <w:sz w:val="28"/>
        </w:rPr>
        <w:t xml:space="preserve">   </w:t>
      </w:r>
      <w:r w:rsidRPr="00D159F0">
        <w:rPr>
          <w:rFonts w:ascii="標楷體" w:eastAsia="標楷體" w:hAnsi="Wingdings 2" w:hint="eastAsia"/>
          <w:b/>
          <w:bCs/>
          <w:color w:val="000000"/>
          <w:sz w:val="28"/>
          <w:szCs w:val="28"/>
        </w:rPr>
        <w:sym w:font="Wingdings 2" w:char="F0A3"/>
      </w:r>
      <w:r w:rsidRPr="00D159F0">
        <w:rPr>
          <w:rFonts w:ascii="標楷體" w:eastAsia="標楷體" w:hint="eastAsia"/>
          <w:color w:val="000000"/>
          <w:sz w:val="28"/>
        </w:rPr>
        <w:t>碩士論文獎助</w:t>
      </w:r>
      <w:r w:rsidRPr="00D159F0">
        <w:rPr>
          <w:rFonts w:ascii="標楷體" w:eastAsia="標楷體"/>
          <w:color w:val="000000"/>
          <w:sz w:val="28"/>
        </w:rPr>
        <w:t xml:space="preserve"> </w:t>
      </w:r>
    </w:p>
    <w:p w:rsidR="006606EA" w:rsidRPr="00D159F0" w:rsidRDefault="006606EA" w:rsidP="00A30929">
      <w:pPr>
        <w:spacing w:line="480" w:lineRule="atLeast"/>
        <w:rPr>
          <w:rFonts w:eastAsia="標楷體"/>
          <w:color w:val="000000"/>
          <w:sz w:val="28"/>
        </w:rPr>
      </w:pPr>
      <w:r w:rsidRPr="00D159F0">
        <w:rPr>
          <w:rFonts w:ascii="標楷體" w:eastAsia="標楷體" w:hint="eastAsia"/>
          <w:color w:val="000000"/>
          <w:sz w:val="28"/>
        </w:rPr>
        <w:t xml:space="preserve">論文名稱：　　　</w:t>
      </w:r>
      <w:r w:rsidRPr="00D159F0">
        <w:rPr>
          <w:rFonts w:ascii="標楷體" w:eastAsia="標楷體"/>
          <w:color w:val="000000"/>
          <w:sz w:val="28"/>
        </w:rPr>
        <w:t xml:space="preserve">                 </w:t>
      </w:r>
      <w:r w:rsidRPr="00D159F0">
        <w:rPr>
          <w:rFonts w:ascii="標楷體" w:eastAsia="標楷體" w:hint="eastAsia"/>
          <w:color w:val="000000"/>
          <w:sz w:val="28"/>
        </w:rPr>
        <w:t xml:space="preserve">　　</w:t>
      </w:r>
      <w:r w:rsidRPr="00D159F0">
        <w:rPr>
          <w:rFonts w:ascii="標楷體" w:eastAsia="標楷體"/>
          <w:color w:val="000000"/>
          <w:sz w:val="28"/>
        </w:rPr>
        <w:t xml:space="preserve">                 </w:t>
      </w:r>
      <w:r w:rsidRPr="00D159F0">
        <w:rPr>
          <w:rFonts w:ascii="標楷體" w:eastAsia="標楷體" w:hint="eastAsia"/>
          <w:color w:val="000000"/>
          <w:sz w:val="28"/>
        </w:rPr>
        <w:t xml:space="preserve">　　　</w:t>
      </w:r>
    </w:p>
    <w:p w:rsidR="006606EA" w:rsidRPr="00D159F0" w:rsidRDefault="006606EA" w:rsidP="00D72905">
      <w:pPr>
        <w:spacing w:beforeLines="50" w:afterLines="50" w:line="400" w:lineRule="exact"/>
        <w:rPr>
          <w:rFonts w:ascii="標楷體" w:eastAsia="標楷體"/>
          <w:color w:val="000000"/>
          <w:sz w:val="28"/>
        </w:rPr>
      </w:pPr>
      <w:r w:rsidRPr="00D159F0">
        <w:rPr>
          <w:rFonts w:ascii="標楷體" w:eastAsia="標楷體" w:hint="eastAsia"/>
          <w:color w:val="000000"/>
          <w:sz w:val="28"/>
        </w:rPr>
        <w:t xml:space="preserve">壹、個人基本資料　　　　　　</w:t>
      </w:r>
    </w:p>
    <w:tbl>
      <w:tblPr>
        <w:tblW w:w="92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19"/>
        <w:gridCol w:w="1029"/>
        <w:gridCol w:w="1407"/>
        <w:gridCol w:w="933"/>
        <w:gridCol w:w="1260"/>
        <w:gridCol w:w="976"/>
        <w:gridCol w:w="660"/>
        <w:gridCol w:w="2324"/>
      </w:tblGrid>
      <w:tr w:rsidR="006606EA" w:rsidRPr="002B0DBB" w:rsidTr="009353C8">
        <w:trPr>
          <w:cantSplit/>
          <w:trHeight w:val="454"/>
        </w:trPr>
        <w:tc>
          <w:tcPr>
            <w:tcW w:w="619" w:type="dxa"/>
            <w:vAlign w:val="center"/>
          </w:tcPr>
          <w:p w:rsidR="006606EA" w:rsidRPr="002B0DBB" w:rsidRDefault="006606EA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2B0DBB">
              <w:rPr>
                <w:rFonts w:ascii="標楷體" w:eastAsia="標楷體" w:hint="eastAsia"/>
                <w:color w:val="000000"/>
                <w:sz w:val="28"/>
              </w:rPr>
              <w:t>姓名</w:t>
            </w:r>
          </w:p>
        </w:tc>
        <w:tc>
          <w:tcPr>
            <w:tcW w:w="2436" w:type="dxa"/>
            <w:gridSpan w:val="2"/>
            <w:vAlign w:val="center"/>
          </w:tcPr>
          <w:p w:rsidR="006606EA" w:rsidRPr="002B0DBB" w:rsidRDefault="006606EA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933" w:type="dxa"/>
            <w:vAlign w:val="center"/>
          </w:tcPr>
          <w:p w:rsidR="006606EA" w:rsidRPr="002B0DBB" w:rsidRDefault="006606EA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2B0DBB">
              <w:rPr>
                <w:rFonts w:ascii="標楷體" w:eastAsia="標楷體" w:hint="eastAsia"/>
                <w:color w:val="000000"/>
                <w:sz w:val="28"/>
              </w:rPr>
              <w:t>性別</w:t>
            </w:r>
          </w:p>
        </w:tc>
        <w:tc>
          <w:tcPr>
            <w:tcW w:w="1260" w:type="dxa"/>
            <w:vAlign w:val="center"/>
          </w:tcPr>
          <w:p w:rsidR="006606EA" w:rsidRPr="002B0DBB" w:rsidRDefault="006606EA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636" w:type="dxa"/>
            <w:gridSpan w:val="2"/>
            <w:vAlign w:val="center"/>
          </w:tcPr>
          <w:p w:rsidR="006606EA" w:rsidRPr="002B0DBB" w:rsidRDefault="006606EA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2B0DBB">
              <w:rPr>
                <w:rFonts w:ascii="標楷體" w:eastAsia="標楷體" w:hint="eastAsia"/>
                <w:color w:val="000000"/>
                <w:sz w:val="28"/>
              </w:rPr>
              <w:t>出生年月日</w:t>
            </w:r>
          </w:p>
        </w:tc>
        <w:tc>
          <w:tcPr>
            <w:tcW w:w="2324" w:type="dxa"/>
            <w:vAlign w:val="center"/>
          </w:tcPr>
          <w:p w:rsidR="006606EA" w:rsidRPr="002B0DBB" w:rsidRDefault="006606EA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6606EA" w:rsidRPr="002B0DBB" w:rsidTr="009353C8">
        <w:trPr>
          <w:cantSplit/>
        </w:trPr>
        <w:tc>
          <w:tcPr>
            <w:tcW w:w="1648" w:type="dxa"/>
            <w:gridSpan w:val="2"/>
            <w:vAlign w:val="center"/>
          </w:tcPr>
          <w:p w:rsidR="006606EA" w:rsidRPr="002B0DBB" w:rsidRDefault="006606EA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2B0DBB">
              <w:rPr>
                <w:rFonts w:ascii="標楷體" w:eastAsia="標楷體" w:hint="eastAsia"/>
                <w:color w:val="000000"/>
                <w:sz w:val="28"/>
              </w:rPr>
              <w:t>身分證字號</w:t>
            </w:r>
          </w:p>
        </w:tc>
        <w:tc>
          <w:tcPr>
            <w:tcW w:w="7560" w:type="dxa"/>
            <w:gridSpan w:val="6"/>
            <w:vAlign w:val="center"/>
          </w:tcPr>
          <w:p w:rsidR="006606EA" w:rsidRPr="002B0DBB" w:rsidRDefault="006606EA" w:rsidP="009353C8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2B0DBB">
              <w:rPr>
                <w:rFonts w:ascii="標楷體" w:eastAsia="標楷體" w:hint="eastAsia"/>
                <w:color w:val="000000"/>
                <w:sz w:val="28"/>
              </w:rPr>
              <w:t xml:space="preserve">　　　　　　</w:t>
            </w:r>
          </w:p>
        </w:tc>
      </w:tr>
      <w:tr w:rsidR="006606EA" w:rsidRPr="002B0DBB" w:rsidTr="009353C8">
        <w:trPr>
          <w:cantSplit/>
          <w:trHeight w:val="454"/>
        </w:trPr>
        <w:tc>
          <w:tcPr>
            <w:tcW w:w="1648" w:type="dxa"/>
            <w:gridSpan w:val="2"/>
            <w:vMerge w:val="restart"/>
            <w:vAlign w:val="center"/>
          </w:tcPr>
          <w:p w:rsidR="006606EA" w:rsidRPr="002B0DBB" w:rsidRDefault="006606EA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2B0DBB">
              <w:rPr>
                <w:rFonts w:ascii="標楷體" w:eastAsia="標楷體" w:hint="eastAsia"/>
                <w:color w:val="000000"/>
                <w:sz w:val="28"/>
              </w:rPr>
              <w:t>連絡電話</w:t>
            </w:r>
          </w:p>
        </w:tc>
        <w:tc>
          <w:tcPr>
            <w:tcW w:w="3600" w:type="dxa"/>
            <w:gridSpan w:val="3"/>
            <w:vAlign w:val="center"/>
          </w:tcPr>
          <w:p w:rsidR="006606EA" w:rsidRPr="002B0DBB" w:rsidRDefault="006606EA" w:rsidP="009353C8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2B0DBB">
              <w:rPr>
                <w:rFonts w:ascii="標楷體" w:eastAsia="標楷體" w:hint="eastAsia"/>
                <w:color w:val="000000"/>
                <w:sz w:val="28"/>
              </w:rPr>
              <w:t>（公）</w:t>
            </w:r>
          </w:p>
        </w:tc>
        <w:tc>
          <w:tcPr>
            <w:tcW w:w="3960" w:type="dxa"/>
            <w:gridSpan w:val="3"/>
            <w:vAlign w:val="center"/>
          </w:tcPr>
          <w:p w:rsidR="006606EA" w:rsidRPr="002B0DBB" w:rsidRDefault="006606EA" w:rsidP="009353C8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2B0DBB">
              <w:rPr>
                <w:rFonts w:ascii="標楷體" w:eastAsia="標楷體" w:hint="eastAsia"/>
                <w:color w:val="000000"/>
                <w:sz w:val="28"/>
              </w:rPr>
              <w:t>（宅）</w:t>
            </w:r>
          </w:p>
        </w:tc>
      </w:tr>
      <w:tr w:rsidR="006606EA" w:rsidRPr="002B0DBB" w:rsidTr="009353C8">
        <w:trPr>
          <w:cantSplit/>
          <w:trHeight w:val="454"/>
        </w:trPr>
        <w:tc>
          <w:tcPr>
            <w:tcW w:w="1648" w:type="dxa"/>
            <w:gridSpan w:val="2"/>
            <w:vMerge/>
            <w:vAlign w:val="center"/>
          </w:tcPr>
          <w:p w:rsidR="006606EA" w:rsidRPr="002B0DBB" w:rsidRDefault="006606EA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6606EA" w:rsidRPr="002B0DBB" w:rsidRDefault="006606EA" w:rsidP="009353C8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2B0DBB">
              <w:rPr>
                <w:rFonts w:ascii="標楷體" w:eastAsia="標楷體" w:hint="eastAsia"/>
                <w:color w:val="000000"/>
                <w:sz w:val="28"/>
              </w:rPr>
              <w:t>手機：</w:t>
            </w:r>
          </w:p>
        </w:tc>
        <w:tc>
          <w:tcPr>
            <w:tcW w:w="3960" w:type="dxa"/>
            <w:gridSpan w:val="3"/>
            <w:vAlign w:val="center"/>
          </w:tcPr>
          <w:p w:rsidR="006606EA" w:rsidRPr="002B0DBB" w:rsidRDefault="006606EA" w:rsidP="009353C8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2B0DBB">
              <w:rPr>
                <w:rFonts w:ascii="標楷體" w:eastAsia="標楷體" w:hint="eastAsia"/>
                <w:color w:val="000000"/>
                <w:sz w:val="28"/>
              </w:rPr>
              <w:t>傳真：</w:t>
            </w:r>
          </w:p>
        </w:tc>
      </w:tr>
      <w:tr w:rsidR="006606EA" w:rsidRPr="002B0DBB" w:rsidTr="009353C8">
        <w:trPr>
          <w:cantSplit/>
          <w:trHeight w:val="454"/>
        </w:trPr>
        <w:tc>
          <w:tcPr>
            <w:tcW w:w="1648" w:type="dxa"/>
            <w:gridSpan w:val="2"/>
            <w:vAlign w:val="center"/>
          </w:tcPr>
          <w:p w:rsidR="006606EA" w:rsidRPr="002B0DBB" w:rsidRDefault="006606EA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16"/>
              </w:rPr>
            </w:pPr>
            <w:r w:rsidRPr="002B0DBB">
              <w:rPr>
                <w:rFonts w:ascii="標楷體" w:eastAsia="標楷體" w:hint="eastAsia"/>
                <w:color w:val="000000"/>
                <w:sz w:val="28"/>
              </w:rPr>
              <w:t>服務單位</w:t>
            </w:r>
          </w:p>
        </w:tc>
        <w:tc>
          <w:tcPr>
            <w:tcW w:w="3600" w:type="dxa"/>
            <w:gridSpan w:val="3"/>
            <w:vAlign w:val="center"/>
          </w:tcPr>
          <w:p w:rsidR="006606EA" w:rsidRPr="002B0DBB" w:rsidRDefault="006606EA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976" w:type="dxa"/>
            <w:vAlign w:val="center"/>
          </w:tcPr>
          <w:p w:rsidR="006606EA" w:rsidRPr="002B0DBB" w:rsidRDefault="006606EA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2B0DBB">
              <w:rPr>
                <w:rFonts w:ascii="標楷體" w:eastAsia="標楷體" w:hint="eastAsia"/>
                <w:color w:val="000000"/>
                <w:sz w:val="28"/>
              </w:rPr>
              <w:t>職稱</w:t>
            </w:r>
          </w:p>
        </w:tc>
        <w:tc>
          <w:tcPr>
            <w:tcW w:w="2984" w:type="dxa"/>
            <w:gridSpan w:val="2"/>
          </w:tcPr>
          <w:p w:rsidR="006606EA" w:rsidRPr="002B0DBB" w:rsidRDefault="006606EA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6606EA" w:rsidRPr="002B0DBB" w:rsidTr="009353C8">
        <w:trPr>
          <w:cantSplit/>
          <w:trHeight w:val="454"/>
        </w:trPr>
        <w:tc>
          <w:tcPr>
            <w:tcW w:w="1648" w:type="dxa"/>
            <w:gridSpan w:val="2"/>
            <w:vAlign w:val="center"/>
          </w:tcPr>
          <w:p w:rsidR="006606EA" w:rsidRPr="002B0DBB" w:rsidRDefault="006606EA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2B0DBB">
              <w:rPr>
                <w:rFonts w:ascii="標楷體" w:eastAsia="標楷體"/>
                <w:color w:val="000000"/>
                <w:sz w:val="28"/>
              </w:rPr>
              <w:t>E-Mail</w:t>
            </w:r>
          </w:p>
        </w:tc>
        <w:tc>
          <w:tcPr>
            <w:tcW w:w="7560" w:type="dxa"/>
            <w:gridSpan w:val="6"/>
          </w:tcPr>
          <w:p w:rsidR="006606EA" w:rsidRPr="002B0DBB" w:rsidRDefault="006606EA" w:rsidP="009353C8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6606EA" w:rsidRPr="002B0DBB" w:rsidTr="009353C8">
        <w:trPr>
          <w:cantSplit/>
          <w:trHeight w:val="454"/>
        </w:trPr>
        <w:tc>
          <w:tcPr>
            <w:tcW w:w="1648" w:type="dxa"/>
            <w:gridSpan w:val="2"/>
            <w:vMerge w:val="restart"/>
            <w:vAlign w:val="center"/>
          </w:tcPr>
          <w:p w:rsidR="006606EA" w:rsidRPr="002B0DBB" w:rsidRDefault="006606EA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2B0DBB">
              <w:rPr>
                <w:rFonts w:ascii="標楷體" w:eastAsia="標楷體" w:hint="eastAsia"/>
                <w:color w:val="000000"/>
                <w:sz w:val="28"/>
              </w:rPr>
              <w:t>通訊地址</w:t>
            </w:r>
          </w:p>
        </w:tc>
        <w:tc>
          <w:tcPr>
            <w:tcW w:w="7560" w:type="dxa"/>
            <w:gridSpan w:val="6"/>
            <w:vAlign w:val="center"/>
          </w:tcPr>
          <w:p w:rsidR="006606EA" w:rsidRPr="002B0DBB" w:rsidRDefault="006606EA" w:rsidP="009353C8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2B0DBB">
              <w:rPr>
                <w:rFonts w:ascii="標楷體" w:eastAsia="標楷體" w:hint="eastAsia"/>
                <w:color w:val="000000"/>
                <w:sz w:val="28"/>
              </w:rPr>
              <w:t>（公）</w:t>
            </w:r>
          </w:p>
        </w:tc>
      </w:tr>
      <w:tr w:rsidR="006606EA" w:rsidRPr="002B0DBB" w:rsidTr="009353C8">
        <w:trPr>
          <w:cantSplit/>
          <w:trHeight w:val="454"/>
        </w:trPr>
        <w:tc>
          <w:tcPr>
            <w:tcW w:w="1648" w:type="dxa"/>
            <w:gridSpan w:val="2"/>
            <w:vMerge/>
          </w:tcPr>
          <w:p w:rsidR="006606EA" w:rsidRPr="002B0DBB" w:rsidRDefault="006606EA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7560" w:type="dxa"/>
            <w:gridSpan w:val="6"/>
            <w:vAlign w:val="center"/>
          </w:tcPr>
          <w:p w:rsidR="006606EA" w:rsidRPr="002B0DBB" w:rsidRDefault="006606EA" w:rsidP="009353C8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2B0DBB">
              <w:rPr>
                <w:rFonts w:ascii="標楷體" w:eastAsia="標楷體" w:hint="eastAsia"/>
                <w:color w:val="000000"/>
                <w:sz w:val="28"/>
              </w:rPr>
              <w:t>（宅）</w:t>
            </w:r>
          </w:p>
        </w:tc>
      </w:tr>
    </w:tbl>
    <w:p w:rsidR="006606EA" w:rsidRPr="00D159F0" w:rsidRDefault="006606EA" w:rsidP="00A30929">
      <w:pPr>
        <w:spacing w:line="400" w:lineRule="exact"/>
        <w:rPr>
          <w:rFonts w:ascii="標楷體" w:eastAsia="標楷體"/>
          <w:color w:val="000000"/>
          <w:sz w:val="28"/>
        </w:rPr>
      </w:pPr>
    </w:p>
    <w:p w:rsidR="006606EA" w:rsidRPr="00D159F0" w:rsidRDefault="006606EA" w:rsidP="00A30929">
      <w:pPr>
        <w:spacing w:line="400" w:lineRule="exact"/>
        <w:rPr>
          <w:rFonts w:ascii="標楷體" w:eastAsia="標楷體"/>
          <w:color w:val="000000"/>
          <w:sz w:val="28"/>
        </w:rPr>
      </w:pPr>
      <w:r w:rsidRPr="00D159F0">
        <w:rPr>
          <w:rFonts w:ascii="標楷體" w:eastAsia="標楷體" w:hint="eastAsia"/>
          <w:color w:val="000000"/>
          <w:sz w:val="28"/>
        </w:rPr>
        <w:t>貳、學歷資料（由最高學歷填起）</w:t>
      </w:r>
    </w:p>
    <w:tbl>
      <w:tblPr>
        <w:tblW w:w="92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88"/>
        <w:gridCol w:w="1688"/>
        <w:gridCol w:w="1938"/>
        <w:gridCol w:w="1234"/>
        <w:gridCol w:w="2160"/>
      </w:tblGrid>
      <w:tr w:rsidR="006606EA" w:rsidRPr="002B0DBB" w:rsidTr="009353C8">
        <w:trPr>
          <w:cantSplit/>
          <w:trHeight w:hRule="exact" w:val="397"/>
        </w:trPr>
        <w:tc>
          <w:tcPr>
            <w:tcW w:w="2188" w:type="dxa"/>
            <w:vAlign w:val="center"/>
          </w:tcPr>
          <w:p w:rsidR="006606EA" w:rsidRPr="002B0DBB" w:rsidRDefault="006606EA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2B0DBB">
              <w:rPr>
                <w:rFonts w:ascii="標楷體" w:eastAsia="標楷體" w:hint="eastAsia"/>
                <w:color w:val="000000"/>
                <w:sz w:val="28"/>
              </w:rPr>
              <w:t>學校名稱</w:t>
            </w:r>
          </w:p>
        </w:tc>
        <w:tc>
          <w:tcPr>
            <w:tcW w:w="1688" w:type="dxa"/>
            <w:vAlign w:val="center"/>
          </w:tcPr>
          <w:p w:rsidR="006606EA" w:rsidRPr="002B0DBB" w:rsidRDefault="006606EA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2B0DBB">
              <w:rPr>
                <w:rFonts w:ascii="標楷體" w:eastAsia="標楷體" w:hint="eastAsia"/>
                <w:color w:val="000000"/>
                <w:sz w:val="28"/>
              </w:rPr>
              <w:t>科系</w:t>
            </w:r>
          </w:p>
        </w:tc>
        <w:tc>
          <w:tcPr>
            <w:tcW w:w="1938" w:type="dxa"/>
            <w:vAlign w:val="center"/>
          </w:tcPr>
          <w:p w:rsidR="006606EA" w:rsidRPr="002B0DBB" w:rsidRDefault="006606EA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2B0DBB">
              <w:rPr>
                <w:rFonts w:ascii="標楷體" w:eastAsia="標楷體" w:hint="eastAsia"/>
                <w:color w:val="000000"/>
                <w:sz w:val="28"/>
              </w:rPr>
              <w:t>主修科目</w:t>
            </w:r>
          </w:p>
        </w:tc>
        <w:tc>
          <w:tcPr>
            <w:tcW w:w="1234" w:type="dxa"/>
            <w:vAlign w:val="center"/>
          </w:tcPr>
          <w:p w:rsidR="006606EA" w:rsidRPr="002B0DBB" w:rsidRDefault="006606EA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2B0DBB">
              <w:rPr>
                <w:rFonts w:ascii="標楷體" w:eastAsia="標楷體" w:hint="eastAsia"/>
                <w:color w:val="000000"/>
                <w:sz w:val="28"/>
              </w:rPr>
              <w:t>學位</w:t>
            </w:r>
          </w:p>
        </w:tc>
        <w:tc>
          <w:tcPr>
            <w:tcW w:w="2160" w:type="dxa"/>
            <w:vAlign w:val="center"/>
          </w:tcPr>
          <w:p w:rsidR="006606EA" w:rsidRPr="002B0DBB" w:rsidRDefault="006606EA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2B0DBB">
              <w:rPr>
                <w:rFonts w:ascii="標楷體" w:eastAsia="標楷體" w:hint="eastAsia"/>
                <w:color w:val="000000"/>
                <w:sz w:val="28"/>
              </w:rPr>
              <w:t>起迄年月</w:t>
            </w:r>
          </w:p>
        </w:tc>
      </w:tr>
      <w:tr w:rsidR="006606EA" w:rsidRPr="002B0DBB" w:rsidTr="009353C8">
        <w:trPr>
          <w:cantSplit/>
          <w:trHeight w:val="454"/>
        </w:trPr>
        <w:tc>
          <w:tcPr>
            <w:tcW w:w="2188" w:type="dxa"/>
          </w:tcPr>
          <w:p w:rsidR="006606EA" w:rsidRPr="002B0DBB" w:rsidRDefault="006606EA" w:rsidP="009353C8">
            <w:pPr>
              <w:spacing w:line="400" w:lineRule="exact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688" w:type="dxa"/>
          </w:tcPr>
          <w:p w:rsidR="006606EA" w:rsidRPr="002B0DBB" w:rsidRDefault="006606EA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938" w:type="dxa"/>
          </w:tcPr>
          <w:p w:rsidR="006606EA" w:rsidRPr="002B0DBB" w:rsidRDefault="006606EA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234" w:type="dxa"/>
          </w:tcPr>
          <w:p w:rsidR="006606EA" w:rsidRPr="002B0DBB" w:rsidRDefault="006606EA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0" w:type="dxa"/>
          </w:tcPr>
          <w:p w:rsidR="006606EA" w:rsidRPr="002B0DBB" w:rsidRDefault="006606EA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6606EA" w:rsidRPr="002B0DBB" w:rsidTr="009353C8">
        <w:trPr>
          <w:cantSplit/>
          <w:trHeight w:val="454"/>
        </w:trPr>
        <w:tc>
          <w:tcPr>
            <w:tcW w:w="2188" w:type="dxa"/>
          </w:tcPr>
          <w:p w:rsidR="006606EA" w:rsidRPr="002B0DBB" w:rsidRDefault="006606EA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688" w:type="dxa"/>
          </w:tcPr>
          <w:p w:rsidR="006606EA" w:rsidRPr="002B0DBB" w:rsidRDefault="006606EA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938" w:type="dxa"/>
          </w:tcPr>
          <w:p w:rsidR="006606EA" w:rsidRPr="002B0DBB" w:rsidRDefault="006606EA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234" w:type="dxa"/>
          </w:tcPr>
          <w:p w:rsidR="006606EA" w:rsidRPr="002B0DBB" w:rsidRDefault="006606EA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0" w:type="dxa"/>
          </w:tcPr>
          <w:p w:rsidR="006606EA" w:rsidRPr="002B0DBB" w:rsidRDefault="006606EA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6606EA" w:rsidRPr="002B0DBB" w:rsidTr="009353C8">
        <w:trPr>
          <w:cantSplit/>
          <w:trHeight w:val="454"/>
        </w:trPr>
        <w:tc>
          <w:tcPr>
            <w:tcW w:w="2188" w:type="dxa"/>
          </w:tcPr>
          <w:p w:rsidR="006606EA" w:rsidRPr="002B0DBB" w:rsidRDefault="006606EA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688" w:type="dxa"/>
          </w:tcPr>
          <w:p w:rsidR="006606EA" w:rsidRPr="002B0DBB" w:rsidRDefault="006606EA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938" w:type="dxa"/>
          </w:tcPr>
          <w:p w:rsidR="006606EA" w:rsidRPr="002B0DBB" w:rsidRDefault="006606EA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234" w:type="dxa"/>
          </w:tcPr>
          <w:p w:rsidR="006606EA" w:rsidRPr="002B0DBB" w:rsidRDefault="006606EA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0" w:type="dxa"/>
          </w:tcPr>
          <w:p w:rsidR="006606EA" w:rsidRPr="002B0DBB" w:rsidRDefault="006606EA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</w:tr>
    </w:tbl>
    <w:p w:rsidR="006606EA" w:rsidRPr="00D159F0" w:rsidRDefault="006606EA" w:rsidP="00A30929">
      <w:pPr>
        <w:spacing w:line="400" w:lineRule="exact"/>
        <w:rPr>
          <w:rFonts w:ascii="標楷體" w:eastAsia="標楷體"/>
          <w:color w:val="000000"/>
          <w:sz w:val="28"/>
        </w:rPr>
      </w:pPr>
    </w:p>
    <w:p w:rsidR="006606EA" w:rsidRPr="00D159F0" w:rsidRDefault="006606EA" w:rsidP="00A30929">
      <w:pPr>
        <w:spacing w:line="400" w:lineRule="exact"/>
        <w:rPr>
          <w:rFonts w:ascii="標楷體" w:eastAsia="標楷體"/>
          <w:color w:val="000000"/>
          <w:sz w:val="28"/>
        </w:rPr>
      </w:pPr>
      <w:r w:rsidRPr="00D159F0">
        <w:rPr>
          <w:rFonts w:ascii="標楷體" w:eastAsia="標楷體" w:hint="eastAsia"/>
          <w:color w:val="000000"/>
          <w:sz w:val="28"/>
        </w:rPr>
        <w:t>參、學位論文（由最高學位填起）</w:t>
      </w:r>
    </w:p>
    <w:tbl>
      <w:tblPr>
        <w:tblW w:w="92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88"/>
        <w:gridCol w:w="4500"/>
        <w:gridCol w:w="1710"/>
        <w:gridCol w:w="1710"/>
      </w:tblGrid>
      <w:tr w:rsidR="006606EA" w:rsidRPr="002B0DBB" w:rsidTr="009353C8">
        <w:trPr>
          <w:cantSplit/>
          <w:trHeight w:hRule="exact" w:val="397"/>
        </w:trPr>
        <w:tc>
          <w:tcPr>
            <w:tcW w:w="1288" w:type="dxa"/>
            <w:vAlign w:val="center"/>
          </w:tcPr>
          <w:p w:rsidR="006606EA" w:rsidRPr="002B0DBB" w:rsidRDefault="006606EA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2B0DBB">
              <w:rPr>
                <w:rFonts w:ascii="標楷體" w:eastAsia="標楷體" w:hint="eastAsia"/>
                <w:color w:val="000000"/>
                <w:sz w:val="28"/>
              </w:rPr>
              <w:t>學位</w:t>
            </w:r>
          </w:p>
        </w:tc>
        <w:tc>
          <w:tcPr>
            <w:tcW w:w="4500" w:type="dxa"/>
            <w:vAlign w:val="center"/>
          </w:tcPr>
          <w:p w:rsidR="006606EA" w:rsidRPr="002B0DBB" w:rsidRDefault="006606EA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2B0DBB">
              <w:rPr>
                <w:rFonts w:ascii="標楷體" w:eastAsia="標楷體" w:hint="eastAsia"/>
                <w:color w:val="000000"/>
                <w:sz w:val="28"/>
              </w:rPr>
              <w:t>論　　文　　題　　目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6606EA" w:rsidRPr="002B0DBB" w:rsidRDefault="006606EA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2B0DBB">
              <w:rPr>
                <w:rFonts w:ascii="標楷體" w:eastAsia="標楷體" w:hint="eastAsia"/>
                <w:color w:val="000000"/>
                <w:sz w:val="28"/>
              </w:rPr>
              <w:t>指導教授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6606EA" w:rsidRPr="002B0DBB" w:rsidRDefault="006606EA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2B0DBB">
              <w:rPr>
                <w:rFonts w:ascii="標楷體" w:eastAsia="標楷體" w:hint="eastAsia"/>
                <w:color w:val="000000"/>
                <w:sz w:val="28"/>
              </w:rPr>
              <w:t>口試委員</w:t>
            </w:r>
          </w:p>
        </w:tc>
      </w:tr>
      <w:tr w:rsidR="006606EA" w:rsidRPr="002B0DBB" w:rsidTr="009353C8">
        <w:trPr>
          <w:cantSplit/>
          <w:trHeight w:val="454"/>
        </w:trPr>
        <w:tc>
          <w:tcPr>
            <w:tcW w:w="1288" w:type="dxa"/>
          </w:tcPr>
          <w:p w:rsidR="006606EA" w:rsidRPr="002B0DBB" w:rsidRDefault="006606EA" w:rsidP="009353C8">
            <w:pPr>
              <w:spacing w:line="400" w:lineRule="exact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4500" w:type="dxa"/>
          </w:tcPr>
          <w:p w:rsidR="006606EA" w:rsidRPr="002B0DBB" w:rsidRDefault="006606EA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6606EA" w:rsidRPr="002B0DBB" w:rsidRDefault="006606EA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6606EA" w:rsidRPr="002B0DBB" w:rsidRDefault="006606EA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6606EA" w:rsidRPr="002B0DBB" w:rsidTr="009353C8">
        <w:trPr>
          <w:cantSplit/>
          <w:trHeight w:val="454"/>
        </w:trPr>
        <w:tc>
          <w:tcPr>
            <w:tcW w:w="1288" w:type="dxa"/>
          </w:tcPr>
          <w:p w:rsidR="006606EA" w:rsidRPr="002B0DBB" w:rsidRDefault="006606EA" w:rsidP="009353C8">
            <w:pPr>
              <w:spacing w:line="400" w:lineRule="exact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4500" w:type="dxa"/>
          </w:tcPr>
          <w:p w:rsidR="006606EA" w:rsidRPr="002B0DBB" w:rsidRDefault="006606EA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6606EA" w:rsidRPr="002B0DBB" w:rsidRDefault="006606EA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6606EA" w:rsidRPr="002B0DBB" w:rsidRDefault="006606EA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</w:tr>
    </w:tbl>
    <w:p w:rsidR="006606EA" w:rsidRPr="00D159F0" w:rsidRDefault="006606EA" w:rsidP="00A30929">
      <w:pPr>
        <w:spacing w:line="400" w:lineRule="exact"/>
        <w:rPr>
          <w:rFonts w:ascii="標楷體" w:eastAsia="標楷體"/>
          <w:color w:val="000000"/>
          <w:sz w:val="28"/>
        </w:rPr>
      </w:pPr>
    </w:p>
    <w:p w:rsidR="006606EA" w:rsidRPr="00D159F0" w:rsidRDefault="006606EA" w:rsidP="00A30929">
      <w:pPr>
        <w:spacing w:line="400" w:lineRule="exact"/>
        <w:rPr>
          <w:rFonts w:ascii="標楷體" w:eastAsia="標楷體"/>
          <w:color w:val="000000"/>
          <w:sz w:val="28"/>
        </w:rPr>
      </w:pPr>
      <w:r w:rsidRPr="00D159F0">
        <w:rPr>
          <w:rFonts w:ascii="標楷體" w:eastAsia="標楷體" w:hint="eastAsia"/>
          <w:color w:val="000000"/>
          <w:sz w:val="28"/>
        </w:rPr>
        <w:t>肆、主要經歷</w:t>
      </w:r>
    </w:p>
    <w:tbl>
      <w:tblPr>
        <w:tblW w:w="92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20"/>
        <w:gridCol w:w="1620"/>
        <w:gridCol w:w="2908"/>
        <w:gridCol w:w="2160"/>
      </w:tblGrid>
      <w:tr w:rsidR="006606EA" w:rsidRPr="002B0DBB" w:rsidTr="009353C8">
        <w:trPr>
          <w:cantSplit/>
          <w:trHeight w:hRule="exact" w:val="397"/>
        </w:trPr>
        <w:tc>
          <w:tcPr>
            <w:tcW w:w="2520" w:type="dxa"/>
            <w:vAlign w:val="center"/>
          </w:tcPr>
          <w:p w:rsidR="006606EA" w:rsidRPr="002B0DBB" w:rsidRDefault="006606EA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2B0DBB">
              <w:rPr>
                <w:rFonts w:ascii="標楷體" w:eastAsia="標楷體" w:hint="eastAsia"/>
                <w:color w:val="000000"/>
                <w:sz w:val="28"/>
              </w:rPr>
              <w:t>服務單位名稱</w:t>
            </w:r>
          </w:p>
        </w:tc>
        <w:tc>
          <w:tcPr>
            <w:tcW w:w="1620" w:type="dxa"/>
            <w:vAlign w:val="center"/>
          </w:tcPr>
          <w:p w:rsidR="006606EA" w:rsidRPr="002B0DBB" w:rsidRDefault="006606EA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2B0DBB">
              <w:rPr>
                <w:rFonts w:ascii="標楷體" w:eastAsia="標楷體" w:hint="eastAsia"/>
                <w:color w:val="000000"/>
                <w:sz w:val="28"/>
              </w:rPr>
              <w:t>職稱</w:t>
            </w:r>
          </w:p>
        </w:tc>
        <w:tc>
          <w:tcPr>
            <w:tcW w:w="2908" w:type="dxa"/>
            <w:vAlign w:val="center"/>
          </w:tcPr>
          <w:p w:rsidR="006606EA" w:rsidRPr="002B0DBB" w:rsidRDefault="006606EA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2B0DBB">
              <w:rPr>
                <w:rFonts w:ascii="標楷體" w:eastAsia="標楷體" w:hint="eastAsia"/>
                <w:color w:val="000000"/>
                <w:sz w:val="28"/>
              </w:rPr>
              <w:t>任職年月（起、迄）</w:t>
            </w:r>
          </w:p>
        </w:tc>
        <w:tc>
          <w:tcPr>
            <w:tcW w:w="2160" w:type="dxa"/>
            <w:vAlign w:val="center"/>
          </w:tcPr>
          <w:p w:rsidR="006606EA" w:rsidRPr="002B0DBB" w:rsidRDefault="006606EA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2B0DBB">
              <w:rPr>
                <w:rFonts w:ascii="標楷體" w:eastAsia="標楷體" w:hint="eastAsia"/>
                <w:color w:val="000000"/>
                <w:sz w:val="28"/>
              </w:rPr>
              <w:t>備註</w:t>
            </w:r>
          </w:p>
        </w:tc>
      </w:tr>
      <w:tr w:rsidR="006606EA" w:rsidRPr="002B0DBB" w:rsidTr="009353C8">
        <w:trPr>
          <w:cantSplit/>
          <w:trHeight w:val="528"/>
        </w:trPr>
        <w:tc>
          <w:tcPr>
            <w:tcW w:w="2520" w:type="dxa"/>
          </w:tcPr>
          <w:p w:rsidR="006606EA" w:rsidRPr="002B0DBB" w:rsidRDefault="006606EA" w:rsidP="009353C8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620" w:type="dxa"/>
          </w:tcPr>
          <w:p w:rsidR="006606EA" w:rsidRPr="002B0DBB" w:rsidRDefault="006606EA" w:rsidP="009353C8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908" w:type="dxa"/>
          </w:tcPr>
          <w:p w:rsidR="006606EA" w:rsidRPr="002B0DBB" w:rsidRDefault="006606EA" w:rsidP="009353C8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0" w:type="dxa"/>
          </w:tcPr>
          <w:p w:rsidR="006606EA" w:rsidRPr="002B0DBB" w:rsidRDefault="006606EA" w:rsidP="009353C8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6606EA" w:rsidRPr="002B0DBB" w:rsidTr="009353C8">
        <w:trPr>
          <w:cantSplit/>
          <w:trHeight w:val="528"/>
        </w:trPr>
        <w:tc>
          <w:tcPr>
            <w:tcW w:w="2520" w:type="dxa"/>
          </w:tcPr>
          <w:p w:rsidR="006606EA" w:rsidRPr="002B0DBB" w:rsidRDefault="006606EA" w:rsidP="009353C8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620" w:type="dxa"/>
          </w:tcPr>
          <w:p w:rsidR="006606EA" w:rsidRPr="002B0DBB" w:rsidRDefault="006606EA" w:rsidP="009353C8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908" w:type="dxa"/>
          </w:tcPr>
          <w:p w:rsidR="006606EA" w:rsidRPr="002B0DBB" w:rsidRDefault="006606EA" w:rsidP="009353C8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0" w:type="dxa"/>
          </w:tcPr>
          <w:p w:rsidR="006606EA" w:rsidRPr="002B0DBB" w:rsidRDefault="006606EA" w:rsidP="009353C8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</w:tr>
    </w:tbl>
    <w:p w:rsidR="006606EA" w:rsidRPr="00D159F0" w:rsidRDefault="006606EA" w:rsidP="00D72905">
      <w:pPr>
        <w:spacing w:beforeLines="50" w:line="400" w:lineRule="exact"/>
        <w:ind w:left="560" w:hangingChars="200" w:hanging="560"/>
        <w:rPr>
          <w:rFonts w:ascii="標楷體" w:eastAsia="標楷體"/>
          <w:color w:val="000000"/>
          <w:sz w:val="28"/>
        </w:rPr>
      </w:pPr>
      <w:r w:rsidRPr="00D159F0">
        <w:rPr>
          <w:rFonts w:ascii="標楷體" w:eastAsia="標楷體"/>
          <w:color w:val="000000"/>
          <w:sz w:val="28"/>
        </w:rPr>
        <w:br w:type="page"/>
      </w:r>
      <w:r w:rsidRPr="00D159F0">
        <w:rPr>
          <w:rFonts w:ascii="標楷體" w:eastAsia="標楷體" w:hint="eastAsia"/>
          <w:color w:val="000000"/>
          <w:sz w:val="28"/>
        </w:rPr>
        <w:t>伍、著作</w:t>
      </w:r>
      <w:r w:rsidRPr="00D159F0">
        <w:rPr>
          <w:rFonts w:ascii="標楷體" w:eastAsia="標楷體" w:hint="eastAsia"/>
          <w:color w:val="000000"/>
        </w:rPr>
        <w:t>（請填五年內重要出版著作或學術論文，無審查制度之限制）</w:t>
      </w:r>
    </w:p>
    <w:tbl>
      <w:tblPr>
        <w:tblW w:w="92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66"/>
        <w:gridCol w:w="1142"/>
        <w:gridCol w:w="2945"/>
        <w:gridCol w:w="1735"/>
        <w:gridCol w:w="1020"/>
      </w:tblGrid>
      <w:tr w:rsidR="006606EA" w:rsidRPr="002B0DBB" w:rsidTr="009353C8">
        <w:trPr>
          <w:cantSplit/>
          <w:trHeight w:hRule="exact" w:val="567"/>
        </w:trPr>
        <w:tc>
          <w:tcPr>
            <w:tcW w:w="2366" w:type="dxa"/>
            <w:vAlign w:val="center"/>
          </w:tcPr>
          <w:p w:rsidR="006606EA" w:rsidRPr="002B0DBB" w:rsidRDefault="006606EA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2B0DBB">
              <w:rPr>
                <w:rFonts w:ascii="標楷體" w:eastAsia="標楷體" w:hint="eastAsia"/>
                <w:color w:val="000000"/>
                <w:sz w:val="28"/>
              </w:rPr>
              <w:t>著作名稱</w:t>
            </w:r>
          </w:p>
        </w:tc>
        <w:tc>
          <w:tcPr>
            <w:tcW w:w="1142" w:type="dxa"/>
            <w:vAlign w:val="center"/>
          </w:tcPr>
          <w:p w:rsidR="006606EA" w:rsidRPr="002B0DBB" w:rsidRDefault="006606EA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2B0DBB">
              <w:rPr>
                <w:rFonts w:ascii="標楷體" w:eastAsia="標楷體" w:hint="eastAsia"/>
                <w:color w:val="000000"/>
              </w:rPr>
              <w:t>出版時間</w:t>
            </w:r>
          </w:p>
        </w:tc>
        <w:tc>
          <w:tcPr>
            <w:tcW w:w="2945" w:type="dxa"/>
            <w:vAlign w:val="center"/>
          </w:tcPr>
          <w:p w:rsidR="006606EA" w:rsidRPr="002B0DBB" w:rsidRDefault="006606EA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2B0DBB">
              <w:rPr>
                <w:rFonts w:ascii="標楷體" w:eastAsia="標楷體" w:hint="eastAsia"/>
                <w:color w:val="000000"/>
                <w:sz w:val="28"/>
              </w:rPr>
              <w:t>出版者／期刊名</w:t>
            </w:r>
          </w:p>
        </w:tc>
        <w:tc>
          <w:tcPr>
            <w:tcW w:w="1735" w:type="dxa"/>
            <w:vAlign w:val="center"/>
          </w:tcPr>
          <w:p w:rsidR="006606EA" w:rsidRPr="002B0DBB" w:rsidRDefault="006606EA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2B0DBB">
              <w:rPr>
                <w:rFonts w:ascii="標楷體" w:eastAsia="標楷體" w:hint="eastAsia"/>
                <w:color w:val="000000"/>
                <w:sz w:val="28"/>
              </w:rPr>
              <w:t>冊數／頁數</w:t>
            </w:r>
          </w:p>
        </w:tc>
        <w:tc>
          <w:tcPr>
            <w:tcW w:w="1020" w:type="dxa"/>
            <w:vAlign w:val="center"/>
          </w:tcPr>
          <w:p w:rsidR="006606EA" w:rsidRPr="002B0DBB" w:rsidRDefault="006606EA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2B0DBB">
              <w:rPr>
                <w:rFonts w:ascii="標楷體" w:eastAsia="標楷體" w:hint="eastAsia"/>
                <w:color w:val="000000"/>
                <w:sz w:val="28"/>
              </w:rPr>
              <w:t>備註</w:t>
            </w:r>
          </w:p>
        </w:tc>
      </w:tr>
      <w:tr w:rsidR="006606EA" w:rsidRPr="002B0DBB" w:rsidTr="009353C8">
        <w:trPr>
          <w:cantSplit/>
          <w:trHeight w:hRule="exact" w:val="567"/>
        </w:trPr>
        <w:tc>
          <w:tcPr>
            <w:tcW w:w="2366" w:type="dxa"/>
          </w:tcPr>
          <w:p w:rsidR="006606EA" w:rsidRPr="002B0DBB" w:rsidRDefault="006606EA" w:rsidP="009353C8">
            <w:pPr>
              <w:spacing w:line="400" w:lineRule="exact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142" w:type="dxa"/>
          </w:tcPr>
          <w:p w:rsidR="006606EA" w:rsidRPr="002B0DBB" w:rsidRDefault="006606EA" w:rsidP="009353C8">
            <w:pPr>
              <w:spacing w:line="400" w:lineRule="exact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945" w:type="dxa"/>
          </w:tcPr>
          <w:p w:rsidR="006606EA" w:rsidRPr="002B0DBB" w:rsidRDefault="006606EA" w:rsidP="009353C8">
            <w:pPr>
              <w:spacing w:line="400" w:lineRule="exact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735" w:type="dxa"/>
          </w:tcPr>
          <w:p w:rsidR="006606EA" w:rsidRPr="002B0DBB" w:rsidRDefault="006606EA" w:rsidP="009353C8">
            <w:pPr>
              <w:spacing w:line="400" w:lineRule="exact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020" w:type="dxa"/>
          </w:tcPr>
          <w:p w:rsidR="006606EA" w:rsidRPr="002B0DBB" w:rsidRDefault="006606EA" w:rsidP="009353C8">
            <w:pPr>
              <w:spacing w:line="400" w:lineRule="exact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6606EA" w:rsidRPr="002B0DBB" w:rsidTr="009353C8">
        <w:trPr>
          <w:cantSplit/>
          <w:trHeight w:hRule="exact" w:val="567"/>
        </w:trPr>
        <w:tc>
          <w:tcPr>
            <w:tcW w:w="2366" w:type="dxa"/>
          </w:tcPr>
          <w:p w:rsidR="006606EA" w:rsidRPr="002B0DBB" w:rsidRDefault="006606EA" w:rsidP="009353C8">
            <w:pPr>
              <w:spacing w:line="400" w:lineRule="exact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142" w:type="dxa"/>
          </w:tcPr>
          <w:p w:rsidR="006606EA" w:rsidRPr="002B0DBB" w:rsidRDefault="006606EA" w:rsidP="009353C8">
            <w:pPr>
              <w:spacing w:line="400" w:lineRule="exact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945" w:type="dxa"/>
          </w:tcPr>
          <w:p w:rsidR="006606EA" w:rsidRPr="002B0DBB" w:rsidRDefault="006606EA" w:rsidP="009353C8">
            <w:pPr>
              <w:spacing w:line="400" w:lineRule="exact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735" w:type="dxa"/>
          </w:tcPr>
          <w:p w:rsidR="006606EA" w:rsidRPr="002B0DBB" w:rsidRDefault="006606EA" w:rsidP="009353C8">
            <w:pPr>
              <w:spacing w:line="400" w:lineRule="exact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020" w:type="dxa"/>
          </w:tcPr>
          <w:p w:rsidR="006606EA" w:rsidRPr="002B0DBB" w:rsidRDefault="006606EA" w:rsidP="009353C8">
            <w:pPr>
              <w:spacing w:line="400" w:lineRule="exact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6606EA" w:rsidRPr="002B0DBB" w:rsidTr="009353C8">
        <w:trPr>
          <w:cantSplit/>
          <w:trHeight w:hRule="exact" w:val="567"/>
        </w:trPr>
        <w:tc>
          <w:tcPr>
            <w:tcW w:w="2366" w:type="dxa"/>
          </w:tcPr>
          <w:p w:rsidR="006606EA" w:rsidRPr="002B0DBB" w:rsidRDefault="006606EA" w:rsidP="009353C8">
            <w:pPr>
              <w:spacing w:line="400" w:lineRule="exact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142" w:type="dxa"/>
          </w:tcPr>
          <w:p w:rsidR="006606EA" w:rsidRPr="002B0DBB" w:rsidRDefault="006606EA" w:rsidP="009353C8">
            <w:pPr>
              <w:spacing w:line="400" w:lineRule="exact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945" w:type="dxa"/>
          </w:tcPr>
          <w:p w:rsidR="006606EA" w:rsidRPr="002B0DBB" w:rsidRDefault="006606EA" w:rsidP="009353C8">
            <w:pPr>
              <w:spacing w:line="400" w:lineRule="exact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735" w:type="dxa"/>
          </w:tcPr>
          <w:p w:rsidR="006606EA" w:rsidRPr="002B0DBB" w:rsidRDefault="006606EA" w:rsidP="009353C8">
            <w:pPr>
              <w:spacing w:line="400" w:lineRule="exact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020" w:type="dxa"/>
          </w:tcPr>
          <w:p w:rsidR="006606EA" w:rsidRPr="002B0DBB" w:rsidRDefault="006606EA" w:rsidP="009353C8">
            <w:pPr>
              <w:spacing w:line="400" w:lineRule="exact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6606EA" w:rsidRPr="002B0DBB" w:rsidTr="009353C8">
        <w:trPr>
          <w:cantSplit/>
          <w:trHeight w:hRule="exact" w:val="567"/>
        </w:trPr>
        <w:tc>
          <w:tcPr>
            <w:tcW w:w="2366" w:type="dxa"/>
          </w:tcPr>
          <w:p w:rsidR="006606EA" w:rsidRPr="002B0DBB" w:rsidRDefault="006606EA" w:rsidP="009353C8">
            <w:pPr>
              <w:spacing w:line="400" w:lineRule="exact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142" w:type="dxa"/>
          </w:tcPr>
          <w:p w:rsidR="006606EA" w:rsidRPr="002B0DBB" w:rsidRDefault="006606EA" w:rsidP="009353C8">
            <w:pPr>
              <w:spacing w:line="400" w:lineRule="exact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945" w:type="dxa"/>
          </w:tcPr>
          <w:p w:rsidR="006606EA" w:rsidRPr="002B0DBB" w:rsidRDefault="006606EA" w:rsidP="009353C8">
            <w:pPr>
              <w:spacing w:line="400" w:lineRule="exact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735" w:type="dxa"/>
          </w:tcPr>
          <w:p w:rsidR="006606EA" w:rsidRPr="002B0DBB" w:rsidRDefault="006606EA" w:rsidP="009353C8">
            <w:pPr>
              <w:spacing w:line="400" w:lineRule="exact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020" w:type="dxa"/>
          </w:tcPr>
          <w:p w:rsidR="006606EA" w:rsidRPr="002B0DBB" w:rsidRDefault="006606EA" w:rsidP="009353C8">
            <w:pPr>
              <w:spacing w:line="400" w:lineRule="exact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6606EA" w:rsidRPr="002B0DBB" w:rsidTr="009353C8">
        <w:trPr>
          <w:cantSplit/>
          <w:trHeight w:hRule="exact" w:val="567"/>
        </w:trPr>
        <w:tc>
          <w:tcPr>
            <w:tcW w:w="2366" w:type="dxa"/>
          </w:tcPr>
          <w:p w:rsidR="006606EA" w:rsidRPr="002B0DBB" w:rsidRDefault="006606EA" w:rsidP="009353C8">
            <w:pPr>
              <w:spacing w:line="400" w:lineRule="exact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142" w:type="dxa"/>
          </w:tcPr>
          <w:p w:rsidR="006606EA" w:rsidRPr="002B0DBB" w:rsidRDefault="006606EA" w:rsidP="009353C8">
            <w:pPr>
              <w:spacing w:line="400" w:lineRule="exact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945" w:type="dxa"/>
          </w:tcPr>
          <w:p w:rsidR="006606EA" w:rsidRPr="002B0DBB" w:rsidRDefault="006606EA" w:rsidP="009353C8">
            <w:pPr>
              <w:spacing w:line="400" w:lineRule="exact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735" w:type="dxa"/>
          </w:tcPr>
          <w:p w:rsidR="006606EA" w:rsidRPr="002B0DBB" w:rsidRDefault="006606EA" w:rsidP="009353C8">
            <w:pPr>
              <w:spacing w:line="400" w:lineRule="exact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020" w:type="dxa"/>
          </w:tcPr>
          <w:p w:rsidR="006606EA" w:rsidRPr="002B0DBB" w:rsidRDefault="006606EA" w:rsidP="009353C8">
            <w:pPr>
              <w:spacing w:line="400" w:lineRule="exact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6606EA" w:rsidRPr="002B0DBB" w:rsidTr="009353C8">
        <w:trPr>
          <w:cantSplit/>
          <w:trHeight w:hRule="exact" w:val="567"/>
        </w:trPr>
        <w:tc>
          <w:tcPr>
            <w:tcW w:w="2366" w:type="dxa"/>
          </w:tcPr>
          <w:p w:rsidR="006606EA" w:rsidRPr="002B0DBB" w:rsidRDefault="006606EA" w:rsidP="009353C8">
            <w:pPr>
              <w:spacing w:line="400" w:lineRule="exact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142" w:type="dxa"/>
          </w:tcPr>
          <w:p w:rsidR="006606EA" w:rsidRPr="002B0DBB" w:rsidRDefault="006606EA" w:rsidP="009353C8">
            <w:pPr>
              <w:spacing w:line="400" w:lineRule="exact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945" w:type="dxa"/>
          </w:tcPr>
          <w:p w:rsidR="006606EA" w:rsidRPr="002B0DBB" w:rsidRDefault="006606EA" w:rsidP="009353C8">
            <w:pPr>
              <w:spacing w:line="400" w:lineRule="exact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735" w:type="dxa"/>
          </w:tcPr>
          <w:p w:rsidR="006606EA" w:rsidRPr="002B0DBB" w:rsidRDefault="006606EA" w:rsidP="009353C8">
            <w:pPr>
              <w:spacing w:line="400" w:lineRule="exact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020" w:type="dxa"/>
          </w:tcPr>
          <w:p w:rsidR="006606EA" w:rsidRPr="002B0DBB" w:rsidRDefault="006606EA" w:rsidP="009353C8">
            <w:pPr>
              <w:spacing w:line="400" w:lineRule="exact"/>
              <w:rPr>
                <w:rFonts w:ascii="標楷體" w:eastAsia="標楷體"/>
                <w:color w:val="000000"/>
                <w:sz w:val="28"/>
              </w:rPr>
            </w:pPr>
          </w:p>
        </w:tc>
      </w:tr>
    </w:tbl>
    <w:p w:rsidR="006606EA" w:rsidRPr="00D159F0" w:rsidRDefault="006606EA" w:rsidP="00D72905">
      <w:pPr>
        <w:spacing w:afterLines="50" w:line="400" w:lineRule="exact"/>
        <w:rPr>
          <w:rFonts w:ascii="標楷體" w:eastAsia="標楷體"/>
          <w:color w:val="000000"/>
          <w:sz w:val="28"/>
        </w:rPr>
      </w:pPr>
    </w:p>
    <w:p w:rsidR="006606EA" w:rsidRPr="00D159F0" w:rsidRDefault="006606EA" w:rsidP="00D72905">
      <w:pPr>
        <w:spacing w:afterLines="50" w:line="400" w:lineRule="exact"/>
        <w:rPr>
          <w:rFonts w:ascii="標楷體" w:eastAsia="標楷體"/>
          <w:color w:val="000000"/>
          <w:sz w:val="28"/>
        </w:rPr>
      </w:pPr>
      <w:r w:rsidRPr="00D159F0">
        <w:rPr>
          <w:rFonts w:ascii="標楷體" w:eastAsia="標楷體" w:hint="eastAsia"/>
          <w:color w:val="000000"/>
          <w:sz w:val="28"/>
        </w:rPr>
        <w:t>陸、論文完成時間：　　　　年　　　　月</w:t>
      </w:r>
    </w:p>
    <w:p w:rsidR="006606EA" w:rsidRPr="00D159F0" w:rsidRDefault="006606EA" w:rsidP="00D72905">
      <w:pPr>
        <w:spacing w:afterLines="50" w:line="400" w:lineRule="exact"/>
        <w:ind w:left="538" w:hangingChars="192" w:hanging="538"/>
        <w:rPr>
          <w:rFonts w:ascii="標楷體" w:eastAsia="標楷體"/>
          <w:color w:val="000000"/>
          <w:sz w:val="28"/>
        </w:rPr>
      </w:pPr>
      <w:r w:rsidRPr="00D159F0">
        <w:rPr>
          <w:rFonts w:ascii="標楷體" w:eastAsia="標楷體" w:hint="eastAsia"/>
          <w:color w:val="000000"/>
          <w:sz w:val="28"/>
        </w:rPr>
        <w:t>柒、獲獎助之論文應同意提供教育部電子檔，並同意教育部上載網路，</w:t>
      </w:r>
      <w:r w:rsidRPr="00D159F0">
        <w:rPr>
          <w:rFonts w:eastAsia="標楷體" w:hint="eastAsia"/>
          <w:color w:val="000000"/>
          <w:sz w:val="28"/>
        </w:rPr>
        <w:t>提供民眾基於個人非營利性質之線上查詢；不同意者，本部得廢止獎助資格。</w:t>
      </w:r>
    </w:p>
    <w:p w:rsidR="006606EA" w:rsidRPr="00D159F0" w:rsidRDefault="006606EA" w:rsidP="00D72905">
      <w:pPr>
        <w:spacing w:afterLines="50" w:line="400" w:lineRule="exact"/>
        <w:rPr>
          <w:rFonts w:ascii="標楷體" w:eastAsia="標楷體"/>
          <w:b/>
          <w:bCs/>
          <w:color w:val="000000"/>
          <w:sz w:val="28"/>
        </w:rPr>
      </w:pPr>
    </w:p>
    <w:p w:rsidR="006606EA" w:rsidRPr="00D159F0" w:rsidRDefault="006606EA" w:rsidP="00D72905">
      <w:pPr>
        <w:spacing w:afterLines="50" w:line="400" w:lineRule="exact"/>
        <w:rPr>
          <w:rFonts w:eastAsia="標楷體"/>
          <w:color w:val="000000"/>
          <w:sz w:val="28"/>
        </w:rPr>
      </w:pPr>
      <w:r w:rsidRPr="00D159F0">
        <w:rPr>
          <w:rFonts w:ascii="標楷體" w:eastAsia="標楷體" w:hint="eastAsia"/>
          <w:b/>
          <w:bCs/>
          <w:color w:val="000000"/>
          <w:sz w:val="28"/>
        </w:rPr>
        <w:t>◎</w:t>
      </w:r>
      <w:r w:rsidRPr="00D159F0">
        <w:rPr>
          <w:rFonts w:ascii="標楷體" w:eastAsia="標楷體" w:hint="eastAsia"/>
          <w:color w:val="000000"/>
          <w:sz w:val="28"/>
        </w:rPr>
        <w:t>以上所填具資料均為事實，</w:t>
      </w:r>
      <w:r w:rsidRPr="00D159F0">
        <w:rPr>
          <w:rFonts w:eastAsia="標楷體" w:hint="eastAsia"/>
          <w:color w:val="000000"/>
          <w:sz w:val="28"/>
        </w:rPr>
        <w:t>並願負法律</w:t>
      </w:r>
      <w:r w:rsidRPr="00D159F0">
        <w:rPr>
          <w:rFonts w:ascii="標楷體" w:eastAsia="標楷體" w:hint="eastAsia"/>
          <w:color w:val="000000"/>
          <w:sz w:val="28"/>
        </w:rPr>
        <w:t>上之一切</w:t>
      </w:r>
      <w:r w:rsidRPr="00D159F0">
        <w:rPr>
          <w:rFonts w:eastAsia="標楷體" w:hint="eastAsia"/>
          <w:color w:val="000000"/>
          <w:sz w:val="28"/>
        </w:rPr>
        <w:t>責任。</w:t>
      </w:r>
    </w:p>
    <w:p w:rsidR="006606EA" w:rsidRPr="00D159F0" w:rsidRDefault="006606EA" w:rsidP="00D72905">
      <w:pPr>
        <w:spacing w:afterLines="50" w:line="400" w:lineRule="exact"/>
        <w:rPr>
          <w:rFonts w:eastAsia="標楷體"/>
          <w:color w:val="000000"/>
          <w:sz w:val="28"/>
        </w:rPr>
      </w:pPr>
    </w:p>
    <w:p w:rsidR="006606EA" w:rsidRPr="00D159F0" w:rsidRDefault="006606EA" w:rsidP="00A30929">
      <w:pPr>
        <w:spacing w:line="400" w:lineRule="exact"/>
        <w:rPr>
          <w:rFonts w:ascii="標楷體" w:eastAsia="標楷體"/>
          <w:color w:val="000000"/>
          <w:sz w:val="28"/>
        </w:rPr>
      </w:pPr>
      <w:r w:rsidRPr="00D159F0">
        <w:rPr>
          <w:rFonts w:ascii="標楷體" w:eastAsia="標楷體" w:hint="eastAsia"/>
          <w:color w:val="000000"/>
          <w:sz w:val="28"/>
        </w:rPr>
        <w:t xml:space="preserve">申請人簽名：　　　　　</w:t>
      </w:r>
      <w:r w:rsidRPr="00D159F0">
        <w:rPr>
          <w:rFonts w:ascii="標楷體" w:eastAsia="標楷體"/>
          <w:color w:val="000000"/>
          <w:sz w:val="28"/>
        </w:rPr>
        <w:t xml:space="preserve">      </w:t>
      </w:r>
      <w:r w:rsidRPr="00D159F0">
        <w:rPr>
          <w:rFonts w:ascii="標楷體" w:eastAsia="標楷體" w:hint="eastAsia"/>
          <w:color w:val="000000"/>
          <w:sz w:val="28"/>
        </w:rPr>
        <w:t xml:space="preserve">　　　　　　日期：　　　</w:t>
      </w:r>
      <w:r w:rsidRPr="00D159F0">
        <w:rPr>
          <w:rFonts w:ascii="標楷體" w:eastAsia="標楷體"/>
          <w:color w:val="000000"/>
          <w:sz w:val="28"/>
        </w:rPr>
        <w:t xml:space="preserve"> </w:t>
      </w:r>
      <w:r w:rsidRPr="00D159F0">
        <w:rPr>
          <w:rFonts w:ascii="標楷體" w:eastAsia="標楷體" w:hint="eastAsia"/>
          <w:color w:val="000000"/>
          <w:sz w:val="28"/>
        </w:rPr>
        <w:t xml:space="preserve">　　　　　　　</w:t>
      </w:r>
    </w:p>
    <w:p w:rsidR="006606EA" w:rsidRPr="00D159F0" w:rsidRDefault="006606EA" w:rsidP="00A30929">
      <w:pPr>
        <w:spacing w:line="400" w:lineRule="exact"/>
        <w:rPr>
          <w:rFonts w:ascii="標楷體" w:eastAsia="標楷體"/>
          <w:color w:val="000000"/>
          <w:sz w:val="28"/>
        </w:rPr>
      </w:pPr>
      <w:r w:rsidRPr="00D159F0">
        <w:rPr>
          <w:rFonts w:ascii="標楷體" w:eastAsia="標楷體"/>
          <w:color w:val="000000"/>
          <w:sz w:val="28"/>
        </w:rPr>
        <w:t xml:space="preserve"> </w:t>
      </w:r>
    </w:p>
    <w:p w:rsidR="006606EA" w:rsidRPr="00D159F0" w:rsidRDefault="006606EA" w:rsidP="00A30929">
      <w:pPr>
        <w:widowControl/>
        <w:rPr>
          <w:color w:val="000000"/>
        </w:rPr>
      </w:pPr>
      <w:r w:rsidRPr="00D159F0">
        <w:rPr>
          <w:color w:val="000000"/>
        </w:rPr>
        <w:br/>
      </w:r>
    </w:p>
    <w:p w:rsidR="006606EA" w:rsidRPr="00D159F0" w:rsidRDefault="006606EA" w:rsidP="00D72905">
      <w:pPr>
        <w:spacing w:beforeLines="50" w:afterLines="50" w:line="400" w:lineRule="exact"/>
        <w:rPr>
          <w:rFonts w:ascii="標楷體" w:eastAsia="標楷體"/>
          <w:b/>
          <w:bCs/>
          <w:color w:val="000000"/>
          <w:sz w:val="28"/>
          <w:bdr w:val="single" w:sz="4" w:space="0" w:color="auto"/>
        </w:rPr>
      </w:pPr>
      <w:r w:rsidRPr="00D159F0">
        <w:rPr>
          <w:color w:val="000000"/>
        </w:rPr>
        <w:br w:type="page"/>
      </w:r>
      <w:r w:rsidRPr="00D159F0">
        <w:rPr>
          <w:rFonts w:ascii="標楷體" w:eastAsia="標楷體" w:hint="eastAsia"/>
          <w:b/>
          <w:bCs/>
          <w:color w:val="000000"/>
          <w:sz w:val="28"/>
          <w:bdr w:val="single" w:sz="4" w:space="0" w:color="auto"/>
        </w:rPr>
        <w:t>附件</w:t>
      </w:r>
      <w:r w:rsidRPr="00D159F0">
        <w:rPr>
          <w:rFonts w:ascii="標楷體" w:eastAsia="標楷體"/>
          <w:b/>
          <w:bCs/>
          <w:color w:val="000000"/>
          <w:sz w:val="28"/>
          <w:bdr w:val="single" w:sz="4" w:space="0" w:color="auto"/>
        </w:rPr>
        <w:t>B</w:t>
      </w:r>
    </w:p>
    <w:p w:rsidR="006606EA" w:rsidRPr="00D159F0" w:rsidRDefault="006606EA" w:rsidP="00D72905">
      <w:pPr>
        <w:spacing w:beforeLines="50" w:afterLines="50" w:line="400" w:lineRule="exact"/>
        <w:jc w:val="center"/>
        <w:rPr>
          <w:rFonts w:ascii="標楷體" w:eastAsia="標楷體"/>
          <w:b/>
          <w:bCs/>
          <w:color w:val="000000"/>
          <w:sz w:val="32"/>
          <w:szCs w:val="32"/>
        </w:rPr>
      </w:pPr>
    </w:p>
    <w:p w:rsidR="006606EA" w:rsidRPr="00D159F0" w:rsidRDefault="006606EA" w:rsidP="00D72905">
      <w:pPr>
        <w:spacing w:beforeLines="50" w:afterLines="50" w:line="400" w:lineRule="exact"/>
        <w:jc w:val="center"/>
        <w:rPr>
          <w:rFonts w:ascii="標楷體" w:eastAsia="標楷體"/>
          <w:b/>
          <w:color w:val="000000"/>
          <w:sz w:val="32"/>
          <w:szCs w:val="32"/>
        </w:rPr>
      </w:pPr>
      <w:r w:rsidRPr="00D159F0">
        <w:rPr>
          <w:rFonts w:ascii="標楷體" w:eastAsia="標楷體" w:hint="eastAsia"/>
          <w:b/>
          <w:bCs/>
          <w:color w:val="000000"/>
          <w:sz w:val="32"/>
          <w:szCs w:val="32"/>
        </w:rPr>
        <w:t>教育部</w:t>
      </w:r>
      <w:r>
        <w:rPr>
          <w:rFonts w:ascii="標楷體" w:eastAsia="標楷體" w:hint="eastAsia"/>
          <w:b/>
          <w:bCs/>
          <w:color w:val="000000"/>
          <w:sz w:val="32"/>
          <w:szCs w:val="32"/>
        </w:rPr>
        <w:t>生命</w:t>
      </w:r>
      <w:r w:rsidRPr="00D159F0">
        <w:rPr>
          <w:rFonts w:ascii="標楷體" w:eastAsia="標楷體" w:hint="eastAsia"/>
          <w:b/>
          <w:bCs/>
          <w:color w:val="000000"/>
          <w:sz w:val="32"/>
          <w:szCs w:val="32"/>
        </w:rPr>
        <w:t>教育期刊論文獎助申請書</w:t>
      </w:r>
    </w:p>
    <w:p w:rsidR="006606EA" w:rsidRPr="00D159F0" w:rsidRDefault="006606EA" w:rsidP="00A30929">
      <w:pPr>
        <w:spacing w:line="480" w:lineRule="atLeast"/>
        <w:rPr>
          <w:rFonts w:ascii="標楷體" w:eastAsia="標楷體"/>
          <w:color w:val="000000"/>
          <w:sz w:val="28"/>
        </w:rPr>
      </w:pPr>
      <w:r w:rsidRPr="00D159F0">
        <w:rPr>
          <w:rFonts w:ascii="標楷體" w:eastAsia="標楷體" w:hint="eastAsia"/>
          <w:color w:val="000000"/>
          <w:sz w:val="28"/>
        </w:rPr>
        <w:t>申請獎別：</w:t>
      </w:r>
      <w:r w:rsidRPr="00D159F0">
        <w:rPr>
          <w:rFonts w:ascii="標楷體" w:eastAsia="標楷體" w:hint="eastAsia"/>
          <w:bCs/>
          <w:color w:val="000000"/>
          <w:sz w:val="28"/>
        </w:rPr>
        <w:t>期刊論文</w:t>
      </w:r>
      <w:r w:rsidRPr="00D159F0">
        <w:rPr>
          <w:rFonts w:ascii="標楷體" w:eastAsia="標楷體" w:hint="eastAsia"/>
          <w:color w:val="000000"/>
          <w:sz w:val="28"/>
        </w:rPr>
        <w:t>獎助</w:t>
      </w:r>
    </w:p>
    <w:p w:rsidR="006606EA" w:rsidRPr="00D159F0" w:rsidRDefault="006606EA" w:rsidP="00D72905">
      <w:pPr>
        <w:spacing w:beforeLines="50" w:afterLines="50" w:line="400" w:lineRule="exact"/>
        <w:rPr>
          <w:rFonts w:ascii="標楷體" w:eastAsia="標楷體"/>
          <w:color w:val="000000"/>
          <w:sz w:val="28"/>
        </w:rPr>
      </w:pPr>
      <w:r w:rsidRPr="00D159F0">
        <w:rPr>
          <w:rFonts w:ascii="標楷體" w:eastAsia="標楷體" w:hint="eastAsia"/>
          <w:color w:val="000000"/>
          <w:sz w:val="28"/>
        </w:rPr>
        <w:t xml:space="preserve">壹、個人基本資料　　　　　　</w:t>
      </w:r>
    </w:p>
    <w:tbl>
      <w:tblPr>
        <w:tblW w:w="92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19"/>
        <w:gridCol w:w="1029"/>
        <w:gridCol w:w="1407"/>
        <w:gridCol w:w="933"/>
        <w:gridCol w:w="1260"/>
        <w:gridCol w:w="1636"/>
        <w:gridCol w:w="2324"/>
      </w:tblGrid>
      <w:tr w:rsidR="006606EA" w:rsidRPr="002B0DBB" w:rsidTr="009353C8">
        <w:trPr>
          <w:cantSplit/>
          <w:trHeight w:val="454"/>
        </w:trPr>
        <w:tc>
          <w:tcPr>
            <w:tcW w:w="619" w:type="dxa"/>
            <w:vAlign w:val="center"/>
          </w:tcPr>
          <w:p w:rsidR="006606EA" w:rsidRPr="002B0DBB" w:rsidRDefault="006606EA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2B0DBB">
              <w:rPr>
                <w:rFonts w:ascii="標楷體" w:eastAsia="標楷體" w:hint="eastAsia"/>
                <w:color w:val="000000"/>
                <w:sz w:val="28"/>
              </w:rPr>
              <w:t>姓名</w:t>
            </w:r>
          </w:p>
        </w:tc>
        <w:tc>
          <w:tcPr>
            <w:tcW w:w="2436" w:type="dxa"/>
            <w:gridSpan w:val="2"/>
            <w:vAlign w:val="center"/>
          </w:tcPr>
          <w:p w:rsidR="006606EA" w:rsidRPr="002B0DBB" w:rsidRDefault="006606EA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933" w:type="dxa"/>
            <w:vAlign w:val="center"/>
          </w:tcPr>
          <w:p w:rsidR="006606EA" w:rsidRPr="002B0DBB" w:rsidRDefault="006606EA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2B0DBB">
              <w:rPr>
                <w:rFonts w:ascii="標楷體" w:eastAsia="標楷體" w:hint="eastAsia"/>
                <w:color w:val="000000"/>
                <w:sz w:val="28"/>
              </w:rPr>
              <w:t>性別</w:t>
            </w:r>
          </w:p>
        </w:tc>
        <w:tc>
          <w:tcPr>
            <w:tcW w:w="1260" w:type="dxa"/>
            <w:vAlign w:val="center"/>
          </w:tcPr>
          <w:p w:rsidR="006606EA" w:rsidRPr="002B0DBB" w:rsidRDefault="006606EA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636" w:type="dxa"/>
            <w:vAlign w:val="center"/>
          </w:tcPr>
          <w:p w:rsidR="006606EA" w:rsidRPr="002B0DBB" w:rsidRDefault="006606EA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2B0DBB">
              <w:rPr>
                <w:rFonts w:ascii="標楷體" w:eastAsia="標楷體" w:hint="eastAsia"/>
                <w:color w:val="000000"/>
                <w:sz w:val="28"/>
              </w:rPr>
              <w:t>出生年月日</w:t>
            </w:r>
          </w:p>
        </w:tc>
        <w:tc>
          <w:tcPr>
            <w:tcW w:w="2324" w:type="dxa"/>
            <w:vAlign w:val="center"/>
          </w:tcPr>
          <w:p w:rsidR="006606EA" w:rsidRPr="002B0DBB" w:rsidRDefault="006606EA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6606EA" w:rsidRPr="002B0DBB" w:rsidTr="009353C8">
        <w:trPr>
          <w:cantSplit/>
        </w:trPr>
        <w:tc>
          <w:tcPr>
            <w:tcW w:w="1648" w:type="dxa"/>
            <w:gridSpan w:val="2"/>
            <w:vAlign w:val="center"/>
          </w:tcPr>
          <w:p w:rsidR="006606EA" w:rsidRPr="002B0DBB" w:rsidRDefault="006606EA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2B0DBB">
              <w:rPr>
                <w:rFonts w:ascii="標楷體" w:eastAsia="標楷體" w:hint="eastAsia"/>
                <w:color w:val="000000"/>
                <w:sz w:val="28"/>
              </w:rPr>
              <w:t>身分證字號</w:t>
            </w:r>
          </w:p>
        </w:tc>
        <w:tc>
          <w:tcPr>
            <w:tcW w:w="7560" w:type="dxa"/>
            <w:gridSpan w:val="5"/>
            <w:vAlign w:val="center"/>
          </w:tcPr>
          <w:p w:rsidR="006606EA" w:rsidRPr="002B0DBB" w:rsidRDefault="006606EA" w:rsidP="009353C8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2B0DBB">
              <w:rPr>
                <w:rFonts w:ascii="標楷體" w:eastAsia="標楷體" w:hint="eastAsia"/>
                <w:color w:val="000000"/>
                <w:sz w:val="28"/>
              </w:rPr>
              <w:t xml:space="preserve">　　　　　　</w:t>
            </w:r>
          </w:p>
        </w:tc>
      </w:tr>
      <w:tr w:rsidR="006606EA" w:rsidRPr="002B0DBB" w:rsidTr="009353C8">
        <w:trPr>
          <w:cantSplit/>
          <w:trHeight w:val="454"/>
        </w:trPr>
        <w:tc>
          <w:tcPr>
            <w:tcW w:w="1648" w:type="dxa"/>
            <w:gridSpan w:val="2"/>
            <w:vMerge w:val="restart"/>
            <w:vAlign w:val="center"/>
          </w:tcPr>
          <w:p w:rsidR="006606EA" w:rsidRPr="002B0DBB" w:rsidRDefault="006606EA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2B0DBB">
              <w:rPr>
                <w:rFonts w:ascii="標楷體" w:eastAsia="標楷體" w:hint="eastAsia"/>
                <w:color w:val="000000"/>
                <w:sz w:val="28"/>
              </w:rPr>
              <w:t>連絡電話</w:t>
            </w:r>
          </w:p>
        </w:tc>
        <w:tc>
          <w:tcPr>
            <w:tcW w:w="3600" w:type="dxa"/>
            <w:gridSpan w:val="3"/>
            <w:vAlign w:val="center"/>
          </w:tcPr>
          <w:p w:rsidR="006606EA" w:rsidRPr="002B0DBB" w:rsidRDefault="006606EA" w:rsidP="009353C8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2B0DBB">
              <w:rPr>
                <w:rFonts w:ascii="標楷體" w:eastAsia="標楷體" w:hint="eastAsia"/>
                <w:color w:val="000000"/>
                <w:sz w:val="28"/>
              </w:rPr>
              <w:t>（公）</w:t>
            </w:r>
          </w:p>
        </w:tc>
        <w:tc>
          <w:tcPr>
            <w:tcW w:w="3960" w:type="dxa"/>
            <w:gridSpan w:val="2"/>
            <w:vAlign w:val="center"/>
          </w:tcPr>
          <w:p w:rsidR="006606EA" w:rsidRPr="002B0DBB" w:rsidRDefault="006606EA" w:rsidP="009353C8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2B0DBB">
              <w:rPr>
                <w:rFonts w:ascii="標楷體" w:eastAsia="標楷體" w:hint="eastAsia"/>
                <w:color w:val="000000"/>
                <w:sz w:val="28"/>
              </w:rPr>
              <w:t>（宅）</w:t>
            </w:r>
          </w:p>
        </w:tc>
      </w:tr>
      <w:tr w:rsidR="006606EA" w:rsidRPr="002B0DBB" w:rsidTr="009353C8">
        <w:trPr>
          <w:cantSplit/>
          <w:trHeight w:val="454"/>
        </w:trPr>
        <w:tc>
          <w:tcPr>
            <w:tcW w:w="1648" w:type="dxa"/>
            <w:gridSpan w:val="2"/>
            <w:vMerge/>
            <w:vAlign w:val="center"/>
          </w:tcPr>
          <w:p w:rsidR="006606EA" w:rsidRPr="002B0DBB" w:rsidRDefault="006606EA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6606EA" w:rsidRPr="002B0DBB" w:rsidRDefault="006606EA" w:rsidP="009353C8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2B0DBB">
              <w:rPr>
                <w:rFonts w:ascii="標楷體" w:eastAsia="標楷體" w:hint="eastAsia"/>
                <w:color w:val="000000"/>
                <w:sz w:val="28"/>
              </w:rPr>
              <w:t>手機：</w:t>
            </w:r>
          </w:p>
        </w:tc>
        <w:tc>
          <w:tcPr>
            <w:tcW w:w="3960" w:type="dxa"/>
            <w:gridSpan w:val="2"/>
            <w:vAlign w:val="center"/>
          </w:tcPr>
          <w:p w:rsidR="006606EA" w:rsidRPr="002B0DBB" w:rsidRDefault="006606EA" w:rsidP="009353C8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2B0DBB">
              <w:rPr>
                <w:rFonts w:ascii="標楷體" w:eastAsia="標楷體" w:hint="eastAsia"/>
                <w:color w:val="000000"/>
                <w:sz w:val="28"/>
              </w:rPr>
              <w:t>傳真：</w:t>
            </w:r>
          </w:p>
        </w:tc>
      </w:tr>
      <w:tr w:rsidR="006606EA" w:rsidRPr="002B0DBB" w:rsidTr="009353C8">
        <w:trPr>
          <w:cantSplit/>
          <w:trHeight w:val="454"/>
        </w:trPr>
        <w:tc>
          <w:tcPr>
            <w:tcW w:w="1648" w:type="dxa"/>
            <w:gridSpan w:val="2"/>
            <w:vAlign w:val="center"/>
          </w:tcPr>
          <w:p w:rsidR="006606EA" w:rsidRPr="002B0DBB" w:rsidRDefault="006606EA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16"/>
              </w:rPr>
            </w:pPr>
            <w:r w:rsidRPr="002B0DBB">
              <w:rPr>
                <w:rFonts w:ascii="標楷體" w:eastAsia="標楷體" w:hint="eastAsia"/>
                <w:color w:val="000000"/>
                <w:sz w:val="28"/>
              </w:rPr>
              <w:t>就讀學校</w:t>
            </w:r>
          </w:p>
        </w:tc>
        <w:tc>
          <w:tcPr>
            <w:tcW w:w="7560" w:type="dxa"/>
            <w:gridSpan w:val="5"/>
            <w:vAlign w:val="center"/>
          </w:tcPr>
          <w:p w:rsidR="006606EA" w:rsidRPr="002B0DBB" w:rsidRDefault="006606EA" w:rsidP="009353C8">
            <w:pPr>
              <w:spacing w:line="400" w:lineRule="exact"/>
              <w:jc w:val="right"/>
              <w:rPr>
                <w:rFonts w:ascii="標楷體" w:eastAsia="標楷體"/>
                <w:color w:val="000000"/>
                <w:sz w:val="28"/>
              </w:rPr>
            </w:pPr>
            <w:r w:rsidRPr="002B0DBB">
              <w:rPr>
                <w:rFonts w:ascii="標楷體" w:eastAsia="標楷體"/>
                <w:color w:val="000000"/>
                <w:sz w:val="28"/>
              </w:rPr>
              <w:t xml:space="preserve">  </w:t>
            </w:r>
            <w:r w:rsidRPr="002B0DBB">
              <w:rPr>
                <w:rFonts w:ascii="標楷體" w:eastAsia="標楷體" w:hint="eastAsia"/>
                <w:color w:val="000000"/>
                <w:sz w:val="28"/>
              </w:rPr>
              <w:t>□碩士班</w:t>
            </w:r>
            <w:r w:rsidRPr="002B0DBB">
              <w:rPr>
                <w:rFonts w:ascii="標楷體" w:eastAsia="標楷體"/>
                <w:color w:val="000000"/>
                <w:sz w:val="28"/>
              </w:rPr>
              <w:t xml:space="preserve">  </w:t>
            </w:r>
            <w:r w:rsidRPr="002B0DBB">
              <w:rPr>
                <w:rFonts w:ascii="標楷體" w:eastAsia="標楷體" w:hint="eastAsia"/>
                <w:color w:val="000000"/>
                <w:sz w:val="28"/>
              </w:rPr>
              <w:t>□博士班</w:t>
            </w:r>
          </w:p>
        </w:tc>
      </w:tr>
      <w:tr w:rsidR="006606EA" w:rsidRPr="002B0DBB" w:rsidTr="009353C8">
        <w:trPr>
          <w:cantSplit/>
          <w:trHeight w:val="454"/>
        </w:trPr>
        <w:tc>
          <w:tcPr>
            <w:tcW w:w="1648" w:type="dxa"/>
            <w:gridSpan w:val="2"/>
            <w:vAlign w:val="center"/>
          </w:tcPr>
          <w:p w:rsidR="006606EA" w:rsidRPr="002B0DBB" w:rsidRDefault="006606EA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2B0DBB">
              <w:rPr>
                <w:rFonts w:ascii="標楷體" w:eastAsia="標楷體"/>
                <w:color w:val="000000"/>
                <w:sz w:val="28"/>
              </w:rPr>
              <w:t>E-Mail</w:t>
            </w:r>
          </w:p>
        </w:tc>
        <w:tc>
          <w:tcPr>
            <w:tcW w:w="7560" w:type="dxa"/>
            <w:gridSpan w:val="5"/>
          </w:tcPr>
          <w:p w:rsidR="006606EA" w:rsidRPr="002B0DBB" w:rsidRDefault="006606EA" w:rsidP="009353C8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6606EA" w:rsidRPr="002B0DBB" w:rsidTr="009353C8">
        <w:trPr>
          <w:cantSplit/>
          <w:trHeight w:val="454"/>
        </w:trPr>
        <w:tc>
          <w:tcPr>
            <w:tcW w:w="1648" w:type="dxa"/>
            <w:gridSpan w:val="2"/>
            <w:vMerge w:val="restart"/>
            <w:vAlign w:val="center"/>
          </w:tcPr>
          <w:p w:rsidR="006606EA" w:rsidRPr="002B0DBB" w:rsidRDefault="006606EA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2B0DBB">
              <w:rPr>
                <w:rFonts w:ascii="標楷體" w:eastAsia="標楷體" w:hint="eastAsia"/>
                <w:color w:val="000000"/>
                <w:sz w:val="28"/>
              </w:rPr>
              <w:t>通訊地址</w:t>
            </w:r>
          </w:p>
        </w:tc>
        <w:tc>
          <w:tcPr>
            <w:tcW w:w="7560" w:type="dxa"/>
            <w:gridSpan w:val="5"/>
            <w:vAlign w:val="center"/>
          </w:tcPr>
          <w:p w:rsidR="006606EA" w:rsidRPr="002B0DBB" w:rsidRDefault="006606EA" w:rsidP="009353C8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2B0DBB">
              <w:rPr>
                <w:rFonts w:ascii="標楷體" w:eastAsia="標楷體" w:hint="eastAsia"/>
                <w:color w:val="000000"/>
                <w:sz w:val="28"/>
              </w:rPr>
              <w:t>（公）</w:t>
            </w:r>
          </w:p>
        </w:tc>
      </w:tr>
      <w:tr w:rsidR="006606EA" w:rsidRPr="002B0DBB" w:rsidTr="009353C8">
        <w:trPr>
          <w:cantSplit/>
          <w:trHeight w:val="454"/>
        </w:trPr>
        <w:tc>
          <w:tcPr>
            <w:tcW w:w="1648" w:type="dxa"/>
            <w:gridSpan w:val="2"/>
            <w:vMerge/>
          </w:tcPr>
          <w:p w:rsidR="006606EA" w:rsidRPr="002B0DBB" w:rsidRDefault="006606EA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7560" w:type="dxa"/>
            <w:gridSpan w:val="5"/>
            <w:vAlign w:val="center"/>
          </w:tcPr>
          <w:p w:rsidR="006606EA" w:rsidRPr="002B0DBB" w:rsidRDefault="006606EA" w:rsidP="009353C8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2B0DBB">
              <w:rPr>
                <w:rFonts w:ascii="標楷體" w:eastAsia="標楷體" w:hint="eastAsia"/>
                <w:color w:val="000000"/>
                <w:sz w:val="28"/>
              </w:rPr>
              <w:t>（宅）</w:t>
            </w:r>
          </w:p>
        </w:tc>
      </w:tr>
    </w:tbl>
    <w:p w:rsidR="006606EA" w:rsidRPr="00D159F0" w:rsidRDefault="006606EA" w:rsidP="00A30929">
      <w:pPr>
        <w:spacing w:line="400" w:lineRule="exact"/>
        <w:rPr>
          <w:rFonts w:ascii="標楷體" w:eastAsia="標楷體"/>
          <w:color w:val="000000"/>
          <w:sz w:val="28"/>
        </w:rPr>
      </w:pPr>
    </w:p>
    <w:p w:rsidR="006606EA" w:rsidRPr="00D159F0" w:rsidRDefault="006606EA" w:rsidP="00A30929">
      <w:pPr>
        <w:spacing w:line="400" w:lineRule="exact"/>
        <w:rPr>
          <w:rFonts w:ascii="標楷體" w:eastAsia="標楷體"/>
          <w:color w:val="000000"/>
          <w:sz w:val="28"/>
        </w:rPr>
      </w:pPr>
      <w:r w:rsidRPr="00D159F0">
        <w:rPr>
          <w:rFonts w:ascii="標楷體" w:eastAsia="標楷體" w:hint="eastAsia"/>
          <w:color w:val="000000"/>
          <w:sz w:val="28"/>
        </w:rPr>
        <w:t>貳、學歷資料（由最高學歷填起）</w:t>
      </w:r>
    </w:p>
    <w:tbl>
      <w:tblPr>
        <w:tblW w:w="92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88"/>
        <w:gridCol w:w="1688"/>
        <w:gridCol w:w="1938"/>
        <w:gridCol w:w="1234"/>
        <w:gridCol w:w="2160"/>
      </w:tblGrid>
      <w:tr w:rsidR="006606EA" w:rsidRPr="002B0DBB" w:rsidTr="009353C8">
        <w:trPr>
          <w:cantSplit/>
          <w:trHeight w:hRule="exact" w:val="397"/>
        </w:trPr>
        <w:tc>
          <w:tcPr>
            <w:tcW w:w="2188" w:type="dxa"/>
            <w:vAlign w:val="center"/>
          </w:tcPr>
          <w:p w:rsidR="006606EA" w:rsidRPr="002B0DBB" w:rsidRDefault="006606EA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2B0DBB">
              <w:rPr>
                <w:rFonts w:ascii="標楷體" w:eastAsia="標楷體" w:hint="eastAsia"/>
                <w:color w:val="000000"/>
                <w:sz w:val="28"/>
              </w:rPr>
              <w:t>學校名稱</w:t>
            </w:r>
          </w:p>
        </w:tc>
        <w:tc>
          <w:tcPr>
            <w:tcW w:w="1688" w:type="dxa"/>
            <w:vAlign w:val="center"/>
          </w:tcPr>
          <w:p w:rsidR="006606EA" w:rsidRPr="002B0DBB" w:rsidRDefault="006606EA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2B0DBB">
              <w:rPr>
                <w:rFonts w:ascii="標楷體" w:eastAsia="標楷體" w:hint="eastAsia"/>
                <w:color w:val="000000"/>
                <w:sz w:val="28"/>
              </w:rPr>
              <w:t>科系</w:t>
            </w:r>
          </w:p>
        </w:tc>
        <w:tc>
          <w:tcPr>
            <w:tcW w:w="1938" w:type="dxa"/>
            <w:vAlign w:val="center"/>
          </w:tcPr>
          <w:p w:rsidR="006606EA" w:rsidRPr="002B0DBB" w:rsidRDefault="006606EA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2B0DBB">
              <w:rPr>
                <w:rFonts w:ascii="標楷體" w:eastAsia="標楷體" w:hint="eastAsia"/>
                <w:color w:val="000000"/>
                <w:sz w:val="28"/>
              </w:rPr>
              <w:t>主修科目</w:t>
            </w:r>
          </w:p>
        </w:tc>
        <w:tc>
          <w:tcPr>
            <w:tcW w:w="1234" w:type="dxa"/>
            <w:vAlign w:val="center"/>
          </w:tcPr>
          <w:p w:rsidR="006606EA" w:rsidRPr="002B0DBB" w:rsidRDefault="006606EA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2B0DBB">
              <w:rPr>
                <w:rFonts w:ascii="標楷體" w:eastAsia="標楷體" w:hint="eastAsia"/>
                <w:color w:val="000000"/>
                <w:sz w:val="28"/>
              </w:rPr>
              <w:t>學位</w:t>
            </w:r>
          </w:p>
        </w:tc>
        <w:tc>
          <w:tcPr>
            <w:tcW w:w="2160" w:type="dxa"/>
            <w:vAlign w:val="center"/>
          </w:tcPr>
          <w:p w:rsidR="006606EA" w:rsidRPr="002B0DBB" w:rsidRDefault="006606EA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2B0DBB">
              <w:rPr>
                <w:rFonts w:ascii="標楷體" w:eastAsia="標楷體" w:hint="eastAsia"/>
                <w:color w:val="000000"/>
                <w:sz w:val="28"/>
              </w:rPr>
              <w:t>起迄年月</w:t>
            </w:r>
          </w:p>
        </w:tc>
      </w:tr>
      <w:tr w:rsidR="006606EA" w:rsidRPr="002B0DBB" w:rsidTr="009353C8">
        <w:trPr>
          <w:cantSplit/>
          <w:trHeight w:val="454"/>
        </w:trPr>
        <w:tc>
          <w:tcPr>
            <w:tcW w:w="2188" w:type="dxa"/>
          </w:tcPr>
          <w:p w:rsidR="006606EA" w:rsidRPr="002B0DBB" w:rsidRDefault="006606EA" w:rsidP="009353C8">
            <w:pPr>
              <w:spacing w:line="400" w:lineRule="exact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688" w:type="dxa"/>
          </w:tcPr>
          <w:p w:rsidR="006606EA" w:rsidRPr="002B0DBB" w:rsidRDefault="006606EA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938" w:type="dxa"/>
          </w:tcPr>
          <w:p w:rsidR="006606EA" w:rsidRPr="002B0DBB" w:rsidRDefault="006606EA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234" w:type="dxa"/>
          </w:tcPr>
          <w:p w:rsidR="006606EA" w:rsidRPr="002B0DBB" w:rsidRDefault="006606EA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0" w:type="dxa"/>
          </w:tcPr>
          <w:p w:rsidR="006606EA" w:rsidRPr="002B0DBB" w:rsidRDefault="006606EA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6606EA" w:rsidRPr="002B0DBB" w:rsidTr="009353C8">
        <w:trPr>
          <w:cantSplit/>
          <w:trHeight w:val="454"/>
        </w:trPr>
        <w:tc>
          <w:tcPr>
            <w:tcW w:w="2188" w:type="dxa"/>
          </w:tcPr>
          <w:p w:rsidR="006606EA" w:rsidRPr="002B0DBB" w:rsidRDefault="006606EA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688" w:type="dxa"/>
          </w:tcPr>
          <w:p w:rsidR="006606EA" w:rsidRPr="002B0DBB" w:rsidRDefault="006606EA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938" w:type="dxa"/>
          </w:tcPr>
          <w:p w:rsidR="006606EA" w:rsidRPr="002B0DBB" w:rsidRDefault="006606EA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234" w:type="dxa"/>
          </w:tcPr>
          <w:p w:rsidR="006606EA" w:rsidRPr="002B0DBB" w:rsidRDefault="006606EA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0" w:type="dxa"/>
          </w:tcPr>
          <w:p w:rsidR="006606EA" w:rsidRPr="002B0DBB" w:rsidRDefault="006606EA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6606EA" w:rsidRPr="002B0DBB" w:rsidTr="009353C8">
        <w:trPr>
          <w:cantSplit/>
          <w:trHeight w:val="454"/>
        </w:trPr>
        <w:tc>
          <w:tcPr>
            <w:tcW w:w="2188" w:type="dxa"/>
          </w:tcPr>
          <w:p w:rsidR="006606EA" w:rsidRPr="002B0DBB" w:rsidRDefault="006606EA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688" w:type="dxa"/>
          </w:tcPr>
          <w:p w:rsidR="006606EA" w:rsidRPr="002B0DBB" w:rsidRDefault="006606EA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938" w:type="dxa"/>
          </w:tcPr>
          <w:p w:rsidR="006606EA" w:rsidRPr="002B0DBB" w:rsidRDefault="006606EA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234" w:type="dxa"/>
          </w:tcPr>
          <w:p w:rsidR="006606EA" w:rsidRPr="002B0DBB" w:rsidRDefault="006606EA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0" w:type="dxa"/>
          </w:tcPr>
          <w:p w:rsidR="006606EA" w:rsidRPr="002B0DBB" w:rsidRDefault="006606EA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</w:tr>
    </w:tbl>
    <w:p w:rsidR="006606EA" w:rsidRPr="00D159F0" w:rsidRDefault="006606EA" w:rsidP="00A30929">
      <w:pPr>
        <w:spacing w:line="400" w:lineRule="exact"/>
        <w:rPr>
          <w:rFonts w:ascii="標楷體" w:eastAsia="標楷體"/>
          <w:color w:val="000000"/>
          <w:sz w:val="28"/>
        </w:rPr>
      </w:pPr>
    </w:p>
    <w:p w:rsidR="006606EA" w:rsidRPr="00D159F0" w:rsidRDefault="006606EA" w:rsidP="00A30929">
      <w:pPr>
        <w:spacing w:line="400" w:lineRule="exact"/>
        <w:rPr>
          <w:rFonts w:ascii="標楷體" w:eastAsia="標楷體"/>
          <w:color w:val="000000"/>
          <w:sz w:val="28"/>
        </w:rPr>
      </w:pPr>
      <w:r w:rsidRPr="00D159F0">
        <w:rPr>
          <w:rFonts w:ascii="標楷體" w:eastAsia="標楷體" w:hint="eastAsia"/>
          <w:color w:val="000000"/>
          <w:sz w:val="28"/>
        </w:rPr>
        <w:t>參、主要經歷</w:t>
      </w:r>
    </w:p>
    <w:tbl>
      <w:tblPr>
        <w:tblW w:w="92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20"/>
        <w:gridCol w:w="1620"/>
        <w:gridCol w:w="2908"/>
        <w:gridCol w:w="2160"/>
      </w:tblGrid>
      <w:tr w:rsidR="006606EA" w:rsidRPr="002B0DBB" w:rsidTr="009353C8">
        <w:trPr>
          <w:cantSplit/>
          <w:trHeight w:hRule="exact" w:val="397"/>
        </w:trPr>
        <w:tc>
          <w:tcPr>
            <w:tcW w:w="2520" w:type="dxa"/>
            <w:vAlign w:val="center"/>
          </w:tcPr>
          <w:p w:rsidR="006606EA" w:rsidRPr="002B0DBB" w:rsidRDefault="006606EA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2B0DBB">
              <w:rPr>
                <w:rFonts w:ascii="標楷體" w:eastAsia="標楷體" w:hint="eastAsia"/>
                <w:color w:val="000000"/>
                <w:sz w:val="28"/>
              </w:rPr>
              <w:t>服務單位名稱</w:t>
            </w:r>
          </w:p>
        </w:tc>
        <w:tc>
          <w:tcPr>
            <w:tcW w:w="1620" w:type="dxa"/>
            <w:vAlign w:val="center"/>
          </w:tcPr>
          <w:p w:rsidR="006606EA" w:rsidRPr="002B0DBB" w:rsidRDefault="006606EA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2B0DBB">
              <w:rPr>
                <w:rFonts w:ascii="標楷體" w:eastAsia="標楷體" w:hint="eastAsia"/>
                <w:color w:val="000000"/>
                <w:sz w:val="28"/>
              </w:rPr>
              <w:t>職稱</w:t>
            </w:r>
          </w:p>
        </w:tc>
        <w:tc>
          <w:tcPr>
            <w:tcW w:w="2908" w:type="dxa"/>
            <w:vAlign w:val="center"/>
          </w:tcPr>
          <w:p w:rsidR="006606EA" w:rsidRPr="002B0DBB" w:rsidRDefault="006606EA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2B0DBB">
              <w:rPr>
                <w:rFonts w:ascii="標楷體" w:eastAsia="標楷體" w:hint="eastAsia"/>
                <w:color w:val="000000"/>
                <w:sz w:val="28"/>
              </w:rPr>
              <w:t>任職年月（起、迄）</w:t>
            </w:r>
          </w:p>
        </w:tc>
        <w:tc>
          <w:tcPr>
            <w:tcW w:w="2160" w:type="dxa"/>
            <w:vAlign w:val="center"/>
          </w:tcPr>
          <w:p w:rsidR="006606EA" w:rsidRPr="002B0DBB" w:rsidRDefault="006606EA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2B0DBB">
              <w:rPr>
                <w:rFonts w:ascii="標楷體" w:eastAsia="標楷體" w:hint="eastAsia"/>
                <w:color w:val="000000"/>
                <w:sz w:val="28"/>
              </w:rPr>
              <w:t>備註</w:t>
            </w:r>
          </w:p>
        </w:tc>
      </w:tr>
      <w:tr w:rsidR="006606EA" w:rsidRPr="002B0DBB" w:rsidTr="009353C8">
        <w:trPr>
          <w:cantSplit/>
          <w:trHeight w:val="528"/>
        </w:trPr>
        <w:tc>
          <w:tcPr>
            <w:tcW w:w="2520" w:type="dxa"/>
          </w:tcPr>
          <w:p w:rsidR="006606EA" w:rsidRPr="002B0DBB" w:rsidRDefault="006606EA" w:rsidP="009353C8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620" w:type="dxa"/>
          </w:tcPr>
          <w:p w:rsidR="006606EA" w:rsidRPr="002B0DBB" w:rsidRDefault="006606EA" w:rsidP="009353C8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908" w:type="dxa"/>
          </w:tcPr>
          <w:p w:rsidR="006606EA" w:rsidRPr="002B0DBB" w:rsidRDefault="006606EA" w:rsidP="009353C8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0" w:type="dxa"/>
          </w:tcPr>
          <w:p w:rsidR="006606EA" w:rsidRPr="002B0DBB" w:rsidRDefault="006606EA" w:rsidP="009353C8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6606EA" w:rsidRPr="002B0DBB" w:rsidTr="009353C8">
        <w:trPr>
          <w:cantSplit/>
          <w:trHeight w:val="528"/>
        </w:trPr>
        <w:tc>
          <w:tcPr>
            <w:tcW w:w="2520" w:type="dxa"/>
          </w:tcPr>
          <w:p w:rsidR="006606EA" w:rsidRPr="002B0DBB" w:rsidRDefault="006606EA" w:rsidP="009353C8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620" w:type="dxa"/>
          </w:tcPr>
          <w:p w:rsidR="006606EA" w:rsidRPr="002B0DBB" w:rsidRDefault="006606EA" w:rsidP="009353C8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908" w:type="dxa"/>
          </w:tcPr>
          <w:p w:rsidR="006606EA" w:rsidRPr="002B0DBB" w:rsidRDefault="006606EA" w:rsidP="009353C8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0" w:type="dxa"/>
          </w:tcPr>
          <w:p w:rsidR="006606EA" w:rsidRPr="002B0DBB" w:rsidRDefault="006606EA" w:rsidP="009353C8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</w:tr>
    </w:tbl>
    <w:p w:rsidR="006606EA" w:rsidRPr="00D159F0" w:rsidRDefault="006606EA" w:rsidP="00A30929">
      <w:pPr>
        <w:spacing w:line="400" w:lineRule="exact"/>
        <w:rPr>
          <w:rFonts w:ascii="標楷體" w:eastAsia="標楷體"/>
          <w:color w:val="000000"/>
          <w:sz w:val="28"/>
        </w:rPr>
      </w:pPr>
      <w:r w:rsidRPr="00D159F0">
        <w:rPr>
          <w:rFonts w:ascii="標楷體" w:eastAsia="標楷體"/>
          <w:color w:val="000000"/>
          <w:sz w:val="28"/>
        </w:rPr>
        <w:br w:type="page"/>
      </w:r>
    </w:p>
    <w:p w:rsidR="006606EA" w:rsidRPr="00D159F0" w:rsidRDefault="006606EA" w:rsidP="00A30929">
      <w:pPr>
        <w:spacing w:line="400" w:lineRule="exact"/>
        <w:rPr>
          <w:rFonts w:ascii="標楷體" w:eastAsia="標楷體"/>
          <w:color w:val="000000"/>
          <w:sz w:val="28"/>
        </w:rPr>
      </w:pPr>
      <w:r w:rsidRPr="00D159F0">
        <w:rPr>
          <w:rFonts w:ascii="標楷體" w:eastAsia="標楷體" w:hint="eastAsia"/>
          <w:color w:val="000000"/>
          <w:sz w:val="28"/>
        </w:rPr>
        <w:t>肆、期刊基本資料</w:t>
      </w:r>
    </w:p>
    <w:tbl>
      <w:tblPr>
        <w:tblW w:w="92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65"/>
        <w:gridCol w:w="2648"/>
        <w:gridCol w:w="8"/>
        <w:gridCol w:w="1503"/>
        <w:gridCol w:w="3359"/>
      </w:tblGrid>
      <w:tr w:rsidR="006606EA" w:rsidRPr="002B0DBB" w:rsidTr="009353C8">
        <w:trPr>
          <w:trHeight w:val="646"/>
        </w:trPr>
        <w:tc>
          <w:tcPr>
            <w:tcW w:w="1765" w:type="dxa"/>
            <w:tcBorders>
              <w:top w:val="single" w:sz="12" w:space="0" w:color="auto"/>
            </w:tcBorders>
            <w:vAlign w:val="center"/>
          </w:tcPr>
          <w:p w:rsidR="006606EA" w:rsidRPr="002B0DBB" w:rsidRDefault="006606EA" w:rsidP="009353C8">
            <w:pPr>
              <w:spacing w:before="40" w:after="4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B0D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論文名稱</w:t>
            </w:r>
          </w:p>
        </w:tc>
        <w:tc>
          <w:tcPr>
            <w:tcW w:w="7518" w:type="dxa"/>
            <w:gridSpan w:val="4"/>
            <w:tcBorders>
              <w:top w:val="single" w:sz="12" w:space="0" w:color="auto"/>
            </w:tcBorders>
          </w:tcPr>
          <w:p w:rsidR="006606EA" w:rsidRPr="002B0DBB" w:rsidRDefault="006606EA" w:rsidP="009353C8">
            <w:pPr>
              <w:spacing w:before="40" w:after="4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606EA" w:rsidRPr="002B0DBB" w:rsidTr="009353C8">
        <w:trPr>
          <w:trHeight w:val="693"/>
        </w:trPr>
        <w:tc>
          <w:tcPr>
            <w:tcW w:w="1765" w:type="dxa"/>
            <w:vAlign w:val="center"/>
          </w:tcPr>
          <w:p w:rsidR="006606EA" w:rsidRPr="002B0DBB" w:rsidRDefault="006606EA" w:rsidP="009353C8">
            <w:pPr>
              <w:spacing w:before="40" w:after="4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B0D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期刊名稱</w:t>
            </w:r>
          </w:p>
        </w:tc>
        <w:tc>
          <w:tcPr>
            <w:tcW w:w="7518" w:type="dxa"/>
            <w:gridSpan w:val="4"/>
          </w:tcPr>
          <w:p w:rsidR="006606EA" w:rsidRPr="002B0DBB" w:rsidRDefault="006606EA" w:rsidP="009353C8">
            <w:pPr>
              <w:spacing w:before="40" w:after="4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606EA" w:rsidRPr="002B0DBB" w:rsidTr="009353C8">
        <w:trPr>
          <w:trHeight w:val="516"/>
        </w:trPr>
        <w:tc>
          <w:tcPr>
            <w:tcW w:w="1765" w:type="dxa"/>
          </w:tcPr>
          <w:p w:rsidR="006606EA" w:rsidRPr="002B0DBB" w:rsidRDefault="006606EA" w:rsidP="009353C8">
            <w:pPr>
              <w:spacing w:before="40" w:after="4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B0D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卷</w:t>
            </w:r>
            <w:r w:rsidRPr="002B0DBB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</w:t>
            </w:r>
            <w:r w:rsidRPr="002B0D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期</w:t>
            </w:r>
          </w:p>
        </w:tc>
        <w:tc>
          <w:tcPr>
            <w:tcW w:w="2656" w:type="dxa"/>
            <w:gridSpan w:val="2"/>
          </w:tcPr>
          <w:p w:rsidR="006606EA" w:rsidRPr="002B0DBB" w:rsidRDefault="006606EA" w:rsidP="009353C8">
            <w:pPr>
              <w:spacing w:before="40" w:after="4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</w:tcPr>
          <w:p w:rsidR="006606EA" w:rsidRPr="002B0DBB" w:rsidRDefault="006606EA" w:rsidP="009353C8">
            <w:pPr>
              <w:spacing w:before="40" w:after="4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B0D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起迄頁數</w:t>
            </w:r>
          </w:p>
        </w:tc>
        <w:tc>
          <w:tcPr>
            <w:tcW w:w="3359" w:type="dxa"/>
          </w:tcPr>
          <w:p w:rsidR="006606EA" w:rsidRPr="002B0DBB" w:rsidRDefault="006606EA" w:rsidP="009353C8">
            <w:pPr>
              <w:spacing w:before="40" w:after="4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606EA" w:rsidRPr="002B0DBB" w:rsidTr="009353C8">
        <w:trPr>
          <w:trHeight w:val="538"/>
        </w:trPr>
        <w:tc>
          <w:tcPr>
            <w:tcW w:w="1765" w:type="dxa"/>
          </w:tcPr>
          <w:p w:rsidR="006606EA" w:rsidRPr="002B0DBB" w:rsidRDefault="006606EA" w:rsidP="009353C8">
            <w:pPr>
              <w:spacing w:before="40" w:after="4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B0D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</w:t>
            </w:r>
            <w:r w:rsidRPr="002B0DBB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2B0D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版</w:t>
            </w:r>
            <w:r w:rsidRPr="002B0DBB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2B0D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</w:t>
            </w:r>
          </w:p>
        </w:tc>
        <w:tc>
          <w:tcPr>
            <w:tcW w:w="2656" w:type="dxa"/>
            <w:gridSpan w:val="2"/>
          </w:tcPr>
          <w:p w:rsidR="006606EA" w:rsidRPr="002B0DBB" w:rsidRDefault="006606EA" w:rsidP="009353C8">
            <w:pPr>
              <w:spacing w:before="40" w:after="4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</w:tcPr>
          <w:p w:rsidR="006606EA" w:rsidRPr="002B0DBB" w:rsidRDefault="006606EA" w:rsidP="009353C8">
            <w:pPr>
              <w:spacing w:before="40" w:after="4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B0D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</w:t>
            </w:r>
            <w:r w:rsidRPr="002B0DBB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2B0D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版</w:t>
            </w:r>
            <w:r w:rsidRPr="002B0DBB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2B0D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者</w:t>
            </w:r>
          </w:p>
        </w:tc>
        <w:tc>
          <w:tcPr>
            <w:tcW w:w="3359" w:type="dxa"/>
          </w:tcPr>
          <w:p w:rsidR="006606EA" w:rsidRPr="002B0DBB" w:rsidRDefault="006606EA" w:rsidP="009353C8">
            <w:pPr>
              <w:spacing w:before="40" w:after="4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606EA" w:rsidRPr="002B0DBB" w:rsidTr="009353C8">
        <w:trPr>
          <w:trHeight w:val="698"/>
        </w:trPr>
        <w:tc>
          <w:tcPr>
            <w:tcW w:w="1765" w:type="dxa"/>
            <w:vAlign w:val="center"/>
          </w:tcPr>
          <w:p w:rsidR="006606EA" w:rsidRPr="002B0DBB" w:rsidRDefault="006606EA" w:rsidP="009353C8">
            <w:pPr>
              <w:spacing w:before="40" w:after="4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B0D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出版日期</w:t>
            </w:r>
          </w:p>
        </w:tc>
        <w:tc>
          <w:tcPr>
            <w:tcW w:w="2648" w:type="dxa"/>
            <w:vAlign w:val="center"/>
          </w:tcPr>
          <w:p w:rsidR="006606EA" w:rsidRPr="002B0DBB" w:rsidRDefault="006606EA" w:rsidP="009353C8">
            <w:pPr>
              <w:spacing w:before="40" w:after="4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6606EA" w:rsidRPr="002B0DBB" w:rsidRDefault="006606EA" w:rsidP="009353C8">
            <w:pPr>
              <w:spacing w:before="40" w:after="4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B0D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合著論文</w:t>
            </w:r>
          </w:p>
        </w:tc>
        <w:tc>
          <w:tcPr>
            <w:tcW w:w="3359" w:type="dxa"/>
            <w:vAlign w:val="center"/>
          </w:tcPr>
          <w:p w:rsidR="006606EA" w:rsidRPr="002B0DBB" w:rsidRDefault="006606EA" w:rsidP="009353C8">
            <w:pPr>
              <w:spacing w:before="40" w:after="4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B0D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□是</w:t>
            </w:r>
            <w:r w:rsidRPr="002B0DBB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</w:t>
            </w:r>
            <w:r w:rsidRPr="002B0D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□否</w:t>
            </w:r>
          </w:p>
        </w:tc>
      </w:tr>
      <w:tr w:rsidR="006606EA" w:rsidRPr="002B0DBB" w:rsidTr="009353C8">
        <w:trPr>
          <w:trHeight w:val="698"/>
        </w:trPr>
        <w:tc>
          <w:tcPr>
            <w:tcW w:w="1765" w:type="dxa"/>
            <w:vAlign w:val="center"/>
          </w:tcPr>
          <w:p w:rsidR="006606EA" w:rsidRPr="002B0DBB" w:rsidRDefault="006606EA" w:rsidP="009353C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B0D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</w:t>
            </w:r>
            <w:r w:rsidRPr="002B0DBB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2B0D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</w:t>
            </w:r>
            <w:r w:rsidRPr="002B0DBB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2B0D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程</w:t>
            </w:r>
            <w:r w:rsidRPr="002B0DBB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2B0D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度</w:t>
            </w:r>
          </w:p>
        </w:tc>
        <w:tc>
          <w:tcPr>
            <w:tcW w:w="7518" w:type="dxa"/>
            <w:gridSpan w:val="4"/>
            <w:vAlign w:val="center"/>
          </w:tcPr>
          <w:p w:rsidR="006606EA" w:rsidRPr="002B0DBB" w:rsidRDefault="006606EA" w:rsidP="009353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B0DBB">
              <w:rPr>
                <w:rFonts w:ascii="標楷體" w:eastAsia="標楷體" w:hAnsi="Wingdings 2" w:hint="eastAsia"/>
                <w:color w:val="000000"/>
                <w:sz w:val="28"/>
                <w:szCs w:val="28"/>
              </w:rPr>
              <w:sym w:font="Wingdings 2" w:char="F0A3"/>
            </w:r>
            <w:r w:rsidRPr="002B0D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獨立作者</w:t>
            </w:r>
            <w:r w:rsidRPr="002B0DBB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2B0DBB">
              <w:rPr>
                <w:rFonts w:ascii="標楷體" w:eastAsia="標楷體" w:hAnsi="Wingdings 2" w:hint="eastAsia"/>
                <w:color w:val="000000"/>
                <w:sz w:val="28"/>
                <w:szCs w:val="28"/>
              </w:rPr>
              <w:sym w:font="Wingdings 2" w:char="F0A3"/>
            </w:r>
            <w:r w:rsidRPr="002B0D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</w:t>
            </w:r>
            <w:r w:rsidRPr="002B0DBB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 w:rsidRPr="002B0D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作者</w:t>
            </w:r>
            <w:r w:rsidRPr="002B0DBB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2B0DBB">
              <w:rPr>
                <w:rFonts w:ascii="標楷體" w:eastAsia="標楷體" w:hAnsi="Wingdings 2" w:hint="eastAsia"/>
                <w:color w:val="000000"/>
                <w:sz w:val="28"/>
                <w:szCs w:val="28"/>
              </w:rPr>
              <w:sym w:font="Wingdings 2" w:char="F0A3"/>
            </w:r>
            <w:r w:rsidRPr="002B0D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通訊作者</w:t>
            </w:r>
            <w:r w:rsidRPr="002B0DBB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2B0DBB">
              <w:rPr>
                <w:rFonts w:ascii="標楷體" w:eastAsia="標楷體" w:hAnsi="Wingdings 2" w:hint="eastAsia"/>
                <w:color w:val="000000"/>
                <w:sz w:val="28"/>
                <w:szCs w:val="28"/>
              </w:rPr>
              <w:sym w:font="Wingdings 2" w:char="F0A3"/>
            </w:r>
            <w:r w:rsidRPr="002B0D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</w:t>
            </w:r>
            <w:r w:rsidRPr="002B0DBB"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  <w:r w:rsidRPr="002B0D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作者</w:t>
            </w:r>
            <w:r w:rsidRPr="002B0DBB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2B0DBB">
              <w:rPr>
                <w:rFonts w:ascii="標楷體" w:eastAsia="標楷體" w:hAnsi="Wingdings 2" w:hint="eastAsia"/>
                <w:color w:val="000000"/>
                <w:sz w:val="28"/>
                <w:szCs w:val="28"/>
              </w:rPr>
              <w:sym w:font="Wingdings 2" w:char="F0A3"/>
            </w:r>
            <w:r w:rsidRPr="002B0D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</w:t>
            </w:r>
            <w:r w:rsidRPr="002B0DBB"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  <w:r w:rsidRPr="002B0D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作者</w:t>
            </w:r>
          </w:p>
        </w:tc>
      </w:tr>
      <w:tr w:rsidR="006606EA" w:rsidRPr="002B0DBB" w:rsidTr="009353C8">
        <w:trPr>
          <w:trHeight w:val="698"/>
        </w:trPr>
        <w:tc>
          <w:tcPr>
            <w:tcW w:w="1765" w:type="dxa"/>
            <w:tcBorders>
              <w:bottom w:val="single" w:sz="12" w:space="0" w:color="auto"/>
            </w:tcBorders>
            <w:vAlign w:val="center"/>
          </w:tcPr>
          <w:p w:rsidR="006606EA" w:rsidRPr="002B0DBB" w:rsidRDefault="006606EA" w:rsidP="009353C8">
            <w:pPr>
              <w:spacing w:line="48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B0D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期刊學術評價</w:t>
            </w:r>
          </w:p>
        </w:tc>
        <w:tc>
          <w:tcPr>
            <w:tcW w:w="7518" w:type="dxa"/>
            <w:gridSpan w:val="4"/>
            <w:tcBorders>
              <w:bottom w:val="single" w:sz="12" w:space="0" w:color="auto"/>
            </w:tcBorders>
            <w:vAlign w:val="center"/>
          </w:tcPr>
          <w:p w:rsidR="006606EA" w:rsidRPr="002B0DBB" w:rsidRDefault="006606EA" w:rsidP="009353C8">
            <w:pPr>
              <w:ind w:left="875" w:hanging="875"/>
              <w:rPr>
                <w:rFonts w:ascii="標楷體" w:eastAsia="標楷體" w:hAnsi="標楷體"/>
                <w:color w:val="000000"/>
              </w:rPr>
            </w:pPr>
            <w:r w:rsidRPr="002B0DBB">
              <w:rPr>
                <w:rFonts w:ascii="標楷體" w:eastAsia="標楷體" w:hAnsi="標楷體" w:hint="eastAsia"/>
                <w:color w:val="000000"/>
              </w:rPr>
              <w:t>收錄於下列期刊資料庫</w:t>
            </w:r>
            <w:r w:rsidRPr="002B0DBB">
              <w:rPr>
                <w:rFonts w:ascii="標楷體" w:eastAsia="標楷體" w:hAnsi="標楷體"/>
                <w:color w:val="000000"/>
              </w:rPr>
              <w:t>(</w:t>
            </w:r>
            <w:r w:rsidRPr="002B0DBB">
              <w:rPr>
                <w:rFonts w:ascii="標楷體" w:eastAsia="標楷體" w:hAnsi="標楷體" w:hint="eastAsia"/>
                <w:color w:val="000000"/>
              </w:rPr>
              <w:t>請勾選</w:t>
            </w:r>
            <w:r w:rsidRPr="002B0DBB">
              <w:rPr>
                <w:rFonts w:ascii="標楷體" w:eastAsia="標楷體" w:hAnsi="標楷體"/>
                <w:color w:val="000000"/>
              </w:rPr>
              <w:t xml:space="preserve">)  </w:t>
            </w:r>
          </w:p>
          <w:p w:rsidR="006606EA" w:rsidRPr="002B0DBB" w:rsidRDefault="006606EA" w:rsidP="009353C8">
            <w:pPr>
              <w:ind w:left="873" w:hanging="875"/>
              <w:rPr>
                <w:rFonts w:ascii="標楷體" w:eastAsia="標楷體" w:hAnsi="標楷體"/>
                <w:color w:val="000000"/>
              </w:rPr>
            </w:pPr>
            <w:r w:rsidRPr="002B0DBB">
              <w:rPr>
                <w:rFonts w:ascii="標楷體" w:eastAsia="標楷體" w:hAnsi="標楷體" w:hint="eastAsia"/>
                <w:color w:val="000000"/>
              </w:rPr>
              <w:t>□</w:t>
            </w:r>
            <w:r w:rsidRPr="002B0DBB">
              <w:rPr>
                <w:rFonts w:ascii="標楷體" w:eastAsia="標楷體" w:hAnsi="標楷體"/>
                <w:color w:val="000000"/>
              </w:rPr>
              <w:t xml:space="preserve">SCI     </w:t>
            </w:r>
            <w:r w:rsidRPr="002B0DBB">
              <w:rPr>
                <w:rFonts w:ascii="標楷體" w:eastAsia="標楷體" w:hAnsi="標楷體" w:hint="eastAsia"/>
                <w:color w:val="000000"/>
              </w:rPr>
              <w:t>□</w:t>
            </w:r>
            <w:r w:rsidRPr="002B0DBB">
              <w:rPr>
                <w:rFonts w:ascii="標楷體" w:eastAsia="標楷體" w:hAnsi="標楷體"/>
                <w:color w:val="000000"/>
              </w:rPr>
              <w:t xml:space="preserve">SSCI       </w:t>
            </w:r>
            <w:r w:rsidRPr="002B0DBB">
              <w:rPr>
                <w:rFonts w:ascii="標楷體" w:eastAsia="標楷體" w:hAnsi="標楷體" w:hint="eastAsia"/>
                <w:color w:val="000000"/>
              </w:rPr>
              <w:t>□</w:t>
            </w:r>
            <w:r w:rsidRPr="002B0DBB">
              <w:rPr>
                <w:rFonts w:ascii="標楷體" w:eastAsia="標楷體" w:hAnsi="標楷體"/>
                <w:color w:val="000000"/>
              </w:rPr>
              <w:t xml:space="preserve">AHCI      </w:t>
            </w:r>
            <w:r w:rsidRPr="002B0DBB">
              <w:rPr>
                <w:rFonts w:ascii="標楷體" w:eastAsia="標楷體" w:hAnsi="標楷體" w:hint="eastAsia"/>
                <w:color w:val="000000"/>
              </w:rPr>
              <w:t>□</w:t>
            </w:r>
            <w:r w:rsidRPr="002B0DBB">
              <w:rPr>
                <w:rFonts w:ascii="標楷體" w:eastAsia="標楷體" w:hAnsi="標楷體"/>
                <w:color w:val="000000"/>
              </w:rPr>
              <w:t>TSSCI</w:t>
            </w:r>
          </w:p>
          <w:p w:rsidR="006606EA" w:rsidRPr="002B0DBB" w:rsidRDefault="006606EA" w:rsidP="009353C8">
            <w:pPr>
              <w:ind w:left="873" w:hanging="875"/>
              <w:rPr>
                <w:rFonts w:ascii="標楷體" w:eastAsia="標楷體" w:hAnsi="標楷體"/>
                <w:color w:val="000000"/>
              </w:rPr>
            </w:pPr>
            <w:r w:rsidRPr="002B0DBB">
              <w:rPr>
                <w:rFonts w:ascii="標楷體" w:eastAsia="標楷體" w:hAnsi="標楷體" w:hint="eastAsia"/>
                <w:color w:val="000000"/>
              </w:rPr>
              <w:t>□</w:t>
            </w:r>
            <w:r w:rsidRPr="002B0DBB">
              <w:rPr>
                <w:rFonts w:ascii="標楷體" w:eastAsia="標楷體" w:hAnsi="標楷體"/>
                <w:color w:val="000000"/>
              </w:rPr>
              <w:t xml:space="preserve">EI      </w:t>
            </w:r>
            <w:r w:rsidRPr="002B0DBB">
              <w:rPr>
                <w:rFonts w:ascii="標楷體" w:eastAsia="標楷體" w:hAnsi="標楷體" w:hint="eastAsia"/>
                <w:color w:val="000000"/>
              </w:rPr>
              <w:t>□</w:t>
            </w:r>
            <w:r w:rsidRPr="002B0DBB">
              <w:rPr>
                <w:rFonts w:ascii="標楷體" w:eastAsia="標楷體" w:hAnsi="標楷體"/>
                <w:color w:val="000000"/>
              </w:rPr>
              <w:t xml:space="preserve">CIS        </w:t>
            </w:r>
            <w:r w:rsidRPr="002B0DBB">
              <w:rPr>
                <w:rFonts w:ascii="標楷體" w:eastAsia="標楷體" w:hAnsi="標楷體" w:hint="eastAsia"/>
                <w:color w:val="000000"/>
              </w:rPr>
              <w:t>□</w:t>
            </w:r>
            <w:r w:rsidRPr="002B0DBB">
              <w:rPr>
                <w:rFonts w:ascii="標楷體" w:eastAsia="標楷體" w:hAnsi="標楷體"/>
                <w:color w:val="000000"/>
                <w:sz w:val="28"/>
              </w:rPr>
              <w:t>JEL</w:t>
            </w:r>
            <w:r w:rsidRPr="002B0DBB">
              <w:rPr>
                <w:rFonts w:eastAsia="標楷體"/>
                <w:color w:val="000000"/>
                <w:sz w:val="28"/>
              </w:rPr>
              <w:t xml:space="preserve">     </w:t>
            </w:r>
            <w:r w:rsidRPr="002B0DBB">
              <w:rPr>
                <w:rFonts w:ascii="標楷體" w:eastAsia="標楷體" w:hAnsi="標楷體"/>
                <w:color w:val="000000"/>
              </w:rPr>
              <w:t xml:space="preserve"> </w:t>
            </w:r>
            <w:r w:rsidRPr="002B0DBB">
              <w:rPr>
                <w:rFonts w:ascii="標楷體" w:eastAsia="標楷體" w:hAnsi="標楷體" w:hint="eastAsia"/>
                <w:color w:val="000000"/>
              </w:rPr>
              <w:t>□</w:t>
            </w:r>
            <w:r w:rsidRPr="002B0DBB">
              <w:rPr>
                <w:rFonts w:ascii="標楷體" w:eastAsia="標楷體" w:hAnsi="標楷體"/>
                <w:color w:val="000000"/>
              </w:rPr>
              <w:t>Econlit</w:t>
            </w:r>
          </w:p>
          <w:p w:rsidR="006606EA" w:rsidRPr="002B0DBB" w:rsidRDefault="006606EA" w:rsidP="009353C8">
            <w:pPr>
              <w:ind w:left="873" w:hanging="875"/>
              <w:rPr>
                <w:rFonts w:ascii="標楷體" w:eastAsia="標楷體" w:hAnsi="標楷體"/>
                <w:color w:val="000000"/>
              </w:rPr>
            </w:pPr>
            <w:r w:rsidRPr="002B0DBB">
              <w:rPr>
                <w:rFonts w:hint="eastAsia"/>
                <w:color w:val="000000"/>
              </w:rPr>
              <w:t>□</w:t>
            </w:r>
            <w:r w:rsidRPr="002B0DBB">
              <w:rPr>
                <w:rFonts w:ascii="標楷體" w:eastAsia="標楷體" w:hAnsi="標楷體"/>
                <w:color w:val="000000"/>
              </w:rPr>
              <w:t xml:space="preserve">ILP </w:t>
            </w:r>
            <w:r w:rsidRPr="002B0DBB">
              <w:rPr>
                <w:color w:val="000000"/>
              </w:rPr>
              <w:t xml:space="preserve">    </w:t>
            </w:r>
            <w:r w:rsidRPr="002B0DBB">
              <w:rPr>
                <w:rFonts w:hint="eastAsia"/>
                <w:color w:val="000000"/>
              </w:rPr>
              <w:t>□</w:t>
            </w:r>
            <w:r w:rsidRPr="002B0DBB">
              <w:rPr>
                <w:rFonts w:ascii="標楷體" w:eastAsia="標楷體" w:hAnsi="標楷體"/>
                <w:color w:val="000000"/>
              </w:rPr>
              <w:t xml:space="preserve">WestLaw </w:t>
            </w:r>
            <w:r w:rsidRPr="002B0DBB">
              <w:rPr>
                <w:color w:val="000000"/>
              </w:rPr>
              <w:t xml:space="preserve">   </w:t>
            </w:r>
            <w:r w:rsidRPr="002B0DBB">
              <w:rPr>
                <w:rFonts w:ascii="標楷體" w:eastAsia="標楷體" w:hAnsi="標楷體" w:hint="eastAsia"/>
                <w:color w:val="000000"/>
              </w:rPr>
              <w:t>□</w:t>
            </w:r>
            <w:r w:rsidRPr="002B0DBB">
              <w:rPr>
                <w:rFonts w:ascii="標楷體" w:eastAsia="標楷體" w:hAnsi="標楷體"/>
                <w:color w:val="000000"/>
              </w:rPr>
              <w:t xml:space="preserve">THCI      </w:t>
            </w:r>
            <w:r w:rsidRPr="002B0DBB">
              <w:rPr>
                <w:rFonts w:ascii="標楷體" w:eastAsia="標楷體" w:hAnsi="標楷體" w:hint="eastAsia"/>
                <w:color w:val="000000"/>
              </w:rPr>
              <w:t>□其他（請說明：</w:t>
            </w:r>
            <w:r w:rsidRPr="002B0DBB">
              <w:rPr>
                <w:rFonts w:ascii="標楷體" w:eastAsia="標楷體" w:hAnsi="標楷體"/>
                <w:color w:val="000000"/>
              </w:rPr>
              <w:t xml:space="preserve">        </w:t>
            </w:r>
            <w:r w:rsidRPr="002B0DBB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:rsidR="006606EA" w:rsidRPr="002B0DBB" w:rsidRDefault="006606EA" w:rsidP="009353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6606EA" w:rsidRPr="00D159F0" w:rsidRDefault="006606EA" w:rsidP="00A30929">
      <w:pPr>
        <w:spacing w:line="400" w:lineRule="exact"/>
        <w:rPr>
          <w:rFonts w:ascii="標楷體" w:eastAsia="標楷體"/>
          <w:color w:val="000000"/>
          <w:sz w:val="28"/>
        </w:rPr>
      </w:pPr>
    </w:p>
    <w:p w:rsidR="006606EA" w:rsidRPr="00D159F0" w:rsidRDefault="006606EA" w:rsidP="00A30929">
      <w:pPr>
        <w:spacing w:line="400" w:lineRule="exact"/>
        <w:ind w:left="566" w:hangingChars="202" w:hanging="566"/>
        <w:rPr>
          <w:rFonts w:ascii="標楷體" w:eastAsia="標楷體"/>
          <w:color w:val="000000"/>
          <w:sz w:val="28"/>
        </w:rPr>
      </w:pPr>
      <w:r w:rsidRPr="00D159F0">
        <w:rPr>
          <w:rFonts w:ascii="標楷體" w:eastAsia="標楷體" w:hint="eastAsia"/>
          <w:color w:val="000000"/>
          <w:sz w:val="28"/>
        </w:rPr>
        <w:t>伍、獲獎助之論文應同意提供教育部電子檔，並同意教育部上載網路，提供民眾基於個人非營利性質之線上查詢；不同意者，本部得廢止獎助資格。</w:t>
      </w:r>
    </w:p>
    <w:p w:rsidR="006606EA" w:rsidRPr="00D159F0" w:rsidRDefault="006606EA" w:rsidP="00D72905">
      <w:pPr>
        <w:spacing w:afterLines="50" w:line="400" w:lineRule="exact"/>
        <w:rPr>
          <w:rFonts w:ascii="標楷體" w:eastAsia="標楷體"/>
          <w:b/>
          <w:bCs/>
          <w:color w:val="000000"/>
          <w:sz w:val="28"/>
        </w:rPr>
      </w:pPr>
    </w:p>
    <w:p w:rsidR="006606EA" w:rsidRPr="00D159F0" w:rsidRDefault="006606EA" w:rsidP="00D72905">
      <w:pPr>
        <w:spacing w:afterLines="50" w:line="400" w:lineRule="exact"/>
        <w:rPr>
          <w:rFonts w:eastAsia="標楷體"/>
          <w:color w:val="000000"/>
          <w:sz w:val="28"/>
        </w:rPr>
      </w:pPr>
      <w:r w:rsidRPr="00D159F0">
        <w:rPr>
          <w:rFonts w:ascii="標楷體" w:eastAsia="標楷體" w:hint="eastAsia"/>
          <w:b/>
          <w:bCs/>
          <w:color w:val="000000"/>
          <w:sz w:val="28"/>
        </w:rPr>
        <w:t>◎</w:t>
      </w:r>
      <w:r w:rsidRPr="00D159F0">
        <w:rPr>
          <w:rFonts w:ascii="標楷體" w:eastAsia="標楷體" w:hint="eastAsia"/>
          <w:color w:val="000000"/>
          <w:sz w:val="28"/>
        </w:rPr>
        <w:t>以上所填具資料均為事實，</w:t>
      </w:r>
      <w:r w:rsidRPr="00D159F0">
        <w:rPr>
          <w:rFonts w:eastAsia="標楷體" w:hint="eastAsia"/>
          <w:color w:val="000000"/>
          <w:sz w:val="28"/>
        </w:rPr>
        <w:t>並願負法律</w:t>
      </w:r>
      <w:r w:rsidRPr="00D159F0">
        <w:rPr>
          <w:rFonts w:ascii="標楷體" w:eastAsia="標楷體" w:hint="eastAsia"/>
          <w:color w:val="000000"/>
          <w:sz w:val="28"/>
        </w:rPr>
        <w:t>上之一切</w:t>
      </w:r>
      <w:r w:rsidRPr="00D159F0">
        <w:rPr>
          <w:rFonts w:eastAsia="標楷體" w:hint="eastAsia"/>
          <w:color w:val="000000"/>
          <w:sz w:val="28"/>
        </w:rPr>
        <w:t>責任。</w:t>
      </w:r>
    </w:p>
    <w:p w:rsidR="006606EA" w:rsidRPr="00D159F0" w:rsidRDefault="006606EA" w:rsidP="00D72905">
      <w:pPr>
        <w:spacing w:afterLines="50" w:line="400" w:lineRule="exact"/>
        <w:rPr>
          <w:rFonts w:eastAsia="標楷體"/>
          <w:color w:val="000000"/>
          <w:sz w:val="28"/>
        </w:rPr>
      </w:pPr>
    </w:p>
    <w:p w:rsidR="006606EA" w:rsidRPr="00D159F0" w:rsidRDefault="006606EA" w:rsidP="00A30929">
      <w:pPr>
        <w:spacing w:line="400" w:lineRule="exact"/>
        <w:rPr>
          <w:rFonts w:ascii="標楷體" w:eastAsia="標楷體"/>
          <w:color w:val="000000"/>
          <w:sz w:val="28"/>
        </w:rPr>
      </w:pPr>
      <w:r w:rsidRPr="00D159F0">
        <w:rPr>
          <w:rFonts w:ascii="標楷體" w:eastAsia="標楷體" w:hint="eastAsia"/>
          <w:color w:val="000000"/>
          <w:sz w:val="28"/>
        </w:rPr>
        <w:t xml:space="preserve">申請人簽名：　　　　　</w:t>
      </w:r>
      <w:r w:rsidRPr="00D159F0">
        <w:rPr>
          <w:rFonts w:ascii="標楷體" w:eastAsia="標楷體"/>
          <w:color w:val="000000"/>
          <w:sz w:val="28"/>
        </w:rPr>
        <w:t xml:space="preserve">      </w:t>
      </w:r>
      <w:r w:rsidRPr="00D159F0">
        <w:rPr>
          <w:rFonts w:ascii="標楷體" w:eastAsia="標楷體" w:hint="eastAsia"/>
          <w:color w:val="000000"/>
          <w:sz w:val="28"/>
        </w:rPr>
        <w:t xml:space="preserve">　　　　　　日期：　　　</w:t>
      </w:r>
      <w:r w:rsidRPr="00D159F0">
        <w:rPr>
          <w:rFonts w:ascii="標楷體" w:eastAsia="標楷體"/>
          <w:color w:val="000000"/>
          <w:sz w:val="28"/>
        </w:rPr>
        <w:t xml:space="preserve"> </w:t>
      </w:r>
      <w:r w:rsidRPr="00D159F0">
        <w:rPr>
          <w:rFonts w:ascii="標楷體" w:eastAsia="標楷體" w:hint="eastAsia"/>
          <w:color w:val="000000"/>
          <w:sz w:val="28"/>
        </w:rPr>
        <w:t xml:space="preserve">　　　　　　　</w:t>
      </w:r>
    </w:p>
    <w:p w:rsidR="006606EA" w:rsidRPr="00D159F0" w:rsidRDefault="006606EA" w:rsidP="00A30929">
      <w:pPr>
        <w:spacing w:line="400" w:lineRule="exact"/>
        <w:rPr>
          <w:rFonts w:ascii="標楷體" w:eastAsia="標楷體"/>
          <w:color w:val="000000"/>
          <w:sz w:val="28"/>
        </w:rPr>
      </w:pPr>
      <w:r w:rsidRPr="00D159F0">
        <w:rPr>
          <w:rFonts w:ascii="標楷體" w:eastAsia="標楷體"/>
          <w:color w:val="000000"/>
          <w:sz w:val="28"/>
        </w:rPr>
        <w:t xml:space="preserve"> </w:t>
      </w:r>
    </w:p>
    <w:p w:rsidR="006606EA" w:rsidRPr="00D159F0" w:rsidRDefault="006606EA" w:rsidP="00C240AE">
      <w:pPr>
        <w:spacing w:beforeLines="50" w:afterLines="50" w:line="400" w:lineRule="exact"/>
        <w:rPr>
          <w:color w:val="000000"/>
        </w:rPr>
      </w:pPr>
      <w:r w:rsidRPr="00D159F0">
        <w:rPr>
          <w:color w:val="000000"/>
        </w:rPr>
        <w:br/>
      </w:r>
    </w:p>
    <w:sectPr w:rsidR="006606EA" w:rsidRPr="00D159F0" w:rsidSect="00A92B6E">
      <w:footerReference w:type="default" r:id="rId6"/>
      <w:pgSz w:w="11906" w:h="16838"/>
      <w:pgMar w:top="851" w:right="17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6EA" w:rsidRDefault="006606EA" w:rsidP="00E009D1">
      <w:r>
        <w:separator/>
      </w:r>
    </w:p>
  </w:endnote>
  <w:endnote w:type="continuationSeparator" w:id="0">
    <w:p w:rsidR="006606EA" w:rsidRDefault="006606EA" w:rsidP="00E00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6EA" w:rsidRDefault="006606EA">
    <w:pPr>
      <w:pStyle w:val="Footer"/>
      <w:jc w:val="center"/>
    </w:pPr>
    <w:fldSimple w:instr="PAGE   \* MERGEFORMAT">
      <w:r w:rsidRPr="00D72905">
        <w:rPr>
          <w:noProof/>
          <w:lang w:val="zh-TW"/>
        </w:rPr>
        <w:t>2</w:t>
      </w:r>
    </w:fldSimple>
  </w:p>
  <w:p w:rsidR="006606EA" w:rsidRDefault="006606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6EA" w:rsidRDefault="006606EA" w:rsidP="00E009D1">
      <w:r>
        <w:separator/>
      </w:r>
    </w:p>
  </w:footnote>
  <w:footnote w:type="continuationSeparator" w:id="0">
    <w:p w:rsidR="006606EA" w:rsidRDefault="006606EA" w:rsidP="00E009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49D0"/>
    <w:rsid w:val="00003DFB"/>
    <w:rsid w:val="00042133"/>
    <w:rsid w:val="000667E2"/>
    <w:rsid w:val="00067DF4"/>
    <w:rsid w:val="00074662"/>
    <w:rsid w:val="00094915"/>
    <w:rsid w:val="000B74FC"/>
    <w:rsid w:val="000C6DD1"/>
    <w:rsid w:val="000F17F9"/>
    <w:rsid w:val="001012F4"/>
    <w:rsid w:val="00102344"/>
    <w:rsid w:val="001044FE"/>
    <w:rsid w:val="00191BC4"/>
    <w:rsid w:val="001A3CD3"/>
    <w:rsid w:val="001B0F64"/>
    <w:rsid w:val="001B311B"/>
    <w:rsid w:val="0023608E"/>
    <w:rsid w:val="002503E4"/>
    <w:rsid w:val="00274AD9"/>
    <w:rsid w:val="00275691"/>
    <w:rsid w:val="00275CA2"/>
    <w:rsid w:val="002B0DBB"/>
    <w:rsid w:val="002B668C"/>
    <w:rsid w:val="002C4D58"/>
    <w:rsid w:val="00330BC3"/>
    <w:rsid w:val="00333626"/>
    <w:rsid w:val="00333C46"/>
    <w:rsid w:val="00334478"/>
    <w:rsid w:val="00375C59"/>
    <w:rsid w:val="003857ED"/>
    <w:rsid w:val="00391359"/>
    <w:rsid w:val="003B3CEA"/>
    <w:rsid w:val="003C50DE"/>
    <w:rsid w:val="003D5FFC"/>
    <w:rsid w:val="003D72AD"/>
    <w:rsid w:val="00407D8B"/>
    <w:rsid w:val="004217C7"/>
    <w:rsid w:val="004366EB"/>
    <w:rsid w:val="00437CB5"/>
    <w:rsid w:val="0046365C"/>
    <w:rsid w:val="0047341D"/>
    <w:rsid w:val="004A68D7"/>
    <w:rsid w:val="004D0343"/>
    <w:rsid w:val="00517082"/>
    <w:rsid w:val="00517B8D"/>
    <w:rsid w:val="00535F1B"/>
    <w:rsid w:val="00560B62"/>
    <w:rsid w:val="005629F2"/>
    <w:rsid w:val="00565DC2"/>
    <w:rsid w:val="005C1111"/>
    <w:rsid w:val="005D32A8"/>
    <w:rsid w:val="006048B3"/>
    <w:rsid w:val="006606EA"/>
    <w:rsid w:val="00675EC0"/>
    <w:rsid w:val="006859B6"/>
    <w:rsid w:val="00692FCD"/>
    <w:rsid w:val="006F74FD"/>
    <w:rsid w:val="0070174A"/>
    <w:rsid w:val="0070655A"/>
    <w:rsid w:val="00707F89"/>
    <w:rsid w:val="00730BBE"/>
    <w:rsid w:val="00793D4D"/>
    <w:rsid w:val="007C5ED9"/>
    <w:rsid w:val="007E53A9"/>
    <w:rsid w:val="0081151F"/>
    <w:rsid w:val="00813E6F"/>
    <w:rsid w:val="00840D98"/>
    <w:rsid w:val="00871A8B"/>
    <w:rsid w:val="00885E12"/>
    <w:rsid w:val="008A2C2E"/>
    <w:rsid w:val="008C1BCE"/>
    <w:rsid w:val="008C21F1"/>
    <w:rsid w:val="008D5C39"/>
    <w:rsid w:val="008E2F04"/>
    <w:rsid w:val="008E33E0"/>
    <w:rsid w:val="009353C8"/>
    <w:rsid w:val="009B1EE1"/>
    <w:rsid w:val="009C6C5D"/>
    <w:rsid w:val="009E2BC3"/>
    <w:rsid w:val="009F17CA"/>
    <w:rsid w:val="00A06862"/>
    <w:rsid w:val="00A30929"/>
    <w:rsid w:val="00A319C6"/>
    <w:rsid w:val="00A60C88"/>
    <w:rsid w:val="00A92B6E"/>
    <w:rsid w:val="00B03012"/>
    <w:rsid w:val="00B04D56"/>
    <w:rsid w:val="00B24813"/>
    <w:rsid w:val="00B56F12"/>
    <w:rsid w:val="00BC1E5D"/>
    <w:rsid w:val="00C240AE"/>
    <w:rsid w:val="00C47A5F"/>
    <w:rsid w:val="00CB2846"/>
    <w:rsid w:val="00CD37E1"/>
    <w:rsid w:val="00D159F0"/>
    <w:rsid w:val="00D4059D"/>
    <w:rsid w:val="00D57B50"/>
    <w:rsid w:val="00D60800"/>
    <w:rsid w:val="00D6449A"/>
    <w:rsid w:val="00D66B69"/>
    <w:rsid w:val="00D7179E"/>
    <w:rsid w:val="00D72905"/>
    <w:rsid w:val="00DA6024"/>
    <w:rsid w:val="00DB49D0"/>
    <w:rsid w:val="00DD141A"/>
    <w:rsid w:val="00DE062D"/>
    <w:rsid w:val="00DE127A"/>
    <w:rsid w:val="00DF33BA"/>
    <w:rsid w:val="00E009D1"/>
    <w:rsid w:val="00E01C2A"/>
    <w:rsid w:val="00E046CA"/>
    <w:rsid w:val="00E37819"/>
    <w:rsid w:val="00E57380"/>
    <w:rsid w:val="00E84F1B"/>
    <w:rsid w:val="00EB09DF"/>
    <w:rsid w:val="00ED386B"/>
    <w:rsid w:val="00ED50FD"/>
    <w:rsid w:val="00F748A0"/>
    <w:rsid w:val="00F7698F"/>
    <w:rsid w:val="00FC2AEE"/>
    <w:rsid w:val="00FD5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AD9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B49D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93D4D"/>
    <w:pPr>
      <w:ind w:leftChars="200" w:left="480"/>
    </w:pPr>
  </w:style>
  <w:style w:type="table" w:styleId="TableGrid">
    <w:name w:val="Table Grid"/>
    <w:basedOn w:val="TableNormal"/>
    <w:uiPriority w:val="99"/>
    <w:rsid w:val="00DE127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009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009D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009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009D1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A2C2E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2C2E"/>
    <w:rPr>
      <w:rFonts w:ascii="Cambria" w:eastAsia="新細明體" w:hAnsi="Cambria" w:cs="Times New Roman"/>
      <w:sz w:val="18"/>
      <w:szCs w:val="18"/>
    </w:rPr>
  </w:style>
  <w:style w:type="character" w:customStyle="1" w:styleId="memotext31">
    <w:name w:val="memo_text31"/>
    <w:basedOn w:val="DefaultParagraphFont"/>
    <w:uiPriority w:val="99"/>
    <w:rsid w:val="00275CA2"/>
    <w:rPr>
      <w:rFonts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34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7</Pages>
  <Words>320</Words>
  <Characters>1824</Characters>
  <Application>Microsoft Office Outlook</Application>
  <DocSecurity>0</DocSecurity>
  <Lines>0</Lines>
  <Paragraphs>0</Paragraphs>
  <ScaleCrop>false</ScaleCrop>
  <Company>MOE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教育部獎助生命教育碩博士論文及期刊論文要點</dc:title>
  <dc:subject/>
  <dc:creator>MOEIT</dc:creator>
  <cp:keywords/>
  <dc:description/>
  <cp:lastModifiedBy>XPSP4</cp:lastModifiedBy>
  <cp:revision>2</cp:revision>
  <cp:lastPrinted>2014-10-21T04:01:00Z</cp:lastPrinted>
  <dcterms:created xsi:type="dcterms:W3CDTF">2014-11-24T05:45:00Z</dcterms:created>
  <dcterms:modified xsi:type="dcterms:W3CDTF">2014-11-24T05:45:00Z</dcterms:modified>
</cp:coreProperties>
</file>