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3"/>
        <w:gridCol w:w="1701"/>
        <w:gridCol w:w="1559"/>
        <w:gridCol w:w="1701"/>
        <w:gridCol w:w="1559"/>
        <w:gridCol w:w="1809"/>
      </w:tblGrid>
      <w:tr w:rsidR="00686824" w:rsidTr="00BB1728">
        <w:trPr>
          <w:trHeight w:val="1470"/>
        </w:trPr>
        <w:tc>
          <w:tcPr>
            <w:tcW w:w="9322" w:type="dxa"/>
            <w:gridSpan w:val="6"/>
            <w:tcBorders>
              <w:top w:val="thinThickSmallGap" w:sz="24" w:space="0" w:color="auto"/>
            </w:tcBorders>
            <w:vAlign w:val="center"/>
          </w:tcPr>
          <w:p w:rsidR="00686824" w:rsidRDefault="00686824">
            <w:pPr>
              <w:spacing w:line="440" w:lineRule="exact"/>
              <w:jc w:val="distribute"/>
              <w:rPr>
                <w:rFonts w:asci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</w:t>
            </w:r>
            <w:r>
              <w:rPr>
                <w:rFonts w:ascii="標楷體" w:hAnsi="標楷體" w:cs="標楷體"/>
                <w:b/>
                <w:kern w:val="0"/>
                <w:sz w:val="40"/>
                <w:szCs w:val="40"/>
              </w:rPr>
              <w:t>104</w:t>
            </w:r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年「國防知性之旅－營區開放」規劃表</w:t>
            </w:r>
            <w:bookmarkEnd w:id="0"/>
          </w:p>
        </w:tc>
      </w:tr>
      <w:tr w:rsidR="00686824" w:rsidTr="00CA25CA">
        <w:trPr>
          <w:trHeight w:val="971"/>
        </w:trPr>
        <w:tc>
          <w:tcPr>
            <w:tcW w:w="993" w:type="dxa"/>
            <w:vAlign w:val="center"/>
          </w:tcPr>
          <w:p w:rsidR="00686824" w:rsidRPr="00BB1728" w:rsidRDefault="00686824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701" w:type="dxa"/>
            <w:vAlign w:val="center"/>
          </w:tcPr>
          <w:p w:rsidR="00686824" w:rsidRPr="00BB1728" w:rsidRDefault="00686824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559" w:type="dxa"/>
            <w:vAlign w:val="center"/>
          </w:tcPr>
          <w:p w:rsidR="00686824" w:rsidRPr="00BB1728" w:rsidRDefault="00686824" w:rsidP="00DA64F1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vAlign w:val="center"/>
          </w:tcPr>
          <w:p w:rsidR="00686824" w:rsidRPr="00BB1728" w:rsidRDefault="00686824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86824" w:rsidRPr="00BB1728" w:rsidRDefault="00686824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6824" w:rsidRPr="00BB1728" w:rsidRDefault="00686824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686824" w:rsidTr="00CA25CA">
        <w:trPr>
          <w:trHeight w:val="1305"/>
        </w:trPr>
        <w:tc>
          <w:tcPr>
            <w:tcW w:w="993" w:type="dxa"/>
            <w:vAlign w:val="center"/>
          </w:tcPr>
          <w:p w:rsidR="00686824" w:rsidRDefault="00686824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1701" w:type="dxa"/>
            <w:vAlign w:val="center"/>
          </w:tcPr>
          <w:p w:rsidR="00686824" w:rsidRPr="00F035D7" w:rsidRDefault="00686824" w:rsidP="00D06D82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台中成功嶺</w:t>
            </w:r>
          </w:p>
          <w:p w:rsidR="00686824" w:rsidRDefault="00686824" w:rsidP="00D06D82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vAlign w:val="center"/>
          </w:tcPr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第五作戰區</w:t>
            </w:r>
          </w:p>
          <w:p w:rsidR="00686824" w:rsidRDefault="00686824" w:rsidP="00412644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(10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686824" w:rsidRDefault="00686824" w:rsidP="00D06D82">
            <w:pPr>
              <w:widowControl/>
              <w:spacing w:line="24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6824" w:rsidRDefault="00686824" w:rsidP="00D06D82">
            <w:pPr>
              <w:widowControl/>
              <w:spacing w:line="500" w:lineRule="exact"/>
              <w:jc w:val="both"/>
              <w:rPr>
                <w:rFonts w:cs="標楷體"/>
                <w:color w:val="FF0000"/>
                <w:kern w:val="0"/>
                <w:sz w:val="36"/>
                <w:szCs w:val="36"/>
              </w:rPr>
            </w:pPr>
          </w:p>
        </w:tc>
      </w:tr>
      <w:tr w:rsidR="00686824" w:rsidTr="00CA25CA">
        <w:trPr>
          <w:trHeight w:val="1175"/>
        </w:trPr>
        <w:tc>
          <w:tcPr>
            <w:tcW w:w="993" w:type="dxa"/>
            <w:vAlign w:val="center"/>
          </w:tcPr>
          <w:p w:rsidR="00686824" w:rsidRDefault="00686824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701" w:type="dxa"/>
            <w:vAlign w:val="center"/>
          </w:tcPr>
          <w:p w:rsidR="00686824" w:rsidRPr="00F035D7" w:rsidRDefault="00686824" w:rsidP="00D06D82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陸軍花防部</w:t>
            </w:r>
          </w:p>
          <w:p w:rsidR="00686824" w:rsidRDefault="00686824" w:rsidP="00D06D82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南美崙營區</w:t>
            </w:r>
          </w:p>
        </w:tc>
        <w:tc>
          <w:tcPr>
            <w:tcW w:w="1559" w:type="dxa"/>
            <w:vAlign w:val="center"/>
          </w:tcPr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686824" w:rsidRDefault="00686824" w:rsidP="00086884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7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4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686824" w:rsidRDefault="00686824" w:rsidP="00D06D82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6824" w:rsidRDefault="00686824" w:rsidP="00D06D82">
            <w:pPr>
              <w:widowControl/>
              <w:spacing w:line="24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686824" w:rsidTr="00CA25CA">
        <w:trPr>
          <w:trHeight w:val="1135"/>
        </w:trPr>
        <w:tc>
          <w:tcPr>
            <w:tcW w:w="993" w:type="dxa"/>
            <w:vAlign w:val="center"/>
          </w:tcPr>
          <w:p w:rsidR="00686824" w:rsidRDefault="00686824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701" w:type="dxa"/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空軍官校</w:t>
            </w:r>
          </w:p>
        </w:tc>
        <w:tc>
          <w:tcPr>
            <w:tcW w:w="1559" w:type="dxa"/>
            <w:vAlign w:val="center"/>
          </w:tcPr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86824" w:rsidRDefault="00686824" w:rsidP="00CA25CA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686824" w:rsidRPr="00F035D7" w:rsidRDefault="00686824" w:rsidP="00547EA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(8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686824" w:rsidRDefault="00686824" w:rsidP="00D06D82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6824" w:rsidRDefault="00686824" w:rsidP="00D06D82">
            <w:pPr>
              <w:widowControl/>
              <w:spacing w:line="24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配合</w:t>
            </w:r>
            <w:r w:rsidRPr="00F035D7">
              <w:rPr>
                <w:rFonts w:cs="標楷體"/>
                <w:spacing w:val="-20"/>
                <w:kern w:val="0"/>
                <w:sz w:val="36"/>
                <w:szCs w:val="36"/>
              </w:rPr>
              <w:t>814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空軍節慶祝系列活動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暨空軍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官校航空教育館開幕等相關活動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686824" w:rsidTr="00CA25CA">
        <w:trPr>
          <w:trHeight w:val="1372"/>
        </w:trPr>
        <w:tc>
          <w:tcPr>
            <w:tcW w:w="993" w:type="dxa"/>
            <w:vAlign w:val="center"/>
          </w:tcPr>
          <w:p w:rsidR="00686824" w:rsidRDefault="00686824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1701" w:type="dxa"/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686824" w:rsidRDefault="00686824" w:rsidP="00D06D82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左營軍區</w:t>
            </w:r>
          </w:p>
        </w:tc>
        <w:tc>
          <w:tcPr>
            <w:tcW w:w="1559" w:type="dxa"/>
            <w:vAlign w:val="center"/>
          </w:tcPr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686824" w:rsidRPr="00CA25CA" w:rsidRDefault="00686824" w:rsidP="00CA25CA">
            <w:pPr>
              <w:widowControl/>
              <w:spacing w:line="240" w:lineRule="atLeast"/>
              <w:ind w:leftChars="-29" w:left="-22" w:rightChars="-23" w:right="-106" w:hangingChars="37" w:hanging="111"/>
              <w:jc w:val="center"/>
              <w:rPr>
                <w:rFonts w:cs="標楷體"/>
                <w:kern w:val="0"/>
                <w:sz w:val="34"/>
                <w:szCs w:val="34"/>
              </w:rPr>
            </w:pPr>
            <w:r w:rsidRPr="00CA25CA">
              <w:rPr>
                <w:rFonts w:cs="標楷體"/>
                <w:spacing w:val="-20"/>
                <w:kern w:val="0"/>
                <w:sz w:val="34"/>
                <w:szCs w:val="34"/>
              </w:rPr>
              <w:t>(</w:t>
            </w: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海軍艦指部</w:t>
            </w:r>
            <w:r w:rsidRPr="00CA25CA">
              <w:rPr>
                <w:rFonts w:cs="標楷體"/>
                <w:spacing w:val="-20"/>
                <w:kern w:val="0"/>
                <w:sz w:val="34"/>
                <w:szCs w:val="3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14" w:left="-6" w:rightChars="-14" w:right="-64" w:hangingChars="18" w:hanging="58"/>
              <w:jc w:val="distribute"/>
              <w:rPr>
                <w:rFonts w:asci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cs="標楷體"/>
                <w:kern w:val="0"/>
                <w:sz w:val="32"/>
                <w:szCs w:val="32"/>
                <w:lang w:val="zh-TW"/>
              </w:rPr>
              <w:t>10</w:t>
            </w: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月</w:t>
            </w:r>
            <w:r>
              <w:rPr>
                <w:rFonts w:ascii="標楷體" w:cs="標楷體"/>
                <w:kern w:val="0"/>
                <w:sz w:val="32"/>
                <w:szCs w:val="32"/>
                <w:lang w:val="zh-TW"/>
              </w:rPr>
              <w:t>24</w:t>
            </w: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日</w:t>
            </w:r>
          </w:p>
          <w:p w:rsidR="00686824" w:rsidRDefault="00686824" w:rsidP="00D06D82">
            <w:pPr>
              <w:widowControl/>
              <w:spacing w:line="24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6824" w:rsidRDefault="00686824" w:rsidP="00D06D82">
            <w:pPr>
              <w:widowControl/>
              <w:spacing w:line="24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686824" w:rsidTr="00CA25CA">
        <w:trPr>
          <w:trHeight w:val="1176"/>
        </w:trPr>
        <w:tc>
          <w:tcPr>
            <w:tcW w:w="993" w:type="dxa"/>
            <w:vAlign w:val="center"/>
          </w:tcPr>
          <w:p w:rsidR="00686824" w:rsidRDefault="00686824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五</w:t>
            </w:r>
          </w:p>
        </w:tc>
        <w:tc>
          <w:tcPr>
            <w:tcW w:w="1701" w:type="dxa"/>
            <w:vAlign w:val="center"/>
          </w:tcPr>
          <w:p w:rsidR="00686824" w:rsidRDefault="00686824" w:rsidP="00D06D82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686824" w:rsidRDefault="00686824" w:rsidP="00D06D82">
            <w:pPr>
              <w:widowControl/>
              <w:spacing w:line="24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新竹基地</w:t>
            </w:r>
          </w:p>
        </w:tc>
        <w:tc>
          <w:tcPr>
            <w:tcW w:w="1559" w:type="dxa"/>
            <w:vAlign w:val="center"/>
          </w:tcPr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686824" w:rsidRDefault="00686824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686824" w:rsidRDefault="00686824" w:rsidP="00654B33">
            <w:pPr>
              <w:widowControl/>
              <w:spacing w:line="24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第三作戰區</w:t>
            </w:r>
          </w:p>
          <w:p w:rsidR="00686824" w:rsidRPr="00654B33" w:rsidRDefault="00686824" w:rsidP="005D2C7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(6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86824" w:rsidRPr="007B32EF" w:rsidRDefault="00686824" w:rsidP="00D06D82">
            <w:pPr>
              <w:widowControl/>
              <w:spacing w:line="240" w:lineRule="atLeast"/>
              <w:ind w:leftChars="-14" w:left="-6" w:rightChars="-14" w:right="-64" w:hangingChars="18" w:hanging="5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B32EF">
              <w:rPr>
                <w:rFonts w:cs="標楷體"/>
                <w:spacing w:val="-20"/>
                <w:kern w:val="0"/>
                <w:sz w:val="36"/>
                <w:szCs w:val="36"/>
              </w:rPr>
              <w:t>11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7B32EF">
              <w:rPr>
                <w:rFonts w:cs="標楷體"/>
                <w:spacing w:val="-20"/>
                <w:kern w:val="0"/>
                <w:sz w:val="36"/>
                <w:szCs w:val="36"/>
              </w:rPr>
              <w:t>21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686824" w:rsidRDefault="00686824" w:rsidP="00D06D82">
            <w:pPr>
              <w:widowControl/>
              <w:spacing w:line="24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6824" w:rsidRPr="00790441" w:rsidRDefault="00686824" w:rsidP="00D06D82">
            <w:pPr>
              <w:widowControl/>
              <w:spacing w:line="240" w:lineRule="atLeast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結合「新竹戰役」</w:t>
            </w:r>
            <w:r w:rsidRPr="00790441">
              <w:rPr>
                <w:rFonts w:cs="標楷體"/>
                <w:spacing w:val="-20"/>
                <w:kern w:val="0"/>
                <w:sz w:val="36"/>
                <w:szCs w:val="36"/>
              </w:rPr>
              <w:t>72</w:t>
            </w: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週年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相關慶祝活動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686824" w:rsidTr="00D155ED">
        <w:trPr>
          <w:trHeight w:val="1014"/>
        </w:trPr>
        <w:tc>
          <w:tcPr>
            <w:tcW w:w="993" w:type="dxa"/>
            <w:tcBorders>
              <w:bottom w:val="thickThinSmallGap" w:sz="24" w:space="0" w:color="auto"/>
            </w:tcBorders>
            <w:vAlign w:val="center"/>
          </w:tcPr>
          <w:p w:rsidR="00686824" w:rsidRPr="00BB1728" w:rsidRDefault="00686824">
            <w:pPr>
              <w:spacing w:line="400" w:lineRule="exact"/>
              <w:jc w:val="distribute"/>
              <w:rPr>
                <w:rFonts w:asci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686824" w:rsidRDefault="00686824" w:rsidP="00DA64F1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2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場次、空軍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2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(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共計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5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)</w:t>
            </w:r>
          </w:p>
        </w:tc>
      </w:tr>
    </w:tbl>
    <w:p w:rsidR="00686824" w:rsidRPr="00DA64F1" w:rsidRDefault="00686824"/>
    <w:sectPr w:rsidR="00686824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24" w:rsidRDefault="00686824" w:rsidP="00790441">
      <w:r>
        <w:separator/>
      </w:r>
    </w:p>
  </w:endnote>
  <w:endnote w:type="continuationSeparator" w:id="0">
    <w:p w:rsidR="00686824" w:rsidRDefault="00686824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24" w:rsidRDefault="00686824" w:rsidP="00790441">
      <w:r>
        <w:separator/>
      </w:r>
    </w:p>
  </w:footnote>
  <w:footnote w:type="continuationSeparator" w:id="0">
    <w:p w:rsidR="00686824" w:rsidRDefault="00686824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F1"/>
    <w:rsid w:val="00086884"/>
    <w:rsid w:val="000D42EC"/>
    <w:rsid w:val="000E5EC7"/>
    <w:rsid w:val="00193427"/>
    <w:rsid w:val="00217BC8"/>
    <w:rsid w:val="00293D42"/>
    <w:rsid w:val="004004E9"/>
    <w:rsid w:val="00412644"/>
    <w:rsid w:val="00501D89"/>
    <w:rsid w:val="00547EA6"/>
    <w:rsid w:val="005624C9"/>
    <w:rsid w:val="00585219"/>
    <w:rsid w:val="005D2C7E"/>
    <w:rsid w:val="00654B33"/>
    <w:rsid w:val="00686824"/>
    <w:rsid w:val="006A7DAF"/>
    <w:rsid w:val="006E7C69"/>
    <w:rsid w:val="00790441"/>
    <w:rsid w:val="007B32EF"/>
    <w:rsid w:val="007D02EF"/>
    <w:rsid w:val="007E0344"/>
    <w:rsid w:val="009F2836"/>
    <w:rsid w:val="00AA53F0"/>
    <w:rsid w:val="00BB1728"/>
    <w:rsid w:val="00C627BA"/>
    <w:rsid w:val="00C905F1"/>
    <w:rsid w:val="00CA25CA"/>
    <w:rsid w:val="00D06D82"/>
    <w:rsid w:val="00D155ED"/>
    <w:rsid w:val="00D3653A"/>
    <w:rsid w:val="00DA64F1"/>
    <w:rsid w:val="00DD4E61"/>
    <w:rsid w:val="00E0499C"/>
    <w:rsid w:val="00E56A82"/>
    <w:rsid w:val="00F035D7"/>
    <w:rsid w:val="00FA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F1"/>
    <w:pPr>
      <w:widowControl w:val="0"/>
    </w:pPr>
    <w:rPr>
      <w:rFonts w:ascii="Times New Roman" w:eastAsia="標楷體" w:hAnsi="Times New Roman"/>
      <w:sz w:val="4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國軍104年「國防知性之旅－營區開放」規劃表</dc:title>
  <dc:subject/>
  <dc:creator>韓國佑</dc:creator>
  <cp:keywords/>
  <dc:description/>
  <cp:lastModifiedBy>XPSP4</cp:lastModifiedBy>
  <cp:revision>2</cp:revision>
  <cp:lastPrinted>2015-01-14T08:56:00Z</cp:lastPrinted>
  <dcterms:created xsi:type="dcterms:W3CDTF">2015-02-26T00:26:00Z</dcterms:created>
  <dcterms:modified xsi:type="dcterms:W3CDTF">2015-02-26T00:26:00Z</dcterms:modified>
</cp:coreProperties>
</file>