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D1" w:rsidRDefault="00EE59D1" w:rsidP="00AC5FBE">
      <w:pPr>
        <w:spacing w:line="400" w:lineRule="exact"/>
        <w:rPr>
          <w:rFonts w:ascii="標楷體" w:eastAsia="標楷體" w:hAnsi="標楷體"/>
          <w:b/>
          <w:bCs/>
          <w:sz w:val="36"/>
          <w:szCs w:val="36"/>
        </w:rPr>
      </w:pPr>
    </w:p>
    <w:p w:rsidR="00EE59D1" w:rsidRPr="001607B7" w:rsidRDefault="00EE59D1" w:rsidP="00AC5FBE">
      <w:pPr>
        <w:spacing w:line="6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AC5FBE">
        <w:rPr>
          <w:rFonts w:ascii="標楷體" w:eastAsia="標楷體" w:hAnsi="標楷體" w:cs="標楷體" w:hint="eastAsia"/>
          <w:b/>
          <w:bCs/>
          <w:sz w:val="40"/>
          <w:szCs w:val="40"/>
        </w:rPr>
        <w:t>內政部移民署</w:t>
      </w:r>
    </w:p>
    <w:p w:rsidR="00EE59D1" w:rsidRDefault="00EE59D1" w:rsidP="00AC5FBE">
      <w:pPr>
        <w:spacing w:line="600" w:lineRule="exact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6C218F">
        <w:rPr>
          <w:rFonts w:ascii="標楷體" w:eastAsia="標楷體" w:hAnsi="標楷體" w:cs="標楷體" w:hint="eastAsia"/>
          <w:b/>
          <w:bCs/>
          <w:sz w:val="30"/>
          <w:szCs w:val="30"/>
        </w:rPr>
        <w:t>「</w:t>
      </w:r>
      <w:r w:rsidRPr="006C218F">
        <w:rPr>
          <w:rFonts w:ascii="標楷體" w:eastAsia="標楷體" w:hAnsi="標楷體" w:cs="標楷體"/>
          <w:b/>
          <w:bCs/>
          <w:sz w:val="30"/>
          <w:szCs w:val="30"/>
        </w:rPr>
        <w:t>10</w:t>
      </w:r>
      <w:r>
        <w:rPr>
          <w:rFonts w:ascii="標楷體" w:eastAsia="標楷體" w:hAnsi="標楷體" w:cs="標楷體"/>
          <w:b/>
          <w:bCs/>
          <w:sz w:val="30"/>
          <w:szCs w:val="30"/>
        </w:rPr>
        <w:t>3</w:t>
      </w:r>
      <w:r w:rsidRPr="006C218F">
        <w:rPr>
          <w:rFonts w:ascii="標楷體" w:eastAsia="標楷體" w:hAnsi="標楷體" w:cs="標楷體" w:hint="eastAsia"/>
          <w:b/>
          <w:bCs/>
          <w:sz w:val="30"/>
          <w:szCs w:val="30"/>
        </w:rPr>
        <w:t>年度</w:t>
      </w:r>
      <w:r>
        <w:rPr>
          <w:rFonts w:ascii="標楷體" w:eastAsia="標楷體" w:hAnsi="標楷體" w:cs="標楷體" w:hint="eastAsia"/>
          <w:b/>
          <w:bCs/>
          <w:sz w:val="30"/>
          <w:szCs w:val="30"/>
        </w:rPr>
        <w:t>臺南市第一、第二服務站</w:t>
      </w:r>
      <w:r w:rsidRPr="006C218F">
        <w:rPr>
          <w:rFonts w:ascii="標楷體" w:eastAsia="標楷體" w:hAnsi="標楷體" w:cs="標楷體" w:hint="eastAsia"/>
          <w:b/>
          <w:bCs/>
          <w:sz w:val="30"/>
          <w:szCs w:val="30"/>
        </w:rPr>
        <w:t>幸福火炬行動關懷列車</w:t>
      </w:r>
    </w:p>
    <w:p w:rsidR="00EE59D1" w:rsidRDefault="00EE59D1" w:rsidP="00AC5FBE">
      <w:pPr>
        <w:spacing w:line="6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C218F">
        <w:rPr>
          <w:rFonts w:ascii="標楷體" w:eastAsia="標楷體" w:hAnsi="標楷體" w:cs="標楷體" w:hint="eastAsia"/>
          <w:b/>
          <w:bCs/>
          <w:sz w:val="30"/>
          <w:szCs w:val="30"/>
        </w:rPr>
        <w:t>－多元文化幸福講座」實施計畫</w:t>
      </w:r>
    </w:p>
    <w:p w:rsidR="00EE59D1" w:rsidRPr="0061624D" w:rsidRDefault="00EE59D1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EE59D1" w:rsidRDefault="00EE59D1" w:rsidP="008432D6">
      <w:pPr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壹</w:t>
      </w:r>
      <w:r w:rsidRPr="00562C11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依據：「全國新住民火炬計畫行動方案」辦理。</w:t>
      </w:r>
    </w:p>
    <w:p w:rsidR="00EE59D1" w:rsidRPr="001607B7" w:rsidRDefault="00EE59D1" w:rsidP="008432D6">
      <w:pPr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607B7">
        <w:rPr>
          <w:rFonts w:ascii="標楷體" w:eastAsia="標楷體" w:hAnsi="標楷體" w:cs="標楷體" w:hint="eastAsia"/>
          <w:sz w:val="28"/>
          <w:szCs w:val="28"/>
        </w:rPr>
        <w:t>貳、目的：</w:t>
      </w:r>
    </w:p>
    <w:p w:rsidR="00EE59D1" w:rsidRDefault="00EE59D1" w:rsidP="008432D6">
      <w:pPr>
        <w:spacing w:line="380" w:lineRule="exact"/>
        <w:ind w:leftChars="225" w:left="540" w:firstLine="55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外籍與大陸配偶人數累積已達四十九萬八千三百六十八人，為達渠等融入臺灣生活、培養民眾尊重多元文化、建立社會和諧共榮、追求世代公平正義，以及促進健康幸福家庭等目標，將跨國婚姻、多元家庭及性別平等觀念納入宣導，俾利新住民家庭及社會大眾瞭解幸福婚姻技巧，分享多元文化經驗，提昇家庭生活品質，爰由內政部移民署各縣市服務站及本署簽訂策略聯盟之大專院校、新住民重點學校共同辦理。</w:t>
      </w:r>
    </w:p>
    <w:p w:rsidR="00EE59D1" w:rsidRDefault="00EE59D1" w:rsidP="008432D6">
      <w:pPr>
        <w:spacing w:line="5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6329D0">
        <w:rPr>
          <w:rFonts w:ascii="標楷體" w:eastAsia="標楷體" w:hAnsi="標楷體" w:cs="標楷體" w:hint="eastAsia"/>
          <w:sz w:val="28"/>
          <w:szCs w:val="28"/>
        </w:rPr>
        <w:t>參、</w:t>
      </w:r>
      <w:r>
        <w:rPr>
          <w:rFonts w:ascii="標楷體" w:eastAsia="標楷體" w:hAnsi="標楷體" w:cs="標楷體" w:hint="eastAsia"/>
          <w:sz w:val="28"/>
          <w:szCs w:val="28"/>
        </w:rPr>
        <w:t>辦理</w:t>
      </w:r>
      <w:r w:rsidRPr="00562C11">
        <w:rPr>
          <w:rFonts w:ascii="標楷體" w:eastAsia="標楷體" w:hAnsi="標楷體" w:cs="標楷體" w:hint="eastAsia"/>
          <w:sz w:val="28"/>
          <w:szCs w:val="28"/>
        </w:rPr>
        <w:t>單位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EE59D1" w:rsidRDefault="00EE59D1" w:rsidP="008432D6">
      <w:pPr>
        <w:spacing w:line="500" w:lineRule="exact"/>
        <w:ind w:leftChars="224" w:left="538" w:firstLine="2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一、內政部移民署臺南市第一、第二服務站</w:t>
      </w:r>
    </w:p>
    <w:p w:rsidR="00EE59D1" w:rsidRDefault="00EE59D1" w:rsidP="008432D6">
      <w:pPr>
        <w:spacing w:line="500" w:lineRule="exact"/>
        <w:ind w:leftChars="224" w:left="538" w:firstLine="2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二、國立臺南大學</w:t>
      </w:r>
    </w:p>
    <w:p w:rsidR="00EE59D1" w:rsidRPr="006329D0" w:rsidRDefault="00EE59D1" w:rsidP="007B2ED4">
      <w:pPr>
        <w:tabs>
          <w:tab w:val="left" w:pos="540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肆</w:t>
      </w:r>
      <w:r w:rsidRPr="006329D0">
        <w:rPr>
          <w:rFonts w:ascii="標楷體" w:eastAsia="標楷體" w:hAnsi="標楷體" w:cs="標楷體" w:hint="eastAsia"/>
          <w:sz w:val="28"/>
          <w:szCs w:val="28"/>
        </w:rPr>
        <w:t>、辦理時間：</w:t>
      </w:r>
    </w:p>
    <w:p w:rsidR="00EE59D1" w:rsidRPr="00BC6C4C" w:rsidRDefault="00EE59D1" w:rsidP="008432D6">
      <w:pPr>
        <w:spacing w:line="500" w:lineRule="exact"/>
        <w:ind w:leftChars="225"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104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4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 w:rsidRPr="0064229F">
        <w:rPr>
          <w:rFonts w:ascii="標楷體" w:eastAsia="標楷體" w:hAnsi="標楷體" w:cs="標楷體"/>
          <w:sz w:val="28"/>
          <w:szCs w:val="28"/>
        </w:rPr>
        <w:t>9</w:t>
      </w:r>
      <w:r w:rsidRPr="0064229F">
        <w:rPr>
          <w:rFonts w:ascii="標楷體" w:eastAsia="標楷體" w:hAnsi="標楷體" w:cs="標楷體" w:hint="eastAsia"/>
          <w:sz w:val="28"/>
          <w:szCs w:val="28"/>
        </w:rPr>
        <w:t>日（四）</w:t>
      </w:r>
      <w:r>
        <w:rPr>
          <w:rFonts w:ascii="標楷體" w:eastAsia="標楷體" w:hAnsi="標楷體" w:cs="標楷體" w:hint="eastAsia"/>
          <w:sz w:val="28"/>
          <w:szCs w:val="28"/>
        </w:rPr>
        <w:t>下午</w:t>
      </w:r>
      <w:r>
        <w:rPr>
          <w:rFonts w:ascii="標楷體" w:eastAsia="標楷體" w:hAnsi="標楷體" w:cs="標楷體"/>
          <w:sz w:val="28"/>
          <w:szCs w:val="28"/>
        </w:rPr>
        <w:t>14</w:t>
      </w:r>
      <w:r>
        <w:rPr>
          <w:rFonts w:ascii="標楷體" w:eastAsia="標楷體" w:hAnsi="標楷體" w:cs="標楷體" w:hint="eastAsia"/>
          <w:sz w:val="28"/>
          <w:szCs w:val="28"/>
        </w:rPr>
        <w:t>時至</w:t>
      </w:r>
      <w:r>
        <w:rPr>
          <w:rFonts w:ascii="標楷體" w:eastAsia="標楷體" w:hAnsi="標楷體" w:cs="標楷體"/>
          <w:sz w:val="28"/>
          <w:szCs w:val="28"/>
        </w:rPr>
        <w:t>18</w:t>
      </w:r>
      <w:r>
        <w:rPr>
          <w:rFonts w:ascii="標楷體" w:eastAsia="標楷體" w:hAnsi="標楷體" w:cs="標楷體" w:hint="eastAsia"/>
          <w:sz w:val="28"/>
          <w:szCs w:val="28"/>
        </w:rPr>
        <w:t>時，共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場次</w:t>
      </w:r>
      <w:r w:rsidRPr="00BC6C4C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E59D1" w:rsidRDefault="00EE59D1" w:rsidP="00AF3E2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伍</w:t>
      </w:r>
      <w:r w:rsidRPr="00562C11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辦理</w:t>
      </w:r>
      <w:r w:rsidRPr="00E207A0">
        <w:rPr>
          <w:rFonts w:ascii="標楷體" w:eastAsia="標楷體" w:hAnsi="標楷體" w:cs="標楷體" w:hint="eastAsia"/>
          <w:sz w:val="28"/>
          <w:szCs w:val="28"/>
        </w:rPr>
        <w:t>地點：</w:t>
      </w:r>
    </w:p>
    <w:p w:rsidR="00EE59D1" w:rsidRDefault="00EE59D1" w:rsidP="008432D6">
      <w:pPr>
        <w:spacing w:line="500" w:lineRule="exact"/>
        <w:ind w:firstLineChars="192" w:firstLine="538"/>
        <w:rPr>
          <w:rFonts w:ascii="標楷體" w:eastAsia="標楷體" w:hAnsi="標楷體"/>
          <w:sz w:val="28"/>
          <w:szCs w:val="28"/>
          <w:lang w:val="vi-VN"/>
        </w:rPr>
      </w:pPr>
      <w:r w:rsidRPr="00EE721D">
        <w:rPr>
          <w:rFonts w:ascii="標楷體" w:eastAsia="標楷體" w:hAnsi="標楷體" w:cs="標楷體" w:hint="eastAsia"/>
          <w:sz w:val="28"/>
          <w:szCs w:val="28"/>
          <w:lang w:val="vi-VN"/>
        </w:rPr>
        <w:t>臺南市中西區樹林街二段</w:t>
      </w:r>
      <w:r w:rsidRPr="00EE721D">
        <w:rPr>
          <w:rFonts w:ascii="標楷體" w:eastAsia="標楷體" w:hAnsi="標楷體" w:cs="標楷體"/>
          <w:sz w:val="28"/>
          <w:szCs w:val="28"/>
        </w:rPr>
        <w:t>33</w:t>
      </w:r>
      <w:r w:rsidRPr="00EE721D">
        <w:rPr>
          <w:rFonts w:ascii="標楷體" w:eastAsia="標楷體" w:hAnsi="標楷體" w:cs="標楷體" w:hint="eastAsia"/>
          <w:sz w:val="28"/>
          <w:szCs w:val="28"/>
          <w:lang w:val="vi-VN"/>
        </w:rPr>
        <w:t>號</w:t>
      </w:r>
    </w:p>
    <w:p w:rsidR="00EE59D1" w:rsidRPr="00E94BDF" w:rsidRDefault="00EE59D1" w:rsidP="008432D6">
      <w:pPr>
        <w:spacing w:line="500" w:lineRule="exact"/>
        <w:ind w:firstLineChars="192" w:firstLine="538"/>
        <w:rPr>
          <w:rFonts w:ascii="標楷體" w:eastAsia="標楷體" w:hAnsi="標楷體"/>
          <w:sz w:val="28"/>
          <w:szCs w:val="28"/>
        </w:rPr>
      </w:pPr>
      <w:r w:rsidRPr="00EE721D">
        <w:rPr>
          <w:rFonts w:ascii="標楷體" w:eastAsia="標楷體" w:hAnsi="標楷體" w:cs="標楷體" w:hint="eastAsia"/>
          <w:sz w:val="28"/>
          <w:szCs w:val="28"/>
          <w:lang w:val="vi-VN"/>
        </w:rPr>
        <w:t>國立臺南大學</w:t>
      </w:r>
      <w:r>
        <w:rPr>
          <w:rFonts w:ascii="標楷體" w:eastAsia="標楷體" w:hAnsi="標楷體" w:cs="標楷體" w:hint="eastAsia"/>
          <w:sz w:val="28"/>
          <w:szCs w:val="28"/>
          <w:lang w:val="vi-VN"/>
        </w:rPr>
        <w:t>文薈樓</w:t>
      </w:r>
    </w:p>
    <w:p w:rsidR="00EE59D1" w:rsidRDefault="00EE59D1" w:rsidP="008432D6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陸</w:t>
      </w:r>
      <w:r w:rsidRPr="001E13ED">
        <w:rPr>
          <w:rFonts w:ascii="標楷體" w:eastAsia="標楷體" w:hAnsi="標楷體" w:cs="標楷體" w:hint="eastAsia"/>
          <w:sz w:val="28"/>
          <w:szCs w:val="28"/>
        </w:rPr>
        <w:t>、參加對象：</w:t>
      </w:r>
    </w:p>
    <w:p w:rsidR="00EE59D1" w:rsidRPr="006329D0" w:rsidRDefault="00EE59D1" w:rsidP="008432D6">
      <w:pPr>
        <w:spacing w:line="500" w:lineRule="exact"/>
        <w:ind w:leftChars="225" w:left="560" w:hangingChars="7" w:hanging="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新住民及其子女、家庭成員及一般國人。</w:t>
      </w:r>
    </w:p>
    <w:p w:rsidR="00EE59D1" w:rsidRPr="00562C11" w:rsidRDefault="00EE59D1" w:rsidP="008432D6">
      <w:pPr>
        <w:spacing w:line="500" w:lineRule="exact"/>
        <w:ind w:leftChars="6" w:left="434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柒</w:t>
      </w:r>
      <w:r w:rsidRPr="00562C11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辦理方式：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EE59D1" w:rsidRDefault="00EE59D1" w:rsidP="008432D6">
      <w:pPr>
        <w:spacing w:line="500" w:lineRule="exact"/>
        <w:ind w:leftChars="224" w:left="1098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一、提供非營利組織、社政單位及火炬計畫學校共同邀請轄區陸、外籍新住民及其國人家屬一同參與本講座。</w:t>
      </w:r>
    </w:p>
    <w:p w:rsidR="00EE59D1" w:rsidRDefault="00EE59D1" w:rsidP="008432D6">
      <w:pPr>
        <w:spacing w:line="500" w:lineRule="exact"/>
        <w:ind w:leftChars="224" w:left="1098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二、由國立臺南大學教育學系呂明蓁助理教授、李佩香執行秘書以及南洋姊妹劇團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洪金枝、陳梅花等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進行演講與戲劇表演，讓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新住民及其子女、家庭成員及一般國人能</w:t>
      </w:r>
      <w:r>
        <w:rPr>
          <w:rFonts w:ascii="標楷體" w:eastAsia="標楷體" w:hAnsi="標楷體" w:cs="標楷體" w:hint="eastAsia"/>
          <w:sz w:val="28"/>
          <w:szCs w:val="28"/>
        </w:rPr>
        <w:t>了解幸福婚姻技巧、分享多元文化經驗及提升家庭生活品質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EE59D1" w:rsidRDefault="00EE59D1" w:rsidP="00AC5FBE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EE59D1" w:rsidRDefault="00EE59D1" w:rsidP="00AF3E2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捌、講座內容：</w:t>
      </w:r>
    </w:p>
    <w:p w:rsidR="00EE59D1" w:rsidRDefault="00EE59D1" w:rsidP="00DD0BA3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一、講師、演出劇團：</w:t>
      </w:r>
    </w:p>
    <w:p w:rsidR="00EE59D1" w:rsidRDefault="00EE59D1" w:rsidP="00DD0BA3">
      <w:pPr>
        <w:spacing w:line="5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</w:t>
      </w:r>
      <w:r>
        <w:rPr>
          <w:rFonts w:ascii="標楷體" w:eastAsia="標楷體" w:hAnsi="標楷體" w:cs="標楷體" w:hint="eastAsia"/>
          <w:sz w:val="28"/>
          <w:szCs w:val="28"/>
        </w:rPr>
        <w:t>呂明蓁老師、李佩香執行秘書、南洋姊妹劇團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洪金枝、陳梅花等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EE59D1" w:rsidRDefault="00EE59D1" w:rsidP="00AF3E2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二、主題：幸福‧無路可退</w:t>
      </w:r>
    </w:p>
    <w:p w:rsidR="00EE59D1" w:rsidRDefault="00EE59D1" w:rsidP="00DD0BA3">
      <w:pPr>
        <w:spacing w:line="5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玖</w:t>
      </w:r>
      <w:r w:rsidRPr="00A20EF6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流程</w:t>
      </w:r>
      <w:r w:rsidRPr="005658C1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4140"/>
        <w:gridCol w:w="2743"/>
      </w:tblGrid>
      <w:tr w:rsidR="00EE59D1" w:rsidRPr="006F1EB9">
        <w:trPr>
          <w:jc w:val="center"/>
        </w:trPr>
        <w:tc>
          <w:tcPr>
            <w:tcW w:w="2808" w:type="dxa"/>
            <w:vAlign w:val="center"/>
          </w:tcPr>
          <w:p w:rsidR="00EE59D1" w:rsidRPr="00273880" w:rsidRDefault="00EE59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</w:t>
            </w:r>
          </w:p>
        </w:tc>
        <w:tc>
          <w:tcPr>
            <w:tcW w:w="4140" w:type="dxa"/>
            <w:vAlign w:val="center"/>
          </w:tcPr>
          <w:p w:rsidR="00EE59D1" w:rsidRPr="00273880" w:rsidRDefault="00EE59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內容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</w:t>
            </w:r>
          </w:p>
        </w:tc>
        <w:tc>
          <w:tcPr>
            <w:tcW w:w="2743" w:type="dxa"/>
            <w:vAlign w:val="center"/>
          </w:tcPr>
          <w:p w:rsidR="00EE59D1" w:rsidRPr="00273880" w:rsidRDefault="00EE59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</w:t>
            </w:r>
          </w:p>
        </w:tc>
      </w:tr>
      <w:tr w:rsidR="00EE59D1" w:rsidRPr="006F1EB9">
        <w:trPr>
          <w:jc w:val="center"/>
        </w:trPr>
        <w:tc>
          <w:tcPr>
            <w:tcW w:w="2808" w:type="dxa"/>
            <w:vAlign w:val="center"/>
          </w:tcPr>
          <w:p w:rsidR="00EE59D1" w:rsidRPr="00273880" w:rsidRDefault="00EE59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13:30~14:00  </w:t>
            </w:r>
          </w:p>
        </w:tc>
        <w:tc>
          <w:tcPr>
            <w:tcW w:w="4140" w:type="dxa"/>
            <w:vAlign w:val="center"/>
          </w:tcPr>
          <w:p w:rsidR="00EE59D1" w:rsidRPr="00273880" w:rsidRDefault="00EE59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</w:t>
            </w:r>
          </w:p>
        </w:tc>
        <w:tc>
          <w:tcPr>
            <w:tcW w:w="2743" w:type="dxa"/>
            <w:vAlign w:val="center"/>
          </w:tcPr>
          <w:p w:rsidR="00EE59D1" w:rsidRPr="00273880" w:rsidRDefault="00EE59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移民署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</w:t>
            </w:r>
          </w:p>
        </w:tc>
      </w:tr>
      <w:tr w:rsidR="00EE59D1" w:rsidRPr="006F1EB9">
        <w:trPr>
          <w:jc w:val="center"/>
        </w:trPr>
        <w:tc>
          <w:tcPr>
            <w:tcW w:w="2808" w:type="dxa"/>
            <w:vAlign w:val="center"/>
          </w:tcPr>
          <w:p w:rsidR="00EE59D1" w:rsidRPr="00273880" w:rsidRDefault="00EE59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14:00~14:20   </w:t>
            </w:r>
          </w:p>
        </w:tc>
        <w:tc>
          <w:tcPr>
            <w:tcW w:w="4140" w:type="dxa"/>
            <w:vAlign w:val="center"/>
          </w:tcPr>
          <w:p w:rsidR="00EE59D1" w:rsidRPr="00273880" w:rsidRDefault="00EE59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長官致詞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</w:t>
            </w:r>
          </w:p>
        </w:tc>
        <w:tc>
          <w:tcPr>
            <w:tcW w:w="2743" w:type="dxa"/>
            <w:vAlign w:val="center"/>
          </w:tcPr>
          <w:p w:rsidR="00EE59D1" w:rsidRPr="00273880" w:rsidRDefault="00EE59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臺南大學、移民署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</w:t>
            </w:r>
          </w:p>
        </w:tc>
      </w:tr>
      <w:tr w:rsidR="00EE59D1" w:rsidRPr="006F1EB9">
        <w:trPr>
          <w:jc w:val="center"/>
        </w:trPr>
        <w:tc>
          <w:tcPr>
            <w:tcW w:w="2808" w:type="dxa"/>
            <w:vAlign w:val="center"/>
          </w:tcPr>
          <w:p w:rsidR="00EE59D1" w:rsidRPr="00273880" w:rsidRDefault="00EE59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14:20-15:00   </w:t>
            </w:r>
          </w:p>
        </w:tc>
        <w:tc>
          <w:tcPr>
            <w:tcW w:w="4140" w:type="dxa"/>
            <w:vAlign w:val="center"/>
          </w:tcPr>
          <w:p w:rsidR="00EE59D1" w:rsidRPr="00273880" w:rsidRDefault="00EE59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通往幸福的地圖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</w:t>
            </w:r>
          </w:p>
        </w:tc>
        <w:tc>
          <w:tcPr>
            <w:tcW w:w="2743" w:type="dxa"/>
            <w:vAlign w:val="center"/>
          </w:tcPr>
          <w:p w:rsidR="00EE59D1" w:rsidRPr="00273880" w:rsidRDefault="00EE59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呂明蓁講師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</w:t>
            </w:r>
          </w:p>
          <w:p w:rsidR="00EE59D1" w:rsidRPr="00273880" w:rsidRDefault="00EE59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李佩香執行秘書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</w:t>
            </w:r>
          </w:p>
        </w:tc>
      </w:tr>
      <w:tr w:rsidR="00EE59D1" w:rsidRPr="006F1EB9">
        <w:trPr>
          <w:jc w:val="center"/>
        </w:trPr>
        <w:tc>
          <w:tcPr>
            <w:tcW w:w="2808" w:type="dxa"/>
            <w:vAlign w:val="center"/>
          </w:tcPr>
          <w:p w:rsidR="00EE59D1" w:rsidRPr="00273880" w:rsidRDefault="00EE59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00-15:10   </w:t>
            </w:r>
          </w:p>
        </w:tc>
        <w:tc>
          <w:tcPr>
            <w:tcW w:w="4140" w:type="dxa"/>
            <w:vAlign w:val="center"/>
          </w:tcPr>
          <w:p w:rsidR="00EE59D1" w:rsidRPr="00273880" w:rsidRDefault="00EE59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茶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敘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</w:t>
            </w:r>
          </w:p>
        </w:tc>
        <w:tc>
          <w:tcPr>
            <w:tcW w:w="2743" w:type="dxa"/>
            <w:vAlign w:val="center"/>
          </w:tcPr>
          <w:p w:rsidR="00EE59D1" w:rsidRPr="00273880" w:rsidRDefault="00EE59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休息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</w:t>
            </w:r>
          </w:p>
        </w:tc>
      </w:tr>
      <w:tr w:rsidR="00EE59D1" w:rsidRPr="006F1EB9">
        <w:trPr>
          <w:jc w:val="center"/>
        </w:trPr>
        <w:tc>
          <w:tcPr>
            <w:tcW w:w="2808" w:type="dxa"/>
            <w:vAlign w:val="center"/>
          </w:tcPr>
          <w:p w:rsidR="00EE59D1" w:rsidRPr="00273880" w:rsidRDefault="00EE59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15:10-17:10   </w:t>
            </w:r>
          </w:p>
        </w:tc>
        <w:tc>
          <w:tcPr>
            <w:tcW w:w="4140" w:type="dxa"/>
            <w:vAlign w:val="center"/>
          </w:tcPr>
          <w:p w:rsidR="00EE59D1" w:rsidRPr="00273880" w:rsidRDefault="00EE59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幸福‧無路可退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</w:t>
            </w:r>
          </w:p>
        </w:tc>
        <w:tc>
          <w:tcPr>
            <w:tcW w:w="2743" w:type="dxa"/>
            <w:vAlign w:val="center"/>
          </w:tcPr>
          <w:p w:rsidR="00EE59D1" w:rsidRPr="00273880" w:rsidRDefault="00EE59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南洋姊妹劇團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</w:t>
            </w:r>
          </w:p>
          <w:p w:rsidR="00EE59D1" w:rsidRPr="00273880" w:rsidRDefault="00EE59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洪金枝、陳梅花等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)       </w:t>
            </w:r>
          </w:p>
        </w:tc>
      </w:tr>
      <w:tr w:rsidR="00EE59D1" w:rsidRPr="006F1EB9">
        <w:trPr>
          <w:jc w:val="center"/>
        </w:trPr>
        <w:tc>
          <w:tcPr>
            <w:tcW w:w="2808" w:type="dxa"/>
            <w:vAlign w:val="center"/>
          </w:tcPr>
          <w:p w:rsidR="00EE59D1" w:rsidRPr="00273880" w:rsidRDefault="00EE59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10-18:00   </w:t>
            </w:r>
          </w:p>
        </w:tc>
        <w:tc>
          <w:tcPr>
            <w:tcW w:w="4140" w:type="dxa"/>
            <w:vAlign w:val="center"/>
          </w:tcPr>
          <w:p w:rsidR="00EE59D1" w:rsidRPr="00273880" w:rsidRDefault="00EE59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</w:t>
            </w:r>
          </w:p>
        </w:tc>
        <w:tc>
          <w:tcPr>
            <w:tcW w:w="2743" w:type="dxa"/>
            <w:vAlign w:val="center"/>
          </w:tcPr>
          <w:p w:rsidR="00EE59D1" w:rsidRPr="00273880" w:rsidRDefault="00EE59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與會長官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</w:t>
            </w:r>
          </w:p>
        </w:tc>
      </w:tr>
      <w:tr w:rsidR="00EE59D1" w:rsidRPr="006F1EB9">
        <w:trPr>
          <w:jc w:val="center"/>
        </w:trPr>
        <w:tc>
          <w:tcPr>
            <w:tcW w:w="2808" w:type="dxa"/>
            <w:vAlign w:val="center"/>
          </w:tcPr>
          <w:p w:rsidR="00EE59D1" w:rsidRPr="00273880" w:rsidRDefault="00EE59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18:00          </w:t>
            </w:r>
          </w:p>
        </w:tc>
        <w:tc>
          <w:tcPr>
            <w:tcW w:w="4140" w:type="dxa"/>
            <w:vAlign w:val="center"/>
          </w:tcPr>
          <w:p w:rsidR="00EE59D1" w:rsidRPr="00273880" w:rsidRDefault="00EE59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</w:t>
            </w:r>
          </w:p>
        </w:tc>
        <w:tc>
          <w:tcPr>
            <w:tcW w:w="2743" w:type="dxa"/>
            <w:vAlign w:val="center"/>
          </w:tcPr>
          <w:p w:rsidR="00EE59D1" w:rsidRPr="00273880" w:rsidRDefault="00EE59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再見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</w:t>
            </w:r>
          </w:p>
        </w:tc>
      </w:tr>
    </w:tbl>
    <w:p w:rsidR="00EE59D1" w:rsidRPr="00DD0BA3" w:rsidRDefault="00EE59D1" w:rsidP="008432D6">
      <w:pPr>
        <w:spacing w:line="500" w:lineRule="exact"/>
        <w:ind w:left="538" w:hangingChars="192" w:hanging="538"/>
        <w:jc w:val="both"/>
        <w:rPr>
          <w:rFonts w:ascii="標楷體" w:eastAsia="標楷體" w:hAnsi="標楷體"/>
          <w:kern w:val="0"/>
          <w:sz w:val="2"/>
          <w:szCs w:val="2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</w:t>
      </w:r>
    </w:p>
    <w:p w:rsidR="00EE59D1" w:rsidRDefault="00EE59D1" w:rsidP="008432D6">
      <w:pPr>
        <w:spacing w:line="500" w:lineRule="exact"/>
        <w:ind w:left="1153" w:hangingChars="192" w:hanging="1153"/>
        <w:jc w:val="center"/>
        <w:rPr>
          <w:rFonts w:ascii="標楷體" w:eastAsia="標楷體" w:hAnsi="標楷體"/>
          <w:b/>
          <w:bCs/>
          <w:sz w:val="60"/>
          <w:szCs w:val="60"/>
        </w:rPr>
      </w:pPr>
      <w:r>
        <w:rPr>
          <w:rFonts w:ascii="標楷體" w:eastAsia="標楷體" w:hAnsi="標楷體" w:cs="標楷體" w:hint="eastAsia"/>
          <w:b/>
          <w:bCs/>
          <w:sz w:val="60"/>
          <w:szCs w:val="60"/>
        </w:rPr>
        <w:t>………………</w:t>
      </w:r>
      <w:r w:rsidRPr="005716BA">
        <w:rPr>
          <w:rFonts w:ascii="標楷體" w:eastAsia="標楷體" w:hAnsi="標楷體" w:cs="標楷體" w:hint="eastAsia"/>
          <w:b/>
          <w:bCs/>
          <w:sz w:val="60"/>
          <w:szCs w:val="60"/>
        </w:rPr>
        <w:t>報名</w:t>
      </w:r>
      <w:r>
        <w:rPr>
          <w:rFonts w:ascii="標楷體" w:eastAsia="標楷體" w:hAnsi="標楷體" w:cs="標楷體" w:hint="eastAsia"/>
          <w:b/>
          <w:bCs/>
          <w:sz w:val="60"/>
          <w:szCs w:val="60"/>
        </w:rPr>
        <w:t>表………………</w:t>
      </w:r>
    </w:p>
    <w:p w:rsidR="00EE59D1" w:rsidRPr="00273880" w:rsidRDefault="00EE59D1" w:rsidP="008432D6">
      <w:pPr>
        <w:spacing w:line="500" w:lineRule="exact"/>
        <w:ind w:left="38" w:hangingChars="192" w:hanging="38"/>
        <w:jc w:val="center"/>
        <w:rPr>
          <w:rFonts w:ascii="標楷體" w:eastAsia="標楷體" w:hAnsi="標楷體"/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24"/>
        <w:gridCol w:w="2880"/>
        <w:gridCol w:w="2520"/>
        <w:gridCol w:w="2161"/>
      </w:tblGrid>
      <w:tr w:rsidR="00EE59D1" w:rsidRPr="009C6BCA">
        <w:trPr>
          <w:trHeight w:val="592"/>
          <w:jc w:val="center"/>
        </w:trPr>
        <w:tc>
          <w:tcPr>
            <w:tcW w:w="1524" w:type="dxa"/>
            <w:vAlign w:val="center"/>
          </w:tcPr>
          <w:p w:rsidR="00EE59D1" w:rsidRPr="009C6BCA" w:rsidRDefault="00EE59D1" w:rsidP="00631C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6BCA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2880" w:type="dxa"/>
            <w:vAlign w:val="center"/>
          </w:tcPr>
          <w:p w:rsidR="00EE59D1" w:rsidRPr="009C6BCA" w:rsidRDefault="00EE59D1" w:rsidP="00631C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E59D1" w:rsidRPr="00C356C5" w:rsidRDefault="00EE59D1" w:rsidP="00631C3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B2336"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2161" w:type="dxa"/>
            <w:vAlign w:val="center"/>
          </w:tcPr>
          <w:p w:rsidR="00EE59D1" w:rsidRPr="009C6BCA" w:rsidRDefault="00EE59D1" w:rsidP="001C5CD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□女</w:t>
            </w:r>
          </w:p>
        </w:tc>
      </w:tr>
      <w:tr w:rsidR="00EE59D1" w:rsidRPr="009C6BCA">
        <w:trPr>
          <w:trHeight w:val="725"/>
          <w:jc w:val="center"/>
        </w:trPr>
        <w:tc>
          <w:tcPr>
            <w:tcW w:w="1524" w:type="dxa"/>
            <w:vAlign w:val="center"/>
          </w:tcPr>
          <w:p w:rsidR="00EE59D1" w:rsidRPr="009C6BCA" w:rsidRDefault="00EE59D1" w:rsidP="00631C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6BCA">
              <w:rPr>
                <w:rFonts w:ascii="標楷體" w:eastAsia="標楷體" w:hAnsi="標楷體" w:cs="標楷體" w:hint="eastAsia"/>
                <w:sz w:val="28"/>
                <w:szCs w:val="28"/>
              </w:rPr>
              <w:t>單位</w:t>
            </w:r>
          </w:p>
        </w:tc>
        <w:tc>
          <w:tcPr>
            <w:tcW w:w="2880" w:type="dxa"/>
            <w:vAlign w:val="center"/>
          </w:tcPr>
          <w:p w:rsidR="00EE59D1" w:rsidRPr="009C6BCA" w:rsidRDefault="00EE59D1" w:rsidP="00631C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E59D1" w:rsidRPr="009C6BCA" w:rsidRDefault="00EE59D1" w:rsidP="00631C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2161" w:type="dxa"/>
            <w:vAlign w:val="center"/>
          </w:tcPr>
          <w:p w:rsidR="00EE59D1" w:rsidRPr="009C6BCA" w:rsidRDefault="00EE59D1" w:rsidP="00631C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E59D1" w:rsidRPr="009C6BCA">
        <w:trPr>
          <w:trHeight w:val="724"/>
          <w:jc w:val="center"/>
        </w:trPr>
        <w:tc>
          <w:tcPr>
            <w:tcW w:w="1524" w:type="dxa"/>
            <w:vAlign w:val="center"/>
          </w:tcPr>
          <w:p w:rsidR="00EE59D1" w:rsidRPr="009C6BCA" w:rsidRDefault="00EE59D1" w:rsidP="00631C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2880" w:type="dxa"/>
            <w:vAlign w:val="center"/>
          </w:tcPr>
          <w:p w:rsidR="00EE59D1" w:rsidRPr="009C6BCA" w:rsidRDefault="00EE59D1" w:rsidP="00631C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E59D1" w:rsidRPr="009C6BCA" w:rsidRDefault="00EE59D1" w:rsidP="009B23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6BCA"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  <w:p w:rsidR="00EE59D1" w:rsidRDefault="00EE59D1" w:rsidP="009B233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6C5">
              <w:rPr>
                <w:rFonts w:ascii="標楷體" w:eastAsia="標楷體" w:hAnsi="標楷體" w:cs="標楷體" w:hint="eastAsia"/>
              </w:rPr>
              <w:t>（登錄研習時數需要）</w:t>
            </w:r>
          </w:p>
        </w:tc>
        <w:tc>
          <w:tcPr>
            <w:tcW w:w="2161" w:type="dxa"/>
            <w:vAlign w:val="center"/>
          </w:tcPr>
          <w:p w:rsidR="00EE59D1" w:rsidRPr="009C6BCA" w:rsidRDefault="00EE59D1" w:rsidP="00631C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9D1" w:rsidRPr="009C6BCA">
        <w:trPr>
          <w:trHeight w:val="555"/>
          <w:jc w:val="center"/>
        </w:trPr>
        <w:tc>
          <w:tcPr>
            <w:tcW w:w="1524" w:type="dxa"/>
            <w:vAlign w:val="center"/>
          </w:tcPr>
          <w:p w:rsidR="00EE59D1" w:rsidRDefault="00EE59D1" w:rsidP="00631C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手機</w:t>
            </w:r>
          </w:p>
        </w:tc>
        <w:tc>
          <w:tcPr>
            <w:tcW w:w="2880" w:type="dxa"/>
            <w:vAlign w:val="center"/>
          </w:tcPr>
          <w:p w:rsidR="00EE59D1" w:rsidRPr="009C6BCA" w:rsidRDefault="00EE59D1" w:rsidP="00631C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E59D1" w:rsidRDefault="00EE59D1" w:rsidP="00A6483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開車與否</w:t>
            </w:r>
          </w:p>
        </w:tc>
        <w:tc>
          <w:tcPr>
            <w:tcW w:w="2161" w:type="dxa"/>
            <w:vAlign w:val="center"/>
          </w:tcPr>
          <w:p w:rsidR="00EE59D1" w:rsidRPr="009C6BCA" w:rsidRDefault="00EE59D1" w:rsidP="001C5CD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C356C5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否</w:t>
            </w:r>
          </w:p>
        </w:tc>
      </w:tr>
      <w:tr w:rsidR="00EE59D1" w:rsidRPr="009C6BCA">
        <w:trPr>
          <w:trHeight w:val="725"/>
          <w:jc w:val="center"/>
        </w:trPr>
        <w:tc>
          <w:tcPr>
            <w:tcW w:w="1524" w:type="dxa"/>
            <w:vAlign w:val="center"/>
          </w:tcPr>
          <w:p w:rsidR="00EE59D1" w:rsidRPr="009C6BCA" w:rsidRDefault="00EE59D1" w:rsidP="00631C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7561" w:type="dxa"/>
            <w:gridSpan w:val="3"/>
            <w:vAlign w:val="center"/>
          </w:tcPr>
          <w:p w:rsidR="00EE59D1" w:rsidRPr="009C6BCA" w:rsidRDefault="00EE59D1" w:rsidP="00631C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E59D1" w:rsidRPr="009C6BCA" w:rsidRDefault="00EE59D1" w:rsidP="008432D6">
      <w:pPr>
        <w:spacing w:line="400" w:lineRule="exact"/>
        <w:ind w:firstLineChars="192" w:firstLine="461"/>
        <w:rPr>
          <w:rFonts w:ascii="標楷體" w:eastAsia="標楷體" w:hAnsi="標楷體"/>
        </w:rPr>
      </w:pPr>
      <w:r w:rsidRPr="009C6BCA">
        <w:rPr>
          <w:rFonts w:ascii="標楷體" w:eastAsia="標楷體" w:hAnsi="標楷體" w:cs="標楷體" w:hint="eastAsia"/>
        </w:rPr>
        <w:t>備註：</w:t>
      </w:r>
      <w:r w:rsidRPr="009C6BCA">
        <w:rPr>
          <w:rFonts w:ascii="標楷體" w:eastAsia="標楷體" w:hAnsi="標楷體" w:cs="標楷體"/>
        </w:rPr>
        <w:t>1.</w:t>
      </w:r>
      <w:r w:rsidRPr="009C6BCA">
        <w:rPr>
          <w:rFonts w:ascii="標楷體" w:eastAsia="標楷體" w:hAnsi="標楷體" w:cs="標楷體" w:hint="eastAsia"/>
        </w:rPr>
        <w:t>報名表格如不敷使用，請自行影印。</w:t>
      </w:r>
    </w:p>
    <w:p w:rsidR="00EE59D1" w:rsidRDefault="00EE59D1" w:rsidP="008432D6">
      <w:pPr>
        <w:spacing w:line="400" w:lineRule="exact"/>
        <w:ind w:leftChars="450" w:left="1440" w:hangingChars="150" w:hanging="360"/>
        <w:rPr>
          <w:rFonts w:ascii="標楷體" w:eastAsia="標楷體" w:hAnsi="標楷體"/>
          <w:b/>
          <w:bCs/>
        </w:rPr>
      </w:pPr>
      <w:r w:rsidRPr="00A738DD">
        <w:rPr>
          <w:rFonts w:ascii="標楷體" w:eastAsia="標楷體" w:hAnsi="標楷體" w:cs="標楷體"/>
          <w:b/>
          <w:bCs/>
        </w:rPr>
        <w:t xml:space="preserve"> 2.</w:t>
      </w:r>
      <w:r>
        <w:rPr>
          <w:rFonts w:ascii="標楷體" w:eastAsia="標楷體" w:hAnsi="標楷體" w:cs="標楷體" w:hint="eastAsia"/>
          <w:b/>
          <w:bCs/>
        </w:rPr>
        <w:t>各機關公務人員參與此次研習課程，請先填寫身份證號碼，研習後將研習時數呈報本署轉行政院人事行政局核定。</w:t>
      </w:r>
    </w:p>
    <w:p w:rsidR="00EE59D1" w:rsidRPr="006F251A" w:rsidRDefault="00EE59D1" w:rsidP="008432D6">
      <w:pPr>
        <w:spacing w:line="400" w:lineRule="exact"/>
        <w:ind w:firstLineChars="450" w:firstLine="1080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 w:cs="標楷體"/>
        </w:rPr>
        <w:t xml:space="preserve"> </w:t>
      </w:r>
      <w:r w:rsidRPr="009C6BCA">
        <w:rPr>
          <w:rFonts w:ascii="標楷體" w:eastAsia="標楷體" w:hAnsi="標楷體" w:cs="標楷體"/>
        </w:rPr>
        <w:t>3.</w:t>
      </w:r>
      <w:r w:rsidRPr="009C6BCA">
        <w:rPr>
          <w:rFonts w:ascii="標楷體" w:eastAsia="標楷體" w:hAnsi="標楷體" w:cs="標楷體" w:hint="eastAsia"/>
        </w:rPr>
        <w:t>本次課程</w:t>
      </w:r>
      <w:r>
        <w:rPr>
          <w:rFonts w:ascii="標楷體" w:eastAsia="標楷體" w:hAnsi="標楷體" w:cs="標楷體" w:hint="eastAsia"/>
        </w:rPr>
        <w:t>採</w:t>
      </w:r>
      <w:r w:rsidRPr="00645125">
        <w:rPr>
          <w:rFonts w:ascii="標楷體" w:eastAsia="標楷體" w:hAnsi="標楷體" w:cs="標楷體" w:hint="eastAsia"/>
          <w:b/>
          <w:bCs/>
          <w:color w:val="FF0000"/>
        </w:rPr>
        <w:t>優先報名</w:t>
      </w:r>
      <w:r>
        <w:rPr>
          <w:rFonts w:ascii="標楷體" w:eastAsia="標楷體" w:hAnsi="標楷體" w:cs="標楷體" w:hint="eastAsia"/>
        </w:rPr>
        <w:t>，</w:t>
      </w:r>
      <w:r w:rsidRPr="00497C7F">
        <w:rPr>
          <w:rFonts w:ascii="標楷體" w:eastAsia="標楷體" w:hAnsi="標楷體" w:cs="標楷體" w:hint="eastAsia"/>
          <w:b/>
          <w:bCs/>
          <w:color w:val="FF0000"/>
        </w:rPr>
        <w:t>額滿為止</w:t>
      </w:r>
      <w:r w:rsidRPr="009C6BCA">
        <w:rPr>
          <w:rFonts w:ascii="標楷體" w:eastAsia="標楷體" w:hAnsi="標楷體" w:cs="標楷體" w:hint="eastAsia"/>
        </w:rPr>
        <w:t>。</w:t>
      </w:r>
      <w:r w:rsidRPr="006F251A">
        <w:rPr>
          <w:rFonts w:ascii="標楷體" w:eastAsia="標楷體" w:hAnsi="標楷體" w:cs="標楷體" w:hint="eastAsia"/>
        </w:rPr>
        <w:t>請寄</w:t>
      </w:r>
      <w:r w:rsidRPr="006F251A">
        <w:rPr>
          <w:rFonts w:ascii="標楷體" w:eastAsia="標楷體" w:hAnsi="標楷體" w:cs="標楷體"/>
        </w:rPr>
        <w:t>mail</w:t>
      </w:r>
      <w:r w:rsidRPr="006F251A">
        <w:rPr>
          <w:rFonts w:ascii="標楷體" w:eastAsia="標楷體" w:hAnsi="標楷體" w:cs="標楷體" w:hint="eastAsia"/>
        </w:rPr>
        <w:t>至</w:t>
      </w:r>
      <w:r>
        <w:rPr>
          <w:rStyle w:val="Hyperlink"/>
          <w:rFonts w:ascii="標楷體" w:eastAsia="標楷體" w:hAnsi="標楷體" w:cs="標楷體"/>
        </w:rPr>
        <w:t xml:space="preserve"> </w:t>
      </w:r>
      <w:hyperlink r:id="rId7" w:history="1">
        <w:r w:rsidRPr="008566EE">
          <w:rPr>
            <w:rStyle w:val="Hyperlink"/>
            <w:rFonts w:ascii="標楷體" w:eastAsia="標楷體" w:hAnsi="標楷體" w:cs="標楷體"/>
          </w:rPr>
          <w:t>evonnejill0618@yahoo.com.tw</w:t>
        </w:r>
      </w:hyperlink>
    </w:p>
    <w:p w:rsidR="00EE59D1" w:rsidRPr="009C6BCA" w:rsidRDefault="00EE59D1" w:rsidP="008432D6">
      <w:pPr>
        <w:spacing w:line="400" w:lineRule="exact"/>
        <w:ind w:firstLineChars="450" w:firstLine="108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 w:hint="eastAsia"/>
        </w:rPr>
        <w:t>或傳真：</w:t>
      </w:r>
      <w:r>
        <w:rPr>
          <w:rFonts w:ascii="標楷體" w:eastAsia="標楷體" w:hAnsi="標楷體" w:cs="標楷體"/>
        </w:rPr>
        <w:t>06-2935775(</w:t>
      </w:r>
      <w:r>
        <w:rPr>
          <w:rFonts w:ascii="標楷體" w:eastAsia="標楷體" w:hAnsi="標楷體" w:cs="標楷體" w:hint="eastAsia"/>
        </w:rPr>
        <w:t>註名：</w:t>
      </w:r>
      <w:r>
        <w:rPr>
          <w:rFonts w:ascii="標楷體" w:eastAsia="標楷體" w:hAnsi="標楷體" w:cs="標楷體"/>
        </w:rPr>
        <w:t>to</w:t>
      </w:r>
      <w:r>
        <w:rPr>
          <w:rFonts w:ascii="標楷體" w:eastAsia="標楷體" w:hAnsi="標楷體" w:cs="標楷體" w:hint="eastAsia"/>
        </w:rPr>
        <w:t>郭社工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報名。</w:t>
      </w:r>
    </w:p>
    <w:p w:rsidR="00EE59D1" w:rsidRPr="009C6BCA" w:rsidRDefault="00EE59D1" w:rsidP="008432D6">
      <w:pPr>
        <w:spacing w:line="400" w:lineRule="exact"/>
        <w:ind w:firstLineChars="450" w:firstLine="108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4</w:t>
      </w:r>
      <w:r w:rsidRPr="009C6BCA">
        <w:rPr>
          <w:rFonts w:ascii="標楷體" w:eastAsia="標楷體" w:hAnsi="標楷體" w:cs="標楷體"/>
        </w:rPr>
        <w:t>.</w:t>
      </w:r>
      <w:r w:rsidRPr="009C6BCA">
        <w:rPr>
          <w:rFonts w:ascii="標楷體" w:eastAsia="標楷體" w:hAnsi="標楷體" w:cs="標楷體" w:hint="eastAsia"/>
        </w:rPr>
        <w:t>本次課程</w:t>
      </w:r>
      <w:r>
        <w:rPr>
          <w:rFonts w:ascii="標楷體" w:eastAsia="標楷體" w:hAnsi="標楷體" w:cs="標楷體" w:hint="eastAsia"/>
        </w:rPr>
        <w:t>為響</w:t>
      </w:r>
      <w:r w:rsidRPr="009C6BCA">
        <w:rPr>
          <w:rFonts w:ascii="標楷體" w:eastAsia="標楷體" w:hAnsi="標楷體" w:cs="標楷體" w:hint="eastAsia"/>
        </w:rPr>
        <w:t>應環保，請自行攜帶環保杯飲水。</w:t>
      </w:r>
    </w:p>
    <w:p w:rsidR="00EE59D1" w:rsidRDefault="00EE59D1" w:rsidP="008432D6">
      <w:pPr>
        <w:spacing w:line="400" w:lineRule="exact"/>
        <w:ind w:firstLineChars="450" w:firstLine="1080"/>
        <w:rPr>
          <w:rFonts w:ascii="標楷體" w:eastAsia="標楷體" w:hAnsi="標楷體" w:cs="標楷體"/>
        </w:rPr>
      </w:pPr>
      <w:r w:rsidRPr="009C6BCA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5</w:t>
      </w:r>
      <w:r w:rsidRPr="009C6BCA">
        <w:rPr>
          <w:rFonts w:ascii="標楷體" w:eastAsia="標楷體" w:hAnsi="標楷體" w:cs="標楷體"/>
        </w:rPr>
        <w:t>.</w:t>
      </w:r>
      <w:r w:rsidRPr="009C6BCA">
        <w:rPr>
          <w:rFonts w:ascii="標楷體" w:eastAsia="標楷體" w:hAnsi="標楷體" w:cs="標楷體" w:hint="eastAsia"/>
        </w:rPr>
        <w:t>如有疑問請電洽</w:t>
      </w:r>
      <w:r>
        <w:rPr>
          <w:rFonts w:ascii="標楷體" w:eastAsia="標楷體" w:hAnsi="標楷體" w:cs="標楷體"/>
        </w:rPr>
        <w:t>06-2937641#21-22</w:t>
      </w:r>
      <w:r>
        <w:rPr>
          <w:rFonts w:ascii="標楷體" w:eastAsia="標楷體" w:hAnsi="標楷體" w:cs="標楷體" w:hint="eastAsia"/>
        </w:rPr>
        <w:t>、專員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 w:hint="eastAsia"/>
        </w:rPr>
        <w:t>蔣致溱、社工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 w:hint="eastAsia"/>
        </w:rPr>
        <w:t>郭芸綺</w:t>
      </w:r>
      <w:r w:rsidRPr="009C6BCA">
        <w:rPr>
          <w:rFonts w:ascii="標楷體" w:eastAsia="標楷體" w:hAnsi="標楷體" w:cs="標楷體" w:hint="eastAsia"/>
        </w:rPr>
        <w:t>。</w:t>
      </w:r>
      <w:r>
        <w:rPr>
          <w:rFonts w:ascii="標楷體" w:eastAsia="標楷體" w:hAnsi="標楷體" w:cs="標楷體"/>
        </w:rPr>
        <w:t xml:space="preserve">  </w:t>
      </w:r>
    </w:p>
    <w:p w:rsidR="00EE59D1" w:rsidRDefault="00EE59D1" w:rsidP="008432D6">
      <w:pPr>
        <w:spacing w:line="400" w:lineRule="exact"/>
        <w:ind w:firstLineChars="450" w:firstLine="1080"/>
        <w:rPr>
          <w:rFonts w:ascii="標楷體" w:eastAsia="標楷體" w:hAnsi="標楷體" w:cs="標楷體"/>
        </w:rPr>
      </w:pPr>
    </w:p>
    <w:p w:rsidR="00EE59D1" w:rsidRDefault="00EE59D1" w:rsidP="007B69E0">
      <w:pPr>
        <w:rPr>
          <w:lang w:val="vi-V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style="position:absolute;margin-left:-5.7pt;margin-top:15.15pt;width:519.75pt;height:382.5pt;z-index:251658240;visibility:visible">
            <v:imagedata r:id="rId8" o:title="" cropright="1389f" chromakey="white"/>
          </v:shape>
        </w:pict>
      </w:r>
    </w:p>
    <w:p w:rsidR="00EE59D1" w:rsidRDefault="00EE59D1" w:rsidP="007B69E0">
      <w:pPr>
        <w:rPr>
          <w:lang w:val="vi-VN"/>
        </w:rPr>
      </w:pPr>
    </w:p>
    <w:p w:rsidR="00EE59D1" w:rsidRDefault="00EE59D1" w:rsidP="007B69E0">
      <w:pPr>
        <w:rPr>
          <w:lang w:val="vi-VN"/>
        </w:rPr>
      </w:pPr>
    </w:p>
    <w:p w:rsidR="00EE59D1" w:rsidRDefault="00EE59D1" w:rsidP="007B69E0">
      <w:pPr>
        <w:rPr>
          <w:lang w:val="vi-VN"/>
        </w:rPr>
      </w:pPr>
    </w:p>
    <w:p w:rsidR="00EE59D1" w:rsidRDefault="00EE59D1" w:rsidP="007B69E0">
      <w:pPr>
        <w:rPr>
          <w:lang w:val="vi-VN"/>
        </w:rPr>
      </w:pPr>
    </w:p>
    <w:p w:rsidR="00EE59D1" w:rsidRDefault="00EE59D1" w:rsidP="007B69E0">
      <w:pPr>
        <w:rPr>
          <w:lang w:val="vi-VN"/>
        </w:rPr>
      </w:pPr>
    </w:p>
    <w:p w:rsidR="00EE59D1" w:rsidRDefault="00EE59D1" w:rsidP="007B69E0">
      <w:pPr>
        <w:rPr>
          <w:lang w:val="vi-VN"/>
        </w:rPr>
      </w:pPr>
    </w:p>
    <w:p w:rsidR="00EE59D1" w:rsidRDefault="00EE59D1" w:rsidP="007B69E0">
      <w:pPr>
        <w:rPr>
          <w:lang w:val="vi-VN"/>
        </w:rPr>
      </w:pPr>
    </w:p>
    <w:tbl>
      <w:tblPr>
        <w:tblpPr w:leftFromText="180" w:rightFromText="180" w:vertAnchor="page" w:horzAnchor="margin" w:tblpY="8491"/>
        <w:tblW w:w="5179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00"/>
      </w:tblPr>
      <w:tblGrid>
        <w:gridCol w:w="10207"/>
      </w:tblGrid>
      <w:tr w:rsidR="00EE59D1" w:rsidRPr="00E62DF9">
        <w:trPr>
          <w:trHeight w:val="330"/>
        </w:trPr>
        <w:tc>
          <w:tcPr>
            <w:tcW w:w="5000" w:type="pct"/>
            <w:tcBorders>
              <w:top w:val="single" w:sz="8" w:space="0" w:color="FFFFFF"/>
              <w:bottom w:val="single" w:sz="4" w:space="0" w:color="FFFFFF"/>
            </w:tcBorders>
            <w:shd w:val="clear" w:color="auto" w:fill="FBD4B4"/>
          </w:tcPr>
          <w:p w:rsidR="00EE59D1" w:rsidRPr="000252FE" w:rsidRDefault="00EE59D1" w:rsidP="008432D6">
            <w:pPr>
              <w:ind w:left="420" w:hangingChars="150" w:hanging="420"/>
              <w:rPr>
                <w:rFonts w:ascii="標楷體" w:eastAsia="標楷體" w:hAnsi="標楷體"/>
                <w:kern w:val="0"/>
                <w:lang w:val="vi-VN"/>
              </w:rPr>
            </w:pPr>
            <w:r w:rsidRPr="000252F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vi-VN"/>
              </w:rPr>
              <w:t>一、如果您是在</w:t>
            </w:r>
            <w:r w:rsidRPr="000252FE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vi-VN"/>
              </w:rPr>
              <w:t>臺南機場</w:t>
            </w:r>
            <w:r w:rsidRPr="000252F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vi-VN"/>
              </w:rPr>
              <w:t>：</w:t>
            </w:r>
            <w:r w:rsidRPr="000252FE">
              <w:rPr>
                <w:rFonts w:ascii="標楷體" w:eastAsia="標楷體" w:hAnsi="標楷體" w:cs="標楷體"/>
                <w:kern w:val="0"/>
                <w:sz w:val="28"/>
                <w:szCs w:val="28"/>
                <w:lang w:val="vi-VN"/>
              </w:rPr>
              <w:t xml:space="preserve"> </w:t>
            </w:r>
            <w:r w:rsidRPr="000252F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vi-VN"/>
              </w:rPr>
              <w:t>您的選擇有二項</w:t>
            </w:r>
          </w:p>
        </w:tc>
      </w:tr>
      <w:tr w:rsidR="00EE59D1" w:rsidRPr="00E62DF9">
        <w:trPr>
          <w:trHeight w:val="660"/>
        </w:trPr>
        <w:tc>
          <w:tcPr>
            <w:tcW w:w="5000" w:type="pct"/>
            <w:tcBorders>
              <w:top w:val="single" w:sz="4" w:space="0" w:color="FFFFFF"/>
              <w:bottom w:val="single" w:sz="4" w:space="0" w:color="E36C0A"/>
            </w:tcBorders>
            <w:shd w:val="clear" w:color="auto" w:fill="FDE9D9"/>
          </w:tcPr>
          <w:p w:rsidR="00EE59D1" w:rsidRPr="000252FE" w:rsidRDefault="00EE59D1" w:rsidP="008432D6">
            <w:pPr>
              <w:ind w:left="360" w:hangingChars="150" w:hanging="360"/>
              <w:rPr>
                <w:rFonts w:ascii="標楷體" w:eastAsia="標楷體" w:hAnsi="標楷體" w:cs="標楷體"/>
                <w:kern w:val="0"/>
                <w:lang w:val="vi-VN"/>
              </w:rPr>
            </w:pPr>
            <w:r w:rsidRPr="000252FE">
              <w:rPr>
                <w:rFonts w:ascii="標楷體" w:eastAsia="標楷體" w:hAnsi="標楷體" w:cs="標楷體"/>
                <w:b/>
                <w:bCs/>
                <w:kern w:val="0"/>
                <w:lang w:val="vi-VN"/>
              </w:rPr>
              <w:t xml:space="preserve">  A</w:t>
            </w:r>
            <w:r w:rsidRPr="000252FE">
              <w:rPr>
                <w:rFonts w:ascii="標楷體" w:eastAsia="標楷體" w:hAnsi="標楷體" w:cs="標楷體" w:hint="eastAsia"/>
                <w:b/>
                <w:bCs/>
                <w:kern w:val="0"/>
                <w:lang w:val="vi-VN"/>
              </w:rPr>
              <w:t>、搭計程車：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車程約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>15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分鐘，車資約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300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元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</w:t>
            </w:r>
          </w:p>
          <w:p w:rsidR="00EE59D1" w:rsidRPr="000252FE" w:rsidRDefault="00EE59D1" w:rsidP="008432D6">
            <w:pPr>
              <w:ind w:left="360" w:hangingChars="150" w:hanging="360"/>
              <w:rPr>
                <w:rFonts w:ascii="標楷體" w:eastAsia="標楷體" w:hAnsi="標楷體"/>
                <w:kern w:val="0"/>
                <w:sz w:val="28"/>
                <w:szCs w:val="28"/>
                <w:lang w:val="vi-VN"/>
              </w:rPr>
            </w:pPr>
            <w:r w:rsidRPr="000252FE">
              <w:rPr>
                <w:rFonts w:ascii="標楷體" w:eastAsia="標楷體" w:hAnsi="標楷體" w:cs="標楷體"/>
                <w:b/>
                <w:bCs/>
                <w:kern w:val="0"/>
                <w:lang w:val="vi-VN"/>
              </w:rPr>
              <w:t xml:space="preserve">  B</w:t>
            </w:r>
            <w:r w:rsidRPr="000252FE">
              <w:rPr>
                <w:rFonts w:ascii="標楷體" w:eastAsia="標楷體" w:hAnsi="標楷體" w:cs="標楷體" w:hint="eastAsia"/>
                <w:b/>
                <w:bCs/>
                <w:kern w:val="0"/>
                <w:lang w:val="vi-VN"/>
              </w:rPr>
              <w:t>、搭臺南市公車</w:t>
            </w:r>
            <w:r w:rsidRPr="000252FE">
              <w:rPr>
                <w:rFonts w:ascii="標楷體" w:eastAsia="標楷體" w:hAnsi="標楷體" w:cs="標楷體"/>
                <w:b/>
                <w:bCs/>
                <w:kern w:val="0"/>
                <w:lang w:val="vi-VN"/>
              </w:rPr>
              <w:t xml:space="preserve"> </w:t>
            </w:r>
            <w:r w:rsidRPr="000252FE">
              <w:rPr>
                <w:rFonts w:ascii="標楷體" w:eastAsia="標楷體" w:hAnsi="標楷體" w:cs="標楷體" w:hint="eastAsia"/>
                <w:b/>
                <w:bCs/>
                <w:kern w:val="0"/>
                <w:lang w:val="vi-VN"/>
              </w:rPr>
              <w:t>：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搭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>5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號公車至體育公園站下車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,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沿體育路步行進入本校南側校門。</w:t>
            </w:r>
          </w:p>
        </w:tc>
      </w:tr>
      <w:tr w:rsidR="00EE59D1" w:rsidRPr="00E62DF9">
        <w:trPr>
          <w:trHeight w:val="345"/>
        </w:trPr>
        <w:tc>
          <w:tcPr>
            <w:tcW w:w="5000" w:type="pct"/>
            <w:tcBorders>
              <w:top w:val="single" w:sz="4" w:space="0" w:color="E36C0A"/>
              <w:bottom w:val="single" w:sz="4" w:space="0" w:color="FFFFFF"/>
            </w:tcBorders>
            <w:shd w:val="clear" w:color="auto" w:fill="FBD4B4"/>
          </w:tcPr>
          <w:p w:rsidR="00EE59D1" w:rsidRPr="000252FE" w:rsidRDefault="00EE59D1" w:rsidP="008432D6">
            <w:pPr>
              <w:ind w:left="420" w:hangingChars="150" w:hanging="420"/>
              <w:rPr>
                <w:rFonts w:ascii="標楷體" w:eastAsia="標楷體" w:hAnsi="標楷體"/>
                <w:kern w:val="0"/>
                <w:lang w:val="vi-VN"/>
              </w:rPr>
            </w:pPr>
            <w:r w:rsidRPr="000252F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vi-VN"/>
              </w:rPr>
              <w:t>二、</w:t>
            </w:r>
            <w:r w:rsidRPr="000252FE">
              <w:rPr>
                <w:rFonts w:ascii="標楷體" w:eastAsia="標楷體" w:hAnsi="標楷體" w:cs="標楷體"/>
                <w:kern w:val="0"/>
                <w:sz w:val="28"/>
                <w:szCs w:val="28"/>
                <w:lang w:val="vi-VN"/>
              </w:rPr>
              <w:t xml:space="preserve"> </w:t>
            </w:r>
            <w:r w:rsidRPr="000252F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vi-VN"/>
              </w:rPr>
              <w:t>如果您是在</w:t>
            </w:r>
            <w:r w:rsidRPr="000252FE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vi-VN"/>
              </w:rPr>
              <w:t>臺南火車站</w:t>
            </w:r>
            <w:r w:rsidRPr="000252F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vi-VN"/>
              </w:rPr>
              <w:t>：您的選擇有三項</w:t>
            </w:r>
          </w:p>
        </w:tc>
      </w:tr>
      <w:tr w:rsidR="00EE59D1" w:rsidRPr="00E62DF9">
        <w:trPr>
          <w:trHeight w:val="1905"/>
        </w:trPr>
        <w:tc>
          <w:tcPr>
            <w:tcW w:w="5000" w:type="pct"/>
            <w:tcBorders>
              <w:top w:val="single" w:sz="4" w:space="0" w:color="FFFFFF"/>
              <w:bottom w:val="single" w:sz="4" w:space="0" w:color="E36C0A"/>
            </w:tcBorders>
            <w:shd w:val="clear" w:color="auto" w:fill="FDE9D9"/>
          </w:tcPr>
          <w:p w:rsidR="00EE59D1" w:rsidRPr="000252FE" w:rsidRDefault="00EE59D1" w:rsidP="008432D6">
            <w:pPr>
              <w:widowControl/>
              <w:ind w:left="360" w:hangingChars="150" w:hanging="360"/>
              <w:rPr>
                <w:rFonts w:ascii="標楷體" w:eastAsia="標楷體" w:hAnsi="標楷體" w:cs="標楷體"/>
                <w:kern w:val="0"/>
                <w:lang w:val="vi-VN"/>
              </w:rPr>
            </w:pPr>
            <w:r w:rsidRPr="000252FE">
              <w:rPr>
                <w:rFonts w:ascii="標楷體" w:eastAsia="標楷體" w:hAnsi="標楷體" w:cs="標楷體"/>
                <w:b/>
                <w:bCs/>
                <w:kern w:val="0"/>
                <w:lang w:val="vi-VN"/>
              </w:rPr>
              <w:t xml:space="preserve">  A</w:t>
            </w:r>
            <w:r w:rsidRPr="000252FE">
              <w:rPr>
                <w:rFonts w:ascii="標楷體" w:eastAsia="標楷體" w:hAnsi="標楷體" w:cs="標楷體" w:hint="eastAsia"/>
                <w:b/>
                <w:bCs/>
                <w:kern w:val="0"/>
                <w:lang w:val="vi-VN"/>
              </w:rPr>
              <w:t>、搭計程車：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車程約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>8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分鐘，車資約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>120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元。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</w:t>
            </w:r>
          </w:p>
          <w:p w:rsidR="00EE59D1" w:rsidRPr="000252FE" w:rsidRDefault="00EE59D1" w:rsidP="008432D6">
            <w:pPr>
              <w:widowControl/>
              <w:ind w:left="360" w:hangingChars="150" w:hanging="360"/>
              <w:rPr>
                <w:rFonts w:ascii="標楷體" w:eastAsia="標楷體" w:hAnsi="標楷體"/>
                <w:kern w:val="0"/>
                <w:lang w:val="vi-VN"/>
              </w:rPr>
            </w:pPr>
            <w:r w:rsidRPr="000252FE">
              <w:rPr>
                <w:rFonts w:ascii="標楷體" w:eastAsia="標楷體" w:hAnsi="標楷體" w:cs="標楷體"/>
                <w:b/>
                <w:bCs/>
                <w:kern w:val="0"/>
                <w:lang w:val="vi-VN"/>
              </w:rPr>
              <w:t xml:space="preserve">  B</w:t>
            </w:r>
            <w:r w:rsidRPr="000252FE">
              <w:rPr>
                <w:rFonts w:ascii="標楷體" w:eastAsia="標楷體" w:hAnsi="標楷體" w:cs="標楷體" w:hint="eastAsia"/>
                <w:b/>
                <w:bCs/>
                <w:kern w:val="0"/>
                <w:lang w:val="vi-VN"/>
              </w:rPr>
              <w:t>、搭臺南市公車：</w:t>
            </w:r>
          </w:p>
          <w:p w:rsidR="00EE59D1" w:rsidRPr="000252FE" w:rsidRDefault="00EE59D1" w:rsidP="000252FE">
            <w:pPr>
              <w:pStyle w:val="ListParagraph"/>
              <w:widowControl/>
              <w:numPr>
                <w:ilvl w:val="1"/>
                <w:numId w:val="24"/>
              </w:numPr>
              <w:ind w:leftChars="0"/>
              <w:rPr>
                <w:rFonts w:ascii="標楷體" w:eastAsia="標楷體" w:hAnsi="標楷體"/>
                <w:kern w:val="0"/>
                <w:lang w:val="vi-VN"/>
              </w:rPr>
            </w:pPr>
            <w:r w:rsidRPr="000252FE">
              <w:rPr>
                <w:rFonts w:ascii="標楷體" w:eastAsia="標楷體" w:hAnsi="標楷體" w:cs="標楷體" w:hint="eastAsia"/>
                <w:i/>
                <w:iCs/>
                <w:kern w:val="0"/>
                <w:lang w:val="vi-VN"/>
              </w:rPr>
              <w:t>平日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：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可搭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>0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左線公車於體育公園站下車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>,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沿體育路步行進入本校南側校門。</w:t>
            </w:r>
          </w:p>
          <w:p w:rsidR="00EE59D1" w:rsidRPr="000252FE" w:rsidRDefault="00EE59D1" w:rsidP="000252FE">
            <w:pPr>
              <w:pStyle w:val="ListParagraph"/>
              <w:widowControl/>
              <w:numPr>
                <w:ilvl w:val="1"/>
                <w:numId w:val="24"/>
              </w:numPr>
              <w:ind w:leftChars="0"/>
              <w:rPr>
                <w:rFonts w:ascii="標楷體" w:eastAsia="標楷體" w:hAnsi="標楷體"/>
                <w:kern w:val="0"/>
                <w:lang w:val="vi-VN"/>
              </w:rPr>
            </w:pPr>
            <w:r w:rsidRPr="000252FE">
              <w:rPr>
                <w:rFonts w:ascii="標楷體" w:eastAsia="標楷體" w:hAnsi="標楷體" w:cs="標楷體" w:hint="eastAsia"/>
                <w:i/>
                <w:iCs/>
                <w:kern w:val="0"/>
                <w:lang w:val="vi-VN"/>
              </w:rPr>
              <w:t>週末假日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：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可搭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>88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號觀光巴士至法華寺站下車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>,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沿樹林街二段步行進入本校北側校門。</w:t>
            </w:r>
          </w:p>
          <w:p w:rsidR="00EE59D1" w:rsidRPr="000252FE" w:rsidRDefault="00EE59D1" w:rsidP="008432D6">
            <w:pPr>
              <w:ind w:leftChars="64" w:left="154"/>
              <w:rPr>
                <w:rFonts w:ascii="標楷體" w:eastAsia="標楷體" w:hAnsi="標楷體" w:cs="標楷體"/>
                <w:kern w:val="0"/>
                <w:lang w:val="vi-VN"/>
              </w:rPr>
            </w:pPr>
            <w:r w:rsidRPr="000252FE">
              <w:rPr>
                <w:rFonts w:ascii="標楷體" w:eastAsia="標楷體" w:hAnsi="標楷體" w:cs="標楷體"/>
                <w:b/>
                <w:bCs/>
                <w:kern w:val="0"/>
                <w:lang w:val="vi-VN"/>
              </w:rPr>
              <w:t xml:space="preserve"> C</w:t>
            </w:r>
            <w:r w:rsidRPr="000252FE">
              <w:rPr>
                <w:rFonts w:ascii="標楷體" w:eastAsia="標楷體" w:hAnsi="標楷體" w:cs="標楷體" w:hint="eastAsia"/>
                <w:b/>
                <w:bCs/>
                <w:kern w:val="0"/>
                <w:lang w:val="vi-VN"/>
              </w:rPr>
              <w:t>、途步：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步程約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>20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分鐘，可循火車站（前站左轉）－北門路（直行）－東門圓環（直行）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          </w:t>
            </w:r>
          </w:p>
          <w:p w:rsidR="00EE59D1" w:rsidRPr="000252FE" w:rsidRDefault="00EE59D1" w:rsidP="008432D6">
            <w:pPr>
              <w:ind w:leftChars="64" w:left="154"/>
              <w:rPr>
                <w:rFonts w:ascii="標楷體" w:eastAsia="標楷體" w:hAnsi="標楷體"/>
                <w:kern w:val="0"/>
                <w:sz w:val="28"/>
                <w:szCs w:val="28"/>
                <w:lang w:val="vi-VN"/>
              </w:rPr>
            </w:pPr>
            <w:r w:rsidRPr="000252FE">
              <w:rPr>
                <w:rFonts w:ascii="標楷體" w:eastAsia="標楷體" w:hAnsi="標楷體" w:cs="標楷體"/>
                <w:b/>
                <w:bCs/>
                <w:kern w:val="0"/>
                <w:lang w:val="vi-VN"/>
              </w:rPr>
              <w:t xml:space="preserve">          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－大同路一段－樹林街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二段（右轉）－南大附小－至本校。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</w:t>
            </w:r>
          </w:p>
        </w:tc>
      </w:tr>
      <w:tr w:rsidR="00EE59D1" w:rsidRPr="00E62DF9">
        <w:trPr>
          <w:trHeight w:val="375"/>
        </w:trPr>
        <w:tc>
          <w:tcPr>
            <w:tcW w:w="5000" w:type="pct"/>
            <w:tcBorders>
              <w:top w:val="single" w:sz="4" w:space="0" w:color="E36C0A"/>
              <w:bottom w:val="single" w:sz="4" w:space="0" w:color="FFFFFF"/>
            </w:tcBorders>
            <w:shd w:val="clear" w:color="auto" w:fill="FBD4B4"/>
          </w:tcPr>
          <w:p w:rsidR="00EE59D1" w:rsidRPr="000252FE" w:rsidRDefault="00EE59D1" w:rsidP="008432D6">
            <w:pPr>
              <w:ind w:left="420" w:hangingChars="150" w:hanging="420"/>
              <w:rPr>
                <w:rFonts w:ascii="標楷體" w:eastAsia="標楷體" w:hAnsi="標楷體"/>
                <w:kern w:val="0"/>
                <w:lang w:val="vi-VN"/>
              </w:rPr>
            </w:pPr>
            <w:r w:rsidRPr="000252F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vi-VN"/>
              </w:rPr>
              <w:t>三、</w:t>
            </w:r>
            <w:r w:rsidRPr="000252FE">
              <w:rPr>
                <w:rFonts w:ascii="標楷體" w:eastAsia="標楷體" w:hAnsi="標楷體" w:cs="標楷體"/>
                <w:kern w:val="0"/>
                <w:sz w:val="28"/>
                <w:szCs w:val="28"/>
                <w:lang w:val="vi-VN"/>
              </w:rPr>
              <w:t xml:space="preserve"> </w:t>
            </w:r>
            <w:r w:rsidRPr="000252F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vi-VN"/>
              </w:rPr>
              <w:t>如果您是在</w:t>
            </w:r>
            <w:r w:rsidRPr="000252FE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vi-VN"/>
              </w:rPr>
              <w:t>高速公路仁德交流道</w:t>
            </w:r>
            <w:r w:rsidRPr="000252F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vi-VN"/>
              </w:rPr>
              <w:t>：您的選擇有二項</w:t>
            </w:r>
          </w:p>
        </w:tc>
      </w:tr>
      <w:tr w:rsidR="00EE59D1" w:rsidRPr="00E62DF9">
        <w:trPr>
          <w:trHeight w:val="1245"/>
        </w:trPr>
        <w:tc>
          <w:tcPr>
            <w:tcW w:w="5000" w:type="pct"/>
            <w:tcBorders>
              <w:top w:val="single" w:sz="4" w:space="0" w:color="FFFFFF"/>
              <w:bottom w:val="single" w:sz="4" w:space="0" w:color="E36C0A"/>
            </w:tcBorders>
            <w:shd w:val="clear" w:color="auto" w:fill="FDE9D9"/>
          </w:tcPr>
          <w:p w:rsidR="00EE59D1" w:rsidRPr="000252FE" w:rsidRDefault="00EE59D1" w:rsidP="008432D6">
            <w:pPr>
              <w:widowControl/>
              <w:shd w:val="clear" w:color="auto" w:fill="FDE9D9"/>
              <w:ind w:left="360" w:hangingChars="150" w:hanging="360"/>
              <w:rPr>
                <w:rFonts w:ascii="標楷體" w:eastAsia="標楷體" w:hAnsi="標楷體" w:cs="標楷體"/>
                <w:kern w:val="0"/>
                <w:lang w:val="vi-VN"/>
              </w:rPr>
            </w:pPr>
            <w:r w:rsidRPr="000252FE">
              <w:rPr>
                <w:rFonts w:ascii="標楷體" w:eastAsia="標楷體" w:hAnsi="標楷體" w:cs="標楷體"/>
                <w:b/>
                <w:bCs/>
                <w:kern w:val="0"/>
                <w:lang w:val="vi-VN"/>
              </w:rPr>
              <w:t xml:space="preserve">  A</w:t>
            </w:r>
            <w:r w:rsidRPr="000252FE">
              <w:rPr>
                <w:rFonts w:ascii="標楷體" w:eastAsia="標楷體" w:hAnsi="標楷體" w:cs="標楷體" w:hint="eastAsia"/>
                <w:b/>
                <w:bCs/>
                <w:kern w:val="0"/>
                <w:lang w:val="vi-VN"/>
              </w:rPr>
              <w:t>、自行開車：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車程約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>20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分鐘，由仁德交流道下高速公路（往臺南市區）－可循東門路（直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 </w:t>
            </w:r>
          </w:p>
          <w:p w:rsidR="00EE59D1" w:rsidRPr="000252FE" w:rsidRDefault="00EE59D1" w:rsidP="008432D6">
            <w:pPr>
              <w:widowControl/>
              <w:shd w:val="clear" w:color="auto" w:fill="FDE9D9"/>
              <w:ind w:left="360" w:hangingChars="150" w:hanging="360"/>
              <w:rPr>
                <w:rFonts w:ascii="標楷體" w:eastAsia="標楷體" w:hAnsi="標楷體" w:cs="標楷體"/>
                <w:kern w:val="0"/>
                <w:lang w:val="vi-VN"/>
              </w:rPr>
            </w:pP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               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行）－東門城（直行）－東門圓環（往左南行）－大同路－樹林街二段（右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</w:t>
            </w:r>
          </w:p>
          <w:p w:rsidR="00EE59D1" w:rsidRPr="000252FE" w:rsidRDefault="00EE59D1" w:rsidP="008432D6">
            <w:pPr>
              <w:ind w:left="360" w:hangingChars="150" w:hanging="360"/>
              <w:rPr>
                <w:rFonts w:ascii="標楷體" w:eastAsia="標楷體" w:hAnsi="標楷體" w:cs="標楷體"/>
                <w:kern w:val="0"/>
                <w:lang w:val="vi-VN"/>
              </w:rPr>
            </w:pP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               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轉）－南大附小－至本校。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</w:t>
            </w:r>
          </w:p>
          <w:p w:rsidR="00EE59D1" w:rsidRPr="000252FE" w:rsidRDefault="00EE59D1" w:rsidP="008432D6">
            <w:pPr>
              <w:ind w:left="360" w:hangingChars="150" w:hanging="360"/>
              <w:rPr>
                <w:rFonts w:ascii="標楷體" w:eastAsia="標楷體" w:hAnsi="標楷體"/>
                <w:kern w:val="0"/>
                <w:sz w:val="28"/>
                <w:szCs w:val="28"/>
                <w:lang w:val="vi-VN"/>
              </w:rPr>
            </w:pP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 </w:t>
            </w:r>
            <w:r w:rsidRPr="000252FE">
              <w:rPr>
                <w:rFonts w:ascii="標楷體" w:eastAsia="標楷體" w:hAnsi="標楷體" w:cs="標楷體"/>
                <w:b/>
                <w:bCs/>
                <w:kern w:val="0"/>
                <w:lang w:val="vi-VN"/>
              </w:rPr>
              <w:t>B</w:t>
            </w:r>
            <w:r w:rsidRPr="000252FE">
              <w:rPr>
                <w:rFonts w:ascii="標楷體" w:eastAsia="標楷體" w:hAnsi="標楷體" w:cs="標楷體" w:hint="eastAsia"/>
                <w:b/>
                <w:bCs/>
                <w:kern w:val="0"/>
                <w:lang w:val="vi-VN"/>
              </w:rPr>
              <w:t>、搭客運車：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至東門圓環或火車站，再循第二項之選擇至本校。</w:t>
            </w:r>
          </w:p>
        </w:tc>
      </w:tr>
      <w:tr w:rsidR="00EE59D1" w:rsidRPr="00E62DF9">
        <w:trPr>
          <w:trHeight w:val="360"/>
        </w:trPr>
        <w:tc>
          <w:tcPr>
            <w:tcW w:w="5000" w:type="pct"/>
            <w:tcBorders>
              <w:top w:val="single" w:sz="4" w:space="0" w:color="E36C0A"/>
              <w:bottom w:val="single" w:sz="4" w:space="0" w:color="FFFFFF"/>
            </w:tcBorders>
            <w:shd w:val="clear" w:color="auto" w:fill="FBD4B4"/>
          </w:tcPr>
          <w:p w:rsidR="00EE59D1" w:rsidRPr="000252FE" w:rsidRDefault="00EE59D1" w:rsidP="000252FE">
            <w:pPr>
              <w:rPr>
                <w:rFonts w:ascii="標楷體" w:eastAsia="標楷體" w:hAnsi="標楷體"/>
                <w:kern w:val="0"/>
                <w:lang w:val="vi-VN"/>
              </w:rPr>
            </w:pPr>
            <w:r w:rsidRPr="000252F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vi-VN"/>
              </w:rPr>
              <w:t>四、</w:t>
            </w:r>
            <w:r w:rsidRPr="000252FE">
              <w:rPr>
                <w:rFonts w:ascii="標楷體" w:eastAsia="標楷體" w:hAnsi="標楷體" w:cs="標楷體"/>
                <w:kern w:val="0"/>
                <w:sz w:val="28"/>
                <w:szCs w:val="28"/>
                <w:lang w:val="vi-VN"/>
              </w:rPr>
              <w:t xml:space="preserve"> </w:t>
            </w:r>
            <w:r w:rsidRPr="000252F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vi-VN"/>
              </w:rPr>
              <w:t>如果您是在</w:t>
            </w:r>
            <w:r w:rsidRPr="000252FE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vi-VN"/>
              </w:rPr>
              <w:t>臺南高鐵站：</w:t>
            </w:r>
            <w:r w:rsidRPr="000252F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vi-VN"/>
              </w:rPr>
              <w:t>您的選擇有二項</w:t>
            </w:r>
          </w:p>
        </w:tc>
      </w:tr>
      <w:tr w:rsidR="00EE59D1" w:rsidRPr="00E62DF9">
        <w:trPr>
          <w:trHeight w:val="1515"/>
        </w:trPr>
        <w:tc>
          <w:tcPr>
            <w:tcW w:w="5000" w:type="pct"/>
            <w:tcBorders>
              <w:top w:val="single" w:sz="4" w:space="0" w:color="FFFFFF"/>
              <w:bottom w:val="single" w:sz="8" w:space="0" w:color="FFFFFF"/>
            </w:tcBorders>
            <w:shd w:val="clear" w:color="auto" w:fill="FDE9D9"/>
          </w:tcPr>
          <w:p w:rsidR="00EE59D1" w:rsidRPr="000252FE" w:rsidRDefault="00EE59D1" w:rsidP="000252FE">
            <w:pPr>
              <w:rPr>
                <w:rFonts w:ascii="標楷體" w:eastAsia="標楷體" w:hAnsi="標楷體" w:cs="標楷體"/>
                <w:kern w:val="0"/>
                <w:lang w:val="vi-VN"/>
              </w:rPr>
            </w:pPr>
            <w:r w:rsidRPr="000252FE">
              <w:rPr>
                <w:rFonts w:ascii="標楷體" w:eastAsia="標楷體" w:hAnsi="標楷體" w:cs="標楷體"/>
                <w:b/>
                <w:bCs/>
                <w:kern w:val="0"/>
                <w:lang w:val="vi-VN"/>
              </w:rPr>
              <w:t xml:space="preserve">  A</w:t>
            </w:r>
            <w:r w:rsidRPr="000252FE">
              <w:rPr>
                <w:rFonts w:ascii="標楷體" w:eastAsia="標楷體" w:hAnsi="標楷體" w:cs="標楷體" w:hint="eastAsia"/>
                <w:b/>
                <w:bCs/>
                <w:kern w:val="0"/>
                <w:lang w:val="vi-VN"/>
              </w:rPr>
              <w:t>、高鐵免費接駁快捷公車：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由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>2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號出口處，搭乘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>[31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號公車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>]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，往市政府高鐵免費接駁快捷公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 </w:t>
            </w:r>
          </w:p>
          <w:p w:rsidR="00EE59D1" w:rsidRPr="000252FE" w:rsidRDefault="00EE59D1" w:rsidP="000252FE">
            <w:pPr>
              <w:rPr>
                <w:rFonts w:ascii="標楷體" w:eastAsia="標楷體" w:hAnsi="標楷體" w:cs="標楷體"/>
                <w:kern w:val="0"/>
                <w:lang w:val="vi-VN"/>
              </w:rPr>
            </w:pP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                          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車，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>20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分鐘一班；欲到達本校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「府城校區」者，請在「延平郡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          </w:t>
            </w:r>
          </w:p>
          <w:p w:rsidR="00EE59D1" w:rsidRPr="000252FE" w:rsidRDefault="00EE59D1" w:rsidP="000252FE">
            <w:pPr>
              <w:rPr>
                <w:rFonts w:ascii="標楷體" w:eastAsia="標楷體" w:hAnsi="標楷體"/>
                <w:b/>
                <w:bCs/>
                <w:kern w:val="0"/>
                <w:lang w:val="vi-VN"/>
              </w:rPr>
            </w:pP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                          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王祠站」下車，車程約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>25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分鐘。</w:t>
            </w:r>
            <w:r w:rsidRPr="000252FE">
              <w:rPr>
                <w:rFonts w:ascii="標楷體" w:eastAsia="標楷體" w:hAnsi="標楷體"/>
                <w:kern w:val="0"/>
                <w:lang w:val="vi-VN"/>
              </w:rPr>
              <w:br/>
            </w:r>
            <w:r w:rsidRPr="000252FE">
              <w:rPr>
                <w:rFonts w:ascii="標楷體" w:eastAsia="標楷體" w:hAnsi="標楷體" w:cs="標楷體"/>
                <w:b/>
                <w:bCs/>
                <w:kern w:val="0"/>
                <w:lang w:val="vi-VN"/>
              </w:rPr>
              <w:t xml:space="preserve">  B</w:t>
            </w:r>
            <w:r w:rsidRPr="000252FE">
              <w:rPr>
                <w:rFonts w:ascii="標楷體" w:eastAsia="標楷體" w:hAnsi="標楷體" w:cs="標楷體" w:hint="eastAsia"/>
                <w:b/>
                <w:bCs/>
                <w:kern w:val="0"/>
                <w:lang w:val="vi-VN"/>
              </w:rPr>
              <w:t>、搭計程車</w:t>
            </w:r>
            <w:r w:rsidRPr="000252FE">
              <w:rPr>
                <w:rFonts w:ascii="標楷體" w:eastAsia="標楷體" w:hAnsi="標楷體" w:cs="標楷體"/>
                <w:b/>
                <w:bCs/>
                <w:kern w:val="0"/>
                <w:lang w:val="vi-VN"/>
              </w:rPr>
              <w:t xml:space="preserve"> :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直達本校，約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>20~25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分鐘車程。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</w:t>
            </w:r>
          </w:p>
        </w:tc>
      </w:tr>
    </w:tbl>
    <w:p w:rsidR="00EE59D1" w:rsidRPr="007B69E0" w:rsidRDefault="00EE59D1" w:rsidP="0056609B">
      <w:pPr>
        <w:jc w:val="both"/>
        <w:rPr>
          <w:rFonts w:ascii="標楷體" w:eastAsia="標楷體" w:hAnsi="標楷體"/>
          <w:sz w:val="28"/>
          <w:szCs w:val="28"/>
          <w:lang w:val="vi-VN"/>
        </w:rPr>
      </w:pPr>
    </w:p>
    <w:sectPr w:rsidR="00EE59D1" w:rsidRPr="007B69E0" w:rsidSect="00DD0BA3">
      <w:footerReference w:type="default" r:id="rId9"/>
      <w:pgSz w:w="11906" w:h="16838" w:code="9"/>
      <w:pgMar w:top="709" w:right="1134" w:bottom="993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9D1" w:rsidRDefault="00EE59D1">
      <w:r>
        <w:separator/>
      </w:r>
    </w:p>
  </w:endnote>
  <w:endnote w:type="continuationSeparator" w:id="0">
    <w:p w:rsidR="00EE59D1" w:rsidRDefault="00EE5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D1" w:rsidRDefault="00EE59D1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E59D1" w:rsidRDefault="00EE59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9D1" w:rsidRDefault="00EE59D1">
      <w:r>
        <w:separator/>
      </w:r>
    </w:p>
  </w:footnote>
  <w:footnote w:type="continuationSeparator" w:id="0">
    <w:p w:rsidR="00EE59D1" w:rsidRDefault="00EE59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AB6"/>
    <w:multiLevelType w:val="multilevel"/>
    <w:tmpl w:val="226E3C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6646D86"/>
    <w:multiLevelType w:val="hybridMultilevel"/>
    <w:tmpl w:val="EE5CBE2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D826B60"/>
    <w:multiLevelType w:val="hybridMultilevel"/>
    <w:tmpl w:val="9FE0D08C"/>
    <w:lvl w:ilvl="0" w:tplc="A7D4F662">
      <w:start w:val="2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3">
    <w:nsid w:val="0EE51CA1"/>
    <w:multiLevelType w:val="hybridMultilevel"/>
    <w:tmpl w:val="F308F9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35F4618"/>
    <w:multiLevelType w:val="hybridMultilevel"/>
    <w:tmpl w:val="C6D6BAA0"/>
    <w:lvl w:ilvl="0" w:tplc="447A5BF4">
      <w:start w:val="1"/>
      <w:numFmt w:val="taiwaneseCountingThousand"/>
      <w:lvlText w:val="%1、"/>
      <w:lvlJc w:val="left"/>
      <w:pPr>
        <w:tabs>
          <w:tab w:val="num" w:pos="1195"/>
        </w:tabs>
        <w:ind w:left="119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35"/>
        </w:tabs>
        <w:ind w:left="143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95"/>
        </w:tabs>
        <w:ind w:left="239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75"/>
        </w:tabs>
        <w:ind w:left="287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55"/>
        </w:tabs>
        <w:ind w:left="335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35"/>
        </w:tabs>
        <w:ind w:left="383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15"/>
        </w:tabs>
        <w:ind w:left="431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795"/>
        </w:tabs>
        <w:ind w:left="4795" w:hanging="480"/>
      </w:pPr>
      <w:rPr>
        <w:rFonts w:cs="Times New Roman"/>
      </w:rPr>
    </w:lvl>
  </w:abstractNum>
  <w:abstractNum w:abstractNumId="5">
    <w:nsid w:val="188B480F"/>
    <w:multiLevelType w:val="hybridMultilevel"/>
    <w:tmpl w:val="587E6AA8"/>
    <w:lvl w:ilvl="0" w:tplc="CDD64430">
      <w:start w:val="1"/>
      <w:numFmt w:val="taiwaneseCountingThousand"/>
      <w:lvlText w:val="%1、"/>
      <w:lvlJc w:val="left"/>
      <w:pPr>
        <w:tabs>
          <w:tab w:val="num" w:pos="1255"/>
        </w:tabs>
        <w:ind w:left="125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95"/>
        </w:tabs>
        <w:ind w:left="149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75"/>
        </w:tabs>
        <w:ind w:left="197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55"/>
        </w:tabs>
        <w:ind w:left="245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35"/>
        </w:tabs>
        <w:ind w:left="293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15"/>
        </w:tabs>
        <w:ind w:left="341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95"/>
        </w:tabs>
        <w:ind w:left="389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75"/>
        </w:tabs>
        <w:ind w:left="437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55"/>
        </w:tabs>
        <w:ind w:left="4855" w:hanging="480"/>
      </w:pPr>
      <w:rPr>
        <w:rFonts w:cs="Times New Roman"/>
      </w:rPr>
    </w:lvl>
  </w:abstractNum>
  <w:abstractNum w:abstractNumId="6">
    <w:nsid w:val="1C831626"/>
    <w:multiLevelType w:val="hybridMultilevel"/>
    <w:tmpl w:val="C2EA390A"/>
    <w:lvl w:ilvl="0" w:tplc="57E20128">
      <w:start w:val="1"/>
      <w:numFmt w:val="taiwaneseCountingThousand"/>
      <w:lvlText w:val="（%1）"/>
      <w:lvlJc w:val="left"/>
      <w:pPr>
        <w:tabs>
          <w:tab w:val="num" w:pos="1555"/>
        </w:tabs>
        <w:ind w:left="155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795"/>
        </w:tabs>
        <w:ind w:left="179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75"/>
        </w:tabs>
        <w:ind w:left="227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55"/>
        </w:tabs>
        <w:ind w:left="275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235"/>
        </w:tabs>
        <w:ind w:left="323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15"/>
        </w:tabs>
        <w:ind w:left="371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5"/>
        </w:tabs>
        <w:ind w:left="419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75"/>
        </w:tabs>
        <w:ind w:left="467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155"/>
        </w:tabs>
        <w:ind w:left="5155" w:hanging="480"/>
      </w:pPr>
      <w:rPr>
        <w:rFonts w:cs="Times New Roman"/>
      </w:rPr>
    </w:lvl>
  </w:abstractNum>
  <w:abstractNum w:abstractNumId="7">
    <w:nsid w:val="1C8710C1"/>
    <w:multiLevelType w:val="hybridMultilevel"/>
    <w:tmpl w:val="E52E92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F1C2AD5"/>
    <w:multiLevelType w:val="hybridMultilevel"/>
    <w:tmpl w:val="F97A52DC"/>
    <w:lvl w:ilvl="0" w:tplc="0D6686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10045DE"/>
    <w:multiLevelType w:val="hybridMultilevel"/>
    <w:tmpl w:val="3CFAB0D2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0">
    <w:nsid w:val="2D1D5D49"/>
    <w:multiLevelType w:val="hybridMultilevel"/>
    <w:tmpl w:val="EBFCB4EA"/>
    <w:lvl w:ilvl="0" w:tplc="1A2085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14F51FE"/>
    <w:multiLevelType w:val="hybridMultilevel"/>
    <w:tmpl w:val="1B4ED6E2"/>
    <w:lvl w:ilvl="0" w:tplc="CD98F17E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abstractNum w:abstractNumId="12">
    <w:nsid w:val="470607AC"/>
    <w:multiLevelType w:val="hybridMultilevel"/>
    <w:tmpl w:val="27763EB4"/>
    <w:lvl w:ilvl="0" w:tplc="F02C4E2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4FB62E62"/>
    <w:multiLevelType w:val="hybridMultilevel"/>
    <w:tmpl w:val="78840452"/>
    <w:lvl w:ilvl="0" w:tplc="68E6B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5175405D"/>
    <w:multiLevelType w:val="hybridMultilevel"/>
    <w:tmpl w:val="A0542574"/>
    <w:lvl w:ilvl="0" w:tplc="13005B08">
      <w:start w:val="1"/>
      <w:numFmt w:val="taiwaneseCountingThousand"/>
      <w:lvlText w:val="(%1)"/>
      <w:lvlJc w:val="left"/>
      <w:pPr>
        <w:tabs>
          <w:tab w:val="num" w:pos="1540"/>
        </w:tabs>
        <w:ind w:left="154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  <w:rPr>
        <w:rFonts w:cs="Times New Roman"/>
      </w:rPr>
    </w:lvl>
  </w:abstractNum>
  <w:abstractNum w:abstractNumId="15">
    <w:nsid w:val="56B36BB0"/>
    <w:multiLevelType w:val="hybridMultilevel"/>
    <w:tmpl w:val="241A6C6C"/>
    <w:lvl w:ilvl="0" w:tplc="D3423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5EFE0668"/>
    <w:multiLevelType w:val="hybridMultilevel"/>
    <w:tmpl w:val="6696F52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6B4F7619"/>
    <w:multiLevelType w:val="hybridMultilevel"/>
    <w:tmpl w:val="A288A784"/>
    <w:lvl w:ilvl="0" w:tplc="E7C2860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6DE526B8"/>
    <w:multiLevelType w:val="hybridMultilevel"/>
    <w:tmpl w:val="4D2873AA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19">
    <w:nsid w:val="707501DD"/>
    <w:multiLevelType w:val="hybridMultilevel"/>
    <w:tmpl w:val="A67EB7C4"/>
    <w:lvl w:ilvl="0" w:tplc="D3423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712A19E8"/>
    <w:multiLevelType w:val="hybridMultilevel"/>
    <w:tmpl w:val="22FEE9B8"/>
    <w:lvl w:ilvl="0" w:tplc="0409000F">
      <w:start w:val="1"/>
      <w:numFmt w:val="decimal"/>
      <w:lvlText w:val="%1."/>
      <w:lvlJc w:val="left"/>
      <w:pPr>
        <w:tabs>
          <w:tab w:val="num" w:pos="1006"/>
        </w:tabs>
        <w:ind w:left="1006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86"/>
        </w:tabs>
        <w:ind w:left="148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  <w:rPr>
        <w:rFonts w:cs="Times New Roman"/>
      </w:rPr>
    </w:lvl>
  </w:abstractNum>
  <w:abstractNum w:abstractNumId="21">
    <w:nsid w:val="740002C3"/>
    <w:multiLevelType w:val="hybridMultilevel"/>
    <w:tmpl w:val="915876DE"/>
    <w:lvl w:ilvl="0" w:tplc="4A68E4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76D51668"/>
    <w:multiLevelType w:val="hybridMultilevel"/>
    <w:tmpl w:val="2EACEE2C"/>
    <w:lvl w:ilvl="0" w:tplc="C9B0F23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7CED5D41"/>
    <w:multiLevelType w:val="hybridMultilevel"/>
    <w:tmpl w:val="514C3FA2"/>
    <w:lvl w:ilvl="0" w:tplc="AFD407A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A290054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5"/>
  </w:num>
  <w:num w:numId="9">
    <w:abstractNumId w:val="19"/>
  </w:num>
  <w:num w:numId="10">
    <w:abstractNumId w:val="8"/>
  </w:num>
  <w:num w:numId="11">
    <w:abstractNumId w:val="20"/>
  </w:num>
  <w:num w:numId="12">
    <w:abstractNumId w:val="18"/>
  </w:num>
  <w:num w:numId="13">
    <w:abstractNumId w:val="9"/>
  </w:num>
  <w:num w:numId="14">
    <w:abstractNumId w:val="17"/>
  </w:num>
  <w:num w:numId="15">
    <w:abstractNumId w:val="13"/>
  </w:num>
  <w:num w:numId="16">
    <w:abstractNumId w:val="22"/>
  </w:num>
  <w:num w:numId="17">
    <w:abstractNumId w:val="21"/>
  </w:num>
  <w:num w:numId="18">
    <w:abstractNumId w:val="12"/>
  </w:num>
  <w:num w:numId="19">
    <w:abstractNumId w:val="23"/>
  </w:num>
  <w:num w:numId="20">
    <w:abstractNumId w:val="3"/>
  </w:num>
  <w:num w:numId="21">
    <w:abstractNumId w:val="2"/>
  </w:num>
  <w:num w:numId="22">
    <w:abstractNumId w:val="10"/>
  </w:num>
  <w:num w:numId="23">
    <w:abstractNumId w:val="0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036"/>
    <w:rsid w:val="000032F5"/>
    <w:rsid w:val="000119AF"/>
    <w:rsid w:val="000204C3"/>
    <w:rsid w:val="00022C04"/>
    <w:rsid w:val="000252FE"/>
    <w:rsid w:val="000274E4"/>
    <w:rsid w:val="0003365E"/>
    <w:rsid w:val="00034127"/>
    <w:rsid w:val="00034502"/>
    <w:rsid w:val="0004020F"/>
    <w:rsid w:val="00043730"/>
    <w:rsid w:val="00043E8B"/>
    <w:rsid w:val="00044495"/>
    <w:rsid w:val="00045288"/>
    <w:rsid w:val="00051708"/>
    <w:rsid w:val="000533C3"/>
    <w:rsid w:val="00054B27"/>
    <w:rsid w:val="00056ADA"/>
    <w:rsid w:val="0006053B"/>
    <w:rsid w:val="00061464"/>
    <w:rsid w:val="00061ACC"/>
    <w:rsid w:val="00064D73"/>
    <w:rsid w:val="00064EC5"/>
    <w:rsid w:val="00066D1E"/>
    <w:rsid w:val="00073669"/>
    <w:rsid w:val="00073B0A"/>
    <w:rsid w:val="000778E3"/>
    <w:rsid w:val="00080594"/>
    <w:rsid w:val="000827E3"/>
    <w:rsid w:val="00083F78"/>
    <w:rsid w:val="0008652C"/>
    <w:rsid w:val="0008696C"/>
    <w:rsid w:val="00086C56"/>
    <w:rsid w:val="0009189A"/>
    <w:rsid w:val="00092E2E"/>
    <w:rsid w:val="000A0130"/>
    <w:rsid w:val="000A5D82"/>
    <w:rsid w:val="000A715A"/>
    <w:rsid w:val="000B0B59"/>
    <w:rsid w:val="000B1B73"/>
    <w:rsid w:val="000B4EA1"/>
    <w:rsid w:val="000B6F0D"/>
    <w:rsid w:val="000C5873"/>
    <w:rsid w:val="000D0F9A"/>
    <w:rsid w:val="000D2D16"/>
    <w:rsid w:val="000D3FCD"/>
    <w:rsid w:val="000E0CB6"/>
    <w:rsid w:val="000E1821"/>
    <w:rsid w:val="000E1DCB"/>
    <w:rsid w:val="000E2365"/>
    <w:rsid w:val="000E5B3A"/>
    <w:rsid w:val="000F21BE"/>
    <w:rsid w:val="000F34E5"/>
    <w:rsid w:val="000F3CC9"/>
    <w:rsid w:val="000F3F7C"/>
    <w:rsid w:val="000F466E"/>
    <w:rsid w:val="000F54BE"/>
    <w:rsid w:val="000F7A3F"/>
    <w:rsid w:val="000F7FA3"/>
    <w:rsid w:val="001006EC"/>
    <w:rsid w:val="00103A20"/>
    <w:rsid w:val="00114F5C"/>
    <w:rsid w:val="00116F8F"/>
    <w:rsid w:val="0012481B"/>
    <w:rsid w:val="0012485A"/>
    <w:rsid w:val="0012494B"/>
    <w:rsid w:val="0012583C"/>
    <w:rsid w:val="001275D0"/>
    <w:rsid w:val="001321F5"/>
    <w:rsid w:val="00132A9B"/>
    <w:rsid w:val="00132B57"/>
    <w:rsid w:val="00134BAC"/>
    <w:rsid w:val="00136AB7"/>
    <w:rsid w:val="001428BD"/>
    <w:rsid w:val="00142900"/>
    <w:rsid w:val="00143F3B"/>
    <w:rsid w:val="001450F5"/>
    <w:rsid w:val="00145EAF"/>
    <w:rsid w:val="00152EA8"/>
    <w:rsid w:val="00155E5E"/>
    <w:rsid w:val="001569B1"/>
    <w:rsid w:val="001607B7"/>
    <w:rsid w:val="00161C8B"/>
    <w:rsid w:val="0016368C"/>
    <w:rsid w:val="001648A5"/>
    <w:rsid w:val="00165C2C"/>
    <w:rsid w:val="00165E34"/>
    <w:rsid w:val="001673B5"/>
    <w:rsid w:val="00170A16"/>
    <w:rsid w:val="001729F2"/>
    <w:rsid w:val="00174587"/>
    <w:rsid w:val="0017502E"/>
    <w:rsid w:val="001758A9"/>
    <w:rsid w:val="00190059"/>
    <w:rsid w:val="00192047"/>
    <w:rsid w:val="001952A7"/>
    <w:rsid w:val="001A2CCF"/>
    <w:rsid w:val="001A533C"/>
    <w:rsid w:val="001A68C6"/>
    <w:rsid w:val="001A6A40"/>
    <w:rsid w:val="001B0DDD"/>
    <w:rsid w:val="001B26DB"/>
    <w:rsid w:val="001B2955"/>
    <w:rsid w:val="001C1DDD"/>
    <w:rsid w:val="001C5CD5"/>
    <w:rsid w:val="001D4FD9"/>
    <w:rsid w:val="001D688C"/>
    <w:rsid w:val="001D6C36"/>
    <w:rsid w:val="001E13ED"/>
    <w:rsid w:val="001E615F"/>
    <w:rsid w:val="001F627F"/>
    <w:rsid w:val="001F75CA"/>
    <w:rsid w:val="00201D44"/>
    <w:rsid w:val="00203890"/>
    <w:rsid w:val="002066CE"/>
    <w:rsid w:val="00207EFF"/>
    <w:rsid w:val="0021053B"/>
    <w:rsid w:val="0021264B"/>
    <w:rsid w:val="002144A1"/>
    <w:rsid w:val="00214544"/>
    <w:rsid w:val="002169DD"/>
    <w:rsid w:val="00216D42"/>
    <w:rsid w:val="00217CE8"/>
    <w:rsid w:val="00221AA0"/>
    <w:rsid w:val="00224B25"/>
    <w:rsid w:val="00230682"/>
    <w:rsid w:val="00231204"/>
    <w:rsid w:val="00237768"/>
    <w:rsid w:val="00237BC6"/>
    <w:rsid w:val="00240053"/>
    <w:rsid w:val="00240C4D"/>
    <w:rsid w:val="00243304"/>
    <w:rsid w:val="0024533F"/>
    <w:rsid w:val="00254A2C"/>
    <w:rsid w:val="00256356"/>
    <w:rsid w:val="0026475F"/>
    <w:rsid w:val="002720A2"/>
    <w:rsid w:val="00272810"/>
    <w:rsid w:val="00272F2E"/>
    <w:rsid w:val="00273113"/>
    <w:rsid w:val="00273880"/>
    <w:rsid w:val="0027573E"/>
    <w:rsid w:val="00277269"/>
    <w:rsid w:val="00277D05"/>
    <w:rsid w:val="002810EC"/>
    <w:rsid w:val="002853BA"/>
    <w:rsid w:val="00287177"/>
    <w:rsid w:val="00287C8C"/>
    <w:rsid w:val="002925D1"/>
    <w:rsid w:val="002A0BC7"/>
    <w:rsid w:val="002A584C"/>
    <w:rsid w:val="002A77B9"/>
    <w:rsid w:val="002B1CCB"/>
    <w:rsid w:val="002B6BB3"/>
    <w:rsid w:val="002B7F21"/>
    <w:rsid w:val="002C388B"/>
    <w:rsid w:val="002C4AA4"/>
    <w:rsid w:val="002C5DA4"/>
    <w:rsid w:val="002C7052"/>
    <w:rsid w:val="002D1130"/>
    <w:rsid w:val="002D13AC"/>
    <w:rsid w:val="002D2879"/>
    <w:rsid w:val="002D5A87"/>
    <w:rsid w:val="002D5E09"/>
    <w:rsid w:val="002D7E7A"/>
    <w:rsid w:val="002E375C"/>
    <w:rsid w:val="002F2631"/>
    <w:rsid w:val="002F2DCA"/>
    <w:rsid w:val="002F3A58"/>
    <w:rsid w:val="002F54FE"/>
    <w:rsid w:val="00301384"/>
    <w:rsid w:val="00306414"/>
    <w:rsid w:val="003071DE"/>
    <w:rsid w:val="00310CBD"/>
    <w:rsid w:val="00311F80"/>
    <w:rsid w:val="00314FB6"/>
    <w:rsid w:val="00315FFF"/>
    <w:rsid w:val="003228F7"/>
    <w:rsid w:val="0032439C"/>
    <w:rsid w:val="00332CFE"/>
    <w:rsid w:val="00334146"/>
    <w:rsid w:val="00334923"/>
    <w:rsid w:val="00337B23"/>
    <w:rsid w:val="0034106D"/>
    <w:rsid w:val="003540D3"/>
    <w:rsid w:val="00357C30"/>
    <w:rsid w:val="00362FBF"/>
    <w:rsid w:val="00363140"/>
    <w:rsid w:val="0036497D"/>
    <w:rsid w:val="00367791"/>
    <w:rsid w:val="00372737"/>
    <w:rsid w:val="003729D7"/>
    <w:rsid w:val="00372DC3"/>
    <w:rsid w:val="00373477"/>
    <w:rsid w:val="00376363"/>
    <w:rsid w:val="00381ACD"/>
    <w:rsid w:val="00382C41"/>
    <w:rsid w:val="00387FC1"/>
    <w:rsid w:val="00391DA9"/>
    <w:rsid w:val="003A0A4F"/>
    <w:rsid w:val="003A1602"/>
    <w:rsid w:val="003A293A"/>
    <w:rsid w:val="003A36C8"/>
    <w:rsid w:val="003A55B7"/>
    <w:rsid w:val="003A59BD"/>
    <w:rsid w:val="003A5ADB"/>
    <w:rsid w:val="003A7ECC"/>
    <w:rsid w:val="003B03EB"/>
    <w:rsid w:val="003B26B1"/>
    <w:rsid w:val="003B3D88"/>
    <w:rsid w:val="003B497B"/>
    <w:rsid w:val="003B66F5"/>
    <w:rsid w:val="003B691F"/>
    <w:rsid w:val="003B6943"/>
    <w:rsid w:val="003B7749"/>
    <w:rsid w:val="003C06E1"/>
    <w:rsid w:val="003D32D1"/>
    <w:rsid w:val="003D4504"/>
    <w:rsid w:val="003D6668"/>
    <w:rsid w:val="003D674D"/>
    <w:rsid w:val="003E23A8"/>
    <w:rsid w:val="003E6563"/>
    <w:rsid w:val="003E732D"/>
    <w:rsid w:val="003E7B81"/>
    <w:rsid w:val="003F198F"/>
    <w:rsid w:val="003F6A90"/>
    <w:rsid w:val="00402488"/>
    <w:rsid w:val="00402F9B"/>
    <w:rsid w:val="00411022"/>
    <w:rsid w:val="004162AA"/>
    <w:rsid w:val="004167BF"/>
    <w:rsid w:val="00416C66"/>
    <w:rsid w:val="0042046C"/>
    <w:rsid w:val="004216EA"/>
    <w:rsid w:val="00421F23"/>
    <w:rsid w:val="00424CB0"/>
    <w:rsid w:val="004259AD"/>
    <w:rsid w:val="004275DD"/>
    <w:rsid w:val="0043415A"/>
    <w:rsid w:val="00436AFB"/>
    <w:rsid w:val="00442837"/>
    <w:rsid w:val="0044462F"/>
    <w:rsid w:val="0044580C"/>
    <w:rsid w:val="00455FB2"/>
    <w:rsid w:val="00461212"/>
    <w:rsid w:val="00462AA9"/>
    <w:rsid w:val="004745D4"/>
    <w:rsid w:val="00483123"/>
    <w:rsid w:val="00483993"/>
    <w:rsid w:val="00484479"/>
    <w:rsid w:val="00485777"/>
    <w:rsid w:val="00485BEF"/>
    <w:rsid w:val="00487A54"/>
    <w:rsid w:val="004974AC"/>
    <w:rsid w:val="00497C7F"/>
    <w:rsid w:val="004A4538"/>
    <w:rsid w:val="004A5972"/>
    <w:rsid w:val="004A7FBC"/>
    <w:rsid w:val="004B251F"/>
    <w:rsid w:val="004B2E9D"/>
    <w:rsid w:val="004B30E0"/>
    <w:rsid w:val="004B457D"/>
    <w:rsid w:val="004C0C45"/>
    <w:rsid w:val="004C449C"/>
    <w:rsid w:val="004C49FB"/>
    <w:rsid w:val="004C547F"/>
    <w:rsid w:val="004C6910"/>
    <w:rsid w:val="004D261C"/>
    <w:rsid w:val="004D2D37"/>
    <w:rsid w:val="004D3136"/>
    <w:rsid w:val="004D36FF"/>
    <w:rsid w:val="004D5DE9"/>
    <w:rsid w:val="004E0C56"/>
    <w:rsid w:val="004E41C8"/>
    <w:rsid w:val="004E55C5"/>
    <w:rsid w:val="004E6846"/>
    <w:rsid w:val="004E6F96"/>
    <w:rsid w:val="004F1070"/>
    <w:rsid w:val="004F12F7"/>
    <w:rsid w:val="004F405B"/>
    <w:rsid w:val="004F491A"/>
    <w:rsid w:val="004F524E"/>
    <w:rsid w:val="004F672A"/>
    <w:rsid w:val="005007D6"/>
    <w:rsid w:val="00505283"/>
    <w:rsid w:val="00505642"/>
    <w:rsid w:val="00506D29"/>
    <w:rsid w:val="00510C95"/>
    <w:rsid w:val="005209DF"/>
    <w:rsid w:val="005214F1"/>
    <w:rsid w:val="005229C2"/>
    <w:rsid w:val="005260CA"/>
    <w:rsid w:val="005260DA"/>
    <w:rsid w:val="00530476"/>
    <w:rsid w:val="00530E47"/>
    <w:rsid w:val="00536B3F"/>
    <w:rsid w:val="00540E01"/>
    <w:rsid w:val="005410E7"/>
    <w:rsid w:val="00543555"/>
    <w:rsid w:val="00543559"/>
    <w:rsid w:val="00550695"/>
    <w:rsid w:val="005508D7"/>
    <w:rsid w:val="00550B29"/>
    <w:rsid w:val="005528C8"/>
    <w:rsid w:val="00554FC6"/>
    <w:rsid w:val="00556695"/>
    <w:rsid w:val="00560B2C"/>
    <w:rsid w:val="00562C11"/>
    <w:rsid w:val="005658C1"/>
    <w:rsid w:val="0056609B"/>
    <w:rsid w:val="005716BA"/>
    <w:rsid w:val="00571A5B"/>
    <w:rsid w:val="00574EE6"/>
    <w:rsid w:val="0057741D"/>
    <w:rsid w:val="00580AAD"/>
    <w:rsid w:val="00581D35"/>
    <w:rsid w:val="0058524A"/>
    <w:rsid w:val="005863C9"/>
    <w:rsid w:val="00593F41"/>
    <w:rsid w:val="005961E3"/>
    <w:rsid w:val="005A0970"/>
    <w:rsid w:val="005A3243"/>
    <w:rsid w:val="005A3D3A"/>
    <w:rsid w:val="005A5D4D"/>
    <w:rsid w:val="005A622E"/>
    <w:rsid w:val="005B5D1C"/>
    <w:rsid w:val="005C1800"/>
    <w:rsid w:val="005C1B31"/>
    <w:rsid w:val="005C2755"/>
    <w:rsid w:val="005C2B05"/>
    <w:rsid w:val="005D0033"/>
    <w:rsid w:val="005D1F47"/>
    <w:rsid w:val="005D5630"/>
    <w:rsid w:val="005D6036"/>
    <w:rsid w:val="005D7E4A"/>
    <w:rsid w:val="005D7F64"/>
    <w:rsid w:val="005E1A9B"/>
    <w:rsid w:val="005E1CF6"/>
    <w:rsid w:val="005E2DB1"/>
    <w:rsid w:val="005E3C28"/>
    <w:rsid w:val="005E43DA"/>
    <w:rsid w:val="005E6F7F"/>
    <w:rsid w:val="005E731B"/>
    <w:rsid w:val="005F002C"/>
    <w:rsid w:val="005F16F1"/>
    <w:rsid w:val="005F18E1"/>
    <w:rsid w:val="005F7C11"/>
    <w:rsid w:val="005F7C37"/>
    <w:rsid w:val="00600086"/>
    <w:rsid w:val="006013A1"/>
    <w:rsid w:val="00604C72"/>
    <w:rsid w:val="006051A2"/>
    <w:rsid w:val="006109C8"/>
    <w:rsid w:val="006126ED"/>
    <w:rsid w:val="00615C05"/>
    <w:rsid w:val="0061624D"/>
    <w:rsid w:val="006167B8"/>
    <w:rsid w:val="00616B5B"/>
    <w:rsid w:val="00625B11"/>
    <w:rsid w:val="006277BF"/>
    <w:rsid w:val="00631C3B"/>
    <w:rsid w:val="006329D0"/>
    <w:rsid w:val="00632A38"/>
    <w:rsid w:val="00633686"/>
    <w:rsid w:val="00633E73"/>
    <w:rsid w:val="00634390"/>
    <w:rsid w:val="00640F45"/>
    <w:rsid w:val="00641610"/>
    <w:rsid w:val="0064229F"/>
    <w:rsid w:val="00643C4E"/>
    <w:rsid w:val="00644EDB"/>
    <w:rsid w:val="00645125"/>
    <w:rsid w:val="00651C19"/>
    <w:rsid w:val="0065397E"/>
    <w:rsid w:val="0065456C"/>
    <w:rsid w:val="0065487A"/>
    <w:rsid w:val="006548F2"/>
    <w:rsid w:val="00656F86"/>
    <w:rsid w:val="00660C86"/>
    <w:rsid w:val="00661504"/>
    <w:rsid w:val="00661644"/>
    <w:rsid w:val="00661D8A"/>
    <w:rsid w:val="00664092"/>
    <w:rsid w:val="006654E9"/>
    <w:rsid w:val="006718CE"/>
    <w:rsid w:val="006758DD"/>
    <w:rsid w:val="00676087"/>
    <w:rsid w:val="006779AD"/>
    <w:rsid w:val="006853C4"/>
    <w:rsid w:val="0069000C"/>
    <w:rsid w:val="0069051E"/>
    <w:rsid w:val="006921D4"/>
    <w:rsid w:val="00692243"/>
    <w:rsid w:val="00696584"/>
    <w:rsid w:val="006A5418"/>
    <w:rsid w:val="006B03A2"/>
    <w:rsid w:val="006B39DE"/>
    <w:rsid w:val="006B3E0A"/>
    <w:rsid w:val="006C03EC"/>
    <w:rsid w:val="006C0D53"/>
    <w:rsid w:val="006C218F"/>
    <w:rsid w:val="006C3B89"/>
    <w:rsid w:val="006C4385"/>
    <w:rsid w:val="006C5CD1"/>
    <w:rsid w:val="006C6E9B"/>
    <w:rsid w:val="006D6435"/>
    <w:rsid w:val="006E0166"/>
    <w:rsid w:val="006E0F13"/>
    <w:rsid w:val="006E18F4"/>
    <w:rsid w:val="006E389C"/>
    <w:rsid w:val="006E55FF"/>
    <w:rsid w:val="006F17CD"/>
    <w:rsid w:val="006F1EB9"/>
    <w:rsid w:val="006F251A"/>
    <w:rsid w:val="006F3E3E"/>
    <w:rsid w:val="006F5747"/>
    <w:rsid w:val="00701620"/>
    <w:rsid w:val="00702FE2"/>
    <w:rsid w:val="007057CD"/>
    <w:rsid w:val="00707C51"/>
    <w:rsid w:val="00711275"/>
    <w:rsid w:val="00714D73"/>
    <w:rsid w:val="00714F8F"/>
    <w:rsid w:val="007168C6"/>
    <w:rsid w:val="0072055A"/>
    <w:rsid w:val="007221A9"/>
    <w:rsid w:val="007247AC"/>
    <w:rsid w:val="00726491"/>
    <w:rsid w:val="007321A9"/>
    <w:rsid w:val="007324A7"/>
    <w:rsid w:val="00736440"/>
    <w:rsid w:val="007373E6"/>
    <w:rsid w:val="007409A1"/>
    <w:rsid w:val="007440F8"/>
    <w:rsid w:val="007448AD"/>
    <w:rsid w:val="007504D5"/>
    <w:rsid w:val="00750D32"/>
    <w:rsid w:val="00752F95"/>
    <w:rsid w:val="00753F6E"/>
    <w:rsid w:val="00756E7E"/>
    <w:rsid w:val="00760698"/>
    <w:rsid w:val="00762515"/>
    <w:rsid w:val="00771AE9"/>
    <w:rsid w:val="00773643"/>
    <w:rsid w:val="00780BA7"/>
    <w:rsid w:val="00781C15"/>
    <w:rsid w:val="00782073"/>
    <w:rsid w:val="00785852"/>
    <w:rsid w:val="007876CF"/>
    <w:rsid w:val="0079018C"/>
    <w:rsid w:val="0079081B"/>
    <w:rsid w:val="00797C3B"/>
    <w:rsid w:val="007A0621"/>
    <w:rsid w:val="007A0818"/>
    <w:rsid w:val="007A37A4"/>
    <w:rsid w:val="007A5D84"/>
    <w:rsid w:val="007A6151"/>
    <w:rsid w:val="007A75EE"/>
    <w:rsid w:val="007B0296"/>
    <w:rsid w:val="007B0923"/>
    <w:rsid w:val="007B2226"/>
    <w:rsid w:val="007B2ED4"/>
    <w:rsid w:val="007B3F12"/>
    <w:rsid w:val="007B4928"/>
    <w:rsid w:val="007B5350"/>
    <w:rsid w:val="007B69E0"/>
    <w:rsid w:val="007B6B76"/>
    <w:rsid w:val="007D0F20"/>
    <w:rsid w:val="007D2C8A"/>
    <w:rsid w:val="007D34E7"/>
    <w:rsid w:val="007D3825"/>
    <w:rsid w:val="007D58B6"/>
    <w:rsid w:val="007E4098"/>
    <w:rsid w:val="007E699C"/>
    <w:rsid w:val="007E7934"/>
    <w:rsid w:val="007F1404"/>
    <w:rsid w:val="007F2F4E"/>
    <w:rsid w:val="007F3A43"/>
    <w:rsid w:val="007F429F"/>
    <w:rsid w:val="007F4A73"/>
    <w:rsid w:val="00801330"/>
    <w:rsid w:val="008013D0"/>
    <w:rsid w:val="008018F5"/>
    <w:rsid w:val="008039B3"/>
    <w:rsid w:val="00805612"/>
    <w:rsid w:val="00807A96"/>
    <w:rsid w:val="008102AC"/>
    <w:rsid w:val="00810B32"/>
    <w:rsid w:val="00810C9C"/>
    <w:rsid w:val="00811454"/>
    <w:rsid w:val="00813C95"/>
    <w:rsid w:val="008144DF"/>
    <w:rsid w:val="00820998"/>
    <w:rsid w:val="00820ECA"/>
    <w:rsid w:val="008215C6"/>
    <w:rsid w:val="00823129"/>
    <w:rsid w:val="008250C1"/>
    <w:rsid w:val="008266D4"/>
    <w:rsid w:val="008313CD"/>
    <w:rsid w:val="00840931"/>
    <w:rsid w:val="008432D6"/>
    <w:rsid w:val="00847BAD"/>
    <w:rsid w:val="00847C38"/>
    <w:rsid w:val="00847E21"/>
    <w:rsid w:val="00850705"/>
    <w:rsid w:val="00851798"/>
    <w:rsid w:val="0085355D"/>
    <w:rsid w:val="008566EE"/>
    <w:rsid w:val="008567E4"/>
    <w:rsid w:val="008617DA"/>
    <w:rsid w:val="0086233E"/>
    <w:rsid w:val="00862E24"/>
    <w:rsid w:val="00864B60"/>
    <w:rsid w:val="0087591F"/>
    <w:rsid w:val="00882B34"/>
    <w:rsid w:val="00882C56"/>
    <w:rsid w:val="0088300D"/>
    <w:rsid w:val="008832F3"/>
    <w:rsid w:val="008844F4"/>
    <w:rsid w:val="00893133"/>
    <w:rsid w:val="00896EFE"/>
    <w:rsid w:val="00897E09"/>
    <w:rsid w:val="008A1F15"/>
    <w:rsid w:val="008A56B4"/>
    <w:rsid w:val="008A7646"/>
    <w:rsid w:val="008B1E32"/>
    <w:rsid w:val="008B47F5"/>
    <w:rsid w:val="008B69EE"/>
    <w:rsid w:val="008B7D1D"/>
    <w:rsid w:val="008C25AF"/>
    <w:rsid w:val="008C273C"/>
    <w:rsid w:val="008C64FE"/>
    <w:rsid w:val="008C7BAF"/>
    <w:rsid w:val="008D0E3B"/>
    <w:rsid w:val="008D21E6"/>
    <w:rsid w:val="008D40A7"/>
    <w:rsid w:val="008E10A4"/>
    <w:rsid w:val="008E3A70"/>
    <w:rsid w:val="008E52E5"/>
    <w:rsid w:val="008E585F"/>
    <w:rsid w:val="008F0C24"/>
    <w:rsid w:val="008F110E"/>
    <w:rsid w:val="008F2B9B"/>
    <w:rsid w:val="008F2CB1"/>
    <w:rsid w:val="008F3221"/>
    <w:rsid w:val="008F3961"/>
    <w:rsid w:val="008F4518"/>
    <w:rsid w:val="008F6839"/>
    <w:rsid w:val="008F7403"/>
    <w:rsid w:val="008F7FAE"/>
    <w:rsid w:val="0090459B"/>
    <w:rsid w:val="0091096C"/>
    <w:rsid w:val="00911A07"/>
    <w:rsid w:val="00912020"/>
    <w:rsid w:val="00915E86"/>
    <w:rsid w:val="00916F44"/>
    <w:rsid w:val="009170AE"/>
    <w:rsid w:val="00917A48"/>
    <w:rsid w:val="00921503"/>
    <w:rsid w:val="00927FA5"/>
    <w:rsid w:val="00930321"/>
    <w:rsid w:val="00930EC6"/>
    <w:rsid w:val="009421A1"/>
    <w:rsid w:val="00942B0A"/>
    <w:rsid w:val="00944E8A"/>
    <w:rsid w:val="00945930"/>
    <w:rsid w:val="00945EF7"/>
    <w:rsid w:val="00947620"/>
    <w:rsid w:val="00951E65"/>
    <w:rsid w:val="009523E3"/>
    <w:rsid w:val="0095405D"/>
    <w:rsid w:val="00957C44"/>
    <w:rsid w:val="00966675"/>
    <w:rsid w:val="009704D0"/>
    <w:rsid w:val="00973E7D"/>
    <w:rsid w:val="009773A1"/>
    <w:rsid w:val="00981117"/>
    <w:rsid w:val="009829A7"/>
    <w:rsid w:val="00983782"/>
    <w:rsid w:val="009837DE"/>
    <w:rsid w:val="00984090"/>
    <w:rsid w:val="009840F1"/>
    <w:rsid w:val="00990776"/>
    <w:rsid w:val="0099270A"/>
    <w:rsid w:val="00994FD4"/>
    <w:rsid w:val="00995676"/>
    <w:rsid w:val="009976BC"/>
    <w:rsid w:val="009A1206"/>
    <w:rsid w:val="009A13BD"/>
    <w:rsid w:val="009A156D"/>
    <w:rsid w:val="009A217B"/>
    <w:rsid w:val="009A3544"/>
    <w:rsid w:val="009A6FB2"/>
    <w:rsid w:val="009B1796"/>
    <w:rsid w:val="009B2336"/>
    <w:rsid w:val="009B3A69"/>
    <w:rsid w:val="009B655F"/>
    <w:rsid w:val="009B7B18"/>
    <w:rsid w:val="009C15A0"/>
    <w:rsid w:val="009C4B64"/>
    <w:rsid w:val="009C6BCA"/>
    <w:rsid w:val="009C7AB6"/>
    <w:rsid w:val="009D01E1"/>
    <w:rsid w:val="009D46EB"/>
    <w:rsid w:val="009D7B87"/>
    <w:rsid w:val="009E2034"/>
    <w:rsid w:val="009F25AD"/>
    <w:rsid w:val="009F580D"/>
    <w:rsid w:val="009F77D0"/>
    <w:rsid w:val="009F7986"/>
    <w:rsid w:val="00A02232"/>
    <w:rsid w:val="00A0389D"/>
    <w:rsid w:val="00A03D4E"/>
    <w:rsid w:val="00A056CD"/>
    <w:rsid w:val="00A1064F"/>
    <w:rsid w:val="00A11336"/>
    <w:rsid w:val="00A1546F"/>
    <w:rsid w:val="00A15DE9"/>
    <w:rsid w:val="00A17E17"/>
    <w:rsid w:val="00A20706"/>
    <w:rsid w:val="00A20EF6"/>
    <w:rsid w:val="00A2187D"/>
    <w:rsid w:val="00A22B5B"/>
    <w:rsid w:val="00A237F3"/>
    <w:rsid w:val="00A246C1"/>
    <w:rsid w:val="00A305D2"/>
    <w:rsid w:val="00A30A05"/>
    <w:rsid w:val="00A310D2"/>
    <w:rsid w:val="00A31868"/>
    <w:rsid w:val="00A318D9"/>
    <w:rsid w:val="00A32D22"/>
    <w:rsid w:val="00A373DC"/>
    <w:rsid w:val="00A44364"/>
    <w:rsid w:val="00A46296"/>
    <w:rsid w:val="00A4739D"/>
    <w:rsid w:val="00A52212"/>
    <w:rsid w:val="00A563CD"/>
    <w:rsid w:val="00A6325C"/>
    <w:rsid w:val="00A64834"/>
    <w:rsid w:val="00A64BCA"/>
    <w:rsid w:val="00A66EAB"/>
    <w:rsid w:val="00A70BCD"/>
    <w:rsid w:val="00A738DD"/>
    <w:rsid w:val="00A76613"/>
    <w:rsid w:val="00A81237"/>
    <w:rsid w:val="00A82A95"/>
    <w:rsid w:val="00A861A4"/>
    <w:rsid w:val="00A95527"/>
    <w:rsid w:val="00A96203"/>
    <w:rsid w:val="00AA019F"/>
    <w:rsid w:val="00AA0C8D"/>
    <w:rsid w:val="00AA27B6"/>
    <w:rsid w:val="00AA2FEF"/>
    <w:rsid w:val="00AA699D"/>
    <w:rsid w:val="00AB46F2"/>
    <w:rsid w:val="00AB6159"/>
    <w:rsid w:val="00AB65FC"/>
    <w:rsid w:val="00AB798A"/>
    <w:rsid w:val="00AC2940"/>
    <w:rsid w:val="00AC4C01"/>
    <w:rsid w:val="00AC53C0"/>
    <w:rsid w:val="00AC54F1"/>
    <w:rsid w:val="00AC5FBE"/>
    <w:rsid w:val="00AC6A8B"/>
    <w:rsid w:val="00AD1B13"/>
    <w:rsid w:val="00AD37F9"/>
    <w:rsid w:val="00AD6F86"/>
    <w:rsid w:val="00AD7EC1"/>
    <w:rsid w:val="00AE2BBE"/>
    <w:rsid w:val="00AE2DAE"/>
    <w:rsid w:val="00AE3074"/>
    <w:rsid w:val="00AE4DFA"/>
    <w:rsid w:val="00AE5430"/>
    <w:rsid w:val="00AE5FE6"/>
    <w:rsid w:val="00AE6624"/>
    <w:rsid w:val="00AE6705"/>
    <w:rsid w:val="00AF05EF"/>
    <w:rsid w:val="00AF3E28"/>
    <w:rsid w:val="00AF4A31"/>
    <w:rsid w:val="00AF5512"/>
    <w:rsid w:val="00B0227E"/>
    <w:rsid w:val="00B029AD"/>
    <w:rsid w:val="00B02C56"/>
    <w:rsid w:val="00B06BDD"/>
    <w:rsid w:val="00B12B2D"/>
    <w:rsid w:val="00B134E2"/>
    <w:rsid w:val="00B17F0D"/>
    <w:rsid w:val="00B22BE9"/>
    <w:rsid w:val="00B24F0C"/>
    <w:rsid w:val="00B25C6B"/>
    <w:rsid w:val="00B2784B"/>
    <w:rsid w:val="00B27C4E"/>
    <w:rsid w:val="00B311B8"/>
    <w:rsid w:val="00B31BDE"/>
    <w:rsid w:val="00B322AF"/>
    <w:rsid w:val="00B32F3A"/>
    <w:rsid w:val="00B35160"/>
    <w:rsid w:val="00B425EC"/>
    <w:rsid w:val="00B42E30"/>
    <w:rsid w:val="00B458F9"/>
    <w:rsid w:val="00B45C54"/>
    <w:rsid w:val="00B46671"/>
    <w:rsid w:val="00B5596A"/>
    <w:rsid w:val="00B5721F"/>
    <w:rsid w:val="00B63400"/>
    <w:rsid w:val="00B70699"/>
    <w:rsid w:val="00B70CBE"/>
    <w:rsid w:val="00B739A1"/>
    <w:rsid w:val="00B74D53"/>
    <w:rsid w:val="00B75B28"/>
    <w:rsid w:val="00B76594"/>
    <w:rsid w:val="00B76614"/>
    <w:rsid w:val="00B8185D"/>
    <w:rsid w:val="00B8234C"/>
    <w:rsid w:val="00B830B6"/>
    <w:rsid w:val="00B858B0"/>
    <w:rsid w:val="00B8645F"/>
    <w:rsid w:val="00B96613"/>
    <w:rsid w:val="00B96B75"/>
    <w:rsid w:val="00B97991"/>
    <w:rsid w:val="00B97FC8"/>
    <w:rsid w:val="00BA2D75"/>
    <w:rsid w:val="00BA49E0"/>
    <w:rsid w:val="00BB3031"/>
    <w:rsid w:val="00BB605F"/>
    <w:rsid w:val="00BC08CD"/>
    <w:rsid w:val="00BC09DC"/>
    <w:rsid w:val="00BC210C"/>
    <w:rsid w:val="00BC25DA"/>
    <w:rsid w:val="00BC6C4C"/>
    <w:rsid w:val="00BD0C7F"/>
    <w:rsid w:val="00BD1AFE"/>
    <w:rsid w:val="00BD1C87"/>
    <w:rsid w:val="00BD23E1"/>
    <w:rsid w:val="00BD686C"/>
    <w:rsid w:val="00BE05F8"/>
    <w:rsid w:val="00BE0C95"/>
    <w:rsid w:val="00BE345F"/>
    <w:rsid w:val="00BE62BB"/>
    <w:rsid w:val="00BE7342"/>
    <w:rsid w:val="00BF4491"/>
    <w:rsid w:val="00C03A82"/>
    <w:rsid w:val="00C0676D"/>
    <w:rsid w:val="00C07137"/>
    <w:rsid w:val="00C077FC"/>
    <w:rsid w:val="00C12485"/>
    <w:rsid w:val="00C12D3F"/>
    <w:rsid w:val="00C15474"/>
    <w:rsid w:val="00C245E4"/>
    <w:rsid w:val="00C319E2"/>
    <w:rsid w:val="00C346B9"/>
    <w:rsid w:val="00C356C5"/>
    <w:rsid w:val="00C50002"/>
    <w:rsid w:val="00C550F1"/>
    <w:rsid w:val="00C6081D"/>
    <w:rsid w:val="00C6319B"/>
    <w:rsid w:val="00C65D95"/>
    <w:rsid w:val="00C65E73"/>
    <w:rsid w:val="00C66101"/>
    <w:rsid w:val="00C70E96"/>
    <w:rsid w:val="00C74955"/>
    <w:rsid w:val="00C76733"/>
    <w:rsid w:val="00C7771F"/>
    <w:rsid w:val="00C80F88"/>
    <w:rsid w:val="00C82779"/>
    <w:rsid w:val="00C84A9A"/>
    <w:rsid w:val="00C84EE4"/>
    <w:rsid w:val="00C8602B"/>
    <w:rsid w:val="00C91556"/>
    <w:rsid w:val="00C91668"/>
    <w:rsid w:val="00C92569"/>
    <w:rsid w:val="00CA3271"/>
    <w:rsid w:val="00CA333D"/>
    <w:rsid w:val="00CA74CA"/>
    <w:rsid w:val="00CB2E5A"/>
    <w:rsid w:val="00CB4352"/>
    <w:rsid w:val="00CC02E1"/>
    <w:rsid w:val="00CC2656"/>
    <w:rsid w:val="00CC27C7"/>
    <w:rsid w:val="00CC3DEB"/>
    <w:rsid w:val="00CD59EB"/>
    <w:rsid w:val="00CE0820"/>
    <w:rsid w:val="00CE11F2"/>
    <w:rsid w:val="00CE1737"/>
    <w:rsid w:val="00CF0D0A"/>
    <w:rsid w:val="00CF0D7B"/>
    <w:rsid w:val="00CF2094"/>
    <w:rsid w:val="00CF2802"/>
    <w:rsid w:val="00CF36AA"/>
    <w:rsid w:val="00CF3766"/>
    <w:rsid w:val="00D03312"/>
    <w:rsid w:val="00D05009"/>
    <w:rsid w:val="00D062B3"/>
    <w:rsid w:val="00D107EE"/>
    <w:rsid w:val="00D1433D"/>
    <w:rsid w:val="00D15EFF"/>
    <w:rsid w:val="00D215D2"/>
    <w:rsid w:val="00D216FC"/>
    <w:rsid w:val="00D2232D"/>
    <w:rsid w:val="00D223D7"/>
    <w:rsid w:val="00D261F3"/>
    <w:rsid w:val="00D26D56"/>
    <w:rsid w:val="00D344B1"/>
    <w:rsid w:val="00D37EA5"/>
    <w:rsid w:val="00D44D13"/>
    <w:rsid w:val="00D47151"/>
    <w:rsid w:val="00D471F5"/>
    <w:rsid w:val="00D51F72"/>
    <w:rsid w:val="00D53B62"/>
    <w:rsid w:val="00D54671"/>
    <w:rsid w:val="00D5516A"/>
    <w:rsid w:val="00D60650"/>
    <w:rsid w:val="00D608FD"/>
    <w:rsid w:val="00D66671"/>
    <w:rsid w:val="00D730D4"/>
    <w:rsid w:val="00D7556B"/>
    <w:rsid w:val="00D76712"/>
    <w:rsid w:val="00D777D8"/>
    <w:rsid w:val="00D803FD"/>
    <w:rsid w:val="00D81507"/>
    <w:rsid w:val="00D83312"/>
    <w:rsid w:val="00D925E2"/>
    <w:rsid w:val="00D961D3"/>
    <w:rsid w:val="00D96832"/>
    <w:rsid w:val="00DA05DF"/>
    <w:rsid w:val="00DA41EB"/>
    <w:rsid w:val="00DA54FB"/>
    <w:rsid w:val="00DB1210"/>
    <w:rsid w:val="00DB2B66"/>
    <w:rsid w:val="00DB386E"/>
    <w:rsid w:val="00DC1747"/>
    <w:rsid w:val="00DC3943"/>
    <w:rsid w:val="00DC5BAB"/>
    <w:rsid w:val="00DC672D"/>
    <w:rsid w:val="00DC717E"/>
    <w:rsid w:val="00DC7B1E"/>
    <w:rsid w:val="00DD03AF"/>
    <w:rsid w:val="00DD0BA3"/>
    <w:rsid w:val="00DD67F2"/>
    <w:rsid w:val="00DE13D0"/>
    <w:rsid w:val="00DE53E5"/>
    <w:rsid w:val="00DF5A4D"/>
    <w:rsid w:val="00DF6EBA"/>
    <w:rsid w:val="00E00D73"/>
    <w:rsid w:val="00E13D32"/>
    <w:rsid w:val="00E165A4"/>
    <w:rsid w:val="00E207A0"/>
    <w:rsid w:val="00E26655"/>
    <w:rsid w:val="00E26663"/>
    <w:rsid w:val="00E30A1F"/>
    <w:rsid w:val="00E32548"/>
    <w:rsid w:val="00E35CDD"/>
    <w:rsid w:val="00E36471"/>
    <w:rsid w:val="00E36CF7"/>
    <w:rsid w:val="00E4060D"/>
    <w:rsid w:val="00E43386"/>
    <w:rsid w:val="00E44978"/>
    <w:rsid w:val="00E459E7"/>
    <w:rsid w:val="00E5629A"/>
    <w:rsid w:val="00E56869"/>
    <w:rsid w:val="00E61E35"/>
    <w:rsid w:val="00E61F80"/>
    <w:rsid w:val="00E62DF9"/>
    <w:rsid w:val="00E63320"/>
    <w:rsid w:val="00E66FF6"/>
    <w:rsid w:val="00E705A2"/>
    <w:rsid w:val="00E75D97"/>
    <w:rsid w:val="00E82FF5"/>
    <w:rsid w:val="00E8357F"/>
    <w:rsid w:val="00E84882"/>
    <w:rsid w:val="00E84BAC"/>
    <w:rsid w:val="00E8557C"/>
    <w:rsid w:val="00E87984"/>
    <w:rsid w:val="00E90D6B"/>
    <w:rsid w:val="00E945FF"/>
    <w:rsid w:val="00E9496C"/>
    <w:rsid w:val="00E949D3"/>
    <w:rsid w:val="00E94BDF"/>
    <w:rsid w:val="00E9737F"/>
    <w:rsid w:val="00E97ECC"/>
    <w:rsid w:val="00EA066D"/>
    <w:rsid w:val="00EA11C6"/>
    <w:rsid w:val="00EA497D"/>
    <w:rsid w:val="00EA74EC"/>
    <w:rsid w:val="00EB2FB1"/>
    <w:rsid w:val="00EB7DA5"/>
    <w:rsid w:val="00EC0D60"/>
    <w:rsid w:val="00EC19FA"/>
    <w:rsid w:val="00EC7DC6"/>
    <w:rsid w:val="00ED1A58"/>
    <w:rsid w:val="00ED2584"/>
    <w:rsid w:val="00ED386B"/>
    <w:rsid w:val="00ED6836"/>
    <w:rsid w:val="00EE06B5"/>
    <w:rsid w:val="00EE0DC7"/>
    <w:rsid w:val="00EE10FF"/>
    <w:rsid w:val="00EE3A2C"/>
    <w:rsid w:val="00EE59D1"/>
    <w:rsid w:val="00EE641F"/>
    <w:rsid w:val="00EE721D"/>
    <w:rsid w:val="00EF092F"/>
    <w:rsid w:val="00EF3FFA"/>
    <w:rsid w:val="00EF4E42"/>
    <w:rsid w:val="00EF7B06"/>
    <w:rsid w:val="00EF7BE9"/>
    <w:rsid w:val="00F006A2"/>
    <w:rsid w:val="00F029D0"/>
    <w:rsid w:val="00F032B9"/>
    <w:rsid w:val="00F04A18"/>
    <w:rsid w:val="00F05592"/>
    <w:rsid w:val="00F06532"/>
    <w:rsid w:val="00F06F46"/>
    <w:rsid w:val="00F074CF"/>
    <w:rsid w:val="00F12A98"/>
    <w:rsid w:val="00F13188"/>
    <w:rsid w:val="00F13418"/>
    <w:rsid w:val="00F139FB"/>
    <w:rsid w:val="00F13B40"/>
    <w:rsid w:val="00F13FAC"/>
    <w:rsid w:val="00F17760"/>
    <w:rsid w:val="00F21344"/>
    <w:rsid w:val="00F27146"/>
    <w:rsid w:val="00F304A7"/>
    <w:rsid w:val="00F32CB7"/>
    <w:rsid w:val="00F40F0A"/>
    <w:rsid w:val="00F4146F"/>
    <w:rsid w:val="00F52F9C"/>
    <w:rsid w:val="00F549A0"/>
    <w:rsid w:val="00F61208"/>
    <w:rsid w:val="00F63D64"/>
    <w:rsid w:val="00F65D03"/>
    <w:rsid w:val="00F70832"/>
    <w:rsid w:val="00F72508"/>
    <w:rsid w:val="00F81895"/>
    <w:rsid w:val="00F83583"/>
    <w:rsid w:val="00F8668A"/>
    <w:rsid w:val="00F91273"/>
    <w:rsid w:val="00F92573"/>
    <w:rsid w:val="00F972BE"/>
    <w:rsid w:val="00FA0A90"/>
    <w:rsid w:val="00FA32F5"/>
    <w:rsid w:val="00FB5151"/>
    <w:rsid w:val="00FB5DF1"/>
    <w:rsid w:val="00FC189B"/>
    <w:rsid w:val="00FC5B94"/>
    <w:rsid w:val="00FC6136"/>
    <w:rsid w:val="00FC6A1E"/>
    <w:rsid w:val="00FC7C77"/>
    <w:rsid w:val="00FD36EF"/>
    <w:rsid w:val="00FD7777"/>
    <w:rsid w:val="00FE0641"/>
    <w:rsid w:val="00FE2267"/>
    <w:rsid w:val="00FE2924"/>
    <w:rsid w:val="00FE4047"/>
    <w:rsid w:val="00FE47B0"/>
    <w:rsid w:val="00FE483D"/>
    <w:rsid w:val="00FE4A85"/>
    <w:rsid w:val="00FE4DE5"/>
    <w:rsid w:val="00FE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EB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2B5B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22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A22B5B"/>
    <w:pPr>
      <w:jc w:val="center"/>
    </w:pPr>
    <w:rPr>
      <w:rFonts w:ascii="標楷體" w:eastAsia="標楷體" w:hAnsi="標楷體" w:cs="標楷體"/>
      <w:lang w:val="th-TH" w:bidi="th-TH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22B5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C0D53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Times New Roman"/>
      <w:sz w:val="2"/>
    </w:rPr>
  </w:style>
  <w:style w:type="paragraph" w:styleId="Header">
    <w:name w:val="header"/>
    <w:basedOn w:val="Normal"/>
    <w:link w:val="HeaderChar"/>
    <w:uiPriority w:val="99"/>
    <w:rsid w:val="00A05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056CD"/>
    <w:rPr>
      <w:rFonts w:cs="Times New Roman"/>
      <w:kern w:val="2"/>
    </w:rPr>
  </w:style>
  <w:style w:type="paragraph" w:customStyle="1" w:styleId="a">
    <w:name w:val="樣式"/>
    <w:basedOn w:val="Normal"/>
    <w:uiPriority w:val="99"/>
    <w:semiHidden/>
    <w:rsid w:val="00644EDB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2C4AA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F251A"/>
    <w:rPr>
      <w:rFonts w:cs="Times New Roman"/>
      <w:color w:val="800080"/>
      <w:u w:val="single"/>
    </w:rPr>
  </w:style>
  <w:style w:type="table" w:styleId="MediumGrid3-Accent6">
    <w:name w:val="Medium Grid 3 Accent 6"/>
    <w:basedOn w:val="TableNormal"/>
    <w:uiPriority w:val="99"/>
    <w:rsid w:val="00E56869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99"/>
    <w:qFormat/>
    <w:rsid w:val="00E5686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vonnejill0618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329</Words>
  <Characters>1877</Characters>
  <Application>Microsoft Office Outlook</Application>
  <DocSecurity>0</DocSecurity>
  <Lines>0</Lines>
  <Paragraphs>0</Paragraphs>
  <ScaleCrop>false</ScaleCrop>
  <Company>警政署入出境管理局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內政部入出國及移民署</dc:title>
  <dc:subject/>
  <dc:creator>警政署入出境管理局</dc:creator>
  <cp:keywords/>
  <dc:description/>
  <cp:lastModifiedBy>XPSP4</cp:lastModifiedBy>
  <cp:revision>2</cp:revision>
  <cp:lastPrinted>2013-04-10T03:14:00Z</cp:lastPrinted>
  <dcterms:created xsi:type="dcterms:W3CDTF">2015-03-17T01:27:00Z</dcterms:created>
  <dcterms:modified xsi:type="dcterms:W3CDTF">2015-03-17T01:27:00Z</dcterms:modified>
</cp:coreProperties>
</file>