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195"/>
        <w:gridCol w:w="10222"/>
        <w:gridCol w:w="195"/>
      </w:tblGrid>
      <w:tr w:rsidR="00551284" w:rsidRPr="00132CB7" w:rsidTr="00B22792">
        <w:trPr>
          <w:tblCellSpacing w:w="0" w:type="dxa"/>
        </w:trPr>
        <w:tc>
          <w:tcPr>
            <w:tcW w:w="0" w:type="auto"/>
            <w:gridSpan w:val="3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0164"/>
              <w:gridCol w:w="448"/>
            </w:tblGrid>
            <w:tr w:rsidR="00551284" w:rsidRPr="00132CB7">
              <w:trPr>
                <w:tblCellSpacing w:w="0" w:type="dxa"/>
              </w:trPr>
              <w:tc>
                <w:tcPr>
                  <w:tcW w:w="4550" w:type="pct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1284" w:rsidRPr="00132CB7" w:rsidRDefault="00551284" w:rsidP="00B22792">
                  <w:r w:rsidRPr="00132CB7">
                    <w:t> </w:t>
                  </w:r>
                </w:p>
              </w:tc>
              <w:tc>
                <w:tcPr>
                  <w:tcW w:w="200" w:type="pct"/>
                  <w:vAlign w:val="center"/>
                </w:tcPr>
                <w:p w:rsidR="00551284" w:rsidRPr="00132CB7" w:rsidRDefault="00551284" w:rsidP="00B22792">
                  <w:pPr>
                    <w:rPr>
                      <w:rFonts w:eastAsia="Times New Roman"/>
                    </w:rPr>
                  </w:pPr>
                  <w:r>
                    <w:rPr>
                      <w:noProof/>
                    </w:rPr>
                  </w:r>
                  <w:r w:rsidRPr="00132CB7">
                    <w:pict>
                      <v:rect id="矩形 22" o:spid="_x0000_s1026" alt="邊框美工圖案" style="width:18.8pt;height:35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" filled="f" stroked="f">
                        <o:lock v:ext="edit" aspectratio="t"/>
                        <w10:anchorlock/>
                      </v:rect>
                    </w:pict>
                  </w:r>
                </w:p>
              </w:tc>
            </w:tr>
          </w:tbl>
          <w:p w:rsidR="00551284" w:rsidRPr="00132CB7" w:rsidRDefault="00551284" w:rsidP="00B22792"/>
        </w:tc>
      </w:tr>
      <w:tr w:rsidR="00551284" w:rsidRPr="00132CB7" w:rsidTr="00B22792">
        <w:trPr>
          <w:tblCellSpacing w:w="0" w:type="dxa"/>
        </w:trPr>
        <w:tc>
          <w:tcPr>
            <w:tcW w:w="50" w:type="pct"/>
          </w:tcPr>
          <w:p w:rsidR="00551284" w:rsidRPr="00132CB7" w:rsidRDefault="00551284" w:rsidP="00B22792">
            <w:r w:rsidRPr="00132CB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1" o:spid="_x0000_i1026" type="#_x0000_t75" alt="邊框美工圖案" style="width:9.75pt;height:9.75pt;visibility:visible">
                  <v:imagedata r:id="rId4" o:title=""/>
                </v:shape>
              </w:pict>
            </w:r>
          </w:p>
        </w:tc>
        <w:tc>
          <w:tcPr>
            <w:tcW w:w="4900" w:type="pct"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0A0"/>
            </w:tblPr>
            <w:tblGrid>
              <w:gridCol w:w="1059"/>
              <w:gridCol w:w="9147"/>
            </w:tblGrid>
            <w:tr w:rsidR="00551284" w:rsidRPr="00132CB7" w:rsidTr="00B22792">
              <w:trPr>
                <w:trHeight w:val="228"/>
                <w:tblCellSpacing w:w="0" w:type="dxa"/>
                <w:jc w:val="center"/>
              </w:trPr>
              <w:tc>
                <w:tcPr>
                  <w:tcW w:w="1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</w:tcPr>
                <w:p w:rsidR="00551284" w:rsidRPr="00132CB7" w:rsidRDefault="00551284" w:rsidP="00B22792">
                  <w:r w:rsidRPr="00132CB7">
                    <w:rPr>
                      <w:noProof/>
                    </w:rPr>
                    <w:pict>
                      <v:shape id="圖片 20" o:spid="_x0000_i1027" type="#_x0000_t75" alt="綠色方塊" style="width:6pt;height:6.75pt;visibility:visible">
                        <v:imagedata r:id="rId5" o:title=""/>
                      </v:shape>
                    </w:pict>
                  </w:r>
                  <w:r w:rsidRPr="00132CB7">
                    <w:rPr>
                      <w:rFonts w:hint="eastAsia"/>
                    </w:rPr>
                    <w:t>獎學金名稱</w:t>
                  </w:r>
                </w:p>
              </w:tc>
              <w:tc>
                <w:tcPr>
                  <w:tcW w:w="6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</w:tcPr>
                <w:p w:rsidR="00551284" w:rsidRPr="00132CB7" w:rsidRDefault="00551284" w:rsidP="00B22792">
                  <w:bookmarkStart w:id="0" w:name="_GoBack"/>
                  <w:r w:rsidRPr="00132CB7">
                    <w:rPr>
                      <w:rFonts w:hint="eastAsia"/>
                    </w:rPr>
                    <w:t>財團法人賑災基金會助學金</w:t>
                  </w:r>
                  <w:bookmarkEnd w:id="0"/>
                </w:p>
              </w:tc>
            </w:tr>
            <w:tr w:rsidR="00551284" w:rsidRPr="00132CB7">
              <w:trPr>
                <w:trHeight w:val="228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</w:tcPr>
                <w:p w:rsidR="00551284" w:rsidRPr="00132CB7" w:rsidRDefault="00551284" w:rsidP="00B22792">
                  <w:r w:rsidRPr="00132CB7">
                    <w:rPr>
                      <w:noProof/>
                    </w:rPr>
                    <w:pict>
                      <v:shape id="圖片 19" o:spid="_x0000_i1028" type="#_x0000_t75" alt="綠色方塊" style="width:6pt;height:6.75pt;visibility:visible">
                        <v:imagedata r:id="rId5" o:title=""/>
                      </v:shape>
                    </w:pict>
                  </w:r>
                  <w:r w:rsidRPr="00132CB7">
                    <w:rPr>
                      <w:rFonts w:hint="eastAsia"/>
                    </w:rPr>
                    <w:t>申請年度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</w:tcPr>
                <w:p w:rsidR="00551284" w:rsidRPr="00132CB7" w:rsidRDefault="00551284" w:rsidP="00B22792">
                  <w:r w:rsidRPr="00132CB7">
                    <w:t>104</w:t>
                  </w:r>
                  <w:r w:rsidRPr="00132CB7">
                    <w:rPr>
                      <w:rFonts w:hint="eastAsia"/>
                    </w:rPr>
                    <w:t>學年</w:t>
                  </w:r>
                  <w:r w:rsidRPr="00132CB7">
                    <w:t xml:space="preserve"> </w:t>
                  </w:r>
                  <w:r w:rsidRPr="00132CB7">
                    <w:rPr>
                      <w:rFonts w:hint="eastAsia"/>
                    </w:rPr>
                    <w:t>第</w:t>
                  </w:r>
                  <w:r w:rsidRPr="00132CB7">
                    <w:t>1</w:t>
                  </w:r>
                  <w:r w:rsidRPr="00132CB7">
                    <w:rPr>
                      <w:rFonts w:hint="eastAsia"/>
                    </w:rPr>
                    <w:t>學期</w:t>
                  </w:r>
                </w:p>
              </w:tc>
            </w:tr>
            <w:tr w:rsidR="00551284" w:rsidRPr="00132CB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</w:tcPr>
                <w:p w:rsidR="00551284" w:rsidRPr="00132CB7" w:rsidRDefault="00551284" w:rsidP="00B22792">
                  <w:r w:rsidRPr="00132CB7">
                    <w:rPr>
                      <w:noProof/>
                    </w:rPr>
                    <w:pict>
                      <v:shape id="圖片 18" o:spid="_x0000_i1029" type="#_x0000_t75" alt="綠色方塊" style="width:6pt;height:6.75pt;visibility:visible">
                        <v:imagedata r:id="rId5" o:title=""/>
                      </v:shape>
                    </w:pict>
                  </w:r>
                  <w:r w:rsidRPr="00132CB7">
                    <w:rPr>
                      <w:rFonts w:hint="eastAsia"/>
                    </w:rPr>
                    <w:t>可申請本筆</w:t>
                  </w:r>
                  <w:r w:rsidRPr="00132CB7">
                    <w:br/>
                  </w:r>
                  <w:r w:rsidRPr="00132CB7">
                    <w:rPr>
                      <w:rFonts w:hint="eastAsia"/>
                    </w:rPr>
                    <w:t>獎學金之學校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</w:tcPr>
                <w:p w:rsidR="00551284" w:rsidRPr="00132CB7" w:rsidRDefault="00551284" w:rsidP="00B22792">
                  <w:r w:rsidRPr="00132CB7">
                    <w:rPr>
                      <w:rFonts w:hint="eastAsia"/>
                    </w:rPr>
                    <w:t>全國各公私立大專校院、高中、高職、國中、國小</w:t>
                  </w:r>
                  <w:r w:rsidRPr="00132CB7">
                    <w:t xml:space="preserve">  </w:t>
                  </w:r>
                </w:p>
              </w:tc>
            </w:tr>
            <w:tr w:rsidR="00551284" w:rsidRPr="00132CB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</w:tcPr>
                <w:p w:rsidR="00551284" w:rsidRPr="00132CB7" w:rsidRDefault="00551284" w:rsidP="00B22792">
                  <w:r w:rsidRPr="00132CB7">
                    <w:rPr>
                      <w:noProof/>
                    </w:rPr>
                    <w:pict>
                      <v:shape id="圖片 17" o:spid="_x0000_i1030" type="#_x0000_t75" alt="綠色方塊" style="width:6pt;height:6.75pt;visibility:visible">
                        <v:imagedata r:id="rId5" o:title=""/>
                      </v:shape>
                    </w:pict>
                  </w:r>
                  <w:r w:rsidRPr="00132CB7">
                    <w:rPr>
                      <w:rFonts w:hint="eastAsia"/>
                    </w:rPr>
                    <w:t>學</w:t>
                  </w:r>
                  <w:r w:rsidRPr="00132CB7">
                    <w:t>     </w:t>
                  </w:r>
                  <w:r w:rsidRPr="00132CB7">
                    <w:rPr>
                      <w:rFonts w:hint="eastAsia"/>
                    </w:rPr>
                    <w:t>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</w:tcPr>
                <w:p w:rsidR="00551284" w:rsidRPr="00132CB7" w:rsidRDefault="00551284" w:rsidP="00B22792">
                  <w:r w:rsidRPr="00132CB7">
                    <w:rPr>
                      <w:rFonts w:hint="eastAsia"/>
                    </w:rPr>
                    <w:t>研究所、大專院校、五專前三年、高中職、國中、國小</w:t>
                  </w:r>
                  <w:r w:rsidRPr="00132CB7">
                    <w:t xml:space="preserve">  </w:t>
                  </w:r>
                </w:p>
              </w:tc>
            </w:tr>
            <w:tr w:rsidR="00551284" w:rsidRPr="00132CB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</w:tcPr>
                <w:p w:rsidR="00551284" w:rsidRPr="00132CB7" w:rsidRDefault="00551284" w:rsidP="00B22792">
                  <w:r w:rsidRPr="00132CB7">
                    <w:rPr>
                      <w:noProof/>
                    </w:rPr>
                    <w:pict>
                      <v:shape id="圖片 16" o:spid="_x0000_i1031" type="#_x0000_t75" alt="綠色方塊" style="width:6pt;height:6.75pt;visibility:visible">
                        <v:imagedata r:id="rId5" o:title=""/>
                      </v:shape>
                    </w:pict>
                  </w:r>
                  <w:r w:rsidRPr="00132CB7">
                    <w:rPr>
                      <w:rFonts w:hint="eastAsia"/>
                    </w:rPr>
                    <w:t>成</w:t>
                  </w:r>
                  <w:r w:rsidRPr="00132CB7">
                    <w:t>     </w:t>
                  </w:r>
                  <w:r w:rsidRPr="00132CB7">
                    <w:rPr>
                      <w:rFonts w:hint="eastAsia"/>
                    </w:rPr>
                    <w:t>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</w:tcPr>
                <w:p w:rsidR="00551284" w:rsidRPr="00132CB7" w:rsidRDefault="00551284" w:rsidP="00B22792">
                  <w:r w:rsidRPr="00132CB7">
                    <w:rPr>
                      <w:rFonts w:hint="eastAsia"/>
                    </w:rPr>
                    <w:t>無成績限制</w:t>
                  </w:r>
                </w:p>
              </w:tc>
            </w:tr>
            <w:tr w:rsidR="00551284" w:rsidRPr="00132CB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</w:tcPr>
                <w:p w:rsidR="00551284" w:rsidRPr="00132CB7" w:rsidRDefault="00551284" w:rsidP="00B22792">
                  <w:r w:rsidRPr="00132CB7">
                    <w:rPr>
                      <w:noProof/>
                    </w:rPr>
                    <w:pict>
                      <v:shape id="圖片 15" o:spid="_x0000_i1032" type="#_x0000_t75" alt="綠色方塊" style="width:6pt;height:6.75pt;visibility:visible">
                        <v:imagedata r:id="rId5" o:title=""/>
                      </v:shape>
                    </w:pict>
                  </w:r>
                  <w:r w:rsidRPr="00132CB7">
                    <w:rPr>
                      <w:rFonts w:hint="eastAsia"/>
                    </w:rPr>
                    <w:t>獎助身分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</w:tcPr>
                <w:p w:rsidR="00551284" w:rsidRPr="00132CB7" w:rsidRDefault="00551284" w:rsidP="00B22792">
                  <w:r w:rsidRPr="00132CB7">
                    <w:rPr>
                      <w:rFonts w:hint="eastAsia"/>
                    </w:rPr>
                    <w:t>不拘</w:t>
                  </w:r>
                  <w:r w:rsidRPr="00132CB7">
                    <w:t>  </w:t>
                  </w:r>
                </w:p>
              </w:tc>
            </w:tr>
            <w:tr w:rsidR="00551284" w:rsidRPr="00132CB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</w:tcPr>
                <w:p w:rsidR="00551284" w:rsidRPr="00132CB7" w:rsidRDefault="00551284" w:rsidP="00B22792">
                  <w:r w:rsidRPr="00132CB7">
                    <w:rPr>
                      <w:noProof/>
                    </w:rPr>
                    <w:pict>
                      <v:shape id="圖片 14" o:spid="_x0000_i1033" type="#_x0000_t75" alt="綠色方塊" style="width:6pt;height:6.75pt;visibility:visible">
                        <v:imagedata r:id="rId5" o:title=""/>
                      </v:shape>
                    </w:pict>
                  </w:r>
                  <w:r w:rsidRPr="00132CB7">
                    <w:rPr>
                      <w:rFonts w:hint="eastAsia"/>
                    </w:rPr>
                    <w:t>獎助資格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</w:tcPr>
                <w:p w:rsidR="00551284" w:rsidRPr="00132CB7" w:rsidRDefault="00551284" w:rsidP="00B22792">
                  <w:r w:rsidRPr="00132CB7">
                    <w:rPr>
                      <w:rFonts w:hint="eastAsia"/>
                    </w:rPr>
                    <w:t>不拘</w:t>
                  </w:r>
                  <w:r w:rsidRPr="00132CB7">
                    <w:t>  </w:t>
                  </w:r>
                </w:p>
              </w:tc>
            </w:tr>
            <w:tr w:rsidR="00551284" w:rsidRPr="00132CB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</w:tcPr>
                <w:p w:rsidR="00551284" w:rsidRPr="00132CB7" w:rsidRDefault="00551284" w:rsidP="00B22792">
                  <w:r w:rsidRPr="00132CB7">
                    <w:rPr>
                      <w:noProof/>
                    </w:rPr>
                    <w:pict>
                      <v:shape id="圖片 13" o:spid="_x0000_i1034" type="#_x0000_t75" alt="綠色方塊" style="width:6pt;height:6.75pt;visibility:visible">
                        <v:imagedata r:id="rId5" o:title=""/>
                      </v:shape>
                    </w:pict>
                  </w:r>
                  <w:r w:rsidRPr="00132CB7">
                    <w:rPr>
                      <w:rFonts w:hint="eastAsia"/>
                    </w:rPr>
                    <w:t>戶籍地限制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</w:tcPr>
                <w:p w:rsidR="00551284" w:rsidRPr="00132CB7" w:rsidRDefault="00551284" w:rsidP="00B22792">
                  <w:r w:rsidRPr="00132CB7">
                    <w:rPr>
                      <w:rFonts w:hint="eastAsia"/>
                    </w:rPr>
                    <w:t>不拘</w:t>
                  </w:r>
                  <w:r w:rsidRPr="00132CB7">
                    <w:t>  </w:t>
                  </w:r>
                </w:p>
              </w:tc>
            </w:tr>
            <w:tr w:rsidR="00551284" w:rsidRPr="00132CB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</w:tcPr>
                <w:p w:rsidR="00551284" w:rsidRPr="00132CB7" w:rsidRDefault="00551284" w:rsidP="00B22792">
                  <w:r w:rsidRPr="00132CB7">
                    <w:rPr>
                      <w:noProof/>
                    </w:rPr>
                    <w:pict>
                      <v:shape id="圖片 12" o:spid="_x0000_i1035" type="#_x0000_t75" alt="綠色方塊" style="width:6pt;height:6.75pt;visibility:visible">
                        <v:imagedata r:id="rId5" o:title=""/>
                      </v:shape>
                    </w:pict>
                  </w:r>
                  <w:r w:rsidRPr="00132CB7">
                    <w:rPr>
                      <w:rFonts w:hint="eastAsia"/>
                    </w:rPr>
                    <w:t>學</w:t>
                  </w:r>
                  <w:r w:rsidRPr="00132CB7">
                    <w:t>     </w:t>
                  </w:r>
                  <w:r w:rsidRPr="00132CB7">
                    <w:rPr>
                      <w:rFonts w:hint="eastAsia"/>
                    </w:rPr>
                    <w:t>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</w:tcPr>
                <w:p w:rsidR="00551284" w:rsidRPr="00132CB7" w:rsidRDefault="00551284" w:rsidP="00B22792">
                  <w:r w:rsidRPr="00132CB7">
                    <w:rPr>
                      <w:rFonts w:hint="eastAsia"/>
                    </w:rPr>
                    <w:t>不拘</w:t>
                  </w:r>
                  <w:r w:rsidRPr="00132CB7">
                    <w:t>  </w:t>
                  </w:r>
                </w:p>
              </w:tc>
            </w:tr>
            <w:tr w:rsidR="00551284" w:rsidRPr="00132CB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</w:tcPr>
                <w:p w:rsidR="00551284" w:rsidRPr="00132CB7" w:rsidRDefault="00551284" w:rsidP="00B22792">
                  <w:r w:rsidRPr="00132CB7">
                    <w:rPr>
                      <w:noProof/>
                    </w:rPr>
                    <w:pict>
                      <v:shape id="圖片 11" o:spid="_x0000_i1036" type="#_x0000_t75" alt="綠色方塊" style="width:6pt;height:6.75pt;visibility:visible">
                        <v:imagedata r:id="rId5" o:title=""/>
                      </v:shape>
                    </w:pict>
                  </w:r>
                  <w:r w:rsidRPr="00132CB7">
                    <w:rPr>
                      <w:rFonts w:hint="eastAsia"/>
                    </w:rPr>
                    <w:t>申請方式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</w:tcPr>
                <w:p w:rsidR="00551284" w:rsidRPr="00132CB7" w:rsidRDefault="00551284" w:rsidP="00B22792">
                  <w:r w:rsidRPr="00132CB7">
                    <w:rPr>
                      <w:rFonts w:hint="eastAsia"/>
                    </w:rPr>
                    <w:t>向所在學校申請</w:t>
                  </w:r>
                  <w:r w:rsidRPr="00132CB7">
                    <w:t>(</w:t>
                  </w:r>
                  <w:r w:rsidRPr="00132CB7">
                    <w:rPr>
                      <w:rFonts w:hint="eastAsia"/>
                    </w:rPr>
                    <w:t>請依各校公告之截止日期辦理</w:t>
                  </w:r>
                  <w:r w:rsidRPr="00132CB7">
                    <w:t>)  </w:t>
                  </w:r>
                </w:p>
              </w:tc>
            </w:tr>
            <w:tr w:rsidR="00551284" w:rsidRPr="00132CB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</w:tcPr>
                <w:p w:rsidR="00551284" w:rsidRPr="00132CB7" w:rsidRDefault="00551284" w:rsidP="00B22792">
                  <w:r w:rsidRPr="00132CB7">
                    <w:rPr>
                      <w:noProof/>
                    </w:rPr>
                    <w:pict>
                      <v:shape id="圖片 10" o:spid="_x0000_i1037" type="#_x0000_t75" alt="綠色方塊" style="width:6pt;height:6.75pt;visibility:visible">
                        <v:imagedata r:id="rId5" o:title=""/>
                      </v:shape>
                    </w:pict>
                  </w:r>
                  <w:r w:rsidRPr="00132CB7">
                    <w:rPr>
                      <w:rFonts w:hint="eastAsia"/>
                    </w:rPr>
                    <w:t>限制條件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</w:tcPr>
                <w:p w:rsidR="00551284" w:rsidRPr="00132CB7" w:rsidRDefault="00551284" w:rsidP="00B22792">
                  <w:r w:rsidRPr="00132CB7">
                    <w:rPr>
                      <w:rFonts w:hint="eastAsia"/>
                    </w:rPr>
                    <w:t>一、國內因重大天然災害災區低收入弱勢受災家庭，就讀大專校院、高中職（五專前三年）、國中（小）之在學子女，且未享有公費待遇及未領軍公教子女教育補助費，確有就學困難者。</w:t>
                  </w:r>
                  <w:r w:rsidRPr="00132CB7">
                    <w:br/>
                  </w:r>
                  <w:r w:rsidRPr="00132CB7">
                    <w:rPr>
                      <w:rFonts w:hint="eastAsia"/>
                    </w:rPr>
                    <w:t>二、所稱大專校院係指研究所碩士班、大學、四技、二技、五專（後二年）、二專等學校，不包括空中大學（大學進修學校）、空中專校（專科進修學校）及軍警學校（軍警學校之自費生，經提出在學證明或已註冊之學生證影本，證明為自費生者得納入財團法人賑災基金會助學範圍）。</w:t>
                  </w:r>
                  <w:r w:rsidRPr="00132CB7">
                    <w:br/>
                  </w:r>
                  <w:r w:rsidRPr="00132CB7">
                    <w:rPr>
                      <w:rFonts w:hint="eastAsia"/>
                    </w:rPr>
                    <w:t>三、前項大專校院各類在職班、輪調建教班、假日班、學分班、公費生、延畢學生、學士後各學系學生不納入財團法人賑災基金會助學範圍。</w:t>
                  </w:r>
                  <w:r w:rsidRPr="00132CB7">
                    <w:t> </w:t>
                  </w:r>
                </w:p>
              </w:tc>
            </w:tr>
            <w:tr w:rsidR="00551284" w:rsidRPr="00132CB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</w:tcPr>
                <w:p w:rsidR="00551284" w:rsidRPr="00132CB7" w:rsidRDefault="00551284" w:rsidP="00B22792">
                  <w:r w:rsidRPr="00132CB7">
                    <w:rPr>
                      <w:noProof/>
                    </w:rPr>
                    <w:pict>
                      <v:shape id="圖片 9" o:spid="_x0000_i1038" type="#_x0000_t75" alt="綠色方塊" style="width:6pt;height:6.75pt;visibility:visible">
                        <v:imagedata r:id="rId5" o:title=""/>
                      </v:shape>
                    </w:pict>
                  </w:r>
                  <w:r w:rsidRPr="00132CB7">
                    <w:rPr>
                      <w:rFonts w:hint="eastAsia"/>
                    </w:rPr>
                    <w:t>獎助內容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</w:tcPr>
                <w:p w:rsidR="00551284" w:rsidRPr="00132CB7" w:rsidRDefault="00551284" w:rsidP="00B22792">
                  <w:r w:rsidRPr="00132CB7">
                    <w:rPr>
                      <w:rFonts w:hint="eastAsia"/>
                    </w:rPr>
                    <w:t>每人給獎金額範圍</w:t>
                  </w:r>
                  <w:r w:rsidRPr="00132CB7">
                    <w:t>: 5000</w:t>
                  </w:r>
                  <w:r w:rsidRPr="00132CB7">
                    <w:rPr>
                      <w:rFonts w:hint="eastAsia"/>
                    </w:rPr>
                    <w:t>～</w:t>
                  </w:r>
                  <w:r w:rsidRPr="00132CB7">
                    <w:t>15000 </w:t>
                  </w:r>
                  <w:r w:rsidRPr="00132CB7">
                    <w:br/>
                  </w:r>
                  <w:r w:rsidRPr="00132CB7">
                    <w:rPr>
                      <w:rFonts w:hint="eastAsia"/>
                    </w:rPr>
                    <w:t>預計總名額</w:t>
                  </w:r>
                  <w:r w:rsidRPr="00132CB7">
                    <w:t>: </w:t>
                  </w:r>
                  <w:r w:rsidRPr="00132CB7">
                    <w:rPr>
                      <w:rFonts w:hint="eastAsia"/>
                    </w:rPr>
                    <w:t>未定</w:t>
                  </w:r>
                </w:p>
              </w:tc>
            </w:tr>
            <w:tr w:rsidR="00551284" w:rsidRPr="00132CB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</w:tcPr>
                <w:p w:rsidR="00551284" w:rsidRPr="00132CB7" w:rsidRDefault="00551284" w:rsidP="00B22792">
                  <w:r w:rsidRPr="00132CB7">
                    <w:rPr>
                      <w:noProof/>
                    </w:rPr>
                    <w:pict>
                      <v:shape id="圖片 8" o:spid="_x0000_i1039" type="#_x0000_t75" alt="綠色方塊" style="width:6pt;height:6.75pt;visibility:visible">
                        <v:imagedata r:id="rId5" o:title=""/>
                      </v:shape>
                    </w:pict>
                  </w:r>
                  <w:r w:rsidRPr="00132CB7">
                    <w:rPr>
                      <w:rFonts w:hint="eastAsia"/>
                    </w:rPr>
                    <w:t>申請期間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</w:tcPr>
                <w:p w:rsidR="00551284" w:rsidRPr="00132CB7" w:rsidRDefault="00551284" w:rsidP="00B22792">
                  <w:r w:rsidRPr="00132CB7">
                    <w:t>2015/09/10</w:t>
                  </w:r>
                  <w:r w:rsidRPr="00132CB7">
                    <w:rPr>
                      <w:rFonts w:hint="eastAsia"/>
                    </w:rPr>
                    <w:t>～</w:t>
                  </w:r>
                  <w:r w:rsidRPr="00132CB7">
                    <w:t>2015/10/10</w:t>
                  </w:r>
                </w:p>
              </w:tc>
            </w:tr>
            <w:tr w:rsidR="00551284" w:rsidRPr="00132CB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</w:tcPr>
                <w:p w:rsidR="00551284" w:rsidRPr="00132CB7" w:rsidRDefault="00551284" w:rsidP="00B22792">
                  <w:r w:rsidRPr="00132CB7">
                    <w:rPr>
                      <w:noProof/>
                    </w:rPr>
                    <w:pict>
                      <v:shape id="圖片 7" o:spid="_x0000_i1040" type="#_x0000_t75" alt="綠色方塊" style="width:6pt;height:6.75pt;visibility:visible">
                        <v:imagedata r:id="rId5" o:title=""/>
                      </v:shape>
                    </w:pict>
                  </w:r>
                  <w:r w:rsidRPr="00132CB7">
                    <w:rPr>
                      <w:rFonts w:hint="eastAsia"/>
                    </w:rPr>
                    <w:t>申請說明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</w:tcPr>
                <w:p w:rsidR="00551284" w:rsidRPr="00132CB7" w:rsidRDefault="00551284" w:rsidP="00B22792">
                  <w:r w:rsidRPr="00132CB7">
                    <w:rPr>
                      <w:rFonts w:hint="eastAsia"/>
                    </w:rPr>
                    <w:t>申請方式：凡符合申請資格之受災家庭在學子女，填具申請表</w:t>
                  </w:r>
                  <w:r w:rsidRPr="00132CB7">
                    <w:t>1</w:t>
                  </w:r>
                  <w:r w:rsidRPr="00132CB7">
                    <w:rPr>
                      <w:rFonts w:hint="eastAsia"/>
                    </w:rPr>
                    <w:t>份（</w:t>
                  </w:r>
                  <w:r w:rsidRPr="00132CB7">
                    <w:t>1</w:t>
                  </w:r>
                  <w:r w:rsidRPr="00132CB7">
                    <w:rPr>
                      <w:rFonts w:hint="eastAsia"/>
                    </w:rPr>
                    <w:t>人填</w:t>
                  </w:r>
                  <w:r w:rsidRPr="00132CB7">
                    <w:t>1</w:t>
                  </w:r>
                  <w:r w:rsidRPr="00132CB7">
                    <w:rPr>
                      <w:rFonts w:hint="eastAsia"/>
                    </w:rPr>
                    <w:t>表）；由學校彙總後連同下列文件寄交財團法人賑災基金會︰</w:t>
                  </w:r>
                  <w:r w:rsidRPr="00132CB7">
                    <w:br/>
                  </w:r>
                  <w:r w:rsidRPr="00132CB7">
                    <w:rPr>
                      <w:rFonts w:hint="eastAsia"/>
                    </w:rPr>
                    <w:t>一、鄉（鎮、市、區）公所出具係為天然災害災區受災家庭證明</w:t>
                  </w:r>
                  <w:r w:rsidRPr="00132CB7">
                    <w:t>1</w:t>
                  </w:r>
                  <w:r w:rsidRPr="00132CB7">
                    <w:rPr>
                      <w:rFonts w:hint="eastAsia"/>
                    </w:rPr>
                    <w:t>份。</w:t>
                  </w:r>
                  <w:r w:rsidRPr="00132CB7">
                    <w:br/>
                  </w:r>
                  <w:r w:rsidRPr="00132CB7">
                    <w:rPr>
                      <w:rFonts w:hint="eastAsia"/>
                    </w:rPr>
                    <w:t>二、鄉（鎮、市、區）公所出具之低收入戶證明；非低收入戶但家境清寒貧苦者得檢具鄉（鎮、市、區）公所出具已列入政府中低收入兒少扶助之證明。</w:t>
                  </w:r>
                  <w:r w:rsidRPr="00132CB7">
                    <w:br/>
                  </w:r>
                  <w:r w:rsidRPr="00132CB7">
                    <w:rPr>
                      <w:rFonts w:hint="eastAsia"/>
                    </w:rPr>
                    <w:t>三、戶口名簿影本</w:t>
                  </w:r>
                  <w:r w:rsidRPr="00132CB7">
                    <w:t>1</w:t>
                  </w:r>
                  <w:r w:rsidRPr="00132CB7">
                    <w:rPr>
                      <w:rFonts w:hint="eastAsia"/>
                    </w:rPr>
                    <w:t>份。</w:t>
                  </w:r>
                  <w:r w:rsidRPr="00132CB7">
                    <w:br/>
                  </w:r>
                  <w:r w:rsidRPr="00132CB7">
                    <w:rPr>
                      <w:rFonts w:hint="eastAsia"/>
                    </w:rPr>
                    <w:t>四、在學證明</w:t>
                  </w:r>
                  <w:r w:rsidRPr="00132CB7">
                    <w:t>1</w:t>
                  </w:r>
                  <w:r w:rsidRPr="00132CB7">
                    <w:rPr>
                      <w:rFonts w:hint="eastAsia"/>
                    </w:rPr>
                    <w:t>份。</w:t>
                  </w:r>
                  <w:r w:rsidRPr="00132CB7">
                    <w:br/>
                  </w:r>
                  <w:r w:rsidRPr="00132CB7">
                    <w:rPr>
                      <w:rFonts w:hint="eastAsia"/>
                    </w:rPr>
                    <w:t>五、印領清冊。</w:t>
                  </w:r>
                  <w:r w:rsidRPr="00132CB7">
                    <w:br/>
                  </w:r>
                  <w:r w:rsidRPr="00132CB7">
                    <w:rPr>
                      <w:rFonts w:hint="eastAsia"/>
                    </w:rPr>
                    <w:t>六、切結書。</w:t>
                  </w:r>
                  <w:r w:rsidRPr="00132CB7">
                    <w:t> </w:t>
                  </w:r>
                </w:p>
              </w:tc>
            </w:tr>
            <w:tr w:rsidR="00551284" w:rsidRPr="00132CB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</w:tcPr>
                <w:p w:rsidR="00551284" w:rsidRPr="00132CB7" w:rsidRDefault="00551284" w:rsidP="00B22792">
                  <w:r w:rsidRPr="00132CB7">
                    <w:rPr>
                      <w:noProof/>
                    </w:rPr>
                    <w:pict>
                      <v:shape id="圖片 6" o:spid="_x0000_i1041" type="#_x0000_t75" alt="綠色方塊" style="width:6pt;height:6.75pt;visibility:visible">
                        <v:imagedata r:id="rId5" o:title=""/>
                      </v:shape>
                    </w:pict>
                  </w:r>
                  <w:r w:rsidRPr="00132CB7">
                    <w:rPr>
                      <w:rFonts w:hint="eastAsia"/>
                    </w:rPr>
                    <w:t>特別提醒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</w:tcPr>
                <w:p w:rsidR="00551284" w:rsidRPr="00132CB7" w:rsidRDefault="00551284" w:rsidP="00B22792">
                  <w:r w:rsidRPr="00132CB7">
                    <w:rPr>
                      <w:rFonts w:hint="eastAsia"/>
                    </w:rPr>
                    <w:t>限受災家庭在學子女</w:t>
                  </w:r>
                  <w:r w:rsidRPr="00132CB7">
                    <w:t> </w:t>
                  </w:r>
                </w:p>
              </w:tc>
            </w:tr>
            <w:tr w:rsidR="00551284" w:rsidRPr="00132CB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</w:tcPr>
                <w:p w:rsidR="00551284" w:rsidRPr="00132CB7" w:rsidRDefault="00551284" w:rsidP="00B22792">
                  <w:r w:rsidRPr="00132CB7">
                    <w:rPr>
                      <w:noProof/>
                    </w:rPr>
                    <w:pict>
                      <v:shape id="圖片 5" o:spid="_x0000_i1042" type="#_x0000_t75" alt="綠色方塊" style="width:6pt;height:6.75pt;visibility:visible">
                        <v:imagedata r:id="rId5" o:title=""/>
                      </v:shape>
                    </w:pict>
                  </w:r>
                  <w:r w:rsidRPr="00132CB7">
                    <w:rPr>
                      <w:rFonts w:hint="eastAsia"/>
                    </w:rPr>
                    <w:t>說明網址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9021"/>
                  </w:tblGrid>
                  <w:tr w:rsidR="00551284" w:rsidRPr="00132CB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51284" w:rsidRPr="00132CB7" w:rsidRDefault="00551284" w:rsidP="00B22792">
                        <w:hyperlink r:id="rId6" w:tgtFrame="_blank" w:tooltip="開啟新視窗連結" w:history="1">
                          <w:r w:rsidRPr="00132CB7">
                            <w:rPr>
                              <w:rStyle w:val="Hyperlink"/>
                            </w:rPr>
                            <w:t>www.rel.org.tw</w:t>
                          </w:r>
                        </w:hyperlink>
                        <w:r w:rsidRPr="00132CB7">
                          <w:t> </w:t>
                        </w:r>
                      </w:p>
                    </w:tc>
                  </w:tr>
                </w:tbl>
                <w:p w:rsidR="00551284" w:rsidRPr="00132CB7" w:rsidRDefault="00551284" w:rsidP="00B22792"/>
              </w:tc>
            </w:tr>
            <w:tr w:rsidR="00551284" w:rsidRPr="00132CB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</w:tcPr>
                <w:p w:rsidR="00551284" w:rsidRPr="00132CB7" w:rsidRDefault="00551284" w:rsidP="00B22792">
                  <w:r w:rsidRPr="00132CB7">
                    <w:rPr>
                      <w:noProof/>
                    </w:rPr>
                    <w:pict>
                      <v:shape id="圖片 4" o:spid="_x0000_i1043" type="#_x0000_t75" alt="綠色方塊" style="width:6pt;height:6.75pt;visibility:visible">
                        <v:imagedata r:id="rId5" o:title=""/>
                      </v:shape>
                    </w:pict>
                  </w:r>
                  <w:r w:rsidRPr="00132CB7">
                    <w:rPr>
                      <w:rFonts w:hint="eastAsia"/>
                    </w:rPr>
                    <w:t>檔案資訊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</w:tcPr>
                <w:p w:rsidR="00551284" w:rsidRPr="00132CB7" w:rsidRDefault="00551284" w:rsidP="00B22792">
                  <w:r w:rsidRPr="00132CB7">
                    <w:t> </w:t>
                  </w:r>
                </w:p>
              </w:tc>
            </w:tr>
          </w:tbl>
          <w:p w:rsidR="00551284" w:rsidRPr="00132CB7" w:rsidRDefault="00551284" w:rsidP="00B22792"/>
        </w:tc>
        <w:tc>
          <w:tcPr>
            <w:tcW w:w="50" w:type="pct"/>
          </w:tcPr>
          <w:p w:rsidR="00551284" w:rsidRPr="00132CB7" w:rsidRDefault="00551284" w:rsidP="00B22792">
            <w:r w:rsidRPr="00132CB7">
              <w:rPr>
                <w:noProof/>
              </w:rPr>
              <w:pict>
                <v:shape id="圖片 3" o:spid="_x0000_i1044" type="#_x0000_t75" alt="邊框美工圖案" style="width:9.75pt;height:9.75pt;visibility:visible">
                  <v:imagedata r:id="rId7" o:title=""/>
                </v:shape>
              </w:pict>
            </w:r>
          </w:p>
        </w:tc>
      </w:tr>
      <w:tr w:rsidR="00551284" w:rsidRPr="00132CB7" w:rsidTr="00B22792">
        <w:trPr>
          <w:tblCellSpacing w:w="0" w:type="dxa"/>
        </w:trPr>
        <w:tc>
          <w:tcPr>
            <w:tcW w:w="0" w:type="auto"/>
            <w:vAlign w:val="center"/>
          </w:tcPr>
          <w:p w:rsidR="00551284" w:rsidRPr="00132CB7" w:rsidRDefault="00551284" w:rsidP="00B22792">
            <w:r w:rsidRPr="00132CB7">
              <w:rPr>
                <w:noProof/>
              </w:rPr>
              <w:pict>
                <v:shape id="圖片 2" o:spid="_x0000_i1045" type="#_x0000_t75" alt="邊框美工圖案" style="width:9.75pt;height:9.75pt;visibility:visible">
                  <v:imagedata r:id="rId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551284" w:rsidRPr="00132CB7" w:rsidRDefault="00551284" w:rsidP="00B22792">
            <w:r w:rsidRPr="00132CB7">
              <w:rPr>
                <w:noProof/>
              </w:rPr>
              <w:pict>
                <v:shape id="圖片 1" o:spid="_x0000_i1046" type="#_x0000_t75" alt="邊框美工圖案" style="width:9.75pt;height:9.75pt;visibility:visible">
                  <v:imagedata r:id="rId9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551284" w:rsidRPr="00132CB7" w:rsidRDefault="00551284" w:rsidP="00B22792"/>
        </w:tc>
      </w:tr>
    </w:tbl>
    <w:p w:rsidR="00551284" w:rsidRDefault="00551284"/>
    <w:sectPr w:rsidR="00551284" w:rsidSect="00B22792">
      <w:pgSz w:w="11906" w:h="16838"/>
      <w:pgMar w:top="567" w:right="567" w:bottom="567" w:left="51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792"/>
    <w:rsid w:val="00132CB7"/>
    <w:rsid w:val="00551284"/>
    <w:rsid w:val="00A1330F"/>
    <w:rsid w:val="00B22792"/>
    <w:rsid w:val="00B906F6"/>
    <w:rsid w:val="00F3014F"/>
    <w:rsid w:val="00FF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7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227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22792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2792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0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l.org.tw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139</Words>
  <Characters>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XPSP4</cp:lastModifiedBy>
  <cp:revision>2</cp:revision>
  <dcterms:created xsi:type="dcterms:W3CDTF">2015-09-01T01:41:00Z</dcterms:created>
  <dcterms:modified xsi:type="dcterms:W3CDTF">2015-09-01T01:41:00Z</dcterms:modified>
</cp:coreProperties>
</file>