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49" w:rsidRPr="002F1C1B" w:rsidRDefault="003E1249" w:rsidP="003F7A15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</w:rPr>
        <w:t>臺南市善化區善化國民小學</w:t>
      </w:r>
      <w:r w:rsidRPr="002F1C1B">
        <w:rPr>
          <w:rFonts w:ascii="標楷體" w:eastAsia="標楷體" w:hAnsi="標楷體" w:hint="eastAsia"/>
          <w:b/>
          <w:sz w:val="36"/>
          <w:szCs w:val="36"/>
          <w:u w:val="single"/>
        </w:rPr>
        <w:t>教育儲蓄戶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執行規定</w:t>
      </w:r>
    </w:p>
    <w:p w:rsidR="003E1249" w:rsidRDefault="003E1249" w:rsidP="003F7A15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</w:t>
      </w:r>
      <w:r>
        <w:rPr>
          <w:rFonts w:ascii="標楷體" w:eastAsia="標楷體" w:hAnsi="標楷體"/>
        </w:rPr>
        <w:t>104</w:t>
      </w:r>
      <w:r w:rsidRPr="00142D71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9</w:t>
      </w:r>
      <w:r w:rsidRPr="00142D7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</w:t>
      </w:r>
      <w:r w:rsidRPr="00142D71">
        <w:rPr>
          <w:rFonts w:ascii="標楷體" w:eastAsia="標楷體" w:hAnsi="標楷體" w:hint="eastAsia"/>
        </w:rPr>
        <w:t>日校務會議通過</w:t>
      </w:r>
    </w:p>
    <w:p w:rsidR="003E1249" w:rsidRPr="00146984" w:rsidRDefault="003E1249" w:rsidP="003F7A15">
      <w:pPr>
        <w:jc w:val="both"/>
        <w:rPr>
          <w:rFonts w:ascii="標楷體" w:eastAsia="標楷體" w:hAnsi="標楷體"/>
          <w:b/>
        </w:rPr>
      </w:pPr>
      <w:r w:rsidRPr="00146984">
        <w:rPr>
          <w:rFonts w:ascii="標楷體" w:eastAsia="標楷體" w:hAnsi="標楷體" w:hint="eastAsia"/>
          <w:b/>
        </w:rPr>
        <w:t>壹、依據</w:t>
      </w:r>
      <w:r>
        <w:rPr>
          <w:rFonts w:ascii="標楷體" w:eastAsia="標楷體" w:hAnsi="標楷體" w:hint="eastAsia"/>
          <w:b/>
        </w:rPr>
        <w:t>：</w:t>
      </w:r>
    </w:p>
    <w:p w:rsidR="003E1249" w:rsidRDefault="003E1249" w:rsidP="00B61874">
      <w:pPr>
        <w:numPr>
          <w:ilvl w:val="0"/>
          <w:numId w:val="3"/>
        </w:numPr>
        <w:ind w:leftChars="100" w:hangingChars="20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各級學校扶助學生就學勸募條例</w:t>
      </w:r>
      <w:r w:rsidRPr="003A4958">
        <w:rPr>
          <w:rFonts w:ascii="標楷體" w:eastAsia="標楷體" w:hAnsi="標楷體"/>
          <w:szCs w:val="28"/>
        </w:rPr>
        <w:t>(</w:t>
      </w:r>
      <w:r w:rsidRPr="003A4958">
        <w:rPr>
          <w:rFonts w:ascii="標楷體" w:eastAsia="標楷體" w:hAnsi="標楷體" w:hint="eastAsia"/>
          <w:szCs w:val="28"/>
        </w:rPr>
        <w:t>以下簡稱本條例</w:t>
      </w:r>
      <w:r w:rsidRPr="003A4958"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 w:hint="eastAsia"/>
          <w:szCs w:val="28"/>
        </w:rPr>
        <w:t>。</w:t>
      </w:r>
    </w:p>
    <w:p w:rsidR="003E1249" w:rsidRDefault="003E1249" w:rsidP="00453AB5">
      <w:pPr>
        <w:numPr>
          <w:ilvl w:val="0"/>
          <w:numId w:val="3"/>
        </w:numPr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各級學校扶助學生就學勸募許可申請辦法。</w:t>
      </w:r>
    </w:p>
    <w:p w:rsidR="003E1249" w:rsidRPr="002A0E3C" w:rsidRDefault="003E1249" w:rsidP="00453AB5">
      <w:pPr>
        <w:numPr>
          <w:ilvl w:val="0"/>
          <w:numId w:val="3"/>
        </w:numPr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各級學校教育儲蓄戶管理小組組成及運</w:t>
      </w:r>
      <w:r w:rsidRPr="00C5209B">
        <w:rPr>
          <w:rFonts w:ascii="標楷體" w:eastAsia="標楷體" w:hAnsi="標楷體" w:hint="eastAsia"/>
          <w:color w:val="000000"/>
          <w:szCs w:val="28"/>
        </w:rPr>
        <w:t>作辦法</w:t>
      </w:r>
      <w:r>
        <w:rPr>
          <w:rFonts w:ascii="標楷體" w:eastAsia="標楷體" w:hAnsi="標楷體" w:hint="eastAsia"/>
          <w:color w:val="000000"/>
          <w:szCs w:val="28"/>
        </w:rPr>
        <w:t>。</w:t>
      </w:r>
    </w:p>
    <w:p w:rsidR="003E1249" w:rsidRPr="00146984" w:rsidRDefault="003E1249" w:rsidP="003F7A15">
      <w:pPr>
        <w:ind w:left="480" w:hangingChars="200" w:hanging="480"/>
        <w:jc w:val="both"/>
        <w:rPr>
          <w:rFonts w:ascii="標楷體" w:eastAsia="標楷體" w:hAnsi="標楷體"/>
          <w:b/>
        </w:rPr>
      </w:pPr>
      <w:r w:rsidRPr="00146984">
        <w:rPr>
          <w:rFonts w:ascii="標楷體" w:eastAsia="標楷體" w:hAnsi="標楷體" w:hint="eastAsia"/>
          <w:b/>
        </w:rPr>
        <w:t>貳、</w:t>
      </w:r>
      <w:r>
        <w:rPr>
          <w:rFonts w:ascii="標楷體" w:eastAsia="標楷體" w:hAnsi="標楷體" w:hint="eastAsia"/>
          <w:b/>
        </w:rPr>
        <w:t>勸募</w:t>
      </w:r>
      <w:r w:rsidRPr="00146984">
        <w:rPr>
          <w:rFonts w:ascii="標楷體" w:eastAsia="標楷體" w:hAnsi="標楷體" w:hint="eastAsia"/>
          <w:b/>
        </w:rPr>
        <w:t>目的</w:t>
      </w:r>
      <w:r>
        <w:rPr>
          <w:rFonts w:ascii="標楷體" w:eastAsia="標楷體" w:hAnsi="標楷體" w:hint="eastAsia"/>
          <w:b/>
        </w:rPr>
        <w:t>：</w:t>
      </w:r>
    </w:p>
    <w:p w:rsidR="003E1249" w:rsidRDefault="003E1249" w:rsidP="00B61874">
      <w:pPr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一、為扶助本校經濟弱勢之在學學生，特設置教育儲蓄戶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以下簡稱教儲戶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，專款補助，使學生順利就學。</w:t>
      </w:r>
    </w:p>
    <w:p w:rsidR="003E1249" w:rsidRPr="00245DFA" w:rsidRDefault="003E1249" w:rsidP="00B61874">
      <w:pPr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二、</w:t>
      </w:r>
      <w:r w:rsidRPr="00907749">
        <w:rPr>
          <w:rFonts w:ascii="標楷體" w:eastAsia="標楷體" w:hAnsi="標楷體" w:hint="eastAsia"/>
          <w:color w:val="000000"/>
        </w:rPr>
        <w:t>在嚴謹透明的動支程序下，善用社會各界捐款，確實幫助需要幫助的學生。</w:t>
      </w:r>
    </w:p>
    <w:p w:rsidR="003E1249" w:rsidRDefault="003E1249" w:rsidP="003F7A15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</w:t>
      </w:r>
      <w:r w:rsidRPr="00146984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勸募方式：</w:t>
      </w:r>
    </w:p>
    <w:p w:rsidR="003E1249" w:rsidRDefault="003E1249" w:rsidP="00244C5D">
      <w:pPr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一、於教育部教儲戶網站辦理全國公開勸募。</w:t>
      </w:r>
    </w:p>
    <w:p w:rsidR="003E1249" w:rsidRPr="006760EE" w:rsidRDefault="003E1249" w:rsidP="00B61874">
      <w:pPr>
        <w:ind w:leftChars="100" w:left="720" w:hangingChars="200" w:hanging="4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二、捐款流程：捐款人填寫捐款意願書→</w:t>
      </w:r>
      <w:r w:rsidRPr="0020227D">
        <w:rPr>
          <w:rFonts w:ascii="標楷體" w:eastAsia="標楷體" w:hAnsi="標楷體" w:hint="eastAsia"/>
          <w:color w:val="000000"/>
        </w:rPr>
        <w:t>匯款</w:t>
      </w:r>
      <w:r>
        <w:rPr>
          <w:rFonts w:ascii="標楷體" w:eastAsia="標楷體" w:hAnsi="標楷體" w:hint="eastAsia"/>
        </w:rPr>
        <w:t>至本校教儲戶→</w:t>
      </w:r>
      <w:r w:rsidRPr="0020227D">
        <w:rPr>
          <w:rFonts w:ascii="標楷體" w:eastAsia="標楷體" w:hAnsi="標楷體"/>
          <w:color w:val="000000"/>
        </w:rPr>
        <w:t>3-5</w:t>
      </w:r>
      <w:r w:rsidRPr="0020227D">
        <w:rPr>
          <w:rFonts w:ascii="標楷體" w:eastAsia="標楷體" w:hAnsi="標楷體" w:hint="eastAsia"/>
          <w:color w:val="000000"/>
        </w:rPr>
        <w:t>個工作天後於</w:t>
      </w:r>
      <w:r>
        <w:rPr>
          <w:rFonts w:ascii="標楷體" w:eastAsia="標楷體" w:hAnsi="標楷體" w:hint="eastAsia"/>
          <w:color w:val="000000"/>
        </w:rPr>
        <w:t>教育部</w:t>
      </w:r>
      <w:r w:rsidRPr="0020227D">
        <w:rPr>
          <w:rFonts w:ascii="標楷體" w:eastAsia="標楷體" w:hAnsi="標楷體" w:hint="eastAsia"/>
          <w:color w:val="000000"/>
        </w:rPr>
        <w:t>教儲戶網站</w:t>
      </w:r>
      <w:r>
        <w:rPr>
          <w:rFonts w:ascii="標楷體" w:eastAsia="標楷體" w:hAnsi="標楷體" w:hint="eastAsia"/>
        </w:rPr>
        <w:t>查詢捐款是否成功→學校開立收據寄發捐款人。</w:t>
      </w:r>
    </w:p>
    <w:p w:rsidR="003E1249" w:rsidRPr="00C4484E" w:rsidRDefault="003E1249" w:rsidP="00A022D8">
      <w:pPr>
        <w:ind w:left="1682" w:hangingChars="700" w:hanging="1682"/>
        <w:jc w:val="both"/>
        <w:rPr>
          <w:rFonts w:ascii="標楷體" w:eastAsia="標楷體" w:hAnsi="標楷體"/>
          <w:b/>
          <w:color w:val="000000"/>
        </w:rPr>
      </w:pPr>
      <w:r w:rsidRPr="00C4484E">
        <w:rPr>
          <w:rFonts w:ascii="標楷體" w:eastAsia="標楷體" w:hAnsi="標楷體" w:hint="eastAsia"/>
          <w:b/>
          <w:color w:val="000000"/>
        </w:rPr>
        <w:t>肆、經費存管：</w:t>
      </w:r>
    </w:p>
    <w:p w:rsidR="003E1249" w:rsidRPr="00C4484E" w:rsidRDefault="003E1249" w:rsidP="00684DF7">
      <w:pPr>
        <w:ind w:leftChars="200" w:left="480"/>
        <w:jc w:val="both"/>
        <w:rPr>
          <w:rFonts w:ascii="標楷體" w:eastAsia="標楷體" w:hAnsi="標楷體"/>
          <w:color w:val="000000"/>
        </w:rPr>
      </w:pPr>
      <w:r w:rsidRPr="00C4484E">
        <w:rPr>
          <w:rFonts w:ascii="標楷體" w:eastAsia="標楷體" w:hAnsi="標楷體" w:hint="eastAsia"/>
          <w:color w:val="000000"/>
        </w:rPr>
        <w:t>勸募所得金錢應儲存於本校在公庫金融機構開設之教儲戶，</w:t>
      </w:r>
      <w:r w:rsidRPr="008E6E2C">
        <w:rPr>
          <w:rFonts w:ascii="標楷體" w:eastAsia="標楷體" w:hAnsi="標楷體" w:hint="eastAsia"/>
          <w:color w:val="000000"/>
        </w:rPr>
        <w:t>勸募所得金錢</w:t>
      </w:r>
      <w:r>
        <w:rPr>
          <w:rFonts w:ascii="標楷體" w:eastAsia="標楷體" w:hAnsi="標楷體" w:hint="eastAsia"/>
          <w:color w:val="000000"/>
        </w:rPr>
        <w:t>及</w:t>
      </w:r>
      <w:r w:rsidRPr="00C4484E">
        <w:rPr>
          <w:rFonts w:ascii="標楷體" w:eastAsia="標楷體" w:hAnsi="標楷體" w:hint="eastAsia"/>
          <w:color w:val="000000"/>
        </w:rPr>
        <w:t>孳息得不斷滾存，專款專用於經濟弱勢學生之</w:t>
      </w:r>
      <w:r>
        <w:rPr>
          <w:rFonts w:ascii="標楷體" w:eastAsia="標楷體" w:hAnsi="標楷體" w:hint="eastAsia"/>
          <w:color w:val="000000"/>
        </w:rPr>
        <w:t>就學</w:t>
      </w:r>
      <w:r w:rsidRPr="00C4484E">
        <w:rPr>
          <w:rFonts w:ascii="標楷體" w:eastAsia="標楷體" w:hAnsi="標楷體" w:hint="eastAsia"/>
          <w:color w:val="000000"/>
        </w:rPr>
        <w:t>補助。</w:t>
      </w:r>
    </w:p>
    <w:p w:rsidR="003E1249" w:rsidRPr="00AB474E" w:rsidRDefault="003E1249" w:rsidP="002D278C">
      <w:pPr>
        <w:jc w:val="both"/>
        <w:rPr>
          <w:rFonts w:ascii="標楷體" w:eastAsia="標楷體" w:hAnsi="標楷體"/>
          <w:b/>
          <w:color w:val="000000"/>
        </w:rPr>
      </w:pPr>
      <w:r w:rsidRPr="00AB474E">
        <w:rPr>
          <w:rFonts w:ascii="標楷體" w:eastAsia="標楷體" w:hAnsi="標楷體" w:hint="eastAsia"/>
          <w:b/>
          <w:color w:val="000000"/>
        </w:rPr>
        <w:t>伍、組織與職掌：</w:t>
      </w:r>
      <w:r w:rsidRPr="00AB474E">
        <w:rPr>
          <w:rFonts w:ascii="標楷體" w:eastAsia="標楷體" w:hAnsi="標楷體"/>
          <w:b/>
          <w:color w:val="000000"/>
        </w:rPr>
        <w:t xml:space="preserve"> </w:t>
      </w:r>
    </w:p>
    <w:p w:rsidR="003E1249" w:rsidRDefault="003E1249" w:rsidP="00090B7A">
      <w:pPr>
        <w:ind w:leftChars="200" w:left="480"/>
        <w:jc w:val="both"/>
        <w:rPr>
          <w:rFonts w:ascii="標楷體" w:eastAsia="標楷體" w:hAnsi="標楷體"/>
          <w:color w:val="000000"/>
        </w:rPr>
      </w:pPr>
      <w:r w:rsidRPr="00AB474E">
        <w:rPr>
          <w:rFonts w:ascii="標楷體" w:eastAsia="標楷體" w:hAnsi="標楷體" w:hint="eastAsia"/>
          <w:color w:val="000000"/>
        </w:rPr>
        <w:t>本校為辦理教儲戶之收支、保管及運用，依本條例第八條第二項規定，應設教儲戶管理小組（以下簡稱本小組），其組織及職掌依各級學校教儲戶管理小組組成及運作辦法規定辦理。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1150"/>
        <w:gridCol w:w="894"/>
        <w:gridCol w:w="2424"/>
        <w:gridCol w:w="2052"/>
      </w:tblGrid>
      <w:tr w:rsidR="003E1249" w:rsidRPr="00E479EB" w:rsidTr="0045420A">
        <w:tc>
          <w:tcPr>
            <w:tcW w:w="1701" w:type="dxa"/>
          </w:tcPr>
          <w:p w:rsidR="003E1249" w:rsidRPr="00E479EB" w:rsidRDefault="003E1249" w:rsidP="0045420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479EB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1150" w:type="dxa"/>
          </w:tcPr>
          <w:p w:rsidR="003E1249" w:rsidRPr="00E479EB" w:rsidRDefault="003E1249" w:rsidP="0045420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479EB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894" w:type="dxa"/>
          </w:tcPr>
          <w:p w:rsidR="003E1249" w:rsidRPr="00E479EB" w:rsidRDefault="003E1249" w:rsidP="0045420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479EB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2424" w:type="dxa"/>
          </w:tcPr>
          <w:p w:rsidR="003E1249" w:rsidRPr="00E479EB" w:rsidRDefault="003E1249" w:rsidP="0045420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479EB">
              <w:rPr>
                <w:rFonts w:ascii="標楷體" w:eastAsia="標楷體" w:hAnsi="標楷體" w:hint="eastAsia"/>
                <w:color w:val="000000"/>
              </w:rPr>
              <w:t>職掌</w:t>
            </w:r>
          </w:p>
        </w:tc>
        <w:tc>
          <w:tcPr>
            <w:tcW w:w="2052" w:type="dxa"/>
          </w:tcPr>
          <w:p w:rsidR="003E1249" w:rsidRPr="00E479EB" w:rsidRDefault="003E1249" w:rsidP="0045420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479EB">
              <w:rPr>
                <w:rFonts w:ascii="標楷體" w:eastAsia="標楷體" w:hAnsi="標楷體" w:hint="eastAsia"/>
                <w:color w:val="000000"/>
              </w:rPr>
              <w:t>代表屬性</w:t>
            </w:r>
          </w:p>
        </w:tc>
      </w:tr>
      <w:tr w:rsidR="003E1249" w:rsidRPr="00E479EB" w:rsidTr="0045420A">
        <w:tc>
          <w:tcPr>
            <w:tcW w:w="1701" w:type="dxa"/>
          </w:tcPr>
          <w:p w:rsidR="003E1249" w:rsidRPr="00E479EB" w:rsidRDefault="003E1249" w:rsidP="0045420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479EB"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  <w:tc>
          <w:tcPr>
            <w:tcW w:w="1150" w:type="dxa"/>
          </w:tcPr>
          <w:p w:rsidR="003E1249" w:rsidRPr="00E479EB" w:rsidRDefault="003E1249" w:rsidP="0045420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A558E">
              <w:rPr>
                <w:rFonts w:ascii="標楷體" w:eastAsia="標楷體" w:hAnsi="標楷體" w:hint="eastAsia"/>
                <w:color w:val="000000"/>
              </w:rPr>
              <w:t>邱明崇</w:t>
            </w:r>
          </w:p>
        </w:tc>
        <w:tc>
          <w:tcPr>
            <w:tcW w:w="894" w:type="dxa"/>
          </w:tcPr>
          <w:p w:rsidR="003E1249" w:rsidRPr="00E479EB" w:rsidRDefault="003E1249" w:rsidP="0045420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479EB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2424" w:type="dxa"/>
          </w:tcPr>
          <w:p w:rsidR="003E1249" w:rsidRPr="00E479EB" w:rsidRDefault="003E1249" w:rsidP="0045420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479EB">
              <w:rPr>
                <w:rFonts w:ascii="標楷體" w:eastAsia="標楷體" w:hAnsi="標楷體" w:hint="eastAsia"/>
                <w:color w:val="000000"/>
              </w:rPr>
              <w:t>綜理本專戶各項事務</w:t>
            </w:r>
          </w:p>
        </w:tc>
        <w:tc>
          <w:tcPr>
            <w:tcW w:w="2052" w:type="dxa"/>
          </w:tcPr>
          <w:p w:rsidR="003E1249" w:rsidRPr="00E479EB" w:rsidRDefault="003E1249" w:rsidP="0045420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479EB">
              <w:rPr>
                <w:rFonts w:ascii="標楷體" w:eastAsia="標楷體" w:hAnsi="標楷體" w:hint="eastAsia"/>
                <w:color w:val="000000"/>
              </w:rPr>
              <w:t>召集人</w:t>
            </w:r>
          </w:p>
        </w:tc>
      </w:tr>
      <w:tr w:rsidR="003E1249" w:rsidRPr="00E479EB" w:rsidTr="00A512FC">
        <w:tc>
          <w:tcPr>
            <w:tcW w:w="1701" w:type="dxa"/>
          </w:tcPr>
          <w:p w:rsidR="003E1249" w:rsidRPr="00E479EB" w:rsidRDefault="003E1249" w:rsidP="00A512F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479EB">
              <w:rPr>
                <w:rFonts w:ascii="標楷體" w:eastAsia="標楷體" w:hAnsi="標楷體" w:hint="eastAsia"/>
                <w:color w:val="000000"/>
              </w:rPr>
              <w:t>總務主任</w:t>
            </w:r>
          </w:p>
        </w:tc>
        <w:tc>
          <w:tcPr>
            <w:tcW w:w="1150" w:type="dxa"/>
          </w:tcPr>
          <w:p w:rsidR="003E1249" w:rsidRPr="00E479EB" w:rsidRDefault="003E1249" w:rsidP="00A512F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鄭至傑</w:t>
            </w:r>
          </w:p>
        </w:tc>
        <w:tc>
          <w:tcPr>
            <w:tcW w:w="894" w:type="dxa"/>
          </w:tcPr>
          <w:p w:rsidR="003E1249" w:rsidRPr="00E479EB" w:rsidRDefault="003E1249" w:rsidP="00A512F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479EB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2424" w:type="dxa"/>
          </w:tcPr>
          <w:p w:rsidR="003E1249" w:rsidRPr="00E479EB" w:rsidRDefault="003E1249" w:rsidP="00A512F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479EB">
              <w:rPr>
                <w:rFonts w:ascii="標楷體" w:eastAsia="標楷體" w:hAnsi="標楷體" w:hint="eastAsia"/>
                <w:color w:val="000000"/>
              </w:rPr>
              <w:t>執行秘書</w:t>
            </w:r>
          </w:p>
        </w:tc>
        <w:tc>
          <w:tcPr>
            <w:tcW w:w="2052" w:type="dxa"/>
          </w:tcPr>
          <w:p w:rsidR="003E1249" w:rsidRPr="00E479EB" w:rsidRDefault="003E1249" w:rsidP="00A512F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479EB">
              <w:rPr>
                <w:rFonts w:ascii="標楷體" w:eastAsia="標楷體" w:hAnsi="標楷體" w:hint="eastAsia"/>
                <w:color w:val="000000"/>
              </w:rPr>
              <w:t>教職員</w:t>
            </w:r>
          </w:p>
        </w:tc>
      </w:tr>
      <w:tr w:rsidR="003E1249" w:rsidRPr="00E479EB" w:rsidTr="0045420A">
        <w:tc>
          <w:tcPr>
            <w:tcW w:w="1701" w:type="dxa"/>
          </w:tcPr>
          <w:p w:rsidR="003E1249" w:rsidRPr="00E479EB" w:rsidRDefault="003E1249" w:rsidP="0045420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479EB">
              <w:rPr>
                <w:rFonts w:ascii="標楷體" w:eastAsia="標楷體" w:hAnsi="標楷體" w:hint="eastAsia"/>
                <w:color w:val="000000"/>
              </w:rPr>
              <w:t>家長會長</w:t>
            </w:r>
          </w:p>
        </w:tc>
        <w:tc>
          <w:tcPr>
            <w:tcW w:w="1150" w:type="dxa"/>
          </w:tcPr>
          <w:p w:rsidR="003E1249" w:rsidRPr="00E479EB" w:rsidRDefault="003E1249" w:rsidP="0045420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陳正雄</w:t>
            </w:r>
          </w:p>
        </w:tc>
        <w:tc>
          <w:tcPr>
            <w:tcW w:w="894" w:type="dxa"/>
          </w:tcPr>
          <w:p w:rsidR="003E1249" w:rsidRPr="00E479EB" w:rsidRDefault="003E1249" w:rsidP="0045420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479EB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2424" w:type="dxa"/>
          </w:tcPr>
          <w:p w:rsidR="003E1249" w:rsidRPr="00E479EB" w:rsidRDefault="003E1249" w:rsidP="0045420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479EB">
              <w:rPr>
                <w:rFonts w:ascii="標楷體" w:eastAsia="標楷體" w:hAnsi="標楷體" w:hint="eastAsia"/>
                <w:color w:val="000000"/>
              </w:rPr>
              <w:t>擔任審查委員</w:t>
            </w:r>
          </w:p>
        </w:tc>
        <w:tc>
          <w:tcPr>
            <w:tcW w:w="2052" w:type="dxa"/>
          </w:tcPr>
          <w:p w:rsidR="003E1249" w:rsidRPr="00E479EB" w:rsidRDefault="003E1249" w:rsidP="0045420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479EB">
              <w:rPr>
                <w:rFonts w:ascii="標楷體" w:eastAsia="標楷體" w:hAnsi="標楷體" w:hint="eastAsia"/>
                <w:color w:val="000000"/>
              </w:rPr>
              <w:t>家長會代表</w:t>
            </w:r>
          </w:p>
        </w:tc>
      </w:tr>
      <w:tr w:rsidR="003E1249" w:rsidRPr="00E479EB" w:rsidTr="0045420A">
        <w:tc>
          <w:tcPr>
            <w:tcW w:w="1701" w:type="dxa"/>
          </w:tcPr>
          <w:p w:rsidR="003E1249" w:rsidRPr="00205813" w:rsidRDefault="003E1249" w:rsidP="0045420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家長榮譽會長</w:t>
            </w:r>
          </w:p>
        </w:tc>
        <w:tc>
          <w:tcPr>
            <w:tcW w:w="1150" w:type="dxa"/>
          </w:tcPr>
          <w:p w:rsidR="003E1249" w:rsidRPr="00E479EB" w:rsidRDefault="003E1249" w:rsidP="0045420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05813">
              <w:rPr>
                <w:rFonts w:ascii="標楷體" w:eastAsia="標楷體" w:hAnsi="標楷體" w:hint="eastAsia"/>
                <w:color w:val="000000"/>
              </w:rPr>
              <w:t>鐘</w:t>
            </w:r>
            <w:r>
              <w:rPr>
                <w:rFonts w:ascii="標楷體" w:eastAsia="標楷體" w:hAnsi="標楷體" w:hint="eastAsia"/>
                <w:color w:val="000000"/>
              </w:rPr>
              <w:t>昂漢</w:t>
            </w:r>
          </w:p>
        </w:tc>
        <w:tc>
          <w:tcPr>
            <w:tcW w:w="894" w:type="dxa"/>
          </w:tcPr>
          <w:p w:rsidR="003E1249" w:rsidRPr="00E479EB" w:rsidRDefault="003E1249" w:rsidP="0045420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479EB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2424" w:type="dxa"/>
          </w:tcPr>
          <w:p w:rsidR="003E1249" w:rsidRPr="00E479EB" w:rsidRDefault="003E1249" w:rsidP="0045420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479EB">
              <w:rPr>
                <w:rFonts w:ascii="標楷體" w:eastAsia="標楷體" w:hAnsi="標楷體" w:hint="eastAsia"/>
                <w:color w:val="000000"/>
              </w:rPr>
              <w:t>擔任審查委員</w:t>
            </w:r>
          </w:p>
        </w:tc>
        <w:tc>
          <w:tcPr>
            <w:tcW w:w="2052" w:type="dxa"/>
          </w:tcPr>
          <w:p w:rsidR="003E1249" w:rsidRPr="00E479EB" w:rsidRDefault="003E1249" w:rsidP="0045420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479EB">
              <w:rPr>
                <w:rFonts w:ascii="標楷體" w:eastAsia="標楷體" w:hAnsi="標楷體" w:hint="eastAsia"/>
                <w:color w:val="000000"/>
              </w:rPr>
              <w:t>社區公正人士</w:t>
            </w:r>
          </w:p>
        </w:tc>
      </w:tr>
      <w:tr w:rsidR="003E1249" w:rsidRPr="00E479EB" w:rsidTr="00A512FC">
        <w:tc>
          <w:tcPr>
            <w:tcW w:w="1701" w:type="dxa"/>
          </w:tcPr>
          <w:p w:rsidR="003E1249" w:rsidRPr="00E479EB" w:rsidRDefault="003E1249" w:rsidP="00A512F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高年級導師</w:t>
            </w:r>
          </w:p>
        </w:tc>
        <w:tc>
          <w:tcPr>
            <w:tcW w:w="1150" w:type="dxa"/>
          </w:tcPr>
          <w:p w:rsidR="003E1249" w:rsidRPr="00E479EB" w:rsidRDefault="003E1249" w:rsidP="00A512F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蘇義翔</w:t>
            </w:r>
          </w:p>
        </w:tc>
        <w:tc>
          <w:tcPr>
            <w:tcW w:w="894" w:type="dxa"/>
          </w:tcPr>
          <w:p w:rsidR="003E1249" w:rsidRPr="00E479EB" w:rsidRDefault="003E1249" w:rsidP="00A512F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479EB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2424" w:type="dxa"/>
          </w:tcPr>
          <w:p w:rsidR="003E1249" w:rsidRPr="00E479EB" w:rsidRDefault="003E1249" w:rsidP="00A512F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479EB">
              <w:rPr>
                <w:rFonts w:ascii="標楷體" w:eastAsia="標楷體" w:hAnsi="標楷體" w:hint="eastAsia"/>
                <w:color w:val="000000"/>
              </w:rPr>
              <w:t>擔任審查委員</w:t>
            </w:r>
          </w:p>
        </w:tc>
        <w:tc>
          <w:tcPr>
            <w:tcW w:w="2052" w:type="dxa"/>
          </w:tcPr>
          <w:p w:rsidR="003E1249" w:rsidRPr="00E479EB" w:rsidRDefault="003E1249" w:rsidP="00A512F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479EB">
              <w:rPr>
                <w:rFonts w:ascii="標楷體" w:eastAsia="標楷體" w:hAnsi="標楷體" w:hint="eastAsia"/>
                <w:color w:val="000000"/>
              </w:rPr>
              <w:t>教職員</w:t>
            </w:r>
          </w:p>
        </w:tc>
      </w:tr>
      <w:tr w:rsidR="003E1249" w:rsidRPr="00E479EB" w:rsidTr="00A512FC">
        <w:tc>
          <w:tcPr>
            <w:tcW w:w="1701" w:type="dxa"/>
          </w:tcPr>
          <w:p w:rsidR="003E1249" w:rsidRPr="00E479EB" w:rsidRDefault="003E1249" w:rsidP="00A512F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中年級導師</w:t>
            </w:r>
          </w:p>
        </w:tc>
        <w:tc>
          <w:tcPr>
            <w:tcW w:w="1150" w:type="dxa"/>
          </w:tcPr>
          <w:p w:rsidR="003E1249" w:rsidRPr="00E479EB" w:rsidRDefault="003E1249" w:rsidP="00A512F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李權峰</w:t>
            </w:r>
          </w:p>
        </w:tc>
        <w:tc>
          <w:tcPr>
            <w:tcW w:w="894" w:type="dxa"/>
          </w:tcPr>
          <w:p w:rsidR="003E1249" w:rsidRPr="00E479EB" w:rsidRDefault="003E1249" w:rsidP="00A512F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479EB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2424" w:type="dxa"/>
          </w:tcPr>
          <w:p w:rsidR="003E1249" w:rsidRPr="00E479EB" w:rsidRDefault="003E1249" w:rsidP="00A512F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479EB">
              <w:rPr>
                <w:rFonts w:ascii="標楷體" w:eastAsia="標楷體" w:hAnsi="標楷體" w:hint="eastAsia"/>
                <w:color w:val="000000"/>
              </w:rPr>
              <w:t>擔任審查委員</w:t>
            </w:r>
          </w:p>
        </w:tc>
        <w:tc>
          <w:tcPr>
            <w:tcW w:w="2052" w:type="dxa"/>
          </w:tcPr>
          <w:p w:rsidR="003E1249" w:rsidRPr="00E479EB" w:rsidRDefault="003E1249" w:rsidP="00A512F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479EB">
              <w:rPr>
                <w:rFonts w:ascii="標楷體" w:eastAsia="標楷體" w:hAnsi="標楷體" w:hint="eastAsia"/>
                <w:color w:val="000000"/>
              </w:rPr>
              <w:t>教職員</w:t>
            </w:r>
          </w:p>
        </w:tc>
      </w:tr>
      <w:tr w:rsidR="003E1249" w:rsidRPr="00E479EB" w:rsidTr="0045420A">
        <w:tc>
          <w:tcPr>
            <w:tcW w:w="1701" w:type="dxa"/>
          </w:tcPr>
          <w:p w:rsidR="003E1249" w:rsidRPr="00E479EB" w:rsidRDefault="003E1249" w:rsidP="0045420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低年級導師</w:t>
            </w:r>
          </w:p>
        </w:tc>
        <w:tc>
          <w:tcPr>
            <w:tcW w:w="1150" w:type="dxa"/>
          </w:tcPr>
          <w:p w:rsidR="003E1249" w:rsidRPr="00E479EB" w:rsidRDefault="003E1249" w:rsidP="0045420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馮瓊玟</w:t>
            </w:r>
          </w:p>
        </w:tc>
        <w:tc>
          <w:tcPr>
            <w:tcW w:w="894" w:type="dxa"/>
          </w:tcPr>
          <w:p w:rsidR="003E1249" w:rsidRPr="00E479EB" w:rsidRDefault="003E1249" w:rsidP="0045420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2424" w:type="dxa"/>
          </w:tcPr>
          <w:p w:rsidR="003E1249" w:rsidRPr="00E479EB" w:rsidRDefault="003E1249" w:rsidP="0045420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479EB">
              <w:rPr>
                <w:rFonts w:ascii="標楷體" w:eastAsia="標楷體" w:hAnsi="標楷體" w:hint="eastAsia"/>
                <w:color w:val="000000"/>
              </w:rPr>
              <w:t>擔任審查委員</w:t>
            </w:r>
          </w:p>
        </w:tc>
        <w:tc>
          <w:tcPr>
            <w:tcW w:w="2052" w:type="dxa"/>
          </w:tcPr>
          <w:p w:rsidR="003E1249" w:rsidRPr="00E479EB" w:rsidRDefault="003E1249" w:rsidP="0045420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479EB">
              <w:rPr>
                <w:rFonts w:ascii="標楷體" w:eastAsia="標楷體" w:hAnsi="標楷體" w:hint="eastAsia"/>
                <w:color w:val="000000"/>
              </w:rPr>
              <w:t>教職員</w:t>
            </w:r>
          </w:p>
        </w:tc>
      </w:tr>
    </w:tbl>
    <w:p w:rsidR="003E1249" w:rsidRPr="00AB474E" w:rsidRDefault="003E1249" w:rsidP="00090B7A">
      <w:pPr>
        <w:ind w:leftChars="200" w:left="480"/>
        <w:jc w:val="both"/>
        <w:rPr>
          <w:rFonts w:ascii="標楷體" w:eastAsia="標楷體" w:hAnsi="標楷體"/>
          <w:color w:val="000000"/>
        </w:rPr>
      </w:pPr>
    </w:p>
    <w:p w:rsidR="003E1249" w:rsidRDefault="003E1249" w:rsidP="001E3543">
      <w:pPr>
        <w:ind w:left="480" w:hangingChars="200" w:hanging="480"/>
        <w:jc w:val="both"/>
        <w:rPr>
          <w:rFonts w:ascii="標楷體" w:eastAsia="標楷體" w:hAnsi="標楷體"/>
          <w:b/>
        </w:rPr>
      </w:pPr>
      <w:r w:rsidRPr="00371647">
        <w:rPr>
          <w:rFonts w:ascii="標楷體" w:eastAsia="標楷體" w:hAnsi="標楷體" w:hint="eastAsia"/>
          <w:b/>
        </w:rPr>
        <w:t>陸、補助對象：</w:t>
      </w:r>
    </w:p>
    <w:p w:rsidR="003E1249" w:rsidRPr="001E3543" w:rsidRDefault="003E1249" w:rsidP="00FF6BB5">
      <w:pPr>
        <w:ind w:leftChars="200" w:left="4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教儲戶限補助</w:t>
      </w:r>
      <w:r w:rsidRPr="00187F84">
        <w:rPr>
          <w:rFonts w:ascii="標楷體" w:eastAsia="標楷體" w:hAnsi="標楷體" w:hint="eastAsia"/>
        </w:rPr>
        <w:t>家庭狀況</w:t>
      </w:r>
      <w:r w:rsidRPr="00371647">
        <w:rPr>
          <w:rFonts w:ascii="標楷體" w:eastAsia="標楷體" w:hAnsi="標楷體" w:hint="eastAsia"/>
        </w:rPr>
        <w:t>符合下列條件之</w:t>
      </w:r>
      <w:r>
        <w:rPr>
          <w:rFonts w:ascii="標楷體" w:eastAsia="標楷體" w:hAnsi="標楷體" w:hint="eastAsia"/>
        </w:rPr>
        <w:t>一，</w:t>
      </w:r>
      <w:r w:rsidRPr="000D1CC8">
        <w:rPr>
          <w:rFonts w:ascii="標楷體" w:eastAsia="標楷體" w:hAnsi="標楷體" w:hint="eastAsia"/>
        </w:rPr>
        <w:t>致無法順利接受學校教育</w:t>
      </w:r>
      <w:r>
        <w:rPr>
          <w:rFonts w:ascii="標楷體" w:eastAsia="標楷體" w:hAnsi="標楷體" w:hint="eastAsia"/>
        </w:rPr>
        <w:t>的</w:t>
      </w:r>
      <w:r w:rsidRPr="00371647">
        <w:rPr>
          <w:rFonts w:ascii="標楷體" w:eastAsia="標楷體" w:hAnsi="標楷體" w:hint="eastAsia"/>
        </w:rPr>
        <w:t>本校</w:t>
      </w:r>
      <w:r>
        <w:rPr>
          <w:rFonts w:ascii="標楷體" w:eastAsia="標楷體" w:hAnsi="標楷體" w:hint="eastAsia"/>
        </w:rPr>
        <w:t>在</w:t>
      </w:r>
      <w:r w:rsidRPr="00371647">
        <w:rPr>
          <w:rFonts w:ascii="標楷體" w:eastAsia="標楷體" w:hAnsi="標楷體" w:hint="eastAsia"/>
        </w:rPr>
        <w:t>學學生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以下簡稱個案學生</w:t>
      </w:r>
      <w:r>
        <w:rPr>
          <w:rFonts w:ascii="標楷體" w:eastAsia="標楷體" w:hAnsi="標楷體"/>
        </w:rPr>
        <w:t>)</w:t>
      </w:r>
      <w:r w:rsidRPr="00371647">
        <w:rPr>
          <w:rFonts w:ascii="標楷體" w:eastAsia="標楷體" w:hAnsi="標楷體" w:hint="eastAsia"/>
        </w:rPr>
        <w:t>：</w:t>
      </w:r>
    </w:p>
    <w:p w:rsidR="003E1249" w:rsidRDefault="003E1249" w:rsidP="00187F84">
      <w:pPr>
        <w:ind w:leftChars="100" w:lef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371647">
        <w:rPr>
          <w:rFonts w:ascii="標楷體" w:eastAsia="標楷體" w:hAnsi="標楷體" w:hint="eastAsia"/>
        </w:rPr>
        <w:t>低收入戶</w:t>
      </w:r>
      <w:r>
        <w:rPr>
          <w:rFonts w:ascii="標楷體" w:eastAsia="標楷體" w:hAnsi="標楷體" w:hint="eastAsia"/>
        </w:rPr>
        <w:t>。</w:t>
      </w:r>
    </w:p>
    <w:p w:rsidR="003E1249" w:rsidRDefault="003E1249" w:rsidP="00187F84">
      <w:pPr>
        <w:ind w:leftChars="100" w:lef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371647">
        <w:rPr>
          <w:rFonts w:ascii="標楷體" w:eastAsia="標楷體" w:hAnsi="標楷體" w:hint="eastAsia"/>
        </w:rPr>
        <w:t>中低收入戶</w:t>
      </w:r>
      <w:r>
        <w:rPr>
          <w:rFonts w:ascii="標楷體" w:eastAsia="標楷體" w:hAnsi="標楷體" w:hint="eastAsia"/>
        </w:rPr>
        <w:t>。</w:t>
      </w:r>
    </w:p>
    <w:p w:rsidR="003E1249" w:rsidRDefault="003E1249" w:rsidP="00187F84">
      <w:pPr>
        <w:ind w:leftChars="100" w:lef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三、家庭突遭變故。</w:t>
      </w:r>
    </w:p>
    <w:p w:rsidR="003E1249" w:rsidRPr="000D1CC8" w:rsidRDefault="003E1249" w:rsidP="00187F84">
      <w:pPr>
        <w:ind w:leftChars="100" w:lef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四、因其他特殊狀況造成家庭經濟困難。</w:t>
      </w:r>
      <w:r w:rsidRPr="000D1CC8">
        <w:rPr>
          <w:rFonts w:ascii="標楷體" w:eastAsia="標楷體" w:hAnsi="標楷體"/>
        </w:rPr>
        <w:t xml:space="preserve"> </w:t>
      </w:r>
    </w:p>
    <w:p w:rsidR="003E1249" w:rsidRPr="002B3BC0" w:rsidRDefault="003E1249" w:rsidP="003F7A15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Pr="002B3BC0">
        <w:rPr>
          <w:rFonts w:ascii="標楷體" w:eastAsia="標楷體" w:hAnsi="標楷體" w:hint="eastAsia"/>
          <w:b/>
        </w:rPr>
        <w:t>、補助經費用途：</w:t>
      </w:r>
    </w:p>
    <w:p w:rsidR="003E1249" w:rsidRDefault="003E1249" w:rsidP="00B61874">
      <w:pPr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一、教儲戶</w:t>
      </w:r>
      <w:r w:rsidRPr="000447F0">
        <w:rPr>
          <w:rFonts w:ascii="標楷體" w:eastAsia="標楷體" w:hAnsi="標楷體" w:hint="eastAsia"/>
        </w:rPr>
        <w:t>補助經費限</w:t>
      </w:r>
      <w:r>
        <w:rPr>
          <w:rFonts w:ascii="標楷體" w:eastAsia="標楷體" w:hAnsi="標楷體" w:hint="eastAsia"/>
        </w:rPr>
        <w:t>用</w:t>
      </w:r>
      <w:r w:rsidRPr="000447F0">
        <w:rPr>
          <w:rFonts w:ascii="標楷體" w:eastAsia="標楷體" w:hAnsi="標楷體" w:hint="eastAsia"/>
        </w:rPr>
        <w:t>於本校在學個案學生之下列項目：</w:t>
      </w:r>
    </w:p>
    <w:p w:rsidR="003E1249" w:rsidRPr="00967269" w:rsidRDefault="003E1249" w:rsidP="00B61874">
      <w:pPr>
        <w:ind w:leftChars="100" w:left="720" w:hangingChars="200" w:hanging="480"/>
        <w:jc w:val="both"/>
        <w:rPr>
          <w:rFonts w:ascii="標楷體" w:eastAsia="標楷體" w:hAnsi="標楷體"/>
        </w:rPr>
      </w:pPr>
    </w:p>
    <w:p w:rsidR="003E1249" w:rsidRPr="0092123F" w:rsidRDefault="003E1249" w:rsidP="00B61874">
      <w:pPr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學</w:t>
      </w:r>
      <w:r w:rsidRPr="0092123F">
        <w:rPr>
          <w:rFonts w:ascii="標楷體" w:eastAsia="標楷體" w:hAnsi="標楷體" w:hint="eastAsia"/>
        </w:rPr>
        <w:t>費</w:t>
      </w:r>
      <w:r>
        <w:rPr>
          <w:rFonts w:ascii="標楷體" w:eastAsia="標楷體" w:hAnsi="標楷體" w:hint="eastAsia"/>
        </w:rPr>
        <w:t>。</w:t>
      </w:r>
    </w:p>
    <w:p w:rsidR="003E1249" w:rsidRPr="0092123F" w:rsidRDefault="003E1249" w:rsidP="00B61874">
      <w:pPr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雜費。</w:t>
      </w:r>
    </w:p>
    <w:p w:rsidR="003E1249" w:rsidRPr="0092123F" w:rsidRDefault="003E1249" w:rsidP="00B61874">
      <w:pPr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代收代辦費。</w:t>
      </w:r>
    </w:p>
    <w:p w:rsidR="003E1249" w:rsidRPr="0092123F" w:rsidRDefault="003E1249" w:rsidP="00B61874">
      <w:pPr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餐費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含早餐、午餐、晚餐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3E1249" w:rsidRDefault="003E1249" w:rsidP="00B61874">
      <w:pPr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)</w:t>
      </w:r>
      <w:r w:rsidRPr="008A3CF6">
        <w:rPr>
          <w:rFonts w:ascii="標楷體" w:eastAsia="標楷體" w:hAnsi="標楷體" w:hint="eastAsia"/>
        </w:rPr>
        <w:t>教育相關之生活費用。</w:t>
      </w:r>
    </w:p>
    <w:p w:rsidR="003E1249" w:rsidRPr="00C4484E" w:rsidRDefault="003E1249" w:rsidP="00B30B88">
      <w:pPr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C4484E">
        <w:rPr>
          <w:rFonts w:ascii="標楷體" w:eastAsia="標楷體" w:hAnsi="標楷體" w:hint="eastAsia"/>
          <w:color w:val="000000"/>
        </w:rPr>
        <w:t>二、不得用於與經濟弱勢學生就學無關之支出（例如：住院醫療費用及急難救助，應依公益勸募條例規定申請勸募</w:t>
      </w:r>
      <w:r w:rsidRPr="00C4484E">
        <w:rPr>
          <w:rFonts w:ascii="標楷體" w:eastAsia="標楷體" w:hAnsi="標楷體"/>
          <w:color w:val="000000"/>
        </w:rPr>
        <w:t>)</w:t>
      </w:r>
      <w:r w:rsidRPr="00C4484E">
        <w:rPr>
          <w:rFonts w:ascii="標楷體" w:eastAsia="標楷體" w:hAnsi="標楷體" w:hint="eastAsia"/>
          <w:color w:val="000000"/>
        </w:rPr>
        <w:t>。</w:t>
      </w:r>
    </w:p>
    <w:p w:rsidR="003E1249" w:rsidRPr="008A3CF6" w:rsidRDefault="003E1249" w:rsidP="00B61874">
      <w:pPr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8A3CF6">
        <w:rPr>
          <w:rFonts w:ascii="標楷體" w:eastAsia="標楷體" w:hAnsi="標楷體" w:hint="eastAsia"/>
        </w:rPr>
        <w:t>捐款人有指定對象或用途者，應依其指定對象或用途之需求項目支用</w:t>
      </w:r>
      <w:r>
        <w:rPr>
          <w:rFonts w:ascii="標楷體" w:eastAsia="標楷體" w:hAnsi="標楷體" w:hint="eastAsia"/>
        </w:rPr>
        <w:t>，惟不得違反第一款及第二款規定</w:t>
      </w:r>
      <w:r w:rsidRPr="008A3CF6">
        <w:rPr>
          <w:rFonts w:ascii="標楷體" w:eastAsia="標楷體" w:hAnsi="標楷體" w:hint="eastAsia"/>
        </w:rPr>
        <w:t>。</w:t>
      </w:r>
    </w:p>
    <w:p w:rsidR="003E1249" w:rsidRDefault="003E1249" w:rsidP="00B61874">
      <w:pPr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四、前項指定對象轉出本校後，原捐款仍有賸餘者，得將勸募所得移轉轉入學校教儲戶繼續執行，但轉入學校無申辦教儲戶者，應報</w:t>
      </w:r>
      <w:r w:rsidRPr="00C3229B">
        <w:rPr>
          <w:rFonts w:ascii="標楷體" w:eastAsia="標楷體" w:hAnsi="標楷體" w:hint="eastAsia"/>
        </w:rPr>
        <w:t>臺南市政府教育局</w:t>
      </w:r>
      <w:r w:rsidRPr="00C3229B">
        <w:rPr>
          <w:rFonts w:ascii="標楷體" w:eastAsia="標楷體" w:hAnsi="標楷體"/>
        </w:rPr>
        <w:t>(</w:t>
      </w:r>
      <w:r w:rsidRPr="00C3229B">
        <w:rPr>
          <w:rFonts w:ascii="標楷體" w:eastAsia="標楷體" w:hAnsi="標楷體" w:hint="eastAsia"/>
        </w:rPr>
        <w:t>以下簡稱教育局</w:t>
      </w:r>
      <w:r w:rsidRPr="00C3229B">
        <w:rPr>
          <w:rFonts w:ascii="標楷體" w:eastAsia="標楷體" w:hAnsi="標楷體"/>
        </w:rPr>
        <w:t>)</w:t>
      </w:r>
      <w:r w:rsidRPr="00C3229B">
        <w:rPr>
          <w:rFonts w:ascii="標楷體" w:eastAsia="標楷體" w:hAnsi="標楷體" w:hint="eastAsia"/>
        </w:rPr>
        <w:t>核准後，依</w:t>
      </w:r>
      <w:r>
        <w:rPr>
          <w:rFonts w:ascii="標楷體" w:eastAsia="標楷體" w:hAnsi="標楷體" w:hint="eastAsia"/>
        </w:rPr>
        <w:t>本條</w:t>
      </w:r>
      <w:r w:rsidRPr="00C3229B">
        <w:rPr>
          <w:rFonts w:ascii="標楷體" w:eastAsia="標楷體" w:hAnsi="標楷體" w:hint="eastAsia"/>
        </w:rPr>
        <w:t>例所定扶助經濟弱勢學生之目的，補助其他學生。</w:t>
      </w:r>
    </w:p>
    <w:p w:rsidR="003E1249" w:rsidRPr="00FC2DE1" w:rsidRDefault="003E1249" w:rsidP="00B61874">
      <w:pPr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FC2DE1">
        <w:rPr>
          <w:rFonts w:ascii="標楷體" w:eastAsia="標楷體" w:hAnsi="標楷體" w:hint="eastAsia"/>
        </w:rPr>
        <w:t>前項指定對象於本校畢業後，原捐款仍有賸餘</w:t>
      </w:r>
      <w:r>
        <w:rPr>
          <w:rFonts w:ascii="標楷體" w:eastAsia="標楷體" w:hAnsi="標楷體" w:hint="eastAsia"/>
        </w:rPr>
        <w:t>且捐款人未</w:t>
      </w:r>
      <w:r w:rsidRPr="00BE1DAC">
        <w:rPr>
          <w:rFonts w:ascii="標楷體" w:eastAsia="標楷體" w:hAnsi="標楷體" w:hint="eastAsia"/>
        </w:rPr>
        <w:t>指定由原指定對象繼續支用者</w:t>
      </w:r>
      <w:r w:rsidRPr="00FC2DE1">
        <w:rPr>
          <w:rFonts w:ascii="標楷體" w:eastAsia="標楷體" w:hAnsi="標楷體" w:hint="eastAsia"/>
        </w:rPr>
        <w:t>，應報</w:t>
      </w:r>
      <w:r>
        <w:rPr>
          <w:rFonts w:ascii="標楷體" w:eastAsia="標楷體" w:hAnsi="標楷體" w:hint="eastAsia"/>
        </w:rPr>
        <w:t>教育局</w:t>
      </w:r>
      <w:r w:rsidRPr="00FC2DE1">
        <w:rPr>
          <w:rFonts w:ascii="標楷體" w:eastAsia="標楷體" w:hAnsi="標楷體" w:hint="eastAsia"/>
        </w:rPr>
        <w:t>核准後，依</w:t>
      </w:r>
      <w:r>
        <w:rPr>
          <w:rFonts w:ascii="標楷體" w:eastAsia="標楷體" w:hAnsi="標楷體" w:hint="eastAsia"/>
        </w:rPr>
        <w:t>本</w:t>
      </w:r>
      <w:r w:rsidRPr="00FC2DE1">
        <w:rPr>
          <w:rFonts w:ascii="標楷體" w:eastAsia="標楷體" w:hAnsi="標楷體" w:hint="eastAsia"/>
        </w:rPr>
        <w:t>條例所定扶助經濟弱勢學生之目的，補助其他學生。但捐款人指定由原指定對象繼續支用者，得將勸募所得移轉其他學校教育儲蓄戶繼續執行。</w:t>
      </w:r>
    </w:p>
    <w:p w:rsidR="003E1249" w:rsidRPr="00C4484E" w:rsidRDefault="003E1249" w:rsidP="00FB298D">
      <w:pPr>
        <w:numPr>
          <w:ilvl w:val="0"/>
          <w:numId w:val="23"/>
        </w:numPr>
        <w:jc w:val="both"/>
        <w:rPr>
          <w:rFonts w:ascii="標楷體" w:eastAsia="標楷體" w:hAnsi="標楷體"/>
          <w:b/>
          <w:color w:val="000000"/>
        </w:rPr>
      </w:pPr>
      <w:r w:rsidRPr="00C4484E">
        <w:rPr>
          <w:rFonts w:ascii="標楷體" w:eastAsia="標楷體" w:hAnsi="標楷體" w:hint="eastAsia"/>
          <w:b/>
          <w:color w:val="000000"/>
        </w:rPr>
        <w:t>補助基準：</w:t>
      </w:r>
      <w:r w:rsidRPr="00C4484E">
        <w:rPr>
          <w:rFonts w:ascii="標楷體" w:eastAsia="標楷體" w:hAnsi="標楷體"/>
          <w:b/>
          <w:color w:val="000000"/>
        </w:rPr>
        <w:t xml:space="preserve"> </w:t>
      </w:r>
    </w:p>
    <w:p w:rsidR="003E1249" w:rsidRPr="005D7CC2" w:rsidRDefault="003E1249" w:rsidP="00FB298D">
      <w:pPr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5D7CC2">
        <w:rPr>
          <w:rFonts w:ascii="標楷體" w:eastAsia="標楷體" w:hAnsi="標楷體" w:hint="eastAsia"/>
        </w:rPr>
        <w:t>個案學生已接受其他經費補助者，不再重複補助</w:t>
      </w:r>
      <w:r>
        <w:rPr>
          <w:rFonts w:ascii="標楷體" w:eastAsia="標楷體" w:hAnsi="標楷體" w:hint="eastAsia"/>
        </w:rPr>
        <w:t>；</w:t>
      </w:r>
      <w:r w:rsidRPr="005D7CC2">
        <w:rPr>
          <w:rFonts w:ascii="標楷體" w:eastAsia="標楷體" w:hAnsi="標楷體" w:hint="eastAsia"/>
        </w:rPr>
        <w:t>但</w:t>
      </w:r>
      <w:r>
        <w:rPr>
          <w:rFonts w:ascii="標楷體" w:eastAsia="標楷體" w:hAnsi="標楷體" w:hint="eastAsia"/>
        </w:rPr>
        <w:t>其他經費補助</w:t>
      </w:r>
      <w:r w:rsidRPr="005D7CC2">
        <w:rPr>
          <w:rFonts w:ascii="標楷體" w:eastAsia="標楷體" w:hAnsi="標楷體" w:hint="eastAsia"/>
        </w:rPr>
        <w:t>仍無法解決其困難者</w:t>
      </w:r>
      <w:r>
        <w:rPr>
          <w:rFonts w:ascii="標楷體" w:eastAsia="標楷體" w:hAnsi="標楷體" w:hint="eastAsia"/>
        </w:rPr>
        <w:t>，</w:t>
      </w:r>
      <w:r w:rsidRPr="005D7CC2">
        <w:rPr>
          <w:rFonts w:ascii="標楷體" w:eastAsia="標楷體" w:hAnsi="標楷體" w:hint="eastAsia"/>
        </w:rPr>
        <w:t>得</w:t>
      </w:r>
      <w:r>
        <w:rPr>
          <w:rFonts w:ascii="標楷體" w:eastAsia="標楷體" w:hAnsi="標楷體" w:hint="eastAsia"/>
        </w:rPr>
        <w:t>視情況</w:t>
      </w:r>
      <w:r w:rsidRPr="005D7CC2">
        <w:rPr>
          <w:rFonts w:ascii="標楷體" w:eastAsia="標楷體" w:hAnsi="標楷體" w:hint="eastAsia"/>
        </w:rPr>
        <w:t>再</w:t>
      </w:r>
      <w:r>
        <w:rPr>
          <w:rFonts w:ascii="標楷體" w:eastAsia="標楷體" w:hAnsi="標楷體" w:hint="eastAsia"/>
        </w:rPr>
        <w:t>酌</w:t>
      </w:r>
      <w:r w:rsidRPr="005D7CC2">
        <w:rPr>
          <w:rFonts w:ascii="標楷體" w:eastAsia="標楷體" w:hAnsi="標楷體" w:hint="eastAsia"/>
        </w:rPr>
        <w:t>予補助。</w:t>
      </w:r>
    </w:p>
    <w:p w:rsidR="003E1249" w:rsidRDefault="003E1249" w:rsidP="00FB298D">
      <w:pPr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BE35F5">
        <w:rPr>
          <w:rFonts w:ascii="標楷體" w:eastAsia="標楷體" w:hAnsi="標楷體" w:hint="eastAsia"/>
        </w:rPr>
        <w:t>低、中低收入戶學生申請學生寄宿費、早、晚餐、教育生活費及學雜費差額補助者，應檢附家庭訪問紀錄表，並經本小組審核通過後，再依補助基準撥款補助；惟教儲戶可用額度不足支應時，得酌予調降補助額度。」</w:t>
      </w:r>
    </w:p>
    <w:tbl>
      <w:tblPr>
        <w:tblW w:w="9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"/>
        <w:gridCol w:w="1138"/>
        <w:gridCol w:w="1385"/>
        <w:gridCol w:w="600"/>
        <w:gridCol w:w="1559"/>
        <w:gridCol w:w="1653"/>
        <w:gridCol w:w="1560"/>
        <w:gridCol w:w="1276"/>
      </w:tblGrid>
      <w:tr w:rsidR="003E1249" w:rsidRPr="004A6F2F" w:rsidTr="0045420A">
        <w:tc>
          <w:tcPr>
            <w:tcW w:w="3228" w:type="dxa"/>
            <w:gridSpan w:val="3"/>
            <w:shd w:val="clear" w:color="auto" w:fill="D9D9D9"/>
          </w:tcPr>
          <w:p w:rsidR="003E1249" w:rsidRPr="004A6F2F" w:rsidRDefault="003E1249" w:rsidP="0045420A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2F">
              <w:rPr>
                <w:rFonts w:ascii="標楷體" w:eastAsia="標楷體" w:hAnsi="標楷體" w:hint="eastAsia"/>
                <w:b/>
                <w:sz w:val="22"/>
                <w:szCs w:val="22"/>
              </w:rPr>
              <w:t>預估每年收入</w:t>
            </w:r>
          </w:p>
        </w:tc>
        <w:tc>
          <w:tcPr>
            <w:tcW w:w="6648" w:type="dxa"/>
            <w:gridSpan w:val="5"/>
            <w:shd w:val="clear" w:color="auto" w:fill="D9D9D9"/>
          </w:tcPr>
          <w:p w:rsidR="003E1249" w:rsidRPr="004A6F2F" w:rsidRDefault="003E1249" w:rsidP="0045420A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2F">
              <w:rPr>
                <w:rFonts w:ascii="標楷體" w:eastAsia="標楷體" w:hAnsi="標楷體" w:hint="eastAsia"/>
                <w:b/>
                <w:sz w:val="22"/>
                <w:szCs w:val="22"/>
              </w:rPr>
              <w:t>預估每年支出</w:t>
            </w:r>
          </w:p>
        </w:tc>
      </w:tr>
      <w:tr w:rsidR="003E1249" w:rsidRPr="004A6F2F" w:rsidTr="0045420A">
        <w:tc>
          <w:tcPr>
            <w:tcW w:w="705" w:type="dxa"/>
            <w:shd w:val="clear" w:color="auto" w:fill="D9D9D9"/>
          </w:tcPr>
          <w:p w:rsidR="003E1249" w:rsidRPr="004A6F2F" w:rsidRDefault="003E1249" w:rsidP="0045420A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A6F2F">
              <w:rPr>
                <w:rFonts w:ascii="標楷體" w:eastAsia="標楷體" w:hAnsi="標楷體" w:hint="eastAsia"/>
                <w:b/>
                <w:sz w:val="22"/>
                <w:szCs w:val="22"/>
              </w:rPr>
              <w:t>項次</w:t>
            </w:r>
          </w:p>
        </w:tc>
        <w:tc>
          <w:tcPr>
            <w:tcW w:w="1138" w:type="dxa"/>
            <w:shd w:val="clear" w:color="auto" w:fill="D9D9D9"/>
          </w:tcPr>
          <w:p w:rsidR="003E1249" w:rsidRPr="004A6F2F" w:rsidRDefault="003E1249" w:rsidP="0045420A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A6F2F">
              <w:rPr>
                <w:rFonts w:ascii="標楷體" w:eastAsia="標楷體" w:hAnsi="標楷體" w:hint="eastAsia"/>
                <w:b/>
                <w:sz w:val="22"/>
                <w:szCs w:val="22"/>
              </w:rPr>
              <w:t>來源</w:t>
            </w:r>
          </w:p>
        </w:tc>
        <w:tc>
          <w:tcPr>
            <w:tcW w:w="1385" w:type="dxa"/>
            <w:shd w:val="clear" w:color="auto" w:fill="D9D9D9"/>
          </w:tcPr>
          <w:p w:rsidR="003E1249" w:rsidRPr="004A6F2F" w:rsidRDefault="003E1249" w:rsidP="0045420A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A6F2F">
              <w:rPr>
                <w:rFonts w:ascii="標楷體" w:eastAsia="標楷體" w:hAnsi="標楷體" w:hint="eastAsia"/>
                <w:b/>
                <w:sz w:val="22"/>
                <w:szCs w:val="22"/>
              </w:rPr>
              <w:t>金額</w:t>
            </w:r>
          </w:p>
        </w:tc>
        <w:tc>
          <w:tcPr>
            <w:tcW w:w="600" w:type="dxa"/>
            <w:shd w:val="clear" w:color="auto" w:fill="D9D9D9"/>
            <w:vAlign w:val="center"/>
          </w:tcPr>
          <w:p w:rsidR="003E1249" w:rsidRPr="004A6F2F" w:rsidRDefault="003E1249" w:rsidP="0045420A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2F">
              <w:rPr>
                <w:rFonts w:ascii="標楷體" w:eastAsia="標楷體" w:hAnsi="標楷體" w:hint="eastAsia"/>
                <w:b/>
                <w:sz w:val="22"/>
                <w:szCs w:val="22"/>
              </w:rPr>
              <w:t>項次</w:t>
            </w:r>
          </w:p>
        </w:tc>
        <w:tc>
          <w:tcPr>
            <w:tcW w:w="1559" w:type="dxa"/>
            <w:shd w:val="clear" w:color="auto" w:fill="D9D9D9"/>
          </w:tcPr>
          <w:p w:rsidR="003E1249" w:rsidRPr="004A6F2F" w:rsidRDefault="003E1249" w:rsidP="0045420A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A6F2F">
              <w:rPr>
                <w:rFonts w:ascii="標楷體" w:eastAsia="標楷體" w:hAnsi="標楷體" w:hint="eastAsia"/>
                <w:b/>
                <w:sz w:val="22"/>
                <w:szCs w:val="22"/>
              </w:rPr>
              <w:t>項目及內容</w:t>
            </w:r>
          </w:p>
        </w:tc>
        <w:tc>
          <w:tcPr>
            <w:tcW w:w="1653" w:type="dxa"/>
            <w:shd w:val="clear" w:color="auto" w:fill="D9D9D9"/>
          </w:tcPr>
          <w:p w:rsidR="003E1249" w:rsidRPr="004A6F2F" w:rsidRDefault="003E1249" w:rsidP="0045420A">
            <w:pPr>
              <w:rPr>
                <w:rFonts w:ascii="標楷體" w:eastAsia="標楷體" w:hAnsi="標楷體"/>
                <w:b/>
                <w:sz w:val="22"/>
              </w:rPr>
            </w:pPr>
            <w:r w:rsidRPr="004A6F2F">
              <w:rPr>
                <w:rFonts w:ascii="標楷體" w:eastAsia="標楷體" w:hAnsi="標楷體" w:hint="eastAsia"/>
                <w:b/>
                <w:sz w:val="22"/>
                <w:szCs w:val="22"/>
              </w:rPr>
              <w:t>補助金額</w:t>
            </w:r>
          </w:p>
        </w:tc>
        <w:tc>
          <w:tcPr>
            <w:tcW w:w="1560" w:type="dxa"/>
            <w:shd w:val="clear" w:color="auto" w:fill="D9D9D9"/>
          </w:tcPr>
          <w:p w:rsidR="003E1249" w:rsidRPr="004A6F2F" w:rsidRDefault="003E1249" w:rsidP="0045420A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A6F2F">
              <w:rPr>
                <w:rFonts w:ascii="標楷體" w:eastAsia="標楷體" w:hAnsi="標楷體" w:hint="eastAsia"/>
                <w:b/>
                <w:sz w:val="22"/>
                <w:szCs w:val="22"/>
              </w:rPr>
              <w:t>預估補助人數及每人金額</w:t>
            </w:r>
          </w:p>
        </w:tc>
        <w:tc>
          <w:tcPr>
            <w:tcW w:w="1276" w:type="dxa"/>
            <w:shd w:val="clear" w:color="auto" w:fill="D9D9D9"/>
          </w:tcPr>
          <w:p w:rsidR="003E1249" w:rsidRPr="004A6F2F" w:rsidRDefault="003E1249" w:rsidP="0045420A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A6F2F">
              <w:rPr>
                <w:rFonts w:ascii="標楷體" w:eastAsia="標楷體" w:hAnsi="標楷體" w:hint="eastAsia"/>
                <w:b/>
                <w:sz w:val="22"/>
                <w:szCs w:val="22"/>
              </w:rPr>
              <w:t>預估補助金額加總</w:t>
            </w:r>
          </w:p>
        </w:tc>
      </w:tr>
      <w:tr w:rsidR="003E1249" w:rsidRPr="004A6F2F" w:rsidTr="0045420A">
        <w:tc>
          <w:tcPr>
            <w:tcW w:w="705" w:type="dxa"/>
            <w:vMerge w:val="restart"/>
          </w:tcPr>
          <w:p w:rsidR="003E1249" w:rsidRPr="004A6F2F" w:rsidRDefault="003E1249" w:rsidP="0045420A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A6F2F">
              <w:rPr>
                <w:rFonts w:ascii="標楷體" w:eastAsia="標楷體" w:hAnsi="標楷體"/>
                <w:b/>
                <w:sz w:val="22"/>
                <w:szCs w:val="22"/>
              </w:rPr>
              <w:t>1</w:t>
            </w:r>
          </w:p>
        </w:tc>
        <w:tc>
          <w:tcPr>
            <w:tcW w:w="1138" w:type="dxa"/>
            <w:vMerge w:val="restart"/>
          </w:tcPr>
          <w:p w:rsidR="003E1249" w:rsidRPr="004A6F2F" w:rsidRDefault="003E1249" w:rsidP="0045420A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A6F2F">
              <w:rPr>
                <w:rFonts w:ascii="標楷體" w:eastAsia="標楷體" w:hAnsi="標楷體" w:hint="eastAsia"/>
                <w:b/>
                <w:sz w:val="22"/>
                <w:szCs w:val="22"/>
              </w:rPr>
              <w:t>勸募經費</w:t>
            </w:r>
          </w:p>
        </w:tc>
        <w:tc>
          <w:tcPr>
            <w:tcW w:w="1385" w:type="dxa"/>
            <w:vMerge w:val="restart"/>
          </w:tcPr>
          <w:p w:rsidR="003E1249" w:rsidRPr="004A6F2F" w:rsidRDefault="003E1249" w:rsidP="0045420A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25,500</w:t>
            </w:r>
            <w:r w:rsidRPr="004A6F2F">
              <w:rPr>
                <w:rFonts w:ascii="標楷體" w:eastAsia="標楷體" w:hAnsi="標楷體" w:hint="eastAsia"/>
                <w:b/>
                <w:sz w:val="22"/>
                <w:szCs w:val="22"/>
              </w:rPr>
              <w:t>元</w:t>
            </w:r>
          </w:p>
        </w:tc>
        <w:tc>
          <w:tcPr>
            <w:tcW w:w="600" w:type="dxa"/>
          </w:tcPr>
          <w:p w:rsidR="003E1249" w:rsidRPr="004A6F2F" w:rsidRDefault="003E1249" w:rsidP="0045420A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2F">
              <w:rPr>
                <w:rFonts w:ascii="標楷體" w:eastAsia="標楷體" w:hAnsi="標楷體"/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E1249" w:rsidRPr="004A6F2F" w:rsidRDefault="003E1249" w:rsidP="0045420A">
            <w:pPr>
              <w:rPr>
                <w:rFonts w:ascii="標楷體" w:eastAsia="標楷體" w:hAnsi="標楷體"/>
                <w:b/>
                <w:sz w:val="22"/>
              </w:rPr>
            </w:pPr>
            <w:r w:rsidRPr="004A6F2F">
              <w:rPr>
                <w:rFonts w:ascii="標楷體" w:eastAsia="標楷體" w:hAnsi="標楷體" w:hint="eastAsia"/>
                <w:b/>
                <w:sz w:val="22"/>
                <w:szCs w:val="22"/>
              </w:rPr>
              <w:t>代收代辦費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 w:rsidRPr="00A0012E">
              <w:rPr>
                <w:rFonts w:ascii="標楷體" w:eastAsia="標楷體" w:hAnsi="標楷體" w:hint="eastAsia"/>
                <w:b/>
                <w:sz w:val="22"/>
                <w:szCs w:val="22"/>
              </w:rPr>
              <w:t>簿本費、家長</w:t>
            </w:r>
            <w:r w:rsidRPr="0024013A">
              <w:rPr>
                <w:rFonts w:ascii="標楷體" w:eastAsia="標楷體" w:hAnsi="標楷體" w:hint="eastAsia"/>
                <w:b/>
                <w:sz w:val="22"/>
                <w:szCs w:val="22"/>
              </w:rPr>
              <w:t>會費</w:t>
            </w:r>
            <w:r w:rsidRPr="00A0012E">
              <w:rPr>
                <w:rFonts w:ascii="標楷體" w:eastAsia="標楷體" w:hAnsi="標楷體" w:hint="eastAsia"/>
                <w:b/>
                <w:sz w:val="22"/>
                <w:szCs w:val="22"/>
              </w:rPr>
              <w:t>、</w:t>
            </w:r>
            <w:r w:rsidRPr="00B23285">
              <w:rPr>
                <w:rFonts w:ascii="標楷體" w:eastAsia="標楷體" w:hAnsi="標楷體" w:hint="eastAsia"/>
                <w:b/>
                <w:sz w:val="22"/>
                <w:szCs w:val="22"/>
              </w:rPr>
              <w:t>游泳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教學、</w:t>
            </w:r>
            <w:r w:rsidRPr="0024013A">
              <w:rPr>
                <w:rFonts w:ascii="標楷體" w:eastAsia="標楷體" w:hAnsi="標楷體" w:hint="eastAsia"/>
                <w:b/>
                <w:sz w:val="22"/>
                <w:szCs w:val="22"/>
              </w:rPr>
              <w:t>校外教學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…等費用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653" w:type="dxa"/>
          </w:tcPr>
          <w:p w:rsidR="003E1249" w:rsidRPr="004A6F2F" w:rsidRDefault="003E1249" w:rsidP="0045420A">
            <w:pPr>
              <w:rPr>
                <w:rFonts w:ascii="標楷體" w:eastAsia="標楷體" w:hAnsi="標楷體"/>
                <w:b/>
                <w:sz w:val="22"/>
              </w:rPr>
            </w:pPr>
            <w:r w:rsidRPr="004A6F2F">
              <w:rPr>
                <w:rFonts w:ascii="標楷體" w:eastAsia="標楷體" w:hAnsi="標楷體" w:hint="eastAsia"/>
                <w:b/>
                <w:sz w:val="22"/>
                <w:szCs w:val="22"/>
              </w:rPr>
              <w:t>實支實付</w:t>
            </w:r>
          </w:p>
        </w:tc>
        <w:tc>
          <w:tcPr>
            <w:tcW w:w="1560" w:type="dxa"/>
          </w:tcPr>
          <w:p w:rsidR="003E1249" w:rsidRPr="004A6F2F" w:rsidRDefault="003E1249" w:rsidP="0045420A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5</w:t>
            </w:r>
            <w:r w:rsidRPr="004A6F2F">
              <w:rPr>
                <w:rFonts w:ascii="標楷體" w:eastAsia="標楷體" w:hAnsi="標楷體" w:hint="eastAsia"/>
                <w:b/>
                <w:sz w:val="22"/>
                <w:szCs w:val="22"/>
              </w:rPr>
              <w:t>人</w:t>
            </w:r>
            <w:r w:rsidRPr="004A6F2F"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</w:p>
          <w:p w:rsidR="003E1249" w:rsidRPr="004A6F2F" w:rsidRDefault="003E1249" w:rsidP="0045420A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100</w:t>
            </w:r>
            <w:r w:rsidRPr="004A6F2F">
              <w:rPr>
                <w:rFonts w:ascii="標楷體" w:eastAsia="標楷體" w:hAnsi="標楷體" w:hint="eastAsia"/>
                <w:b/>
                <w:sz w:val="22"/>
                <w:szCs w:val="22"/>
              </w:rPr>
              <w:t>元</w:t>
            </w:r>
          </w:p>
        </w:tc>
        <w:tc>
          <w:tcPr>
            <w:tcW w:w="1276" w:type="dxa"/>
          </w:tcPr>
          <w:p w:rsidR="003E1249" w:rsidRPr="004A6F2F" w:rsidRDefault="003E1249" w:rsidP="0045420A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500</w:t>
            </w:r>
            <w:r w:rsidRPr="004A6F2F">
              <w:rPr>
                <w:rFonts w:ascii="標楷體" w:eastAsia="標楷體" w:hAnsi="標楷體" w:hint="eastAsia"/>
                <w:b/>
                <w:sz w:val="22"/>
                <w:szCs w:val="22"/>
              </w:rPr>
              <w:t>元</w:t>
            </w:r>
          </w:p>
        </w:tc>
      </w:tr>
      <w:tr w:rsidR="003E1249" w:rsidRPr="004A6F2F" w:rsidTr="0045420A">
        <w:tc>
          <w:tcPr>
            <w:tcW w:w="705" w:type="dxa"/>
            <w:vMerge/>
          </w:tcPr>
          <w:p w:rsidR="003E1249" w:rsidRPr="004A6F2F" w:rsidRDefault="003E1249" w:rsidP="0045420A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8" w:type="dxa"/>
            <w:vMerge/>
          </w:tcPr>
          <w:p w:rsidR="003E1249" w:rsidRPr="004A6F2F" w:rsidRDefault="003E1249" w:rsidP="0045420A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385" w:type="dxa"/>
            <w:vMerge/>
          </w:tcPr>
          <w:p w:rsidR="003E1249" w:rsidRPr="004A6F2F" w:rsidRDefault="003E1249" w:rsidP="0045420A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600" w:type="dxa"/>
          </w:tcPr>
          <w:p w:rsidR="003E1249" w:rsidRPr="004A6F2F" w:rsidRDefault="003E1249" w:rsidP="0045420A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2F">
              <w:rPr>
                <w:rFonts w:ascii="標楷體" w:eastAsia="標楷體" w:hAnsi="標楷體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E1249" w:rsidRPr="004A6F2F" w:rsidRDefault="003E1249" w:rsidP="0045420A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A6F2F">
              <w:rPr>
                <w:rFonts w:ascii="標楷體" w:eastAsia="標楷體" w:hAnsi="標楷體" w:hint="eastAsia"/>
                <w:b/>
                <w:sz w:val="22"/>
                <w:szCs w:val="22"/>
              </w:rPr>
              <w:t>教育生活費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眼鏡、制服、球鞋、文具、其他生活上相關用品等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653" w:type="dxa"/>
          </w:tcPr>
          <w:p w:rsidR="003E1249" w:rsidRPr="004A6F2F" w:rsidRDefault="003E1249" w:rsidP="0045420A">
            <w:pPr>
              <w:rPr>
                <w:rFonts w:ascii="標楷體" w:eastAsia="標楷體" w:hAnsi="標楷體"/>
                <w:b/>
                <w:sz w:val="22"/>
              </w:rPr>
            </w:pPr>
            <w:r w:rsidRPr="004A6F2F">
              <w:rPr>
                <w:rFonts w:ascii="標楷體" w:eastAsia="標楷體" w:hAnsi="標楷體" w:hint="eastAsia"/>
                <w:b/>
                <w:sz w:val="22"/>
                <w:szCs w:val="22"/>
              </w:rPr>
              <w:t>實支實付，補助每學期上限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1000</w:t>
            </w:r>
            <w:r w:rsidRPr="004A6F2F">
              <w:rPr>
                <w:rFonts w:ascii="標楷體" w:eastAsia="標楷體" w:hAnsi="標楷體" w:hint="eastAsia"/>
                <w:b/>
                <w:sz w:val="22"/>
                <w:szCs w:val="22"/>
              </w:rPr>
              <w:t>元</w:t>
            </w:r>
          </w:p>
        </w:tc>
        <w:tc>
          <w:tcPr>
            <w:tcW w:w="1560" w:type="dxa"/>
          </w:tcPr>
          <w:p w:rsidR="003E1249" w:rsidRPr="004A6F2F" w:rsidRDefault="003E1249" w:rsidP="0045420A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5</w:t>
            </w:r>
            <w:r w:rsidRPr="004A6F2F">
              <w:rPr>
                <w:rFonts w:ascii="標楷體" w:eastAsia="標楷體" w:hAnsi="標楷體" w:hint="eastAsia"/>
                <w:b/>
                <w:sz w:val="22"/>
                <w:szCs w:val="22"/>
              </w:rPr>
              <w:t>人</w:t>
            </w:r>
            <w:r w:rsidRPr="004A6F2F"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</w:p>
          <w:p w:rsidR="003E1249" w:rsidRPr="004A6F2F" w:rsidRDefault="003E1249" w:rsidP="0045420A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1000</w:t>
            </w:r>
            <w:r w:rsidRPr="004A6F2F">
              <w:rPr>
                <w:rFonts w:ascii="標楷體" w:eastAsia="標楷體" w:hAnsi="標楷體" w:hint="eastAsia"/>
                <w:b/>
                <w:sz w:val="22"/>
                <w:szCs w:val="22"/>
              </w:rPr>
              <w:t>元</w:t>
            </w:r>
          </w:p>
        </w:tc>
        <w:tc>
          <w:tcPr>
            <w:tcW w:w="1276" w:type="dxa"/>
          </w:tcPr>
          <w:p w:rsidR="003E1249" w:rsidRPr="004A6F2F" w:rsidRDefault="003E1249" w:rsidP="0045420A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5000</w:t>
            </w:r>
            <w:r w:rsidRPr="004A6F2F">
              <w:rPr>
                <w:rFonts w:ascii="標楷體" w:eastAsia="標楷體" w:hAnsi="標楷體" w:hint="eastAsia"/>
                <w:b/>
                <w:sz w:val="22"/>
                <w:szCs w:val="22"/>
              </w:rPr>
              <w:t>元</w:t>
            </w:r>
          </w:p>
        </w:tc>
      </w:tr>
      <w:tr w:rsidR="003E1249" w:rsidRPr="004A6F2F" w:rsidTr="0045420A">
        <w:trPr>
          <w:trHeight w:val="2520"/>
        </w:trPr>
        <w:tc>
          <w:tcPr>
            <w:tcW w:w="705" w:type="dxa"/>
            <w:vMerge/>
          </w:tcPr>
          <w:p w:rsidR="003E1249" w:rsidRPr="004A6F2F" w:rsidRDefault="003E1249" w:rsidP="0045420A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8" w:type="dxa"/>
            <w:vMerge/>
          </w:tcPr>
          <w:p w:rsidR="003E1249" w:rsidRPr="004A6F2F" w:rsidRDefault="003E1249" w:rsidP="0045420A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385" w:type="dxa"/>
            <w:vMerge/>
          </w:tcPr>
          <w:p w:rsidR="003E1249" w:rsidRPr="004A6F2F" w:rsidRDefault="003E1249" w:rsidP="0045420A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600" w:type="dxa"/>
          </w:tcPr>
          <w:p w:rsidR="003E1249" w:rsidRPr="004A6F2F" w:rsidRDefault="003E1249" w:rsidP="0045420A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2F">
              <w:rPr>
                <w:rFonts w:ascii="標楷體" w:eastAsia="標楷體" w:hAnsi="標楷體"/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3E1249" w:rsidRPr="004A6F2F" w:rsidRDefault="003E1249" w:rsidP="0045420A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A6F2F">
              <w:rPr>
                <w:rFonts w:ascii="標楷體" w:eastAsia="標楷體" w:hAnsi="標楷體" w:hint="eastAsia"/>
                <w:b/>
                <w:sz w:val="22"/>
                <w:szCs w:val="22"/>
              </w:rPr>
              <w:t>特殊個案</w:t>
            </w:r>
          </w:p>
        </w:tc>
        <w:tc>
          <w:tcPr>
            <w:tcW w:w="1653" w:type="dxa"/>
          </w:tcPr>
          <w:p w:rsidR="003E1249" w:rsidRDefault="003E1249" w:rsidP="0045420A">
            <w:pPr>
              <w:rPr>
                <w:rFonts w:ascii="標楷體" w:eastAsia="標楷體" w:hAnsi="標楷體"/>
                <w:b/>
                <w:sz w:val="22"/>
              </w:rPr>
            </w:pPr>
            <w:r w:rsidRPr="004A6F2F">
              <w:rPr>
                <w:rFonts w:ascii="標楷體" w:eastAsia="標楷體" w:hAnsi="標楷體" w:hint="eastAsia"/>
                <w:b/>
                <w:sz w:val="22"/>
                <w:szCs w:val="22"/>
              </w:rPr>
              <w:t>每次最高</w:t>
            </w:r>
            <w:r w:rsidRPr="004A6F2F">
              <w:rPr>
                <w:rFonts w:ascii="標楷體" w:eastAsia="標楷體" w:hAnsi="標楷體"/>
                <w:b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萬元</w:t>
            </w:r>
          </w:p>
          <w:p w:rsidR="003E1249" w:rsidRPr="004A6F2F" w:rsidRDefault="003E1249" w:rsidP="0045420A">
            <w:pPr>
              <w:rPr>
                <w:rFonts w:ascii="標楷體" w:eastAsia="標楷體" w:hAnsi="標楷體"/>
                <w:b/>
                <w:sz w:val="22"/>
              </w:rPr>
            </w:pPr>
            <w:r w:rsidRPr="004A6F2F"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 w:rsidRPr="004A6F2F">
              <w:rPr>
                <w:rFonts w:ascii="標楷體" w:eastAsia="標楷體" w:hAnsi="標楷體" w:hint="eastAsia"/>
                <w:b/>
                <w:sz w:val="22"/>
                <w:szCs w:val="22"/>
              </w:rPr>
              <w:t>若個案狀況特殊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，</w:t>
            </w:r>
            <w:r w:rsidRPr="004A6F2F">
              <w:rPr>
                <w:rFonts w:ascii="標楷體" w:eastAsia="標楷體" w:hAnsi="標楷體" w:hint="eastAsia"/>
                <w:b/>
                <w:sz w:val="22"/>
                <w:szCs w:val="22"/>
              </w:rPr>
              <w:t>補助上限不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在</w:t>
            </w:r>
            <w:r w:rsidRPr="004A6F2F">
              <w:rPr>
                <w:rFonts w:ascii="標楷體" w:eastAsia="標楷體" w:hAnsi="標楷體" w:hint="eastAsia"/>
                <w:b/>
                <w:sz w:val="22"/>
                <w:szCs w:val="22"/>
              </w:rPr>
              <w:t>此限，由管理小組審核通過後補助之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3E1249" w:rsidRPr="004A6F2F" w:rsidRDefault="003E1249" w:rsidP="0045420A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2</w:t>
            </w:r>
            <w:r w:rsidRPr="004A6F2F">
              <w:rPr>
                <w:rFonts w:ascii="標楷體" w:eastAsia="標楷體" w:hAnsi="標楷體" w:hint="eastAsia"/>
                <w:b/>
                <w:sz w:val="22"/>
                <w:szCs w:val="22"/>
              </w:rPr>
              <w:t>人</w:t>
            </w:r>
            <w:r w:rsidRPr="004A6F2F"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</w:p>
          <w:p w:rsidR="003E1249" w:rsidRPr="004A6F2F" w:rsidRDefault="003E1249" w:rsidP="0045420A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10000</w:t>
            </w:r>
            <w:r w:rsidRPr="004A6F2F">
              <w:rPr>
                <w:rFonts w:ascii="標楷體" w:eastAsia="標楷體" w:hAnsi="標楷體" w:hint="eastAsia"/>
                <w:b/>
                <w:sz w:val="22"/>
                <w:szCs w:val="22"/>
              </w:rPr>
              <w:t>元</w:t>
            </w:r>
          </w:p>
        </w:tc>
        <w:tc>
          <w:tcPr>
            <w:tcW w:w="1276" w:type="dxa"/>
          </w:tcPr>
          <w:p w:rsidR="003E1249" w:rsidRPr="004A6F2F" w:rsidRDefault="003E1249" w:rsidP="0045420A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20000</w:t>
            </w:r>
            <w:r w:rsidRPr="004A6F2F">
              <w:rPr>
                <w:rFonts w:ascii="標楷體" w:eastAsia="標楷體" w:hAnsi="標楷體" w:hint="eastAsia"/>
                <w:b/>
                <w:sz w:val="22"/>
                <w:szCs w:val="22"/>
              </w:rPr>
              <w:t>元</w:t>
            </w:r>
          </w:p>
        </w:tc>
      </w:tr>
    </w:tbl>
    <w:p w:rsidR="003E1249" w:rsidRPr="00B23285" w:rsidRDefault="003E1249" w:rsidP="00967269">
      <w:pPr>
        <w:ind w:left="992" w:hangingChars="413" w:hanging="992"/>
        <w:jc w:val="both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/>
          <w:b/>
        </w:rPr>
        <w:t xml:space="preserve">  </w:t>
      </w:r>
      <w:r w:rsidRPr="00B23285">
        <w:rPr>
          <w:rFonts w:ascii="標楷體" w:eastAsia="標楷體" w:hAnsi="標楷體" w:hint="eastAsia"/>
          <w:b/>
        </w:rPr>
        <w:t>備註：</w:t>
      </w:r>
      <w:r w:rsidRPr="00B23285">
        <w:rPr>
          <w:rFonts w:ascii="標楷體" w:eastAsia="標楷體" w:hAnsi="標楷體" w:hint="eastAsia"/>
          <w:b/>
          <w:u w:val="single"/>
        </w:rPr>
        <w:t>本表係供各級學校參考使用，有關學雜費、代收代辦費等項</w:t>
      </w:r>
      <w:r>
        <w:rPr>
          <w:rFonts w:ascii="標楷體" w:eastAsia="標楷體" w:hAnsi="標楷體" w:hint="eastAsia"/>
          <w:b/>
          <w:u w:val="single"/>
        </w:rPr>
        <w:t>目</w:t>
      </w:r>
      <w:r w:rsidRPr="00B23285">
        <w:rPr>
          <w:rFonts w:ascii="標楷體" w:eastAsia="標楷體" w:hAnsi="標楷體" w:hint="eastAsia"/>
          <w:b/>
          <w:u w:val="single"/>
        </w:rPr>
        <w:t>仍請依學雜費及代收</w:t>
      </w:r>
      <w:r>
        <w:rPr>
          <w:rFonts w:ascii="標楷體" w:eastAsia="標楷體" w:hAnsi="標楷體"/>
          <w:b/>
          <w:u w:val="single"/>
        </w:rPr>
        <w:t xml:space="preserve">  </w:t>
      </w:r>
      <w:r w:rsidRPr="00B23285">
        <w:rPr>
          <w:rFonts w:ascii="標楷體" w:eastAsia="標楷體" w:hAnsi="標楷體" w:hint="eastAsia"/>
          <w:b/>
          <w:u w:val="single"/>
        </w:rPr>
        <w:t>代辦費相關規定</w:t>
      </w:r>
      <w:r>
        <w:rPr>
          <w:rFonts w:ascii="標楷體" w:eastAsia="標楷體" w:hAnsi="標楷體" w:hint="eastAsia"/>
          <w:b/>
          <w:u w:val="single"/>
        </w:rPr>
        <w:t>編纂</w:t>
      </w:r>
      <w:r w:rsidRPr="00B23285">
        <w:rPr>
          <w:rFonts w:ascii="標楷體" w:eastAsia="標楷體" w:hAnsi="標楷體" w:hint="eastAsia"/>
          <w:b/>
          <w:u w:val="single"/>
        </w:rPr>
        <w:t>。</w:t>
      </w:r>
    </w:p>
    <w:p w:rsidR="003E1249" w:rsidRPr="00967269" w:rsidRDefault="003E1249" w:rsidP="00FB298D">
      <w:pPr>
        <w:ind w:leftChars="100" w:left="720" w:hangingChars="200" w:hanging="480"/>
        <w:jc w:val="both"/>
        <w:rPr>
          <w:rFonts w:ascii="標楷體" w:eastAsia="標楷體" w:hAnsi="標楷體"/>
        </w:rPr>
      </w:pPr>
    </w:p>
    <w:p w:rsidR="003E1249" w:rsidRDefault="003E1249" w:rsidP="00FF1F0F">
      <w:pPr>
        <w:numPr>
          <w:ilvl w:val="0"/>
          <w:numId w:val="23"/>
        </w:numPr>
        <w:jc w:val="both"/>
        <w:rPr>
          <w:rFonts w:ascii="標楷體" w:eastAsia="標楷體" w:hAnsi="標楷體"/>
          <w:b/>
        </w:rPr>
      </w:pPr>
      <w:r w:rsidRPr="00A92038">
        <w:rPr>
          <w:rFonts w:ascii="標楷體" w:eastAsia="標楷體" w:hAnsi="標楷體" w:hint="eastAsia"/>
          <w:b/>
        </w:rPr>
        <w:t>經費動支程序及方式：</w:t>
      </w:r>
    </w:p>
    <w:p w:rsidR="003E1249" w:rsidRPr="00D21E63" w:rsidRDefault="003E1249" w:rsidP="00FF1F0F">
      <w:pPr>
        <w:ind w:left="5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</w:t>
      </w:r>
      <w:r w:rsidRPr="00DB7344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校校長、教職員工或家長反應需要協助之個案學生，得</w:t>
      </w:r>
      <w:r w:rsidRPr="00D21E63">
        <w:rPr>
          <w:rFonts w:ascii="標楷體" w:eastAsia="標楷體" w:hAnsi="標楷體" w:hint="eastAsia"/>
        </w:rPr>
        <w:t>提出</w:t>
      </w:r>
      <w:r>
        <w:rPr>
          <w:rFonts w:ascii="標楷體" w:eastAsia="標楷體" w:hAnsi="標楷體" w:hint="eastAsia"/>
        </w:rPr>
        <w:t>書面申請</w:t>
      </w:r>
      <w:r w:rsidRPr="00D21E6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審核前得視</w:t>
      </w:r>
      <w:r w:rsidRPr="00D21E63"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 w:hint="eastAsia"/>
        </w:rPr>
        <w:t>求</w:t>
      </w:r>
      <w:r w:rsidRPr="00D21E63">
        <w:rPr>
          <w:rFonts w:ascii="標楷體" w:eastAsia="標楷體" w:hAnsi="標楷體" w:hint="eastAsia"/>
        </w:rPr>
        <w:t>進行家庭訪問並填寫訪視紀錄表</w:t>
      </w:r>
      <w:r>
        <w:rPr>
          <w:rFonts w:ascii="標楷體" w:eastAsia="標楷體" w:hAnsi="標楷體" w:hint="eastAsia"/>
        </w:rPr>
        <w:t>，經本</w:t>
      </w:r>
      <w:r w:rsidRPr="00D21E63">
        <w:rPr>
          <w:rFonts w:ascii="標楷體" w:eastAsia="標楷體" w:hAnsi="標楷體" w:hint="eastAsia"/>
        </w:rPr>
        <w:t>小組</w:t>
      </w:r>
      <w:r>
        <w:rPr>
          <w:rFonts w:ascii="標楷體" w:eastAsia="標楷體" w:hAnsi="標楷體" w:hint="eastAsia"/>
        </w:rPr>
        <w:t>審核通過後撥款補助</w:t>
      </w:r>
      <w:r w:rsidRPr="00D21E63">
        <w:rPr>
          <w:rFonts w:ascii="標楷體" w:eastAsia="標楷體" w:hAnsi="標楷體" w:hint="eastAsia"/>
        </w:rPr>
        <w:t>。</w:t>
      </w:r>
    </w:p>
    <w:p w:rsidR="003E1249" w:rsidRPr="00F209BB" w:rsidRDefault="003E1249" w:rsidP="003F7A15">
      <w:pPr>
        <w:ind w:left="480" w:hangingChars="200" w:hanging="4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</w:t>
      </w:r>
      <w:r w:rsidRPr="00F209BB">
        <w:rPr>
          <w:rFonts w:ascii="標楷體" w:eastAsia="標楷體" w:hAnsi="標楷體" w:hint="eastAsia"/>
          <w:b/>
        </w:rPr>
        <w:t>、公開徵信</w:t>
      </w:r>
    </w:p>
    <w:p w:rsidR="003E1249" w:rsidRPr="00277BE0" w:rsidRDefault="003E1249" w:rsidP="00FB298D">
      <w:pPr>
        <w:ind w:leftChars="100" w:left="720" w:hangingChars="200" w:hanging="480"/>
        <w:jc w:val="both"/>
        <w:rPr>
          <w:rFonts w:ascii="標楷體" w:eastAsia="標楷體" w:hAnsi="標楷體"/>
        </w:rPr>
      </w:pPr>
      <w:r w:rsidRPr="00277BE0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本校應</w:t>
      </w:r>
      <w:r w:rsidRPr="00277BE0">
        <w:rPr>
          <w:rFonts w:ascii="標楷體" w:eastAsia="標楷體" w:hAnsi="標楷體" w:hint="eastAsia"/>
        </w:rPr>
        <w:t>於教育部教儲</w:t>
      </w:r>
      <w:r>
        <w:rPr>
          <w:rFonts w:ascii="標楷體" w:eastAsia="標楷體" w:hAnsi="標楷體" w:hint="eastAsia"/>
        </w:rPr>
        <w:t>戶</w:t>
      </w:r>
      <w:r w:rsidRPr="00277BE0">
        <w:rPr>
          <w:rFonts w:ascii="標楷體" w:eastAsia="標楷體" w:hAnsi="標楷體" w:hint="eastAsia"/>
        </w:rPr>
        <w:t>網站公告下列資料，以為公開徵信：</w:t>
      </w:r>
    </w:p>
    <w:p w:rsidR="003E1249" w:rsidRPr="00FB298D" w:rsidRDefault="003E1249" w:rsidP="00FB298D">
      <w:pPr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/>
          <w:color w:val="000000"/>
        </w:rPr>
        <w:t>)</w:t>
      </w:r>
      <w:r w:rsidRPr="00907749">
        <w:rPr>
          <w:rFonts w:ascii="標楷體" w:eastAsia="標楷體" w:hAnsi="標楷體" w:hint="eastAsia"/>
          <w:color w:val="000000"/>
        </w:rPr>
        <w:t>定期</w:t>
      </w:r>
      <w:r>
        <w:rPr>
          <w:rFonts w:ascii="標楷體" w:eastAsia="標楷體" w:hAnsi="標楷體" w:hint="eastAsia"/>
          <w:color w:val="000000"/>
        </w:rPr>
        <w:t>刊登</w:t>
      </w:r>
      <w:r w:rsidRPr="00C4237B">
        <w:rPr>
          <w:rFonts w:ascii="標楷體" w:eastAsia="標楷體" w:hAnsi="標楷體" w:hint="eastAsia"/>
        </w:rPr>
        <w:t>捐贈人之基本資料</w:t>
      </w:r>
      <w:r w:rsidRPr="00C4237B">
        <w:rPr>
          <w:rFonts w:ascii="標楷體" w:eastAsia="標楷體" w:hAnsi="標楷體"/>
        </w:rPr>
        <w:t>(</w:t>
      </w:r>
      <w:r w:rsidRPr="00C4237B">
        <w:rPr>
          <w:rFonts w:ascii="標楷體" w:eastAsia="標楷體" w:hAnsi="標楷體" w:hint="eastAsia"/>
        </w:rPr>
        <w:t>捐贈者名稱或姓名、捐贈金額、捐贈年月及捐贈用途、收據編號</w:t>
      </w:r>
      <w:r w:rsidRPr="00C4237B">
        <w:rPr>
          <w:rFonts w:ascii="標楷體" w:eastAsia="標楷體" w:hAnsi="標楷體"/>
        </w:rPr>
        <w:t>)</w:t>
      </w:r>
      <w:r w:rsidRPr="00C4237B">
        <w:rPr>
          <w:rFonts w:ascii="標楷體" w:eastAsia="標楷體" w:hAnsi="標楷體" w:hint="eastAsia"/>
        </w:rPr>
        <w:t>及辦理情形。</w:t>
      </w:r>
    </w:p>
    <w:p w:rsidR="003E1249" w:rsidRPr="00277BE0" w:rsidRDefault="003E1249" w:rsidP="00FB298D">
      <w:pPr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 w:rsidRPr="00277BE0">
        <w:rPr>
          <w:rFonts w:ascii="標楷體" w:eastAsia="標楷體" w:hAnsi="標楷體" w:hint="eastAsia"/>
        </w:rPr>
        <w:t>每月</w:t>
      </w:r>
      <w:r>
        <w:rPr>
          <w:rFonts w:ascii="標楷體" w:eastAsia="標楷體" w:hAnsi="標楷體" w:hint="eastAsia"/>
        </w:rPr>
        <w:t>應於教育部指定之網站，</w:t>
      </w:r>
      <w:r w:rsidRPr="00277BE0">
        <w:rPr>
          <w:rFonts w:ascii="標楷體" w:eastAsia="標楷體" w:hAnsi="標楷體" w:hint="eastAsia"/>
        </w:rPr>
        <w:t>公告教</w:t>
      </w:r>
      <w:r>
        <w:rPr>
          <w:rFonts w:ascii="標楷體" w:eastAsia="標楷體" w:hAnsi="標楷體" w:hint="eastAsia"/>
        </w:rPr>
        <w:t>儲</w:t>
      </w:r>
      <w:r w:rsidRPr="00277BE0">
        <w:rPr>
          <w:rFonts w:ascii="標楷體" w:eastAsia="標楷體" w:hAnsi="標楷體" w:hint="eastAsia"/>
        </w:rPr>
        <w:t>戶之經費收支明細。</w:t>
      </w:r>
    </w:p>
    <w:p w:rsidR="003E1249" w:rsidRPr="00277BE0" w:rsidRDefault="003E1249" w:rsidP="00FB298D">
      <w:pPr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Pr="00277BE0">
        <w:rPr>
          <w:rFonts w:ascii="標楷體" w:eastAsia="標楷體" w:hAnsi="標楷體" w:hint="eastAsia"/>
        </w:rPr>
        <w:t>每年一月三十一日前，</w:t>
      </w:r>
      <w:r>
        <w:rPr>
          <w:rFonts w:ascii="標楷體" w:eastAsia="標楷體" w:hAnsi="標楷體" w:hint="eastAsia"/>
        </w:rPr>
        <w:t>應</w:t>
      </w:r>
      <w:r w:rsidRPr="00277BE0">
        <w:rPr>
          <w:rFonts w:ascii="標楷體" w:eastAsia="標楷體" w:hAnsi="標楷體" w:hint="eastAsia"/>
        </w:rPr>
        <w:t>將前一年度教</w:t>
      </w:r>
      <w:r>
        <w:rPr>
          <w:rFonts w:ascii="標楷體" w:eastAsia="標楷體" w:hAnsi="標楷體" w:hint="eastAsia"/>
        </w:rPr>
        <w:t>儲</w:t>
      </w:r>
      <w:r w:rsidRPr="00277BE0">
        <w:rPr>
          <w:rFonts w:ascii="標楷體" w:eastAsia="標楷體" w:hAnsi="標楷體" w:hint="eastAsia"/>
        </w:rPr>
        <w:t>戶收支報告及結餘留用情形，報</w:t>
      </w:r>
      <w:r>
        <w:rPr>
          <w:rFonts w:ascii="標楷體" w:eastAsia="標楷體" w:hAnsi="標楷體" w:hint="eastAsia"/>
        </w:rPr>
        <w:t>教育局</w:t>
      </w:r>
      <w:r w:rsidRPr="00277BE0">
        <w:rPr>
          <w:rFonts w:ascii="標楷體" w:eastAsia="標楷體" w:hAnsi="標楷體" w:hint="eastAsia"/>
        </w:rPr>
        <w:t>備查，並公告於教育部指定之網站。</w:t>
      </w:r>
    </w:p>
    <w:p w:rsidR="003E1249" w:rsidRDefault="003E1249" w:rsidP="00FB298D">
      <w:pPr>
        <w:ind w:leftChars="100" w:lef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二、公告之內容應依個人資料保護法等相關規定辦理</w:t>
      </w:r>
      <w:r>
        <w:rPr>
          <w:rFonts w:ascii="標楷體" w:eastAsia="標楷體" w:hAnsi="標楷體" w:cs="新細明體" w:hint="eastAsia"/>
          <w:color w:val="000000"/>
          <w:kern w:val="0"/>
          <w:szCs w:val="30"/>
        </w:rPr>
        <w:t>。</w:t>
      </w:r>
    </w:p>
    <w:p w:rsidR="003E1249" w:rsidRPr="0002739E" w:rsidRDefault="003E1249" w:rsidP="00D21E63">
      <w:pPr>
        <w:jc w:val="both"/>
        <w:rPr>
          <w:rFonts w:ascii="標楷體" w:eastAsia="標楷體" w:hAnsi="標楷體"/>
          <w:b/>
        </w:rPr>
      </w:pPr>
      <w:r w:rsidRPr="00B220BF">
        <w:rPr>
          <w:rFonts w:ascii="標楷體" w:eastAsia="標楷體" w:hAnsi="標楷體" w:hint="eastAsia"/>
          <w:b/>
        </w:rPr>
        <w:t>拾</w:t>
      </w:r>
      <w:r w:rsidRPr="00F209BB">
        <w:rPr>
          <w:rFonts w:ascii="標楷體" w:eastAsia="標楷體" w:hAnsi="標楷體" w:hint="eastAsia"/>
          <w:b/>
        </w:rPr>
        <w:t>壹</w:t>
      </w:r>
      <w:r w:rsidRPr="00B220BF">
        <w:rPr>
          <w:rFonts w:ascii="標楷體" w:eastAsia="標楷體" w:hAnsi="標楷體" w:hint="eastAsia"/>
          <w:b/>
        </w:rPr>
        <w:t>、預期效益：</w:t>
      </w:r>
      <w:r w:rsidRPr="0002739E">
        <w:rPr>
          <w:rFonts w:ascii="標楷體" w:eastAsia="標楷體" w:hAnsi="標楷體"/>
          <w:b/>
        </w:rPr>
        <w:t xml:space="preserve"> </w:t>
      </w:r>
    </w:p>
    <w:p w:rsidR="003E1249" w:rsidRDefault="003E1249" w:rsidP="00113081">
      <w:pPr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D21E63">
        <w:rPr>
          <w:rFonts w:ascii="標楷體" w:eastAsia="標楷體" w:hAnsi="標楷體" w:hint="eastAsia"/>
        </w:rPr>
        <w:t>預計</w:t>
      </w:r>
      <w:r>
        <w:rPr>
          <w:rFonts w:ascii="標楷體" w:eastAsia="標楷體" w:hAnsi="標楷體" w:hint="eastAsia"/>
        </w:rPr>
        <w:t>每年補助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名個案學生學雜費及代收代辦費，共計</w:t>
      </w:r>
      <w:r>
        <w:rPr>
          <w:rFonts w:ascii="標楷體" w:eastAsia="標楷體" w:hAnsi="標楷體"/>
        </w:rPr>
        <w:t>500</w:t>
      </w:r>
      <w:r>
        <w:rPr>
          <w:rFonts w:ascii="標楷體" w:eastAsia="標楷體" w:hAnsi="標楷體" w:hint="eastAsia"/>
        </w:rPr>
        <w:t>元，使其安心就學，努力上進。</w:t>
      </w:r>
    </w:p>
    <w:p w:rsidR="003E1249" w:rsidRDefault="003E1249" w:rsidP="00113081">
      <w:pPr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二、預計每年補助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名個案學生餐費，共計</w:t>
      </w:r>
      <w:r>
        <w:rPr>
          <w:rFonts w:ascii="標楷體" w:eastAsia="標楷體" w:hAnsi="標楷體"/>
        </w:rPr>
        <w:t>5000</w:t>
      </w:r>
      <w:r>
        <w:rPr>
          <w:rFonts w:ascii="標楷體" w:eastAsia="標楷體" w:hAnsi="標楷體" w:hint="eastAsia"/>
        </w:rPr>
        <w:t>元，讓其能與其他學生共享餐點，感受社會溫馨。</w:t>
      </w:r>
    </w:p>
    <w:p w:rsidR="003E1249" w:rsidRDefault="003E1249" w:rsidP="00113081">
      <w:pPr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A07ED7">
        <w:rPr>
          <w:rFonts w:ascii="標楷體" w:eastAsia="標楷體" w:hAnsi="標楷體" w:hint="eastAsia"/>
        </w:rPr>
        <w:t>預計每年補助</w:t>
      </w:r>
      <w:r>
        <w:rPr>
          <w:rFonts w:ascii="標楷體" w:eastAsia="標楷體" w:hAnsi="標楷體"/>
        </w:rPr>
        <w:t>2</w:t>
      </w:r>
      <w:r w:rsidRPr="00A07ED7"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 w:hint="eastAsia"/>
        </w:rPr>
        <w:t>個案</w:t>
      </w:r>
      <w:r w:rsidRPr="00A07ED7">
        <w:rPr>
          <w:rFonts w:ascii="標楷體" w:eastAsia="標楷體" w:hAnsi="標楷體" w:hint="eastAsia"/>
        </w:rPr>
        <w:t>學生教育相關之生活費用</w:t>
      </w:r>
      <w:r>
        <w:rPr>
          <w:rFonts w:ascii="標楷體" w:eastAsia="標楷體" w:hAnsi="標楷體" w:hint="eastAsia"/>
        </w:rPr>
        <w:t>，</w:t>
      </w:r>
      <w:r w:rsidRPr="00A07ED7">
        <w:rPr>
          <w:rFonts w:ascii="標楷體" w:eastAsia="標楷體" w:hAnsi="標楷體" w:hint="eastAsia"/>
        </w:rPr>
        <w:t>共計</w:t>
      </w:r>
      <w:r>
        <w:rPr>
          <w:rFonts w:ascii="標楷體" w:eastAsia="標楷體" w:hAnsi="標楷體"/>
        </w:rPr>
        <w:t>20000</w:t>
      </w:r>
      <w:r w:rsidRPr="00A07ED7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，讓其感受社會各界的溫暖。</w:t>
      </w:r>
    </w:p>
    <w:p w:rsidR="003E1249" w:rsidRDefault="003E1249" w:rsidP="0004577B">
      <w:pPr>
        <w:jc w:val="both"/>
        <w:rPr>
          <w:rFonts w:ascii="標楷體" w:eastAsia="標楷體" w:hAnsi="標楷體"/>
          <w:b/>
        </w:rPr>
      </w:pPr>
      <w:r w:rsidRPr="00C20EE6">
        <w:rPr>
          <w:rFonts w:ascii="標楷體" w:eastAsia="標楷體" w:hAnsi="標楷體" w:hint="eastAsia"/>
          <w:b/>
        </w:rPr>
        <w:t>拾</w:t>
      </w:r>
      <w:r w:rsidRPr="00B220BF">
        <w:rPr>
          <w:rFonts w:ascii="標楷體" w:eastAsia="標楷體" w:hAnsi="標楷體" w:hint="eastAsia"/>
          <w:b/>
        </w:rPr>
        <w:t>貳</w:t>
      </w:r>
      <w:r w:rsidRPr="00C20EE6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捐款人之褒獎：</w:t>
      </w:r>
    </w:p>
    <w:p w:rsidR="003E1249" w:rsidRPr="00D21E63" w:rsidRDefault="003E1249" w:rsidP="00113081">
      <w:pPr>
        <w:ind w:leftChars="300" w:left="720"/>
        <w:jc w:val="both"/>
        <w:rPr>
          <w:rFonts w:ascii="標楷體" w:eastAsia="標楷體" w:hAnsi="標楷體"/>
        </w:rPr>
      </w:pPr>
      <w:r w:rsidRPr="00D21E63">
        <w:rPr>
          <w:rFonts w:ascii="標楷體" w:eastAsia="標楷體" w:hAnsi="標楷體" w:hint="eastAsia"/>
        </w:rPr>
        <w:t>捐款人</w:t>
      </w:r>
      <w:r>
        <w:rPr>
          <w:rFonts w:ascii="標楷體" w:eastAsia="標楷體" w:hAnsi="標楷體"/>
        </w:rPr>
        <w:t>(</w:t>
      </w:r>
      <w:r w:rsidRPr="00D21E63">
        <w:rPr>
          <w:rFonts w:ascii="標楷體" w:eastAsia="標楷體" w:hAnsi="標楷體" w:hint="eastAsia"/>
        </w:rPr>
        <w:t>單位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一次或當年度累積捐款金額</w:t>
      </w:r>
      <w:r w:rsidRPr="00D21E63">
        <w:rPr>
          <w:rFonts w:ascii="標楷體" w:eastAsia="標楷體" w:hAnsi="標楷體" w:hint="eastAsia"/>
        </w:rPr>
        <w:t>達六萬</w:t>
      </w:r>
      <w:r>
        <w:rPr>
          <w:rFonts w:ascii="標楷體" w:eastAsia="標楷體" w:hAnsi="標楷體" w:hint="eastAsia"/>
        </w:rPr>
        <w:t>元</w:t>
      </w:r>
      <w:r w:rsidRPr="00D21E63">
        <w:rPr>
          <w:rFonts w:ascii="標楷體" w:eastAsia="標楷體" w:hAnsi="標楷體" w:hint="eastAsia"/>
        </w:rPr>
        <w:t>以上者，得報</w:t>
      </w:r>
      <w:r w:rsidRPr="00C4484E">
        <w:rPr>
          <w:rFonts w:ascii="標楷體" w:eastAsia="標楷體" w:hAnsi="標楷體" w:hint="eastAsia"/>
          <w:color w:val="000000"/>
        </w:rPr>
        <w:t>教育局</w:t>
      </w:r>
      <w:r w:rsidRPr="00D21E63">
        <w:rPr>
          <w:rFonts w:ascii="標楷體" w:eastAsia="標楷體" w:hAnsi="標楷體" w:hint="eastAsia"/>
        </w:rPr>
        <w:t>申請頒發</w:t>
      </w:r>
      <w:r>
        <w:rPr>
          <w:rFonts w:ascii="標楷體" w:eastAsia="標楷體" w:hAnsi="標楷體" w:hint="eastAsia"/>
        </w:rPr>
        <w:t>臺南市政府</w:t>
      </w:r>
      <w:r w:rsidRPr="00D21E63">
        <w:rPr>
          <w:rFonts w:ascii="標楷體" w:eastAsia="標楷體" w:hAnsi="標楷體" w:hint="eastAsia"/>
        </w:rPr>
        <w:t>感謝狀。</w:t>
      </w:r>
    </w:p>
    <w:p w:rsidR="003E1249" w:rsidRPr="00AE0891" w:rsidRDefault="003E1249" w:rsidP="00AE0891">
      <w:pPr>
        <w:jc w:val="both"/>
      </w:pPr>
      <w:r>
        <w:rPr>
          <w:rFonts w:ascii="標楷體" w:eastAsia="標楷體" w:hAnsi="標楷體" w:hint="eastAsia"/>
          <w:b/>
        </w:rPr>
        <w:t>拾叁</w:t>
      </w:r>
      <w:r w:rsidRPr="004E1EFD">
        <w:rPr>
          <w:rFonts w:ascii="標楷體" w:eastAsia="標楷體" w:hAnsi="標楷體" w:hint="eastAsia"/>
          <w:b/>
        </w:rPr>
        <w:t>、本</w:t>
      </w:r>
      <w:r>
        <w:rPr>
          <w:rFonts w:ascii="標楷體" w:eastAsia="標楷體" w:hAnsi="標楷體" w:hint="eastAsia"/>
          <w:b/>
        </w:rPr>
        <w:t>執行</w:t>
      </w:r>
      <w:r w:rsidRPr="004E1EFD">
        <w:rPr>
          <w:rFonts w:ascii="標楷體" w:eastAsia="標楷體" w:hAnsi="標楷體" w:hint="eastAsia"/>
          <w:b/>
        </w:rPr>
        <w:t>規定</w:t>
      </w:r>
      <w:r>
        <w:rPr>
          <w:rFonts w:ascii="標楷體" w:eastAsia="標楷體" w:hAnsi="標楷體" w:hint="eastAsia"/>
          <w:b/>
        </w:rPr>
        <w:t>訂定及修正時，應經校務會議通過並報教育局核准後實施。</w:t>
      </w:r>
    </w:p>
    <w:sectPr w:rsidR="003E1249" w:rsidRPr="00AE0891" w:rsidSect="00517070">
      <w:footerReference w:type="default" r:id="rId7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249" w:rsidRDefault="003E1249">
      <w:r>
        <w:separator/>
      </w:r>
    </w:p>
  </w:endnote>
  <w:endnote w:type="continuationSeparator" w:id="0">
    <w:p w:rsidR="003E1249" w:rsidRDefault="003E1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249" w:rsidRDefault="003E1249">
    <w:pPr>
      <w:pStyle w:val="Footer"/>
      <w:jc w:val="center"/>
    </w:pPr>
    <w:fldSimple w:instr="PAGE   \* MERGEFORMAT">
      <w:r w:rsidRPr="009D142A">
        <w:rPr>
          <w:noProof/>
          <w:lang w:val="zh-TW"/>
        </w:rPr>
        <w:t>1</w:t>
      </w:r>
    </w:fldSimple>
  </w:p>
  <w:p w:rsidR="003E1249" w:rsidRDefault="003E12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249" w:rsidRDefault="003E1249">
      <w:r>
        <w:separator/>
      </w:r>
    </w:p>
  </w:footnote>
  <w:footnote w:type="continuationSeparator" w:id="0">
    <w:p w:rsidR="003E1249" w:rsidRDefault="003E1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534"/>
    <w:multiLevelType w:val="hybridMultilevel"/>
    <w:tmpl w:val="6382C9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">
    <w:nsid w:val="09467385"/>
    <w:multiLevelType w:val="hybridMultilevel"/>
    <w:tmpl w:val="36E6897E"/>
    <w:lvl w:ilvl="0" w:tplc="122EDBB8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</w:rPr>
    </w:lvl>
    <w:lvl w:ilvl="1" w:tplc="1262A20A">
      <w:start w:val="1"/>
      <w:numFmt w:val="taiwaneseCountingThousand"/>
      <w:lvlText w:val="（%2）"/>
      <w:lvlJc w:val="left"/>
      <w:pPr>
        <w:ind w:left="1200" w:hanging="480"/>
      </w:pPr>
      <w:rPr>
        <w:rFonts w:cs="Times New Roman" w:hint="default"/>
      </w:rPr>
    </w:lvl>
    <w:lvl w:ilvl="2" w:tplc="67406F0E">
      <w:start w:val="1"/>
      <w:numFmt w:val="taiwaneseCountingThousand"/>
      <w:lvlText w:val="(%3)"/>
      <w:lvlJc w:val="left"/>
      <w:pPr>
        <w:ind w:left="1560" w:hanging="360"/>
      </w:pPr>
      <w:rPr>
        <w:rFonts w:cs="Times New Roman" w:hint="default"/>
      </w:rPr>
    </w:lvl>
    <w:lvl w:ilvl="3" w:tplc="17B00932">
      <w:start w:val="1"/>
      <w:numFmt w:val="decimal"/>
      <w:lvlText w:val="%4."/>
      <w:lvlJc w:val="left"/>
      <w:pPr>
        <w:ind w:left="204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">
    <w:nsid w:val="0FBE1A83"/>
    <w:multiLevelType w:val="hybridMultilevel"/>
    <w:tmpl w:val="39D4F922"/>
    <w:lvl w:ilvl="0" w:tplc="BD945C6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>
    <w:nsid w:val="124D40E5"/>
    <w:multiLevelType w:val="hybridMultilevel"/>
    <w:tmpl w:val="CACEE06E"/>
    <w:lvl w:ilvl="0" w:tplc="122EDBB8">
      <w:start w:val="1"/>
      <w:numFmt w:val="taiwaneseCountingThousand"/>
      <w:lvlText w:val="（%1）"/>
      <w:lvlJc w:val="left"/>
      <w:pPr>
        <w:tabs>
          <w:tab w:val="num" w:pos="1109"/>
        </w:tabs>
        <w:ind w:left="1166" w:hanging="964"/>
      </w:pPr>
      <w:rPr>
        <w:rFonts w:cs="Times New Roman" w:hint="default"/>
      </w:rPr>
    </w:lvl>
    <w:lvl w:ilvl="1" w:tplc="75801FFE">
      <w:start w:val="1"/>
      <w:numFmt w:val="taiwaneseCountingThousand"/>
      <w:lvlText w:val="%2、"/>
      <w:lvlJc w:val="left"/>
      <w:pPr>
        <w:ind w:left="1162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42"/>
        </w:tabs>
        <w:ind w:left="16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2"/>
        </w:tabs>
        <w:ind w:left="26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2"/>
        </w:tabs>
        <w:ind w:left="40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22"/>
        </w:tabs>
        <w:ind w:left="4522" w:hanging="480"/>
      </w:pPr>
      <w:rPr>
        <w:rFonts w:cs="Times New Roman"/>
      </w:rPr>
    </w:lvl>
  </w:abstractNum>
  <w:abstractNum w:abstractNumId="4">
    <w:nsid w:val="156D37C5"/>
    <w:multiLevelType w:val="hybridMultilevel"/>
    <w:tmpl w:val="A03C8E64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">
    <w:nsid w:val="1D2B2B43"/>
    <w:multiLevelType w:val="hybridMultilevel"/>
    <w:tmpl w:val="CC9AE37E"/>
    <w:lvl w:ilvl="0" w:tplc="FC62EBE0">
      <w:start w:val="1"/>
      <w:numFmt w:val="taiwaneseCountingThousand"/>
      <w:lvlText w:val="%1、"/>
      <w:lvlJc w:val="left"/>
      <w:pPr>
        <w:ind w:left="62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1A03028"/>
    <w:multiLevelType w:val="hybridMultilevel"/>
    <w:tmpl w:val="09CC4B18"/>
    <w:lvl w:ilvl="0" w:tplc="DD5250E0">
      <w:start w:val="8"/>
      <w:numFmt w:val="ideographLegalTraditional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36E6552"/>
    <w:multiLevelType w:val="hybridMultilevel"/>
    <w:tmpl w:val="5E7ADD6A"/>
    <w:lvl w:ilvl="0" w:tplc="AF7CB69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8">
    <w:nsid w:val="2A4979E6"/>
    <w:multiLevelType w:val="hybridMultilevel"/>
    <w:tmpl w:val="1584DC18"/>
    <w:lvl w:ilvl="0" w:tplc="A17A4A6C">
      <w:start w:val="1"/>
      <w:numFmt w:val="taiwaneseCountingThousand"/>
      <w:lvlText w:val="第%1條"/>
      <w:lvlJc w:val="left"/>
      <w:pPr>
        <w:ind w:left="1124" w:hanging="840"/>
      </w:pPr>
      <w:rPr>
        <w:rFonts w:cs="Times New Roman" w:hint="default"/>
      </w:rPr>
    </w:lvl>
    <w:lvl w:ilvl="1" w:tplc="3ABEFB78">
      <w:start w:val="1"/>
      <w:numFmt w:val="taiwaneseCountingThousand"/>
      <w:lvlText w:val="%2、"/>
      <w:lvlJc w:val="left"/>
      <w:pPr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BD71EAA"/>
    <w:multiLevelType w:val="hybridMultilevel"/>
    <w:tmpl w:val="31B0BAF0"/>
    <w:lvl w:ilvl="0" w:tplc="122EDBB8">
      <w:start w:val="1"/>
      <w:numFmt w:val="taiwaneseCountingThousand"/>
      <w:lvlText w:val="（%1）"/>
      <w:lvlJc w:val="left"/>
      <w:pPr>
        <w:ind w:left="133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10">
    <w:nsid w:val="3FBB3BDC"/>
    <w:multiLevelType w:val="hybridMultilevel"/>
    <w:tmpl w:val="77906BD2"/>
    <w:lvl w:ilvl="0" w:tplc="1B026E6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1">
    <w:nsid w:val="4B720D48"/>
    <w:multiLevelType w:val="hybridMultilevel"/>
    <w:tmpl w:val="6DB41D66"/>
    <w:lvl w:ilvl="0" w:tplc="122EDBB8">
      <w:start w:val="1"/>
      <w:numFmt w:val="taiwaneseCountingThousand"/>
      <w:lvlText w:val="（%1）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122EDBB8">
      <w:start w:val="1"/>
      <w:numFmt w:val="taiwaneseCountingThousand"/>
      <w:lvlText w:val="（%4）"/>
      <w:lvlJc w:val="left"/>
      <w:pPr>
        <w:ind w:left="264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2">
    <w:nsid w:val="56AC4B97"/>
    <w:multiLevelType w:val="hybridMultilevel"/>
    <w:tmpl w:val="B77225AC"/>
    <w:lvl w:ilvl="0" w:tplc="90A6C1BC">
      <w:start w:val="1"/>
      <w:numFmt w:val="taiwaneseCountingThousand"/>
      <w:lvlText w:val="第%1條"/>
      <w:lvlJc w:val="left"/>
      <w:pPr>
        <w:ind w:left="480" w:hanging="480"/>
      </w:pPr>
      <w:rPr>
        <w:rFonts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6077058C"/>
    <w:multiLevelType w:val="hybridMultilevel"/>
    <w:tmpl w:val="EFAE9D1C"/>
    <w:lvl w:ilvl="0" w:tplc="122EDBB8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4">
    <w:nsid w:val="63B90410"/>
    <w:multiLevelType w:val="hybridMultilevel"/>
    <w:tmpl w:val="A3687BC8"/>
    <w:lvl w:ilvl="0" w:tplc="D48EDEF2">
      <w:start w:val="1"/>
      <w:numFmt w:val="taiwaneseCountingThousand"/>
      <w:lvlText w:val="%1、"/>
      <w:lvlJc w:val="left"/>
      <w:pPr>
        <w:ind w:left="765" w:hanging="51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  <w:rPr>
        <w:rFonts w:cs="Times New Roman"/>
      </w:rPr>
    </w:lvl>
  </w:abstractNum>
  <w:abstractNum w:abstractNumId="15">
    <w:nsid w:val="64252490"/>
    <w:multiLevelType w:val="hybridMultilevel"/>
    <w:tmpl w:val="D0B66A7E"/>
    <w:lvl w:ilvl="0" w:tplc="1B026E6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6">
    <w:nsid w:val="64E900DC"/>
    <w:multiLevelType w:val="hybridMultilevel"/>
    <w:tmpl w:val="6C5A4ADA"/>
    <w:lvl w:ilvl="0" w:tplc="122EDBB8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6AD82D01"/>
    <w:multiLevelType w:val="hybridMultilevel"/>
    <w:tmpl w:val="7346B0C4"/>
    <w:lvl w:ilvl="0" w:tplc="FDBEE778">
      <w:start w:val="1"/>
      <w:numFmt w:val="taiwaneseCountingThousand"/>
      <w:lvlText w:val="%1、"/>
      <w:lvlJc w:val="left"/>
      <w:pPr>
        <w:tabs>
          <w:tab w:val="num" w:pos="682"/>
        </w:tabs>
        <w:ind w:left="68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2"/>
        </w:tabs>
        <w:ind w:left="11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42"/>
        </w:tabs>
        <w:ind w:left="16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2"/>
        </w:tabs>
        <w:ind w:left="26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2"/>
        </w:tabs>
        <w:ind w:left="40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22"/>
        </w:tabs>
        <w:ind w:left="4522" w:hanging="480"/>
      </w:pPr>
      <w:rPr>
        <w:rFonts w:cs="Times New Roman"/>
      </w:rPr>
    </w:lvl>
  </w:abstractNum>
  <w:abstractNum w:abstractNumId="18">
    <w:nsid w:val="74E301BB"/>
    <w:multiLevelType w:val="hybridMultilevel"/>
    <w:tmpl w:val="34A4FD1E"/>
    <w:lvl w:ilvl="0" w:tplc="122EDBB8">
      <w:start w:val="1"/>
      <w:numFmt w:val="taiwaneseCountingThousand"/>
      <w:lvlText w:val="（%1）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9">
    <w:nsid w:val="757E253C"/>
    <w:multiLevelType w:val="hybridMultilevel"/>
    <w:tmpl w:val="63BEE8E4"/>
    <w:lvl w:ilvl="0" w:tplc="122EDBB8">
      <w:start w:val="1"/>
      <w:numFmt w:val="taiwaneseCountingThousand"/>
      <w:lvlText w:val="（%1）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122EDBB8">
      <w:start w:val="1"/>
      <w:numFmt w:val="taiwaneseCountingThousand"/>
      <w:lvlText w:val="（%3）"/>
      <w:lvlJc w:val="left"/>
      <w:pPr>
        <w:ind w:left="216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0">
    <w:nsid w:val="76A9146A"/>
    <w:multiLevelType w:val="hybridMultilevel"/>
    <w:tmpl w:val="C2F47F32"/>
    <w:lvl w:ilvl="0" w:tplc="122EDBB8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122EDBB8">
      <w:start w:val="1"/>
      <w:numFmt w:val="taiwaneseCountingThousand"/>
      <w:lvlText w:val="（%3）"/>
      <w:lvlJc w:val="left"/>
      <w:pPr>
        <w:ind w:left="144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7AA37F85"/>
    <w:multiLevelType w:val="hybridMultilevel"/>
    <w:tmpl w:val="04E29270"/>
    <w:lvl w:ilvl="0" w:tplc="1B026E6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122EDBB8">
      <w:start w:val="1"/>
      <w:numFmt w:val="taiwaneseCountingThousand"/>
      <w:lvlText w:val="（%2）"/>
      <w:lvlJc w:val="left"/>
      <w:pPr>
        <w:tabs>
          <w:tab w:val="num" w:pos="1627"/>
        </w:tabs>
        <w:ind w:left="1684" w:hanging="964"/>
      </w:pPr>
      <w:rPr>
        <w:rFonts w:cs="Times New Roman" w:hint="default"/>
      </w:rPr>
    </w:lvl>
    <w:lvl w:ilvl="2" w:tplc="FDBEE778">
      <w:start w:val="1"/>
      <w:numFmt w:val="taiwaneseCountingThousand"/>
      <w:lvlText w:val="%3、"/>
      <w:lvlJc w:val="left"/>
      <w:pPr>
        <w:tabs>
          <w:tab w:val="num" w:pos="1680"/>
        </w:tabs>
        <w:ind w:left="168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2">
    <w:nsid w:val="7E20761A"/>
    <w:multiLevelType w:val="hybridMultilevel"/>
    <w:tmpl w:val="158E5EE4"/>
    <w:lvl w:ilvl="0" w:tplc="122EDBB8">
      <w:start w:val="1"/>
      <w:numFmt w:val="taiwaneseCountingThousand"/>
      <w:lvlText w:val="（%1）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5"/>
  </w:num>
  <w:num w:numId="5">
    <w:abstractNumId w:val="21"/>
  </w:num>
  <w:num w:numId="6">
    <w:abstractNumId w:val="3"/>
  </w:num>
  <w:num w:numId="7">
    <w:abstractNumId w:val="17"/>
  </w:num>
  <w:num w:numId="8">
    <w:abstractNumId w:val="5"/>
  </w:num>
  <w:num w:numId="9">
    <w:abstractNumId w:val="14"/>
  </w:num>
  <w:num w:numId="10">
    <w:abstractNumId w:val="7"/>
  </w:num>
  <w:num w:numId="11">
    <w:abstractNumId w:val="13"/>
  </w:num>
  <w:num w:numId="12">
    <w:abstractNumId w:val="1"/>
  </w:num>
  <w:num w:numId="13">
    <w:abstractNumId w:val="16"/>
  </w:num>
  <w:num w:numId="14">
    <w:abstractNumId w:val="20"/>
  </w:num>
  <w:num w:numId="15">
    <w:abstractNumId w:val="4"/>
  </w:num>
  <w:num w:numId="16">
    <w:abstractNumId w:val="22"/>
  </w:num>
  <w:num w:numId="17">
    <w:abstractNumId w:val="19"/>
  </w:num>
  <w:num w:numId="18">
    <w:abstractNumId w:val="18"/>
  </w:num>
  <w:num w:numId="19">
    <w:abstractNumId w:val="11"/>
  </w:num>
  <w:num w:numId="20">
    <w:abstractNumId w:val="9"/>
  </w:num>
  <w:num w:numId="21">
    <w:abstractNumId w:val="8"/>
  </w:num>
  <w:num w:numId="22">
    <w:abstractNumId w:val="12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A15"/>
    <w:rsid w:val="0000079A"/>
    <w:rsid w:val="00001F4E"/>
    <w:rsid w:val="00005432"/>
    <w:rsid w:val="000169CF"/>
    <w:rsid w:val="00016D3E"/>
    <w:rsid w:val="0002739E"/>
    <w:rsid w:val="00030277"/>
    <w:rsid w:val="00034300"/>
    <w:rsid w:val="00041100"/>
    <w:rsid w:val="000447F0"/>
    <w:rsid w:val="0004577B"/>
    <w:rsid w:val="00050597"/>
    <w:rsid w:val="00050978"/>
    <w:rsid w:val="0005246D"/>
    <w:rsid w:val="0005339B"/>
    <w:rsid w:val="00055A11"/>
    <w:rsid w:val="00060C00"/>
    <w:rsid w:val="000664F9"/>
    <w:rsid w:val="00070BA1"/>
    <w:rsid w:val="000739DF"/>
    <w:rsid w:val="000749AB"/>
    <w:rsid w:val="00076DED"/>
    <w:rsid w:val="000906AE"/>
    <w:rsid w:val="00090B7A"/>
    <w:rsid w:val="000915BD"/>
    <w:rsid w:val="00093EBA"/>
    <w:rsid w:val="00096911"/>
    <w:rsid w:val="000A5C5F"/>
    <w:rsid w:val="000A7EAE"/>
    <w:rsid w:val="000B1E68"/>
    <w:rsid w:val="000B2338"/>
    <w:rsid w:val="000B3A38"/>
    <w:rsid w:val="000C0A1E"/>
    <w:rsid w:val="000C35D9"/>
    <w:rsid w:val="000C47B6"/>
    <w:rsid w:val="000C6962"/>
    <w:rsid w:val="000C70D5"/>
    <w:rsid w:val="000D092C"/>
    <w:rsid w:val="000D0993"/>
    <w:rsid w:val="000D1CC8"/>
    <w:rsid w:val="000D342F"/>
    <w:rsid w:val="000D3574"/>
    <w:rsid w:val="000D60C4"/>
    <w:rsid w:val="000D62EA"/>
    <w:rsid w:val="000E03CF"/>
    <w:rsid w:val="000E0EB5"/>
    <w:rsid w:val="000E20A9"/>
    <w:rsid w:val="000E3187"/>
    <w:rsid w:val="000E3691"/>
    <w:rsid w:val="000E7CB8"/>
    <w:rsid w:val="000F3E62"/>
    <w:rsid w:val="000F579A"/>
    <w:rsid w:val="001006BC"/>
    <w:rsid w:val="00100AA0"/>
    <w:rsid w:val="001025ED"/>
    <w:rsid w:val="00103EF0"/>
    <w:rsid w:val="001072E3"/>
    <w:rsid w:val="00113081"/>
    <w:rsid w:val="00113A80"/>
    <w:rsid w:val="00115BBE"/>
    <w:rsid w:val="00122C2C"/>
    <w:rsid w:val="00124AFB"/>
    <w:rsid w:val="001260C1"/>
    <w:rsid w:val="00127254"/>
    <w:rsid w:val="00130C17"/>
    <w:rsid w:val="001315C2"/>
    <w:rsid w:val="0013345B"/>
    <w:rsid w:val="00142D71"/>
    <w:rsid w:val="00144B5F"/>
    <w:rsid w:val="00146984"/>
    <w:rsid w:val="001517CB"/>
    <w:rsid w:val="00154901"/>
    <w:rsid w:val="00155C86"/>
    <w:rsid w:val="00156828"/>
    <w:rsid w:val="001632A2"/>
    <w:rsid w:val="00163E73"/>
    <w:rsid w:val="0016757E"/>
    <w:rsid w:val="00167A8D"/>
    <w:rsid w:val="001707A3"/>
    <w:rsid w:val="001807DD"/>
    <w:rsid w:val="00186213"/>
    <w:rsid w:val="00187F84"/>
    <w:rsid w:val="00190B51"/>
    <w:rsid w:val="0019283E"/>
    <w:rsid w:val="00193462"/>
    <w:rsid w:val="0019738C"/>
    <w:rsid w:val="001A1D17"/>
    <w:rsid w:val="001A1D1B"/>
    <w:rsid w:val="001A5675"/>
    <w:rsid w:val="001B08AC"/>
    <w:rsid w:val="001C417F"/>
    <w:rsid w:val="001C4B46"/>
    <w:rsid w:val="001C5241"/>
    <w:rsid w:val="001D547E"/>
    <w:rsid w:val="001D5641"/>
    <w:rsid w:val="001E3543"/>
    <w:rsid w:val="001E5320"/>
    <w:rsid w:val="001E6FAA"/>
    <w:rsid w:val="001F1041"/>
    <w:rsid w:val="002019B9"/>
    <w:rsid w:val="0020227D"/>
    <w:rsid w:val="00204C73"/>
    <w:rsid w:val="00204F00"/>
    <w:rsid w:val="00205813"/>
    <w:rsid w:val="00206440"/>
    <w:rsid w:val="0021120B"/>
    <w:rsid w:val="00212CC2"/>
    <w:rsid w:val="002135FD"/>
    <w:rsid w:val="00215065"/>
    <w:rsid w:val="00221588"/>
    <w:rsid w:val="002220FC"/>
    <w:rsid w:val="00223120"/>
    <w:rsid w:val="00224A4F"/>
    <w:rsid w:val="00232891"/>
    <w:rsid w:val="00232FB8"/>
    <w:rsid w:val="0024002D"/>
    <w:rsid w:val="0024013A"/>
    <w:rsid w:val="00240BFA"/>
    <w:rsid w:val="00240C45"/>
    <w:rsid w:val="002425F3"/>
    <w:rsid w:val="00244C5D"/>
    <w:rsid w:val="00244EE6"/>
    <w:rsid w:val="00245DFA"/>
    <w:rsid w:val="002525A5"/>
    <w:rsid w:val="00252959"/>
    <w:rsid w:val="00255E22"/>
    <w:rsid w:val="00262EF2"/>
    <w:rsid w:val="00264E17"/>
    <w:rsid w:val="00273A48"/>
    <w:rsid w:val="00275516"/>
    <w:rsid w:val="00277A20"/>
    <w:rsid w:val="00277B2B"/>
    <w:rsid w:val="00277BE0"/>
    <w:rsid w:val="00280243"/>
    <w:rsid w:val="002924F0"/>
    <w:rsid w:val="00294BDA"/>
    <w:rsid w:val="002965F3"/>
    <w:rsid w:val="002A0E3C"/>
    <w:rsid w:val="002A3739"/>
    <w:rsid w:val="002A4ADA"/>
    <w:rsid w:val="002A4FD0"/>
    <w:rsid w:val="002B1049"/>
    <w:rsid w:val="002B118E"/>
    <w:rsid w:val="002B12FA"/>
    <w:rsid w:val="002B3BC0"/>
    <w:rsid w:val="002C3B96"/>
    <w:rsid w:val="002C7FF4"/>
    <w:rsid w:val="002D278C"/>
    <w:rsid w:val="002D378B"/>
    <w:rsid w:val="002D46EE"/>
    <w:rsid w:val="002E5810"/>
    <w:rsid w:val="002E713E"/>
    <w:rsid w:val="002F05C2"/>
    <w:rsid w:val="002F1C1B"/>
    <w:rsid w:val="002F6130"/>
    <w:rsid w:val="00300BF2"/>
    <w:rsid w:val="00301EA8"/>
    <w:rsid w:val="00302BFC"/>
    <w:rsid w:val="00302F9A"/>
    <w:rsid w:val="00304E7C"/>
    <w:rsid w:val="00306264"/>
    <w:rsid w:val="00306374"/>
    <w:rsid w:val="003211A2"/>
    <w:rsid w:val="0032352A"/>
    <w:rsid w:val="00326CA2"/>
    <w:rsid w:val="00334978"/>
    <w:rsid w:val="00335E0C"/>
    <w:rsid w:val="003417B3"/>
    <w:rsid w:val="00343AAB"/>
    <w:rsid w:val="00344DB6"/>
    <w:rsid w:val="003527AF"/>
    <w:rsid w:val="00360A7A"/>
    <w:rsid w:val="00363407"/>
    <w:rsid w:val="00363F3A"/>
    <w:rsid w:val="00370B04"/>
    <w:rsid w:val="00371647"/>
    <w:rsid w:val="003807A5"/>
    <w:rsid w:val="003830BB"/>
    <w:rsid w:val="0038497F"/>
    <w:rsid w:val="003920E7"/>
    <w:rsid w:val="003A31A6"/>
    <w:rsid w:val="003A4958"/>
    <w:rsid w:val="003C6220"/>
    <w:rsid w:val="003C770E"/>
    <w:rsid w:val="003D40A0"/>
    <w:rsid w:val="003D5C12"/>
    <w:rsid w:val="003E1249"/>
    <w:rsid w:val="003E4DC9"/>
    <w:rsid w:val="003E53ED"/>
    <w:rsid w:val="003E6772"/>
    <w:rsid w:val="003F1108"/>
    <w:rsid w:val="003F7A15"/>
    <w:rsid w:val="0040068A"/>
    <w:rsid w:val="00401D00"/>
    <w:rsid w:val="004056B4"/>
    <w:rsid w:val="0040766F"/>
    <w:rsid w:val="00410F23"/>
    <w:rsid w:val="0041359B"/>
    <w:rsid w:val="004139FE"/>
    <w:rsid w:val="00415380"/>
    <w:rsid w:val="0041582A"/>
    <w:rsid w:val="00416AF7"/>
    <w:rsid w:val="00420D4D"/>
    <w:rsid w:val="0042141F"/>
    <w:rsid w:val="00424E73"/>
    <w:rsid w:val="00427B73"/>
    <w:rsid w:val="00430D9A"/>
    <w:rsid w:val="00431DB6"/>
    <w:rsid w:val="00433B9F"/>
    <w:rsid w:val="004349E4"/>
    <w:rsid w:val="004402E5"/>
    <w:rsid w:val="0044156B"/>
    <w:rsid w:val="00442631"/>
    <w:rsid w:val="0044793C"/>
    <w:rsid w:val="00452491"/>
    <w:rsid w:val="00453AB5"/>
    <w:rsid w:val="00453D41"/>
    <w:rsid w:val="0045420A"/>
    <w:rsid w:val="00454EE2"/>
    <w:rsid w:val="00455F94"/>
    <w:rsid w:val="00457D30"/>
    <w:rsid w:val="004616A3"/>
    <w:rsid w:val="00461862"/>
    <w:rsid w:val="00462974"/>
    <w:rsid w:val="00470EF5"/>
    <w:rsid w:val="004829DC"/>
    <w:rsid w:val="00483CB5"/>
    <w:rsid w:val="00486895"/>
    <w:rsid w:val="004879D7"/>
    <w:rsid w:val="00493D81"/>
    <w:rsid w:val="004977A1"/>
    <w:rsid w:val="004A05E8"/>
    <w:rsid w:val="004A1398"/>
    <w:rsid w:val="004A2849"/>
    <w:rsid w:val="004A4681"/>
    <w:rsid w:val="004A6F2F"/>
    <w:rsid w:val="004B740E"/>
    <w:rsid w:val="004B75DE"/>
    <w:rsid w:val="004C1D93"/>
    <w:rsid w:val="004C312F"/>
    <w:rsid w:val="004C66FD"/>
    <w:rsid w:val="004C7D19"/>
    <w:rsid w:val="004D0A8E"/>
    <w:rsid w:val="004D10EC"/>
    <w:rsid w:val="004E11D6"/>
    <w:rsid w:val="004E1EFD"/>
    <w:rsid w:val="004F3F00"/>
    <w:rsid w:val="004F776F"/>
    <w:rsid w:val="00500224"/>
    <w:rsid w:val="005073DB"/>
    <w:rsid w:val="00512670"/>
    <w:rsid w:val="00514DEB"/>
    <w:rsid w:val="00516AA8"/>
    <w:rsid w:val="00517070"/>
    <w:rsid w:val="005230DB"/>
    <w:rsid w:val="005259FB"/>
    <w:rsid w:val="005264ED"/>
    <w:rsid w:val="00527DEB"/>
    <w:rsid w:val="00532E3E"/>
    <w:rsid w:val="00534D2B"/>
    <w:rsid w:val="005366C3"/>
    <w:rsid w:val="00536C0E"/>
    <w:rsid w:val="00537250"/>
    <w:rsid w:val="005372B2"/>
    <w:rsid w:val="005428A9"/>
    <w:rsid w:val="0055558C"/>
    <w:rsid w:val="0055635A"/>
    <w:rsid w:val="00566827"/>
    <w:rsid w:val="005672E9"/>
    <w:rsid w:val="00570CF2"/>
    <w:rsid w:val="005836ED"/>
    <w:rsid w:val="005853D4"/>
    <w:rsid w:val="00592150"/>
    <w:rsid w:val="005A1EB2"/>
    <w:rsid w:val="005A558E"/>
    <w:rsid w:val="005B293C"/>
    <w:rsid w:val="005B52A3"/>
    <w:rsid w:val="005B5D98"/>
    <w:rsid w:val="005C040A"/>
    <w:rsid w:val="005C14AB"/>
    <w:rsid w:val="005C34E5"/>
    <w:rsid w:val="005C4A14"/>
    <w:rsid w:val="005C7563"/>
    <w:rsid w:val="005D31BC"/>
    <w:rsid w:val="005D4EFF"/>
    <w:rsid w:val="005D58A9"/>
    <w:rsid w:val="005D7708"/>
    <w:rsid w:val="005D7CC2"/>
    <w:rsid w:val="005E0E97"/>
    <w:rsid w:val="005E6BF1"/>
    <w:rsid w:val="005F13E3"/>
    <w:rsid w:val="005F1EEA"/>
    <w:rsid w:val="005F7811"/>
    <w:rsid w:val="00600B4D"/>
    <w:rsid w:val="00613189"/>
    <w:rsid w:val="006137C0"/>
    <w:rsid w:val="00620605"/>
    <w:rsid w:val="006214F8"/>
    <w:rsid w:val="00621A11"/>
    <w:rsid w:val="00626F84"/>
    <w:rsid w:val="0063196C"/>
    <w:rsid w:val="006338F4"/>
    <w:rsid w:val="00633B77"/>
    <w:rsid w:val="00636434"/>
    <w:rsid w:val="0063704A"/>
    <w:rsid w:val="00637F2A"/>
    <w:rsid w:val="0064261A"/>
    <w:rsid w:val="0064365F"/>
    <w:rsid w:val="006438E6"/>
    <w:rsid w:val="0064533C"/>
    <w:rsid w:val="006506DB"/>
    <w:rsid w:val="0065208D"/>
    <w:rsid w:val="006565B6"/>
    <w:rsid w:val="006646BF"/>
    <w:rsid w:val="0066681E"/>
    <w:rsid w:val="00671FCE"/>
    <w:rsid w:val="00672034"/>
    <w:rsid w:val="006726F6"/>
    <w:rsid w:val="006728AC"/>
    <w:rsid w:val="00672CC6"/>
    <w:rsid w:val="00674492"/>
    <w:rsid w:val="006760EE"/>
    <w:rsid w:val="0068068A"/>
    <w:rsid w:val="00683C8A"/>
    <w:rsid w:val="00684DF7"/>
    <w:rsid w:val="00684E46"/>
    <w:rsid w:val="0069456E"/>
    <w:rsid w:val="00694E51"/>
    <w:rsid w:val="006B23A5"/>
    <w:rsid w:val="006B352B"/>
    <w:rsid w:val="006B564B"/>
    <w:rsid w:val="006B5779"/>
    <w:rsid w:val="006C11FD"/>
    <w:rsid w:val="006C342C"/>
    <w:rsid w:val="006C542F"/>
    <w:rsid w:val="006C579A"/>
    <w:rsid w:val="006D0959"/>
    <w:rsid w:val="006D0A42"/>
    <w:rsid w:val="006D34A8"/>
    <w:rsid w:val="00701571"/>
    <w:rsid w:val="0071797D"/>
    <w:rsid w:val="007238D5"/>
    <w:rsid w:val="007242BA"/>
    <w:rsid w:val="00726043"/>
    <w:rsid w:val="00734DD1"/>
    <w:rsid w:val="00741C7B"/>
    <w:rsid w:val="00742E29"/>
    <w:rsid w:val="00747D48"/>
    <w:rsid w:val="00750557"/>
    <w:rsid w:val="007514EA"/>
    <w:rsid w:val="00753655"/>
    <w:rsid w:val="00754BF1"/>
    <w:rsid w:val="00757938"/>
    <w:rsid w:val="00760B2D"/>
    <w:rsid w:val="00761360"/>
    <w:rsid w:val="00762A0B"/>
    <w:rsid w:val="0076726E"/>
    <w:rsid w:val="00771C59"/>
    <w:rsid w:val="00772476"/>
    <w:rsid w:val="00777CE0"/>
    <w:rsid w:val="007830E7"/>
    <w:rsid w:val="00783182"/>
    <w:rsid w:val="007834C0"/>
    <w:rsid w:val="00783CA4"/>
    <w:rsid w:val="00791D45"/>
    <w:rsid w:val="0079338C"/>
    <w:rsid w:val="00795EDA"/>
    <w:rsid w:val="007A198A"/>
    <w:rsid w:val="007A23C1"/>
    <w:rsid w:val="007B17D1"/>
    <w:rsid w:val="007B20E8"/>
    <w:rsid w:val="007B37D6"/>
    <w:rsid w:val="007B3E36"/>
    <w:rsid w:val="007B402A"/>
    <w:rsid w:val="007B43EA"/>
    <w:rsid w:val="007B72D9"/>
    <w:rsid w:val="007C130D"/>
    <w:rsid w:val="007C6081"/>
    <w:rsid w:val="007C7311"/>
    <w:rsid w:val="007D0937"/>
    <w:rsid w:val="007D458B"/>
    <w:rsid w:val="007D49A4"/>
    <w:rsid w:val="007D5B93"/>
    <w:rsid w:val="007D6EF6"/>
    <w:rsid w:val="007E20FA"/>
    <w:rsid w:val="007E32C9"/>
    <w:rsid w:val="007E421C"/>
    <w:rsid w:val="007F53F7"/>
    <w:rsid w:val="007F6E1E"/>
    <w:rsid w:val="0080011E"/>
    <w:rsid w:val="00802419"/>
    <w:rsid w:val="00807B6F"/>
    <w:rsid w:val="00811D5C"/>
    <w:rsid w:val="00812897"/>
    <w:rsid w:val="00820C5F"/>
    <w:rsid w:val="00820E9A"/>
    <w:rsid w:val="00823672"/>
    <w:rsid w:val="00827420"/>
    <w:rsid w:val="00832165"/>
    <w:rsid w:val="00834D93"/>
    <w:rsid w:val="008355CD"/>
    <w:rsid w:val="008413D6"/>
    <w:rsid w:val="00841D38"/>
    <w:rsid w:val="00853137"/>
    <w:rsid w:val="00862C45"/>
    <w:rsid w:val="00865F7F"/>
    <w:rsid w:val="0086642D"/>
    <w:rsid w:val="0087009C"/>
    <w:rsid w:val="00875217"/>
    <w:rsid w:val="0087652B"/>
    <w:rsid w:val="00883AF7"/>
    <w:rsid w:val="008870CB"/>
    <w:rsid w:val="0089684B"/>
    <w:rsid w:val="00896FC7"/>
    <w:rsid w:val="008A3CF6"/>
    <w:rsid w:val="008A597D"/>
    <w:rsid w:val="008A6731"/>
    <w:rsid w:val="008B3C6B"/>
    <w:rsid w:val="008B42E9"/>
    <w:rsid w:val="008B7A18"/>
    <w:rsid w:val="008C1568"/>
    <w:rsid w:val="008D328C"/>
    <w:rsid w:val="008D3392"/>
    <w:rsid w:val="008D423E"/>
    <w:rsid w:val="008D5B63"/>
    <w:rsid w:val="008E07BC"/>
    <w:rsid w:val="008E2D1C"/>
    <w:rsid w:val="008E6E2C"/>
    <w:rsid w:val="008E6FCD"/>
    <w:rsid w:val="008F2E37"/>
    <w:rsid w:val="008F32B9"/>
    <w:rsid w:val="008F5345"/>
    <w:rsid w:val="00900E4B"/>
    <w:rsid w:val="0090238E"/>
    <w:rsid w:val="00907749"/>
    <w:rsid w:val="009122D5"/>
    <w:rsid w:val="00912BEF"/>
    <w:rsid w:val="0092123F"/>
    <w:rsid w:val="00934CB0"/>
    <w:rsid w:val="0093551C"/>
    <w:rsid w:val="00937654"/>
    <w:rsid w:val="00944B31"/>
    <w:rsid w:val="00951CD6"/>
    <w:rsid w:val="0095547A"/>
    <w:rsid w:val="00963C8F"/>
    <w:rsid w:val="00965579"/>
    <w:rsid w:val="00966807"/>
    <w:rsid w:val="00967268"/>
    <w:rsid w:val="00967269"/>
    <w:rsid w:val="009676FC"/>
    <w:rsid w:val="0097032A"/>
    <w:rsid w:val="009729F4"/>
    <w:rsid w:val="00975073"/>
    <w:rsid w:val="00981506"/>
    <w:rsid w:val="009816E9"/>
    <w:rsid w:val="00995843"/>
    <w:rsid w:val="009A3E1F"/>
    <w:rsid w:val="009A435D"/>
    <w:rsid w:val="009A4421"/>
    <w:rsid w:val="009A6EB4"/>
    <w:rsid w:val="009B2A6E"/>
    <w:rsid w:val="009B4BF4"/>
    <w:rsid w:val="009B6D95"/>
    <w:rsid w:val="009B737E"/>
    <w:rsid w:val="009B7F70"/>
    <w:rsid w:val="009C4CD8"/>
    <w:rsid w:val="009C5FBD"/>
    <w:rsid w:val="009D0C2A"/>
    <w:rsid w:val="009D142A"/>
    <w:rsid w:val="009D19CF"/>
    <w:rsid w:val="009D2D8B"/>
    <w:rsid w:val="009E13CC"/>
    <w:rsid w:val="009E53B7"/>
    <w:rsid w:val="009F06DD"/>
    <w:rsid w:val="009F2DFF"/>
    <w:rsid w:val="009F459B"/>
    <w:rsid w:val="009F5E7D"/>
    <w:rsid w:val="009F680A"/>
    <w:rsid w:val="00A0012E"/>
    <w:rsid w:val="00A0200F"/>
    <w:rsid w:val="00A022D8"/>
    <w:rsid w:val="00A0288E"/>
    <w:rsid w:val="00A055FA"/>
    <w:rsid w:val="00A07DDD"/>
    <w:rsid w:val="00A07ED7"/>
    <w:rsid w:val="00A11C7C"/>
    <w:rsid w:val="00A13055"/>
    <w:rsid w:val="00A16732"/>
    <w:rsid w:val="00A17DC3"/>
    <w:rsid w:val="00A213DE"/>
    <w:rsid w:val="00A24B88"/>
    <w:rsid w:val="00A24D79"/>
    <w:rsid w:val="00A25EA5"/>
    <w:rsid w:val="00A32400"/>
    <w:rsid w:val="00A35FD8"/>
    <w:rsid w:val="00A36B82"/>
    <w:rsid w:val="00A512FC"/>
    <w:rsid w:val="00A5728B"/>
    <w:rsid w:val="00A637EB"/>
    <w:rsid w:val="00A641D8"/>
    <w:rsid w:val="00A66C08"/>
    <w:rsid w:val="00A66DF2"/>
    <w:rsid w:val="00A765FB"/>
    <w:rsid w:val="00A87623"/>
    <w:rsid w:val="00A91683"/>
    <w:rsid w:val="00A92038"/>
    <w:rsid w:val="00A95865"/>
    <w:rsid w:val="00A972D5"/>
    <w:rsid w:val="00AA5848"/>
    <w:rsid w:val="00AA6079"/>
    <w:rsid w:val="00AA64B6"/>
    <w:rsid w:val="00AB245C"/>
    <w:rsid w:val="00AB2935"/>
    <w:rsid w:val="00AB3300"/>
    <w:rsid w:val="00AB3F64"/>
    <w:rsid w:val="00AB474E"/>
    <w:rsid w:val="00AC33EF"/>
    <w:rsid w:val="00AC38EF"/>
    <w:rsid w:val="00AD432C"/>
    <w:rsid w:val="00AE0891"/>
    <w:rsid w:val="00AE1D95"/>
    <w:rsid w:val="00AE1E87"/>
    <w:rsid w:val="00AE35DB"/>
    <w:rsid w:val="00AF15A6"/>
    <w:rsid w:val="00AF56A8"/>
    <w:rsid w:val="00B064ED"/>
    <w:rsid w:val="00B16967"/>
    <w:rsid w:val="00B220BF"/>
    <w:rsid w:val="00B23285"/>
    <w:rsid w:val="00B24CE4"/>
    <w:rsid w:val="00B25FA1"/>
    <w:rsid w:val="00B26D13"/>
    <w:rsid w:val="00B30B88"/>
    <w:rsid w:val="00B3459F"/>
    <w:rsid w:val="00B347F3"/>
    <w:rsid w:val="00B35C9F"/>
    <w:rsid w:val="00B376DA"/>
    <w:rsid w:val="00B379BB"/>
    <w:rsid w:val="00B4217E"/>
    <w:rsid w:val="00B44605"/>
    <w:rsid w:val="00B456A6"/>
    <w:rsid w:val="00B459A3"/>
    <w:rsid w:val="00B5287B"/>
    <w:rsid w:val="00B558C6"/>
    <w:rsid w:val="00B604B9"/>
    <w:rsid w:val="00B60F71"/>
    <w:rsid w:val="00B61874"/>
    <w:rsid w:val="00B6334F"/>
    <w:rsid w:val="00B71F7A"/>
    <w:rsid w:val="00B7283E"/>
    <w:rsid w:val="00B74963"/>
    <w:rsid w:val="00B813D2"/>
    <w:rsid w:val="00B84309"/>
    <w:rsid w:val="00B84E60"/>
    <w:rsid w:val="00B863F5"/>
    <w:rsid w:val="00B90677"/>
    <w:rsid w:val="00B93867"/>
    <w:rsid w:val="00B93CB1"/>
    <w:rsid w:val="00B9612A"/>
    <w:rsid w:val="00BA18AE"/>
    <w:rsid w:val="00BA362A"/>
    <w:rsid w:val="00BA3D5A"/>
    <w:rsid w:val="00BA56FA"/>
    <w:rsid w:val="00BA586F"/>
    <w:rsid w:val="00BB5431"/>
    <w:rsid w:val="00BC23AE"/>
    <w:rsid w:val="00BC6835"/>
    <w:rsid w:val="00BD6720"/>
    <w:rsid w:val="00BD730F"/>
    <w:rsid w:val="00BE1A40"/>
    <w:rsid w:val="00BE1DAC"/>
    <w:rsid w:val="00BE29D5"/>
    <w:rsid w:val="00BE35F5"/>
    <w:rsid w:val="00BE6E55"/>
    <w:rsid w:val="00BF0EF7"/>
    <w:rsid w:val="00BF7CD4"/>
    <w:rsid w:val="00C05566"/>
    <w:rsid w:val="00C06229"/>
    <w:rsid w:val="00C06FEE"/>
    <w:rsid w:val="00C11E75"/>
    <w:rsid w:val="00C128E0"/>
    <w:rsid w:val="00C1367D"/>
    <w:rsid w:val="00C14F5D"/>
    <w:rsid w:val="00C1502F"/>
    <w:rsid w:val="00C20EE6"/>
    <w:rsid w:val="00C2102B"/>
    <w:rsid w:val="00C21B44"/>
    <w:rsid w:val="00C23533"/>
    <w:rsid w:val="00C23C0E"/>
    <w:rsid w:val="00C30D1A"/>
    <w:rsid w:val="00C31AB8"/>
    <w:rsid w:val="00C3229B"/>
    <w:rsid w:val="00C35AB5"/>
    <w:rsid w:val="00C35B46"/>
    <w:rsid w:val="00C36212"/>
    <w:rsid w:val="00C4237B"/>
    <w:rsid w:val="00C4484E"/>
    <w:rsid w:val="00C47F32"/>
    <w:rsid w:val="00C5209B"/>
    <w:rsid w:val="00C538E6"/>
    <w:rsid w:val="00C5561E"/>
    <w:rsid w:val="00C55CB3"/>
    <w:rsid w:val="00C565B5"/>
    <w:rsid w:val="00C575C7"/>
    <w:rsid w:val="00C612A5"/>
    <w:rsid w:val="00C61334"/>
    <w:rsid w:val="00C64DA9"/>
    <w:rsid w:val="00C76F00"/>
    <w:rsid w:val="00C93E28"/>
    <w:rsid w:val="00CB04AA"/>
    <w:rsid w:val="00CB6883"/>
    <w:rsid w:val="00CB6FF8"/>
    <w:rsid w:val="00CC25EE"/>
    <w:rsid w:val="00CC31C3"/>
    <w:rsid w:val="00CC510D"/>
    <w:rsid w:val="00CD5618"/>
    <w:rsid w:val="00CD79C4"/>
    <w:rsid w:val="00CE76D7"/>
    <w:rsid w:val="00CE7E2E"/>
    <w:rsid w:val="00CF077A"/>
    <w:rsid w:val="00CF3E63"/>
    <w:rsid w:val="00CF5906"/>
    <w:rsid w:val="00D00565"/>
    <w:rsid w:val="00D0422B"/>
    <w:rsid w:val="00D111BF"/>
    <w:rsid w:val="00D11406"/>
    <w:rsid w:val="00D1182A"/>
    <w:rsid w:val="00D13A5A"/>
    <w:rsid w:val="00D1554B"/>
    <w:rsid w:val="00D166B0"/>
    <w:rsid w:val="00D16D16"/>
    <w:rsid w:val="00D21E63"/>
    <w:rsid w:val="00D40845"/>
    <w:rsid w:val="00D50B65"/>
    <w:rsid w:val="00D511E7"/>
    <w:rsid w:val="00D5272A"/>
    <w:rsid w:val="00D57F9E"/>
    <w:rsid w:val="00D66BFA"/>
    <w:rsid w:val="00D66D7B"/>
    <w:rsid w:val="00D67651"/>
    <w:rsid w:val="00D67FBC"/>
    <w:rsid w:val="00D821BF"/>
    <w:rsid w:val="00D86F27"/>
    <w:rsid w:val="00D90E22"/>
    <w:rsid w:val="00D941EC"/>
    <w:rsid w:val="00D94ABC"/>
    <w:rsid w:val="00D95AC7"/>
    <w:rsid w:val="00D9705A"/>
    <w:rsid w:val="00DA1015"/>
    <w:rsid w:val="00DA644B"/>
    <w:rsid w:val="00DB1C7E"/>
    <w:rsid w:val="00DB4778"/>
    <w:rsid w:val="00DB7344"/>
    <w:rsid w:val="00DC093E"/>
    <w:rsid w:val="00DC2FBE"/>
    <w:rsid w:val="00DC4368"/>
    <w:rsid w:val="00DC65C1"/>
    <w:rsid w:val="00DE1044"/>
    <w:rsid w:val="00DE1E42"/>
    <w:rsid w:val="00DE4224"/>
    <w:rsid w:val="00DE4A80"/>
    <w:rsid w:val="00DF0D4E"/>
    <w:rsid w:val="00DF1C38"/>
    <w:rsid w:val="00DF3D2E"/>
    <w:rsid w:val="00E04754"/>
    <w:rsid w:val="00E1213A"/>
    <w:rsid w:val="00E17372"/>
    <w:rsid w:val="00E1774A"/>
    <w:rsid w:val="00E20487"/>
    <w:rsid w:val="00E214B2"/>
    <w:rsid w:val="00E271E6"/>
    <w:rsid w:val="00E272A2"/>
    <w:rsid w:val="00E3707F"/>
    <w:rsid w:val="00E40E61"/>
    <w:rsid w:val="00E41C4B"/>
    <w:rsid w:val="00E479EB"/>
    <w:rsid w:val="00E51BBA"/>
    <w:rsid w:val="00E53222"/>
    <w:rsid w:val="00E54698"/>
    <w:rsid w:val="00E552BC"/>
    <w:rsid w:val="00E56917"/>
    <w:rsid w:val="00E60056"/>
    <w:rsid w:val="00E62486"/>
    <w:rsid w:val="00E62E20"/>
    <w:rsid w:val="00E71E58"/>
    <w:rsid w:val="00E819DA"/>
    <w:rsid w:val="00E826D8"/>
    <w:rsid w:val="00E82B9A"/>
    <w:rsid w:val="00E85321"/>
    <w:rsid w:val="00E86EAD"/>
    <w:rsid w:val="00E9259E"/>
    <w:rsid w:val="00EA00BF"/>
    <w:rsid w:val="00EA0216"/>
    <w:rsid w:val="00EA0CA1"/>
    <w:rsid w:val="00EA114B"/>
    <w:rsid w:val="00EB55D2"/>
    <w:rsid w:val="00EC0B8E"/>
    <w:rsid w:val="00EC3BF3"/>
    <w:rsid w:val="00EC6526"/>
    <w:rsid w:val="00EC6ACB"/>
    <w:rsid w:val="00EC6CBE"/>
    <w:rsid w:val="00EC7880"/>
    <w:rsid w:val="00ED1E81"/>
    <w:rsid w:val="00ED539B"/>
    <w:rsid w:val="00ED6134"/>
    <w:rsid w:val="00EE235B"/>
    <w:rsid w:val="00EE4F0B"/>
    <w:rsid w:val="00EE55FE"/>
    <w:rsid w:val="00EF2340"/>
    <w:rsid w:val="00F00409"/>
    <w:rsid w:val="00F01754"/>
    <w:rsid w:val="00F0485B"/>
    <w:rsid w:val="00F059FF"/>
    <w:rsid w:val="00F105E3"/>
    <w:rsid w:val="00F12D63"/>
    <w:rsid w:val="00F12ED0"/>
    <w:rsid w:val="00F14688"/>
    <w:rsid w:val="00F164C7"/>
    <w:rsid w:val="00F16A96"/>
    <w:rsid w:val="00F17260"/>
    <w:rsid w:val="00F209BB"/>
    <w:rsid w:val="00F249E8"/>
    <w:rsid w:val="00F26D58"/>
    <w:rsid w:val="00F2711E"/>
    <w:rsid w:val="00F30FB6"/>
    <w:rsid w:val="00F325FF"/>
    <w:rsid w:val="00F32D66"/>
    <w:rsid w:val="00F400A2"/>
    <w:rsid w:val="00F41BE2"/>
    <w:rsid w:val="00F4460D"/>
    <w:rsid w:val="00F47972"/>
    <w:rsid w:val="00F54F2D"/>
    <w:rsid w:val="00F62D08"/>
    <w:rsid w:val="00F72F01"/>
    <w:rsid w:val="00F769B4"/>
    <w:rsid w:val="00F77C41"/>
    <w:rsid w:val="00F8149C"/>
    <w:rsid w:val="00F84543"/>
    <w:rsid w:val="00F84B04"/>
    <w:rsid w:val="00F8529B"/>
    <w:rsid w:val="00F85F82"/>
    <w:rsid w:val="00F90C67"/>
    <w:rsid w:val="00F90F8F"/>
    <w:rsid w:val="00F96F6B"/>
    <w:rsid w:val="00FA3133"/>
    <w:rsid w:val="00FA6692"/>
    <w:rsid w:val="00FA79BF"/>
    <w:rsid w:val="00FB298D"/>
    <w:rsid w:val="00FB56E4"/>
    <w:rsid w:val="00FB76BE"/>
    <w:rsid w:val="00FC2DE1"/>
    <w:rsid w:val="00FC62F2"/>
    <w:rsid w:val="00FC6D58"/>
    <w:rsid w:val="00FC7B91"/>
    <w:rsid w:val="00FD21C1"/>
    <w:rsid w:val="00FD6DAF"/>
    <w:rsid w:val="00FD7BFC"/>
    <w:rsid w:val="00FE17C0"/>
    <w:rsid w:val="00FE4495"/>
    <w:rsid w:val="00FE501C"/>
    <w:rsid w:val="00FF1F0F"/>
    <w:rsid w:val="00FF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F00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F7A1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97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705A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D97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705A"/>
    <w:rPr>
      <w:rFonts w:cs="Times New Roman"/>
      <w:kern w:val="2"/>
    </w:rPr>
  </w:style>
  <w:style w:type="paragraph" w:styleId="BalloonText">
    <w:name w:val="Balloon Text"/>
    <w:basedOn w:val="Normal"/>
    <w:link w:val="BalloonTextChar"/>
    <w:uiPriority w:val="99"/>
    <w:rsid w:val="00C21B4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21B44"/>
    <w:rPr>
      <w:rFonts w:ascii="Cambria" w:eastAsia="新細明體" w:hAnsi="Cambria" w:cs="Times New Roman"/>
      <w:kern w:val="2"/>
      <w:sz w:val="18"/>
    </w:rPr>
  </w:style>
  <w:style w:type="table" w:styleId="TableGrid">
    <w:name w:val="Table Grid"/>
    <w:basedOn w:val="TableNormal"/>
    <w:uiPriority w:val="99"/>
    <w:rsid w:val="005D7CC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D278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77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77457">
                          <w:marLeft w:val="2850"/>
                          <w:marRight w:val="285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E6E6E6"/>
                            <w:bottom w:val="none" w:sz="0" w:space="0" w:color="auto"/>
                            <w:right w:val="single" w:sz="6" w:space="8" w:color="E6E6E6"/>
                          </w:divBdr>
                          <w:divsChild>
                            <w:div w:id="211277745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CCCCCC"/>
                                <w:right w:val="none" w:sz="0" w:space="0" w:color="auto"/>
                              </w:divBdr>
                              <w:divsChild>
                                <w:div w:id="211277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77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77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</TotalTime>
  <Pages>3</Pages>
  <Words>322</Words>
  <Characters>1842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學校教育儲蓄戶管理要點範本：小型學校</dc:title>
  <dc:subject/>
  <dc:creator>chang</dc:creator>
  <cp:keywords/>
  <dc:description/>
  <cp:lastModifiedBy>ethan</cp:lastModifiedBy>
  <cp:revision>10</cp:revision>
  <cp:lastPrinted>2015-09-01T02:00:00Z</cp:lastPrinted>
  <dcterms:created xsi:type="dcterms:W3CDTF">2015-08-12T06:04:00Z</dcterms:created>
  <dcterms:modified xsi:type="dcterms:W3CDTF">2015-09-01T02:11:00Z</dcterms:modified>
</cp:coreProperties>
</file>