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F0" w:rsidRDefault="00F723F0" w:rsidP="00BE09B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3653B">
        <w:rPr>
          <w:rFonts w:ascii="標楷體" w:eastAsia="標楷體" w:hAnsi="標楷體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279.75pt;height:43.5pt;visibility:visible">
            <v:imagedata r:id="rId7" o:title=""/>
          </v:shape>
        </w:pict>
      </w:r>
    </w:p>
    <w:p w:rsidR="00F723F0" w:rsidRPr="001F44CC" w:rsidRDefault="00F723F0" w:rsidP="001E0659">
      <w:pPr>
        <w:jc w:val="center"/>
        <w:rPr>
          <w:rFonts w:ascii="全真顏體" w:eastAsia="全真顏體" w:hAnsi="標楷體"/>
          <w:sz w:val="52"/>
          <w:szCs w:val="52"/>
        </w:rPr>
      </w:pPr>
      <w:r>
        <w:rPr>
          <w:rFonts w:ascii="全真顏體" w:eastAsia="全真顏體" w:hAnsi="標楷體" w:hint="eastAsia"/>
          <w:sz w:val="52"/>
          <w:szCs w:val="52"/>
        </w:rPr>
        <w:t>國中女籃隊技術檢測</w:t>
      </w:r>
    </w:p>
    <w:p w:rsidR="00F723F0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一、檢測</w:t>
      </w:r>
      <w:r w:rsidRPr="005F20D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szCs w:val="24"/>
        </w:rPr>
        <w:t>國小</w:t>
      </w:r>
      <w:r w:rsidRPr="005F20D8">
        <w:rPr>
          <w:rFonts w:ascii="標楷體" w:eastAsia="標楷體" w:hAnsi="標楷體" w:hint="eastAsia"/>
          <w:szCs w:val="24"/>
        </w:rPr>
        <w:t>應屆畢業生</w:t>
      </w:r>
      <w:r>
        <w:rPr>
          <w:rFonts w:ascii="標楷體" w:eastAsia="標楷體" w:hAnsi="標楷體" w:hint="eastAsia"/>
          <w:szCs w:val="24"/>
        </w:rPr>
        <w:t>對籃球運動有興趣</w:t>
      </w:r>
      <w:r w:rsidRPr="005F20D8">
        <w:rPr>
          <w:rFonts w:ascii="標楷體" w:eastAsia="標楷體" w:hAnsi="標楷體" w:hint="eastAsia"/>
          <w:szCs w:val="24"/>
        </w:rPr>
        <w:t>者皆可報名。</w:t>
      </w:r>
    </w:p>
    <w:p w:rsidR="00F723F0" w:rsidRPr="007C353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5F20D8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報名時間：即日起到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ascii="標楷體" w:eastAsia="標楷體" w:hAnsi="標楷體"/>
            <w:szCs w:val="24"/>
          </w:rPr>
          <w:t>4</w:t>
        </w:r>
        <w:r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27</w:t>
        </w:r>
        <w:r>
          <w:rPr>
            <w:rFonts w:ascii="標楷體" w:eastAsia="標楷體" w:hAnsi="標楷體" w:hint="eastAsia"/>
            <w:szCs w:val="24"/>
          </w:rPr>
          <w:t>日星期三下午</w:t>
        </w:r>
      </w:smartTag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時止。</w:t>
      </w:r>
    </w:p>
    <w:p w:rsidR="00F723F0" w:rsidRPr="005F20D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5F20D8">
        <w:rPr>
          <w:rFonts w:ascii="標楷體" w:eastAsia="標楷體" w:hAnsi="標楷體" w:hint="eastAsia"/>
          <w:szCs w:val="24"/>
        </w:rPr>
        <w:t>、報到時間：</w:t>
      </w:r>
      <w:r>
        <w:rPr>
          <w:rFonts w:ascii="標楷體" w:eastAsia="標楷體" w:hAnsi="標楷體"/>
          <w:szCs w:val="24"/>
        </w:rPr>
        <w:t>105</w:t>
      </w:r>
      <w:r w:rsidRPr="005F20D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 w:rsidRPr="005F20D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5F20D8">
        <w:rPr>
          <w:rFonts w:ascii="標楷體" w:eastAsia="標楷體" w:hAnsi="標楷體" w:hint="eastAsia"/>
          <w:szCs w:val="24"/>
        </w:rPr>
        <w:t>日</w:t>
      </w:r>
      <w:r w:rsidRPr="005F20D8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5F20D8">
        <w:rPr>
          <w:rFonts w:ascii="標楷體" w:eastAsia="標楷體" w:hAnsi="標楷體"/>
          <w:szCs w:val="24"/>
        </w:rPr>
        <w:t>)</w:t>
      </w:r>
      <w:r w:rsidRPr="005F20D8">
        <w:rPr>
          <w:rFonts w:ascii="標楷體" w:eastAsia="標楷體" w:hAnsi="標楷體" w:hint="eastAsia"/>
          <w:szCs w:val="24"/>
        </w:rPr>
        <w:t>上午</w:t>
      </w:r>
      <w:r w:rsidRPr="005F20D8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</w:t>
      </w:r>
      <w:r w:rsidRPr="005F20D8">
        <w:rPr>
          <w:rFonts w:ascii="標楷體" w:eastAsia="標楷體" w:hAnsi="標楷體" w:hint="eastAsia"/>
          <w:szCs w:val="24"/>
        </w:rPr>
        <w:t>至</w:t>
      </w:r>
      <w:r w:rsidRPr="005F20D8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</w:t>
      </w:r>
      <w:r w:rsidRPr="005F20D8">
        <w:rPr>
          <w:rFonts w:ascii="標楷體" w:eastAsia="標楷體" w:hAnsi="標楷體" w:hint="eastAsia"/>
          <w:szCs w:val="24"/>
        </w:rPr>
        <w:t>，隨後開始測驗。</w:t>
      </w:r>
    </w:p>
    <w:p w:rsidR="00F723F0" w:rsidRPr="005F20D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5F20D8">
        <w:rPr>
          <w:rFonts w:ascii="標楷體" w:eastAsia="標楷體" w:hAnsi="標楷體" w:hint="eastAsia"/>
          <w:szCs w:val="24"/>
        </w:rPr>
        <w:t>、報到地點：佛光山普門高級中學</w:t>
      </w:r>
      <w:r w:rsidRPr="005F20D8">
        <w:rPr>
          <w:rFonts w:ascii="標楷體" w:eastAsia="標楷體" w:hAnsi="標楷體"/>
          <w:szCs w:val="24"/>
        </w:rPr>
        <w:t xml:space="preserve"> (</w:t>
      </w:r>
      <w:r w:rsidRPr="005F20D8">
        <w:rPr>
          <w:rFonts w:ascii="標楷體" w:eastAsia="標楷體" w:hAnsi="標楷體" w:hint="eastAsia"/>
          <w:szCs w:val="24"/>
        </w:rPr>
        <w:t>高雄市大樹區大坑路</w:t>
      </w:r>
      <w:r w:rsidRPr="005F20D8">
        <w:rPr>
          <w:rFonts w:ascii="標楷體" w:eastAsia="標楷體" w:hAnsi="標楷體"/>
          <w:szCs w:val="24"/>
        </w:rPr>
        <w:t>140-11</w:t>
      </w:r>
      <w:r w:rsidRPr="005F20D8">
        <w:rPr>
          <w:rFonts w:ascii="標楷體" w:eastAsia="標楷體" w:hAnsi="標楷體" w:hint="eastAsia"/>
          <w:szCs w:val="24"/>
        </w:rPr>
        <w:t>號</w:t>
      </w:r>
      <w:r w:rsidRPr="005F20D8">
        <w:rPr>
          <w:rFonts w:ascii="標楷體" w:eastAsia="標楷體" w:hAnsi="標楷體"/>
          <w:szCs w:val="24"/>
        </w:rPr>
        <w:t>)</w:t>
      </w:r>
    </w:p>
    <w:p w:rsidR="00F723F0" w:rsidRPr="005F20D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五、檢測地點：本校三好館室內球場、風雨球場、操場</w:t>
      </w:r>
    </w:p>
    <w:p w:rsidR="00F723F0" w:rsidRPr="005F20D8" w:rsidRDefault="00F723F0" w:rsidP="00E605C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六、體能檢測</w:t>
      </w:r>
      <w:r w:rsidRPr="005F20D8">
        <w:rPr>
          <w:rFonts w:ascii="標楷體" w:eastAsia="標楷體" w:hAnsi="標楷體" w:hint="eastAsia"/>
          <w:szCs w:val="24"/>
        </w:rPr>
        <w:t>項目：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</w:smartTagPr>
        <w:r w:rsidRPr="00E605CA">
          <w:rPr>
            <w:rFonts w:ascii="標楷體" w:eastAsia="標楷體" w:hAnsi="標楷體"/>
            <w:szCs w:val="24"/>
          </w:rPr>
          <w:t>800</w:t>
        </w:r>
        <w:r w:rsidRPr="00E605CA">
          <w:rPr>
            <w:rFonts w:ascii="標楷體" w:eastAsia="標楷體" w:hAnsi="標楷體" w:hint="eastAsia"/>
            <w:szCs w:val="24"/>
          </w:rPr>
          <w:t>公尺</w:t>
        </w:r>
      </w:smartTag>
      <w:r>
        <w:rPr>
          <w:rFonts w:ascii="標楷體" w:eastAsia="標楷體" w:hAnsi="標楷體" w:hint="eastAsia"/>
          <w:szCs w:val="24"/>
        </w:rPr>
        <w:t>耐力跑</w:t>
      </w:r>
      <w:r w:rsidRPr="00E605CA">
        <w:rPr>
          <w:rFonts w:ascii="標楷體" w:eastAsia="標楷體" w:hAnsi="標楷體" w:hint="eastAsia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</w:smartTagPr>
        <w:r w:rsidRPr="00E605CA">
          <w:rPr>
            <w:rFonts w:ascii="標楷體" w:eastAsia="標楷體" w:hAnsi="標楷體"/>
            <w:szCs w:val="24"/>
          </w:rPr>
          <w:t>100</w:t>
        </w:r>
        <w:r>
          <w:rPr>
            <w:rFonts w:ascii="標楷體" w:eastAsia="標楷體" w:hAnsi="標楷體" w:hint="eastAsia"/>
            <w:szCs w:val="24"/>
          </w:rPr>
          <w:t>公尺</w:t>
        </w:r>
      </w:smartTag>
      <w:r>
        <w:rPr>
          <w:rFonts w:ascii="標楷體" w:eastAsia="標楷體" w:hAnsi="標楷體" w:hint="eastAsia"/>
          <w:szCs w:val="24"/>
        </w:rPr>
        <w:t>衝刺跑、</w:t>
      </w:r>
      <w:r w:rsidRPr="00E605CA">
        <w:rPr>
          <w:rFonts w:ascii="標楷體" w:eastAsia="標楷體" w:hAnsi="標楷體" w:hint="eastAsia"/>
          <w:szCs w:val="24"/>
        </w:rPr>
        <w:t>立定跳</w:t>
      </w:r>
      <w:r>
        <w:rPr>
          <w:rFonts w:ascii="標楷體" w:eastAsia="標楷體" w:hAnsi="標楷體" w:hint="eastAsia"/>
          <w:szCs w:val="24"/>
        </w:rPr>
        <w:t>遠</w:t>
      </w:r>
    </w:p>
    <w:p w:rsidR="00F723F0" w:rsidRPr="005F20D8" w:rsidRDefault="00F723F0" w:rsidP="00057179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專項檢測</w:t>
      </w:r>
      <w:r w:rsidRPr="005F20D8">
        <w:rPr>
          <w:rFonts w:ascii="標楷體" w:eastAsia="標楷體" w:hAnsi="標楷體" w:hint="eastAsia"/>
          <w:szCs w:val="24"/>
        </w:rPr>
        <w:t>項目：</w:t>
      </w:r>
      <w:r w:rsidRPr="00E605CA">
        <w:rPr>
          <w:rFonts w:ascii="標楷體" w:eastAsia="標楷體" w:hAnsi="標楷體"/>
          <w:szCs w:val="24"/>
        </w:rPr>
        <w:t>3</w:t>
      </w:r>
      <w:r w:rsidRPr="00E605CA">
        <w:rPr>
          <w:rFonts w:ascii="標楷體" w:eastAsia="標楷體" w:hAnsi="標楷體" w:hint="eastAsia"/>
          <w:szCs w:val="24"/>
        </w:rPr>
        <w:t>對</w:t>
      </w:r>
      <w:r w:rsidRPr="00E605CA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籃球比賽檢測、</w:t>
      </w:r>
      <w:r w:rsidRPr="00E605CA">
        <w:rPr>
          <w:rFonts w:ascii="標楷體" w:eastAsia="標楷體" w:hAnsi="標楷體"/>
          <w:szCs w:val="24"/>
        </w:rPr>
        <w:t>5</w:t>
      </w:r>
      <w:r w:rsidRPr="00E605CA">
        <w:rPr>
          <w:rFonts w:ascii="標楷體" w:eastAsia="標楷體" w:hAnsi="標楷體" w:hint="eastAsia"/>
          <w:szCs w:val="24"/>
        </w:rPr>
        <w:t>對</w:t>
      </w:r>
      <w:r w:rsidRPr="00E605CA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籃球比賽檢測</w:t>
      </w:r>
    </w:p>
    <w:p w:rsidR="00F723F0" w:rsidRPr="005F20D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5F20D8">
        <w:rPr>
          <w:rFonts w:ascii="標楷體" w:eastAsia="標楷體" w:hAnsi="標楷體" w:hint="eastAsia"/>
          <w:szCs w:val="24"/>
        </w:rPr>
        <w:t>、錄取</w:t>
      </w:r>
      <w:r>
        <w:rPr>
          <w:rFonts w:ascii="標楷體" w:eastAsia="標楷體" w:hAnsi="標楷體" w:hint="eastAsia"/>
          <w:szCs w:val="24"/>
        </w:rPr>
        <w:t>名額：</w:t>
      </w:r>
      <w:r w:rsidRPr="005F20D8">
        <w:rPr>
          <w:rFonts w:ascii="標楷體" w:eastAsia="標楷體" w:hAnsi="標楷體" w:hint="eastAsia"/>
          <w:szCs w:val="24"/>
        </w:rPr>
        <w:t>公費生及半公費生</w:t>
      </w:r>
      <w:r>
        <w:rPr>
          <w:rFonts w:ascii="標楷體" w:eastAsia="標楷體" w:hAnsi="標楷體" w:hint="eastAsia"/>
          <w:szCs w:val="24"/>
        </w:rPr>
        <w:t>若干名。</w:t>
      </w:r>
      <w:r w:rsidRPr="005F20D8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八</w:t>
      </w:r>
      <w:r w:rsidRPr="005F20D8">
        <w:rPr>
          <w:rFonts w:ascii="標楷體" w:eastAsia="標楷體" w:hAnsi="標楷體" w:hint="eastAsia"/>
          <w:szCs w:val="24"/>
        </w:rPr>
        <w:t>、錄取選手</w:t>
      </w:r>
      <w:r>
        <w:rPr>
          <w:rFonts w:ascii="標楷體" w:eastAsia="標楷體" w:hAnsi="標楷體" w:hint="eastAsia"/>
          <w:szCs w:val="24"/>
        </w:rPr>
        <w:t>：依</w:t>
      </w:r>
      <w:r w:rsidRPr="005F20D8">
        <w:rPr>
          <w:rFonts w:ascii="標楷體" w:eastAsia="標楷體" w:hAnsi="標楷體" w:hint="eastAsia"/>
          <w:szCs w:val="24"/>
        </w:rPr>
        <w:t>通知單</w:t>
      </w:r>
      <w:r>
        <w:rPr>
          <w:rFonts w:ascii="標楷體" w:eastAsia="標楷體" w:hAnsi="標楷體" w:hint="eastAsia"/>
          <w:szCs w:val="24"/>
        </w:rPr>
        <w:t>時間辦理</w:t>
      </w:r>
      <w:r w:rsidRPr="005F20D8">
        <w:rPr>
          <w:rFonts w:ascii="標楷體" w:eastAsia="標楷體" w:hAnsi="標楷體" w:hint="eastAsia"/>
          <w:szCs w:val="24"/>
        </w:rPr>
        <w:t>報到，</w:t>
      </w:r>
      <w:r>
        <w:rPr>
          <w:rFonts w:ascii="標楷體" w:eastAsia="標楷體" w:hAnsi="標楷體" w:hint="eastAsia"/>
          <w:szCs w:val="24"/>
        </w:rPr>
        <w:t>逾時</w:t>
      </w:r>
      <w:r w:rsidRPr="005F20D8">
        <w:rPr>
          <w:rFonts w:ascii="標楷體" w:eastAsia="標楷體" w:hAnsi="標楷體" w:hint="eastAsia"/>
          <w:szCs w:val="24"/>
        </w:rPr>
        <w:t>報到視同放棄資格。</w:t>
      </w:r>
    </w:p>
    <w:p w:rsidR="00F723F0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5F20D8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報名</w:t>
      </w:r>
      <w:r w:rsidRPr="005F20D8">
        <w:rPr>
          <w:rFonts w:ascii="標楷體" w:eastAsia="標楷體" w:hAnsi="標楷體" w:hint="eastAsia"/>
          <w:szCs w:val="24"/>
        </w:rPr>
        <w:t>專線：</w:t>
      </w:r>
      <w:r w:rsidRPr="005F20D8">
        <w:rPr>
          <w:rFonts w:ascii="標楷體" w:eastAsia="標楷體" w:hAnsi="標楷體"/>
          <w:szCs w:val="24"/>
        </w:rPr>
        <w:t>(07)6562676</w:t>
      </w:r>
      <w:r w:rsidRPr="005F20D8">
        <w:rPr>
          <w:rFonts w:ascii="標楷體" w:eastAsia="標楷體" w:hAnsi="標楷體" w:hint="eastAsia"/>
          <w:szCs w:val="24"/>
        </w:rPr>
        <w:t>轉</w:t>
      </w:r>
      <w:r w:rsidRPr="005F20D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 w:hint="eastAsia"/>
          <w:szCs w:val="24"/>
        </w:rPr>
        <w:t>蘇政宏組長、學校傳真</w:t>
      </w:r>
      <w:r>
        <w:rPr>
          <w:rFonts w:ascii="標楷體" w:eastAsia="標楷體" w:hAnsi="標楷體"/>
          <w:szCs w:val="24"/>
        </w:rPr>
        <w:t>(07)6563559</w:t>
      </w:r>
    </w:p>
    <w:p w:rsidR="00F723F0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報名表可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至：</w:t>
      </w:r>
      <w:r w:rsidRPr="00FE0A73">
        <w:rPr>
          <w:rFonts w:ascii="Times New Roman" w:hAnsi="Times New Roman"/>
        </w:rPr>
        <w:t>agustin0425@hotmail.com</w:t>
      </w:r>
      <w:r>
        <w:rPr>
          <w:rFonts w:ascii="標楷體" w:eastAsia="標楷體" w:hAnsi="標楷體" w:hint="eastAsia"/>
          <w:szCs w:val="24"/>
        </w:rPr>
        <w:t>，以上報名收到後會電話回覆。</w:t>
      </w:r>
    </w:p>
    <w:p w:rsidR="00F723F0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教練</w:t>
      </w:r>
      <w:r w:rsidRPr="005F20D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廖哲億</w:t>
      </w:r>
      <w:r>
        <w:rPr>
          <w:rFonts w:ascii="標楷體" w:eastAsia="標楷體" w:hAnsi="標楷體"/>
          <w:szCs w:val="24"/>
        </w:rPr>
        <w:t>0915-852-536</w:t>
      </w:r>
      <w:r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教練：黃巧凌</w:t>
      </w:r>
      <w:r>
        <w:rPr>
          <w:rFonts w:ascii="標楷體" w:eastAsia="標楷體" w:hAnsi="標楷體"/>
          <w:szCs w:val="24"/>
        </w:rPr>
        <w:t>0920-077-509</w:t>
      </w:r>
    </w:p>
    <w:p w:rsidR="00F723F0" w:rsidRPr="005F20D8" w:rsidRDefault="00F723F0" w:rsidP="00BE09B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-------------------------------------------------------------------------------------</w:t>
      </w:r>
    </w:p>
    <w:p w:rsidR="00F723F0" w:rsidRPr="005F20D8" w:rsidRDefault="00F723F0" w:rsidP="001F44C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20D8">
        <w:rPr>
          <w:rFonts w:ascii="標楷體" w:eastAsia="標楷體" w:hAnsi="標楷體" w:hint="eastAsia"/>
          <w:b/>
          <w:sz w:val="28"/>
          <w:szCs w:val="28"/>
        </w:rPr>
        <w:t>報　名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4"/>
        <w:gridCol w:w="2476"/>
        <w:gridCol w:w="928"/>
        <w:gridCol w:w="1029"/>
        <w:gridCol w:w="1011"/>
        <w:gridCol w:w="361"/>
        <w:gridCol w:w="599"/>
        <w:gridCol w:w="2392"/>
      </w:tblGrid>
      <w:tr w:rsidR="00F723F0" w:rsidRPr="004304F3" w:rsidTr="00B8389E">
        <w:trPr>
          <w:trHeight w:val="527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433" w:type="dxa"/>
            <w:gridSpan w:val="3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91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B838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B8389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F723F0" w:rsidRPr="004304F3" w:rsidTr="00B8389E">
        <w:trPr>
          <w:trHeight w:val="527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4433" w:type="dxa"/>
            <w:gridSpan w:val="3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991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23F0" w:rsidRPr="004304F3" w:rsidTr="00B8389E">
        <w:trPr>
          <w:trHeight w:val="564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</w:t>
            </w:r>
            <w:r w:rsidRPr="00B8389E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433" w:type="dxa"/>
            <w:gridSpan w:val="3"/>
            <w:vAlign w:val="center"/>
          </w:tcPr>
          <w:p w:rsidR="00F723F0" w:rsidRDefault="00F723F0" w:rsidP="00B8389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 xml:space="preserve">市（縣）　　　　區（鄉鎮）　　</w:t>
            </w:r>
          </w:p>
          <w:p w:rsidR="00F723F0" w:rsidRPr="00B8389E" w:rsidRDefault="00F723F0" w:rsidP="00B8389E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國小</w:t>
            </w:r>
          </w:p>
        </w:tc>
        <w:tc>
          <w:tcPr>
            <w:tcW w:w="1372" w:type="dxa"/>
            <w:gridSpan w:val="2"/>
            <w:vAlign w:val="center"/>
          </w:tcPr>
          <w:p w:rsidR="00F723F0" w:rsidRPr="007C3538" w:rsidRDefault="00F723F0" w:rsidP="00B8389E">
            <w:pPr>
              <w:ind w:left="55"/>
              <w:rPr>
                <w:rFonts w:ascii="標楷體" w:eastAsia="標楷體" w:hAnsi="標楷體"/>
                <w:sz w:val="22"/>
              </w:rPr>
            </w:pPr>
            <w:r w:rsidRPr="007C3538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991" w:type="dxa"/>
            <w:gridSpan w:val="2"/>
            <w:vAlign w:val="center"/>
          </w:tcPr>
          <w:p w:rsidR="00F723F0" w:rsidRPr="00B8389E" w:rsidRDefault="00F723F0" w:rsidP="00B8389E">
            <w:pPr>
              <w:ind w:left="55"/>
              <w:rPr>
                <w:rFonts w:ascii="標楷體" w:eastAsia="標楷體" w:hAnsi="標楷體"/>
                <w:szCs w:val="24"/>
              </w:rPr>
            </w:pPr>
          </w:p>
        </w:tc>
      </w:tr>
      <w:tr w:rsidR="00F723F0" w:rsidRPr="004304F3" w:rsidTr="000A7F98">
        <w:trPr>
          <w:trHeight w:val="557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476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40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392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23F0" w:rsidRPr="004304F3" w:rsidTr="00B8389E">
        <w:trPr>
          <w:trHeight w:val="551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796" w:type="dxa"/>
            <w:gridSpan w:val="7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23F0" w:rsidRPr="004304F3" w:rsidTr="007C3538">
        <w:trPr>
          <w:trHeight w:val="900"/>
        </w:trPr>
        <w:tc>
          <w:tcPr>
            <w:tcW w:w="1624" w:type="dxa"/>
            <w:vAlign w:val="center"/>
          </w:tcPr>
          <w:p w:rsidR="00F723F0" w:rsidRPr="007C3538" w:rsidRDefault="00F723F0" w:rsidP="00B8389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C3538">
              <w:rPr>
                <w:rFonts w:ascii="標楷體" w:eastAsia="標楷體" w:hAnsi="標楷體" w:hint="eastAsia"/>
                <w:sz w:val="22"/>
              </w:rPr>
              <w:t>參與比賽經歷</w:t>
            </w:r>
          </w:p>
        </w:tc>
        <w:tc>
          <w:tcPr>
            <w:tcW w:w="8796" w:type="dxa"/>
            <w:gridSpan w:val="7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23F0" w:rsidRPr="004304F3" w:rsidTr="007C3538">
        <w:trPr>
          <w:trHeight w:val="889"/>
        </w:trPr>
        <w:tc>
          <w:tcPr>
            <w:tcW w:w="1624" w:type="dxa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89E">
              <w:rPr>
                <w:rFonts w:ascii="標楷體" w:eastAsia="標楷體" w:hAnsi="標楷體" w:hint="eastAsia"/>
                <w:szCs w:val="24"/>
              </w:rPr>
              <w:t>優異事蹟</w:t>
            </w:r>
          </w:p>
        </w:tc>
        <w:tc>
          <w:tcPr>
            <w:tcW w:w="8796" w:type="dxa"/>
            <w:gridSpan w:val="7"/>
            <w:vAlign w:val="center"/>
          </w:tcPr>
          <w:p w:rsidR="00F723F0" w:rsidRPr="00B8389E" w:rsidRDefault="00F723F0" w:rsidP="00B838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Pr="00FD0499" w:rsidRDefault="00F723F0" w:rsidP="00125596">
      <w:pPr>
        <w:pStyle w:val="Heading1"/>
        <w:snapToGrid w:val="0"/>
        <w:spacing w:beforeLines="50" w:afterLines="50" w:line="240" w:lineRule="auto"/>
        <w:jc w:val="center"/>
        <w:rPr>
          <w:rFonts w:ascii="Times New Roman" w:hAnsi="Times New Roman"/>
          <w:sz w:val="48"/>
          <w:szCs w:val="48"/>
        </w:rPr>
      </w:pPr>
      <w:bookmarkStart w:id="0" w:name="_Toc128278544"/>
      <w:bookmarkStart w:id="1" w:name="_Toc402869778"/>
      <w:r>
        <w:rPr>
          <w:rFonts w:ascii="Times New Roman" w:hint="eastAsia"/>
          <w:sz w:val="48"/>
          <w:szCs w:val="48"/>
        </w:rPr>
        <w:t>籃球</w:t>
      </w:r>
      <w:r>
        <w:rPr>
          <w:rFonts w:ascii="Times New Roman" w:hAnsi="標楷體" w:hint="eastAsia"/>
          <w:sz w:val="48"/>
          <w:szCs w:val="48"/>
        </w:rPr>
        <w:t>術科檢測</w:t>
      </w:r>
      <w:r w:rsidRPr="00FD0499">
        <w:rPr>
          <w:rFonts w:ascii="Times New Roman" w:hAnsi="標楷體" w:hint="eastAsia"/>
          <w:sz w:val="48"/>
          <w:szCs w:val="48"/>
        </w:rPr>
        <w:t>方式及評分標準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1"/>
        <w:gridCol w:w="3405"/>
        <w:gridCol w:w="24"/>
        <w:gridCol w:w="81"/>
        <w:gridCol w:w="3510"/>
      </w:tblGrid>
      <w:tr w:rsidR="00F723F0" w:rsidRPr="004304F3" w:rsidTr="0082152B">
        <w:trPr>
          <w:cantSplit/>
          <w:trHeight w:val="282"/>
          <w:jc w:val="center"/>
        </w:trPr>
        <w:tc>
          <w:tcPr>
            <w:tcW w:w="1631" w:type="dxa"/>
            <w:vMerge w:val="restart"/>
            <w:vAlign w:val="center"/>
          </w:tcPr>
          <w:p w:rsidR="00F723F0" w:rsidRDefault="00F723F0" w:rsidP="00E605CA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體能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項目</w:t>
            </w:r>
          </w:p>
          <w:p w:rsidR="00F723F0" w:rsidRPr="001F6B49" w:rsidRDefault="00F723F0" w:rsidP="00E605C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(40%)</w:t>
            </w:r>
          </w:p>
        </w:tc>
        <w:tc>
          <w:tcPr>
            <w:tcW w:w="3429" w:type="dxa"/>
            <w:gridSpan w:val="2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ind w:firstLine="1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 w:rsidRPr="001F6B49">
              <w:rPr>
                <w:rFonts w:eastAsia="標楷體" w:hAnsi="標楷體" w:hint="eastAsia"/>
                <w:kern w:val="0"/>
              </w:rPr>
              <w:t>一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800</w:t>
            </w:r>
            <w:r w:rsidRPr="00E605CA">
              <w:rPr>
                <w:rFonts w:ascii="標楷體" w:eastAsia="標楷體" w:hAnsi="標楷體" w:hint="eastAsia"/>
                <w:szCs w:val="24"/>
              </w:rPr>
              <w:t>公尺</w:t>
            </w:r>
            <w:r>
              <w:rPr>
                <w:rFonts w:ascii="標楷體" w:eastAsia="標楷體" w:hAnsi="標楷體" w:hint="eastAsia"/>
                <w:szCs w:val="24"/>
              </w:rPr>
              <w:t>耐力跑</w:t>
            </w:r>
          </w:p>
        </w:tc>
        <w:tc>
          <w:tcPr>
            <w:tcW w:w="3591" w:type="dxa"/>
            <w:gridSpan w:val="2"/>
            <w:vAlign w:val="center"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15%</w:t>
            </w:r>
          </w:p>
        </w:tc>
      </w:tr>
      <w:tr w:rsidR="00F723F0" w:rsidRPr="004304F3" w:rsidTr="00D51CA2">
        <w:trPr>
          <w:cantSplit/>
          <w:trHeight w:val="944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723F0" w:rsidRPr="00E605CA" w:rsidRDefault="00F723F0" w:rsidP="00E605C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int="eastAsia"/>
                <w:kern w:val="0"/>
              </w:rPr>
              <w:t>計時成績。</w:t>
            </w:r>
          </w:p>
        </w:tc>
      </w:tr>
      <w:tr w:rsidR="00F723F0" w:rsidRPr="004304F3" w:rsidTr="0082152B">
        <w:trPr>
          <w:cantSplit/>
          <w:trHeight w:val="367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ind w:firstLine="1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 w:rsidRPr="001F6B49">
              <w:rPr>
                <w:rFonts w:eastAsia="標楷體" w:hAnsi="標楷體" w:hint="eastAsia"/>
                <w:kern w:val="0"/>
              </w:rPr>
              <w:t>二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100</w:t>
            </w:r>
            <w:r>
              <w:rPr>
                <w:rFonts w:ascii="標楷體" w:eastAsia="標楷體" w:hAnsi="標楷體" w:hint="eastAsia"/>
                <w:szCs w:val="24"/>
              </w:rPr>
              <w:t>公尺衝刺跑</w:t>
            </w:r>
          </w:p>
        </w:tc>
        <w:tc>
          <w:tcPr>
            <w:tcW w:w="3591" w:type="dxa"/>
            <w:gridSpan w:val="2"/>
            <w:vAlign w:val="center"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15%</w:t>
            </w:r>
          </w:p>
        </w:tc>
      </w:tr>
      <w:tr w:rsidR="00F723F0" w:rsidRPr="004304F3" w:rsidTr="00D51CA2">
        <w:trPr>
          <w:cantSplit/>
          <w:trHeight w:val="1033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int="eastAsia"/>
                <w:kern w:val="0"/>
              </w:rPr>
              <w:t>計時成績。</w:t>
            </w:r>
          </w:p>
        </w:tc>
      </w:tr>
      <w:tr w:rsidR="00F723F0" w:rsidRPr="004304F3" w:rsidTr="00D51CA2">
        <w:trPr>
          <w:cantSplit/>
          <w:trHeight w:val="417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405" w:type="dxa"/>
            <w:vAlign w:val="center"/>
          </w:tcPr>
          <w:p w:rsidR="00F723F0" w:rsidRPr="00D51CA2" w:rsidRDefault="00F723F0" w:rsidP="00D51CA2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三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 w:rsidRPr="00E605CA">
              <w:rPr>
                <w:rFonts w:ascii="標楷體" w:eastAsia="標楷體" w:hAnsi="標楷體" w:hint="eastAsia"/>
                <w:szCs w:val="24"/>
              </w:rPr>
              <w:t>立定跳</w:t>
            </w:r>
            <w:r>
              <w:rPr>
                <w:rFonts w:ascii="標楷體" w:eastAsia="標楷體" w:hAnsi="標楷體" w:hint="eastAsia"/>
                <w:szCs w:val="24"/>
              </w:rPr>
              <w:t>遠</w:t>
            </w:r>
          </w:p>
        </w:tc>
        <w:tc>
          <w:tcPr>
            <w:tcW w:w="3615" w:type="dxa"/>
            <w:gridSpan w:val="3"/>
            <w:vAlign w:val="center"/>
          </w:tcPr>
          <w:p w:rsidR="00F723F0" w:rsidRPr="00D51CA2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E605CA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F723F0" w:rsidRPr="004304F3" w:rsidTr="00D51CA2">
        <w:trPr>
          <w:cantSplit/>
          <w:trHeight w:val="1112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測量距離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F723F0" w:rsidRPr="004304F3" w:rsidTr="00D51CA2">
        <w:trPr>
          <w:cantSplit/>
          <w:trHeight w:val="411"/>
          <w:jc w:val="center"/>
        </w:trPr>
        <w:tc>
          <w:tcPr>
            <w:tcW w:w="1631" w:type="dxa"/>
            <w:vMerge w:val="restart"/>
            <w:vAlign w:val="center"/>
          </w:tcPr>
          <w:p w:rsidR="00F723F0" w:rsidRDefault="00F723F0" w:rsidP="00D51CA2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專項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項目</w:t>
            </w:r>
          </w:p>
          <w:p w:rsidR="00F723F0" w:rsidRPr="001F6B49" w:rsidRDefault="00F723F0" w:rsidP="00D51C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(60%)</w:t>
            </w:r>
          </w:p>
        </w:tc>
        <w:tc>
          <w:tcPr>
            <w:tcW w:w="3405" w:type="dxa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四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籃球比賽檢測</w:t>
            </w:r>
          </w:p>
        </w:tc>
        <w:tc>
          <w:tcPr>
            <w:tcW w:w="3615" w:type="dxa"/>
            <w:gridSpan w:val="3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30%</w:t>
            </w:r>
          </w:p>
        </w:tc>
      </w:tr>
      <w:tr w:rsidR="00F723F0" w:rsidRPr="004304F3" w:rsidTr="00D51CA2">
        <w:trPr>
          <w:cantSplit/>
          <w:trHeight w:val="1127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723F0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觀察學生動作、技巧、團隊合作等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由教練團評分。</w:t>
            </w:r>
          </w:p>
        </w:tc>
      </w:tr>
      <w:tr w:rsidR="00F723F0" w:rsidRPr="004304F3" w:rsidTr="00140AF2">
        <w:trPr>
          <w:cantSplit/>
          <w:trHeight w:val="415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1F6B49">
              <w:rPr>
                <w:rFonts w:eastAsia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五</w:t>
            </w:r>
            <w:r w:rsidRPr="001F6B49">
              <w:rPr>
                <w:rFonts w:eastAsia="標楷體"/>
                <w:kern w:val="0"/>
              </w:rPr>
              <w:t>)</w:t>
            </w:r>
            <w:r w:rsidRPr="00E605C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籃球比賽檢測</w:t>
            </w:r>
          </w:p>
        </w:tc>
        <w:tc>
          <w:tcPr>
            <w:tcW w:w="3510" w:type="dxa"/>
            <w:vAlign w:val="center"/>
          </w:tcPr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E605CA">
              <w:rPr>
                <w:rFonts w:ascii="標楷體" w:eastAsia="標楷體" w:hAnsi="標楷體"/>
                <w:szCs w:val="24"/>
              </w:rPr>
              <w:t>30%</w:t>
            </w:r>
          </w:p>
        </w:tc>
      </w:tr>
      <w:tr w:rsidR="00F723F0" w:rsidRPr="004304F3" w:rsidTr="00D51CA2">
        <w:trPr>
          <w:cantSplit/>
          <w:trHeight w:val="1121"/>
          <w:jc w:val="center"/>
        </w:trPr>
        <w:tc>
          <w:tcPr>
            <w:tcW w:w="1631" w:type="dxa"/>
            <w:vMerge/>
          </w:tcPr>
          <w:p w:rsidR="00F723F0" w:rsidRPr="001F6B49" w:rsidRDefault="00F723F0" w:rsidP="0082152B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723F0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檢測</w:t>
            </w:r>
            <w:r w:rsidRPr="001F6B49">
              <w:rPr>
                <w:rFonts w:eastAsia="標楷體" w:hAnsi="標楷體" w:hint="eastAsia"/>
                <w:kern w:val="0"/>
              </w:rPr>
              <w:t>說明：</w:t>
            </w:r>
            <w:r>
              <w:rPr>
                <w:rFonts w:eastAsia="標楷體" w:hAnsi="標楷體" w:hint="eastAsia"/>
                <w:kern w:val="0"/>
              </w:rPr>
              <w:t>觀察學生動作、技巧、團隊合作等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723F0" w:rsidRPr="001F6B49" w:rsidRDefault="00F723F0" w:rsidP="00D51C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由教練團評分。</w:t>
            </w:r>
          </w:p>
        </w:tc>
      </w:tr>
    </w:tbl>
    <w:p w:rsidR="00F723F0" w:rsidRDefault="00F723F0">
      <w:pPr>
        <w:rPr>
          <w:rFonts w:ascii="標楷體" w:eastAsia="標楷體" w:hAnsi="標楷體"/>
          <w:szCs w:val="24"/>
        </w:rPr>
      </w:pPr>
    </w:p>
    <w:p w:rsidR="00F723F0" w:rsidRPr="00125596" w:rsidRDefault="00F723F0">
      <w:pPr>
        <w:rPr>
          <w:rFonts w:ascii="標楷體" w:eastAsia="標楷體" w:hAnsi="標楷體"/>
          <w:szCs w:val="24"/>
        </w:rPr>
      </w:pPr>
    </w:p>
    <w:sectPr w:rsidR="00F723F0" w:rsidRPr="00125596" w:rsidSect="007C3538">
      <w:pgSz w:w="11906" w:h="16838"/>
      <w:pgMar w:top="851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F0" w:rsidRDefault="00F723F0" w:rsidP="00E33C42">
      <w:r>
        <w:separator/>
      </w:r>
    </w:p>
  </w:endnote>
  <w:endnote w:type="continuationSeparator" w:id="0">
    <w:p w:rsidR="00F723F0" w:rsidRDefault="00F723F0" w:rsidP="00E3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OYangXun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F0" w:rsidRDefault="00F723F0" w:rsidP="00E33C42">
      <w:r>
        <w:separator/>
      </w:r>
    </w:p>
  </w:footnote>
  <w:footnote w:type="continuationSeparator" w:id="0">
    <w:p w:rsidR="00F723F0" w:rsidRDefault="00F723F0" w:rsidP="00E33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215"/>
    <w:multiLevelType w:val="hybridMultilevel"/>
    <w:tmpl w:val="E4E4AD16"/>
    <w:lvl w:ilvl="0" w:tplc="D24C5DE8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B1"/>
    <w:rsid w:val="000160E2"/>
    <w:rsid w:val="0001684B"/>
    <w:rsid w:val="00016BD0"/>
    <w:rsid w:val="00057179"/>
    <w:rsid w:val="000A7F98"/>
    <w:rsid w:val="000B2656"/>
    <w:rsid w:val="0011063E"/>
    <w:rsid w:val="00125596"/>
    <w:rsid w:val="001408B8"/>
    <w:rsid w:val="00140AF2"/>
    <w:rsid w:val="00195447"/>
    <w:rsid w:val="00196082"/>
    <w:rsid w:val="001B7C64"/>
    <w:rsid w:val="001C2C16"/>
    <w:rsid w:val="001C4915"/>
    <w:rsid w:val="001E0659"/>
    <w:rsid w:val="001F44CC"/>
    <w:rsid w:val="001F6B49"/>
    <w:rsid w:val="00251DD4"/>
    <w:rsid w:val="00262CC4"/>
    <w:rsid w:val="00287276"/>
    <w:rsid w:val="002A4B34"/>
    <w:rsid w:val="002B2B67"/>
    <w:rsid w:val="002F7564"/>
    <w:rsid w:val="003745A9"/>
    <w:rsid w:val="00377B53"/>
    <w:rsid w:val="003B153B"/>
    <w:rsid w:val="003F1B60"/>
    <w:rsid w:val="00400BF2"/>
    <w:rsid w:val="00410296"/>
    <w:rsid w:val="0042565C"/>
    <w:rsid w:val="004304F3"/>
    <w:rsid w:val="0043653B"/>
    <w:rsid w:val="004C4A0B"/>
    <w:rsid w:val="004D4183"/>
    <w:rsid w:val="004D6C0F"/>
    <w:rsid w:val="004F4602"/>
    <w:rsid w:val="004F7A51"/>
    <w:rsid w:val="0053469C"/>
    <w:rsid w:val="00554A4C"/>
    <w:rsid w:val="005A2216"/>
    <w:rsid w:val="005F20D8"/>
    <w:rsid w:val="00600BB2"/>
    <w:rsid w:val="00654CEB"/>
    <w:rsid w:val="00695DCC"/>
    <w:rsid w:val="00697BF3"/>
    <w:rsid w:val="00722CF8"/>
    <w:rsid w:val="00726048"/>
    <w:rsid w:val="007362ED"/>
    <w:rsid w:val="007570F0"/>
    <w:rsid w:val="00757EFA"/>
    <w:rsid w:val="007B0AC1"/>
    <w:rsid w:val="007B2EA2"/>
    <w:rsid w:val="007B35E9"/>
    <w:rsid w:val="007C3538"/>
    <w:rsid w:val="007D55E7"/>
    <w:rsid w:val="00821430"/>
    <w:rsid w:val="0082152B"/>
    <w:rsid w:val="008B26D4"/>
    <w:rsid w:val="008E6C10"/>
    <w:rsid w:val="009379B4"/>
    <w:rsid w:val="00950B27"/>
    <w:rsid w:val="009A0812"/>
    <w:rsid w:val="009A1FC3"/>
    <w:rsid w:val="009B38DA"/>
    <w:rsid w:val="009D38F6"/>
    <w:rsid w:val="009D564C"/>
    <w:rsid w:val="009F01D6"/>
    <w:rsid w:val="00A02F3B"/>
    <w:rsid w:val="00A05EDF"/>
    <w:rsid w:val="00A17A96"/>
    <w:rsid w:val="00A714AC"/>
    <w:rsid w:val="00A91590"/>
    <w:rsid w:val="00AC2743"/>
    <w:rsid w:val="00B1466B"/>
    <w:rsid w:val="00B448AA"/>
    <w:rsid w:val="00B46B73"/>
    <w:rsid w:val="00B6455A"/>
    <w:rsid w:val="00B8389E"/>
    <w:rsid w:val="00B84D51"/>
    <w:rsid w:val="00B957D1"/>
    <w:rsid w:val="00B95E86"/>
    <w:rsid w:val="00BC0D99"/>
    <w:rsid w:val="00BE09B1"/>
    <w:rsid w:val="00C84E91"/>
    <w:rsid w:val="00C850E7"/>
    <w:rsid w:val="00CB5CA9"/>
    <w:rsid w:val="00CE6FFD"/>
    <w:rsid w:val="00D10D51"/>
    <w:rsid w:val="00D25115"/>
    <w:rsid w:val="00D51CA2"/>
    <w:rsid w:val="00D86BE0"/>
    <w:rsid w:val="00DC08EA"/>
    <w:rsid w:val="00DF733D"/>
    <w:rsid w:val="00E07D93"/>
    <w:rsid w:val="00E33C42"/>
    <w:rsid w:val="00E42827"/>
    <w:rsid w:val="00E605CA"/>
    <w:rsid w:val="00EA4866"/>
    <w:rsid w:val="00EB142F"/>
    <w:rsid w:val="00EB5F95"/>
    <w:rsid w:val="00EC5327"/>
    <w:rsid w:val="00EE03A5"/>
    <w:rsid w:val="00F12677"/>
    <w:rsid w:val="00F4383E"/>
    <w:rsid w:val="00F44243"/>
    <w:rsid w:val="00F723F0"/>
    <w:rsid w:val="00FD0499"/>
    <w:rsid w:val="00FE0A73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6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5596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596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BE09B1"/>
    <w:rPr>
      <w:rFonts w:ascii="Cambria" w:hAnsi="Cambria"/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9B1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BE09B1"/>
    <w:pPr>
      <w:widowControl w:val="0"/>
      <w:autoSpaceDE w:val="0"/>
      <w:autoSpaceDN w:val="0"/>
      <w:adjustRightInd w:val="0"/>
    </w:pPr>
    <w:rPr>
      <w:rFonts w:ascii="DFOYangXunW5-B5" w:eastAsia="DFOYangXunW5-B5" w:cs="DFOYangXunW5-B5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BE09B1"/>
    <w:pPr>
      <w:ind w:leftChars="200" w:left="480"/>
    </w:pPr>
  </w:style>
  <w:style w:type="table" w:styleId="TableGrid">
    <w:name w:val="Table Grid"/>
    <w:basedOn w:val="TableNormal"/>
    <w:uiPriority w:val="99"/>
    <w:rsid w:val="001F44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3C4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3C42"/>
    <w:rPr>
      <w:rFonts w:cs="Times New Roman"/>
      <w:sz w:val="20"/>
    </w:rPr>
  </w:style>
  <w:style w:type="paragraph" w:customStyle="1" w:styleId="xl25">
    <w:name w:val="xl25"/>
    <w:basedOn w:val="Normal"/>
    <w:uiPriority w:val="99"/>
    <w:rsid w:val="00125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character" w:styleId="Hyperlink">
    <w:name w:val="Hyperlink"/>
    <w:basedOn w:val="DefaultParagraphFont"/>
    <w:uiPriority w:val="99"/>
    <w:rsid w:val="00B84D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XPSP4</cp:lastModifiedBy>
  <cp:revision>2</cp:revision>
  <cp:lastPrinted>2014-03-11T09:50:00Z</cp:lastPrinted>
  <dcterms:created xsi:type="dcterms:W3CDTF">2016-03-30T07:12:00Z</dcterms:created>
  <dcterms:modified xsi:type="dcterms:W3CDTF">2016-03-30T07:12:00Z</dcterms:modified>
</cp:coreProperties>
</file>