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80" w:rsidRDefault="0010653D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109</w:t>
      </w:r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91"/>
        <w:gridCol w:w="3685"/>
        <w:gridCol w:w="1134"/>
        <w:gridCol w:w="953"/>
        <w:gridCol w:w="890"/>
        <w:gridCol w:w="1472"/>
      </w:tblGrid>
      <w:tr w:rsidR="00B24580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教案名稱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實施年級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B24580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總節數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節，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學習主題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B24580" w:rsidRDefault="0010653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</w:t>
            </w:r>
          </w:p>
          <w:p w:rsidR="00B24580" w:rsidRDefault="0010653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</w:t>
            </w: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實質內涵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B2458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4580" w:rsidRDefault="00B2458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4580" w:rsidRDefault="00B24580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B24580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4580" w:rsidRDefault="00B24580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4580" w:rsidRDefault="00B2458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學習重點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B24580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學習內容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</w:p>
          <w:p w:rsidR="00B24580" w:rsidRDefault="0010653D">
            <w:pPr>
              <w:pStyle w:val="Default"/>
              <w:spacing w:line="0" w:lineRule="atLeast"/>
              <w:ind w:firstLine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領域連結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1569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教學省思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580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580" w:rsidRDefault="0010653D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參考資料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B24580" w:rsidRDefault="00B24580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4580" w:rsidRDefault="00B24580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B24580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3D" w:rsidRDefault="0010653D">
      <w:r>
        <w:separator/>
      </w:r>
    </w:p>
  </w:endnote>
  <w:endnote w:type="continuationSeparator" w:id="0">
    <w:p w:rsidR="0010653D" w:rsidRDefault="001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3D" w:rsidRDefault="0010653D">
      <w:r>
        <w:rPr>
          <w:color w:val="000000"/>
        </w:rPr>
        <w:separator/>
      </w:r>
    </w:p>
  </w:footnote>
  <w:footnote w:type="continuationSeparator" w:id="0">
    <w:p w:rsidR="0010653D" w:rsidRDefault="0010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4580"/>
    <w:rsid w:val="0010653D"/>
    <w:rsid w:val="001508D4"/>
    <w:rsid w:val="00B2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2</cp:revision>
  <dcterms:created xsi:type="dcterms:W3CDTF">2020-05-22T01:13:00Z</dcterms:created>
  <dcterms:modified xsi:type="dcterms:W3CDTF">2020-05-22T01:13:00Z</dcterms:modified>
</cp:coreProperties>
</file>