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FB" w:rsidRDefault="00477741">
      <w:pPr>
        <w:ind w:left="960"/>
      </w:pPr>
      <w:r>
        <w:rPr>
          <w:rFonts w:ascii="標楷體" w:eastAsia="標楷體" w:hAnsi="標楷體"/>
          <w:sz w:val="32"/>
          <w:szCs w:val="32"/>
        </w:rPr>
        <w:t>臺南市政府應徵人員簡歷表（約聘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僱、用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、職務代理、其他）</w:t>
      </w: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應徵職務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tbl>
      <w:tblPr>
        <w:tblW w:w="157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555"/>
        <w:gridCol w:w="1418"/>
        <w:gridCol w:w="1190"/>
        <w:gridCol w:w="88"/>
        <w:gridCol w:w="2264"/>
        <w:gridCol w:w="7598"/>
        <w:gridCol w:w="40"/>
      </w:tblGrid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47774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自傳（請敘明應徵動機、生涯規劃、重要經歷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widowControl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原住民族別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領有身心障礙手冊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DFB" w:rsidRDefault="00477741"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國中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含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以下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高中職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專科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二技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四技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大學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碩士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1"/>
                <w:szCs w:val="21"/>
              </w:rPr>
              <w:t></w:t>
            </w:r>
            <w:r>
              <w:rPr>
                <w:rFonts w:ascii="標楷體" w:eastAsia="標楷體" w:hAnsi="標楷體"/>
                <w:sz w:val="21"/>
                <w:szCs w:val="21"/>
              </w:rPr>
              <w:t>博士</w:t>
            </w: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最高學歷</w:t>
            </w:r>
          </w:p>
          <w:p w:rsidR="00F03DFB" w:rsidRDefault="00477741">
            <w:pPr>
              <w:jc w:val="center"/>
            </w:pPr>
            <w:r>
              <w:rPr>
                <w:rFonts w:ascii="標楷體" w:eastAsia="標楷體" w:hAnsi="標楷體"/>
                <w:sz w:val="21"/>
                <w:szCs w:val="21"/>
              </w:rPr>
              <w:t>（學校、科系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聯絡電話及手機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F03DFB" w:rsidRDefault="004777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現居地址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最近五年獎懲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r>
              <w:rPr>
                <w:rFonts w:ascii="標楷體" w:eastAsia="標楷體" w:hAnsi="標楷體"/>
                <w:szCs w:val="24"/>
              </w:rPr>
              <w:t>記大功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記功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嘉獎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記大過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記過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申誡</w:t>
            </w:r>
            <w:r>
              <w:rPr>
                <w:rFonts w:ascii="Damascus Semi Bold" w:eastAsia="標楷體" w:hAnsi="Damascus Semi Bold" w:cs="Damascus Semi Bold"/>
                <w:szCs w:val="24"/>
                <w:lang w:eastAsia="zh-CN"/>
              </w:rPr>
              <w:t xml:space="preserve">   </w:t>
            </w:r>
            <w:r>
              <w:rPr>
                <w:rFonts w:ascii="Damascus Semi Bold" w:eastAsia="標楷體" w:hAnsi="Damascus Semi Bold" w:cs="Damascus Semi Bold"/>
                <w:szCs w:val="24"/>
                <w:lang w:eastAsia="zh-CN"/>
              </w:rPr>
              <w:t>懲戒</w:t>
            </w:r>
            <w:r>
              <w:rPr>
                <w:rFonts w:ascii="Damascus Semi Bold" w:eastAsia="標楷體" w:hAnsi="Damascus Semi Bold" w:cs="Damascus Semi Bold"/>
                <w:szCs w:val="24"/>
                <w:lang w:eastAsia="zh-CN"/>
              </w:rPr>
              <w:t xml:space="preserve">   </w:t>
            </w: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最近五年考核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服務機關、單位</w:t>
            </w:r>
            <w:r>
              <w:rPr>
                <w:rFonts w:ascii="標楷體" w:eastAsia="標楷體" w:hAnsi="標楷體"/>
                <w:sz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</w:rPr>
              <w:t>公司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職稱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職務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職等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待遇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起迄年月日</w:t>
            </w: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專長領域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03DFB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4777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語言能力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DFB" w:rsidRDefault="00F03DF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DFB" w:rsidRDefault="00F03D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F03DFB" w:rsidRDefault="00F03DFB">
      <w:pPr>
        <w:pStyle w:val="a5"/>
        <w:spacing w:line="480" w:lineRule="exact"/>
        <w:ind w:firstLine="980"/>
        <w:rPr>
          <w:rFonts w:ascii="Times New Roman" w:hAnsi="Times New Roman"/>
          <w:sz w:val="28"/>
        </w:rPr>
      </w:pPr>
      <w:bookmarkStart w:id="0" w:name="_GoBack"/>
      <w:bookmarkEnd w:id="0"/>
    </w:p>
    <w:sectPr w:rsidR="00F03DFB">
      <w:footerReference w:type="default" r:id="rId6"/>
      <w:pgSz w:w="16840" w:h="11907" w:orient="landscape"/>
      <w:pgMar w:top="397" w:right="454" w:bottom="397" w:left="454" w:header="284" w:footer="113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7741">
      <w:r>
        <w:separator/>
      </w:r>
    </w:p>
  </w:endnote>
  <w:endnote w:type="continuationSeparator" w:id="0">
    <w:p w:rsidR="00000000" w:rsidRDefault="004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mascus Semi Bold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1E" w:rsidRDefault="00477741">
    <w:pPr>
      <w:pStyle w:val="a3"/>
      <w:ind w:right="3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7741">
      <w:r>
        <w:rPr>
          <w:color w:val="000000"/>
        </w:rPr>
        <w:separator/>
      </w:r>
    </w:p>
  </w:footnote>
  <w:footnote w:type="continuationSeparator" w:id="0">
    <w:p w:rsidR="00000000" w:rsidRDefault="0047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3DFB"/>
    <w:rsid w:val="00477741"/>
    <w:rsid w:val="00F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93655B2-6E87-4B27-A868-DA83114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Salutation"/>
    <w:basedOn w:val="a"/>
    <w:next w:val="a"/>
    <w:rPr>
      <w:rFonts w:ascii="標楷體" w:eastAsia="標楷體" w:hAnsi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 w:hAnsi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擬應徵</dc:title>
  <dc:creator>台南市政府</dc:creator>
  <cp:lastModifiedBy>Administrator</cp:lastModifiedBy>
  <cp:revision>2</cp:revision>
  <cp:lastPrinted>2021-11-25T00:40:00Z</cp:lastPrinted>
  <dcterms:created xsi:type="dcterms:W3CDTF">2022-03-25T02:26:00Z</dcterms:created>
  <dcterms:modified xsi:type="dcterms:W3CDTF">2022-03-25T02:26:00Z</dcterms:modified>
</cp:coreProperties>
</file>