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0C" w:rsidRPr="007D18E3" w:rsidRDefault="00E8530C" w:rsidP="003B7527">
      <w:pPr>
        <w:widowControl/>
        <w:spacing w:before="100" w:beforeAutospacing="1" w:after="100" w:afterAutospacing="1" w:line="300" w:lineRule="atLeast"/>
        <w:jc w:val="center"/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</w:pPr>
      <w:r w:rsidRPr="007D18E3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臺南市學甲區學甲國民小學附設幼兒園</w:t>
      </w:r>
      <w:r w:rsidRPr="007D18E3"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105</w:t>
      </w:r>
      <w:r w:rsidRPr="007D18E3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學年度代理教師甄選簡章</w:t>
      </w:r>
      <w:r w:rsidRPr="007D18E3"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105.07.29</w:t>
      </w:r>
    </w:p>
    <w:p w:rsidR="00E8530C" w:rsidRPr="003B7527" w:rsidRDefault="00E8530C" w:rsidP="003B7527">
      <w:pPr>
        <w:widowControl/>
        <w:spacing w:before="100" w:beforeAutospacing="1" w:after="100" w:afterAutospacing="1" w:line="300" w:lineRule="atLeast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〈一次公告分次招考版〉</w:t>
      </w:r>
    </w:p>
    <w:p w:rsidR="00E8530C" w:rsidRPr="003B7527" w:rsidRDefault="00E8530C" w:rsidP="003B7527">
      <w:pPr>
        <w:widowControl/>
        <w:spacing w:before="100" w:beforeAutospacing="1" w:after="100" w:afterAutospacing="1" w:line="300" w:lineRule="atLeast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壹、</w:t>
      </w: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 xml:space="preserve"> 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依據：</w:t>
      </w:r>
    </w:p>
    <w:p w:rsidR="00E8530C" w:rsidRPr="003B7527" w:rsidRDefault="00E8530C" w:rsidP="00593F18">
      <w:pPr>
        <w:widowControl/>
        <w:spacing w:before="100" w:beforeAutospacing="1" w:after="100" w:afterAutospacing="1" w:line="300" w:lineRule="atLeast"/>
        <w:ind w:firstLineChars="50" w:firstLine="31680"/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</w:pP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 xml:space="preserve"> 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一、教師法、教育人員任用條例、中小學兼任代課及代理教師聘任辦法、公立高級中等以</w:t>
      </w: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 xml:space="preserve">   </w:t>
      </w:r>
    </w:p>
    <w:p w:rsidR="00E8530C" w:rsidRPr="003B7527" w:rsidRDefault="00E8530C" w:rsidP="003B7527">
      <w:pPr>
        <w:widowControl/>
        <w:spacing w:before="100" w:beforeAutospacing="1" w:after="100" w:afterAutospacing="1" w:line="300" w:lineRule="atLeast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 xml:space="preserve">     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下學校教師甄選作業要點等有關規定。</w:t>
      </w:r>
    </w:p>
    <w:p w:rsidR="00E8530C" w:rsidRPr="003B7527" w:rsidRDefault="00E8530C" w:rsidP="00593F18">
      <w:pPr>
        <w:widowControl/>
        <w:spacing w:before="100" w:beforeAutospacing="1" w:after="100" w:afterAutospacing="1" w:line="300" w:lineRule="atLeast"/>
        <w:ind w:firstLineChars="50" w:firstLine="31680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 xml:space="preserve"> 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二、幼兒教育及照顧法施行細則第十一、十二條辦理。</w:t>
      </w:r>
    </w:p>
    <w:p w:rsidR="00E8530C" w:rsidRDefault="00E8530C" w:rsidP="003B7527">
      <w:pPr>
        <w:widowControl/>
        <w:spacing w:before="100" w:beforeAutospacing="1" w:after="100" w:afterAutospacing="1" w:line="300" w:lineRule="atLeast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 xml:space="preserve">  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三、臺南市教育局資訊中心</w:t>
      </w: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>105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年</w:t>
      </w: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>07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月</w:t>
      </w: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>26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日教育局公告第</w:t>
      </w: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>91005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號、第</w:t>
      </w: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>91118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號公告辦理。</w:t>
      </w:r>
    </w:p>
    <w:p w:rsidR="00E8530C" w:rsidRPr="00D0024B" w:rsidRDefault="00E8530C" w:rsidP="00D0024B">
      <w:pPr>
        <w:widowControl/>
        <w:spacing w:before="100" w:beforeAutospacing="1" w:after="100" w:afterAutospacing="1" w:line="300" w:lineRule="atLeast"/>
        <w:rPr>
          <w:rFonts w:ascii="Arial" w:hAnsi="Arial" w:cs="Arial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貳</w:t>
      </w:r>
      <w:r w:rsidRPr="00D0024B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、甄選類別、錄取名額及聘期</w:t>
      </w:r>
    </w:p>
    <w:tbl>
      <w:tblPr>
        <w:tblW w:w="978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843"/>
        <w:gridCol w:w="2268"/>
        <w:gridCol w:w="1275"/>
        <w:gridCol w:w="1276"/>
        <w:gridCol w:w="3119"/>
      </w:tblGrid>
      <w:tr w:rsidR="00E8530C" w:rsidRPr="00584A4E">
        <w:trPr>
          <w:trHeight w:val="586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類別</w:t>
            </w:r>
          </w:p>
        </w:tc>
        <w:tc>
          <w:tcPr>
            <w:tcW w:w="2268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代理職缺</w:t>
            </w:r>
          </w:p>
        </w:tc>
        <w:tc>
          <w:tcPr>
            <w:tcW w:w="1275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正取名額</w:t>
            </w:r>
          </w:p>
        </w:tc>
        <w:tc>
          <w:tcPr>
            <w:tcW w:w="1276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備取名額</w:t>
            </w:r>
          </w:p>
        </w:tc>
        <w:tc>
          <w:tcPr>
            <w:tcW w:w="3119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聘期</w:t>
            </w:r>
          </w:p>
        </w:tc>
      </w:tr>
      <w:tr w:rsidR="00E8530C" w:rsidRPr="00584A4E">
        <w:trPr>
          <w:trHeight w:val="847"/>
        </w:trPr>
        <w:tc>
          <w:tcPr>
            <w:tcW w:w="184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Default="00E8530C" w:rsidP="00D0024B">
            <w:pPr>
              <w:widowControl/>
              <w:spacing w:line="36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幼兒園</w:t>
            </w:r>
          </w:p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長期代理教師</w:t>
            </w:r>
          </w:p>
        </w:tc>
        <w:tc>
          <w:tcPr>
            <w:tcW w:w="226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3B7527">
              <w:rPr>
                <w:rFonts w:ascii="標楷體" w:eastAsia="標楷體" w:hAnsi="標楷體" w:cs="標楷體" w:hint="eastAsia"/>
                <w:color w:val="000000"/>
                <w:kern w:val="0"/>
              </w:rPr>
              <w:t>實缺</w:t>
            </w:r>
            <w:r w:rsidRPr="003B7527">
              <w:rPr>
                <w:rFonts w:ascii="標楷體" w:eastAsia="標楷體" w:hAnsi="標楷體" w:cs="標楷體"/>
                <w:color w:val="000000"/>
                <w:kern w:val="0"/>
              </w:rPr>
              <w:t>-</w:t>
            </w:r>
            <w:r w:rsidRPr="003B7527">
              <w:rPr>
                <w:rFonts w:ascii="標楷體" w:eastAsia="標楷體" w:hAnsi="標楷體" w:cs="標楷體" w:hint="eastAsia"/>
                <w:color w:val="000000"/>
                <w:kern w:val="0"/>
              </w:rPr>
              <w:t>管控</w:t>
            </w:r>
          </w:p>
        </w:tc>
        <w:tc>
          <w:tcPr>
            <w:tcW w:w="12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</w:p>
        </w:tc>
        <w:tc>
          <w:tcPr>
            <w:tcW w:w="3119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E8530C" w:rsidP="00D0024B">
            <w:pPr>
              <w:widowControl/>
              <w:spacing w:line="360" w:lineRule="atLeast"/>
              <w:jc w:val="both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105/08/29-106/07/01</w:t>
            </w:r>
          </w:p>
          <w:p w:rsidR="00E8530C" w:rsidRPr="00D0024B" w:rsidRDefault="00E8530C" w:rsidP="00D0024B">
            <w:pPr>
              <w:widowControl/>
              <w:spacing w:line="360" w:lineRule="atLeast"/>
              <w:jc w:val="both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實際期間以市府核定為準。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:rsidR="00E8530C" w:rsidRPr="003B7527" w:rsidRDefault="00E8530C" w:rsidP="00E8530C">
      <w:pPr>
        <w:widowControl/>
        <w:spacing w:line="360" w:lineRule="atLeast"/>
        <w:ind w:leftChars="50" w:left="31680" w:firstLineChars="200" w:firstLine="31680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簡章公告：</w:t>
      </w:r>
    </w:p>
    <w:p w:rsidR="00E8530C" w:rsidRPr="003B7527" w:rsidRDefault="00E8530C" w:rsidP="003B7527">
      <w:pPr>
        <w:widowControl/>
        <w:spacing w:line="360" w:lineRule="atLeast"/>
        <w:ind w:left="510" w:hanging="510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 xml:space="preserve">       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公告於臺南市教育局資訊中心代課人力系統</w:t>
      </w: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>(http://104.tn.edu.tw/)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、臺南市教育</w:t>
      </w:r>
    </w:p>
    <w:p w:rsidR="00E8530C" w:rsidRPr="003B7527" w:rsidRDefault="00E8530C" w:rsidP="003B7527">
      <w:pPr>
        <w:widowControl/>
        <w:spacing w:line="360" w:lineRule="atLeast"/>
        <w:ind w:left="510" w:hanging="510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 xml:space="preserve">       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局資訊中心</w:t>
      </w: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>-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公告區</w:t>
      </w: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>(http://www.tn.edu.tw/index.htm)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，及本校網頁</w:t>
      </w: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>-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訊息公告</w:t>
      </w:r>
    </w:p>
    <w:p w:rsidR="00E8530C" w:rsidRDefault="00E8530C" w:rsidP="003B7527">
      <w:pPr>
        <w:widowControl/>
        <w:spacing w:line="360" w:lineRule="atLeast"/>
        <w:ind w:left="510" w:hanging="510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  <w:r w:rsidRPr="003B7527">
        <w:rPr>
          <w:rFonts w:ascii="標楷體" w:eastAsia="標楷體" w:hAnsi="標楷體" w:cs="標楷體"/>
          <w:b/>
          <w:bCs/>
          <w:color w:val="000000"/>
          <w:kern w:val="0"/>
          <w:sz w:val="23"/>
          <w:szCs w:val="23"/>
        </w:rPr>
        <w:t xml:space="preserve">       (http://www.sjaes.tn.edu.tw/)</w:t>
      </w:r>
      <w:r w:rsidRPr="003B7527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。並請自行下載使用。</w:t>
      </w:r>
    </w:p>
    <w:p w:rsidR="00E8530C" w:rsidRPr="00D0024B" w:rsidRDefault="00E8530C" w:rsidP="00D0024B">
      <w:pPr>
        <w:widowControl/>
        <w:spacing w:line="360" w:lineRule="atLeast"/>
        <w:ind w:left="510" w:hanging="510"/>
        <w:rPr>
          <w:rFonts w:ascii="Arial" w:hAnsi="Arial" w:cs="Arial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參</w:t>
      </w:r>
      <w:r w:rsidRPr="00D0024B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、公告時間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：</w:t>
      </w:r>
    </w:p>
    <w:tbl>
      <w:tblPr>
        <w:tblW w:w="978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418"/>
        <w:gridCol w:w="8363"/>
      </w:tblGrid>
      <w:tr w:rsidR="00E8530C" w:rsidRPr="00584A4E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</w:t>
            </w:r>
          </w:p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公告時間</w:t>
            </w:r>
          </w:p>
        </w:tc>
        <w:tc>
          <w:tcPr>
            <w:tcW w:w="8363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E8530C" w:rsidP="008658A9">
            <w:pPr>
              <w:widowControl/>
              <w:spacing w:line="360" w:lineRule="atLeast"/>
              <w:jc w:val="both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7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9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五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）至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三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）。</w:t>
            </w:r>
          </w:p>
        </w:tc>
      </w:tr>
      <w:tr w:rsidR="00E8530C" w:rsidRPr="00584A4E">
        <w:tc>
          <w:tcPr>
            <w:tcW w:w="141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</w:t>
            </w:r>
          </w:p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公告時間</w:t>
            </w:r>
          </w:p>
        </w:tc>
        <w:tc>
          <w:tcPr>
            <w:tcW w:w="836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E8530C" w:rsidP="008658A9">
            <w:pPr>
              <w:widowControl/>
              <w:spacing w:line="360" w:lineRule="atLeast"/>
              <w:jc w:val="both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四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）至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五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）。</w:t>
            </w:r>
          </w:p>
        </w:tc>
      </w:tr>
      <w:tr w:rsidR="00E8530C" w:rsidRPr="00584A4E">
        <w:tc>
          <w:tcPr>
            <w:tcW w:w="1418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</w:t>
            </w:r>
          </w:p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公告時間</w:t>
            </w:r>
          </w:p>
        </w:tc>
        <w:tc>
          <w:tcPr>
            <w:tcW w:w="836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E8530C" w:rsidP="008658A9">
            <w:pPr>
              <w:widowControl/>
              <w:spacing w:line="360" w:lineRule="atLeast"/>
              <w:jc w:val="both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6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六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）至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9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五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）。</w:t>
            </w:r>
          </w:p>
        </w:tc>
      </w:tr>
    </w:tbl>
    <w:p w:rsidR="00E8530C" w:rsidRPr="00EA16BE" w:rsidRDefault="00E8530C" w:rsidP="00EA16BE">
      <w:pPr>
        <w:widowControl/>
        <w:spacing w:line="272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肆</w:t>
      </w:r>
      <w:r w:rsidRPr="00EA16BE">
        <w:rPr>
          <w:rFonts w:ascii="標楷體" w:eastAsia="標楷體" w:hAnsi="標楷體" w:cs="標楷體" w:hint="eastAsia"/>
          <w:b/>
          <w:bCs/>
          <w:color w:val="000000"/>
          <w:kern w:val="0"/>
        </w:rPr>
        <w:t>、報名資格</w:t>
      </w:r>
    </w:p>
    <w:p w:rsidR="00E8530C" w:rsidRPr="00EA16BE" w:rsidRDefault="00E8530C" w:rsidP="00EA16BE">
      <w:pPr>
        <w:widowControl/>
        <w:spacing w:line="272" w:lineRule="atLeast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一、基本條件：</w:t>
      </w:r>
    </w:p>
    <w:p w:rsidR="00E8530C" w:rsidRPr="00EA16BE" w:rsidRDefault="00E8530C" w:rsidP="00EA16BE">
      <w:pPr>
        <w:widowControl/>
        <w:spacing w:line="272" w:lineRule="atLeast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（一）具中華民國國籍者（大陸地區人民來臺設有戶籍未滿</w:t>
      </w:r>
      <w:r w:rsidRPr="00EA16BE">
        <w:rPr>
          <w:rFonts w:ascii="標楷體" w:eastAsia="標楷體" w:hAnsi="標楷體" w:cs="標楷體"/>
          <w:color w:val="000000"/>
          <w:kern w:val="0"/>
        </w:rPr>
        <w:t>10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年者，不得參加甄選）。</w:t>
      </w:r>
    </w:p>
    <w:p w:rsidR="00E8530C" w:rsidRPr="00EA16BE" w:rsidRDefault="00E8530C" w:rsidP="00EA16BE">
      <w:pPr>
        <w:widowControl/>
        <w:spacing w:line="272" w:lineRule="atLeast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（二）無「教師法」第</w:t>
      </w:r>
      <w:r w:rsidRPr="00EA16BE">
        <w:rPr>
          <w:rFonts w:ascii="標楷體" w:eastAsia="標楷體" w:hAnsi="標楷體" w:cs="標楷體"/>
          <w:color w:val="000000"/>
          <w:kern w:val="0"/>
        </w:rPr>
        <w:t>14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條第</w:t>
      </w:r>
      <w:r w:rsidRPr="00EA16BE">
        <w:rPr>
          <w:rFonts w:ascii="標楷體" w:eastAsia="標楷體" w:hAnsi="標楷體" w:cs="標楷體"/>
          <w:color w:val="000000"/>
          <w:kern w:val="0"/>
        </w:rPr>
        <w:t>1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項各款之情事。</w:t>
      </w:r>
    </w:p>
    <w:p w:rsidR="00E8530C" w:rsidRPr="00EA16BE" w:rsidRDefault="00E8530C" w:rsidP="00EA16BE">
      <w:pPr>
        <w:widowControl/>
        <w:spacing w:line="272" w:lineRule="atLeast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（三）無「教育人員任用條例」第</w:t>
      </w:r>
      <w:r w:rsidRPr="00EA16BE">
        <w:rPr>
          <w:rFonts w:ascii="標楷體" w:eastAsia="標楷體" w:hAnsi="標楷體" w:cs="標楷體"/>
          <w:color w:val="000000"/>
          <w:kern w:val="0"/>
        </w:rPr>
        <w:t>31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條、第</w:t>
      </w:r>
      <w:r w:rsidRPr="00EA16BE">
        <w:rPr>
          <w:rFonts w:ascii="標楷體" w:eastAsia="標楷體" w:hAnsi="標楷體" w:cs="標楷體"/>
          <w:color w:val="000000"/>
          <w:kern w:val="0"/>
        </w:rPr>
        <w:t>33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條規定之情事。</w:t>
      </w:r>
    </w:p>
    <w:p w:rsidR="00E8530C" w:rsidRPr="00EA16BE" w:rsidRDefault="00E8530C" w:rsidP="00EA16BE">
      <w:pPr>
        <w:widowControl/>
        <w:spacing w:line="272" w:lineRule="atLeast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（四）以不適任教師資遣或退休者不得報考。</w:t>
      </w:r>
    </w:p>
    <w:p w:rsidR="00E8530C" w:rsidRPr="00EA16BE" w:rsidRDefault="00E8530C" w:rsidP="00EA16BE">
      <w:pPr>
        <w:widowControl/>
        <w:spacing w:line="272" w:lineRule="atLeast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二、資格條件：</w:t>
      </w:r>
    </w:p>
    <w:tbl>
      <w:tblPr>
        <w:tblpPr w:leftFromText="180" w:rightFromText="180" w:topFromText="100" w:bottomFromText="100" w:vertAnchor="text" w:horzAnchor="margin" w:tblpXSpec="center" w:tblpY="179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418"/>
        <w:gridCol w:w="6770"/>
      </w:tblGrid>
      <w:tr w:rsidR="00E8530C" w:rsidRPr="00584A4E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EA16BE" w:rsidRDefault="00E8530C" w:rsidP="00EA16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次</w:t>
            </w:r>
          </w:p>
          <w:p w:rsidR="00E8530C" w:rsidRPr="00EA16BE" w:rsidRDefault="00E8530C" w:rsidP="00EA16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報名資格</w:t>
            </w:r>
          </w:p>
        </w:tc>
        <w:tc>
          <w:tcPr>
            <w:tcW w:w="6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30C" w:rsidRPr="00EA16BE" w:rsidRDefault="00E8530C" w:rsidP="00EA16BE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1.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學年度幼兒園代理教師候用名冊並具有幼兒園合</w:t>
            </w:r>
          </w:p>
          <w:p w:rsidR="00E8530C" w:rsidRPr="00EA16BE" w:rsidRDefault="00E8530C" w:rsidP="00EA16BE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 xml:space="preserve">  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格教師證書者。</w:t>
            </w:r>
          </w:p>
        </w:tc>
      </w:tr>
      <w:tr w:rsidR="00E8530C" w:rsidRPr="00584A4E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EA16BE" w:rsidRDefault="00E8530C" w:rsidP="00EA16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次</w:t>
            </w:r>
          </w:p>
          <w:p w:rsidR="00E8530C" w:rsidRPr="00EA16BE" w:rsidRDefault="00E8530C" w:rsidP="00EA16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報名資格</w:t>
            </w:r>
          </w:p>
        </w:tc>
        <w:tc>
          <w:tcPr>
            <w:tcW w:w="6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30C" w:rsidRPr="00EA16BE" w:rsidRDefault="00E8530C" w:rsidP="00EA16BE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1.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學年度幼兒園代理教師候用名冊並具有幼兒園合</w:t>
            </w:r>
          </w:p>
          <w:p w:rsidR="00E8530C" w:rsidRPr="00EA16BE" w:rsidRDefault="00E8530C" w:rsidP="00EA16BE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 xml:space="preserve">  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格教師證書者。</w:t>
            </w:r>
          </w:p>
          <w:p w:rsidR="00E8530C" w:rsidRPr="00EA16BE" w:rsidRDefault="00E8530C" w:rsidP="00EA16BE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2.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或具有幼兒園合格教師證書者。</w:t>
            </w:r>
          </w:p>
        </w:tc>
      </w:tr>
      <w:tr w:rsidR="00E8530C" w:rsidRPr="00584A4E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EA16BE" w:rsidRDefault="00E8530C" w:rsidP="00EA16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次</w:t>
            </w:r>
          </w:p>
          <w:p w:rsidR="00E8530C" w:rsidRPr="00EA16BE" w:rsidRDefault="00E8530C" w:rsidP="00EA16BE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報名資格</w:t>
            </w:r>
          </w:p>
        </w:tc>
        <w:tc>
          <w:tcPr>
            <w:tcW w:w="6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30C" w:rsidRPr="00EA16BE" w:rsidRDefault="00E8530C" w:rsidP="00EA16BE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1.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臺南市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學年度幼兒園代理教師候用名冊並具有幼兒園合</w:t>
            </w:r>
          </w:p>
          <w:p w:rsidR="00E8530C" w:rsidRPr="00EA16BE" w:rsidRDefault="00E8530C" w:rsidP="00EA16BE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 xml:space="preserve">  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格教師證書者。</w:t>
            </w:r>
          </w:p>
          <w:p w:rsidR="00E8530C" w:rsidRPr="00EA16BE" w:rsidRDefault="00E8530C" w:rsidP="00EA16BE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2.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或具有幼兒園合格教師證書者。</w:t>
            </w:r>
          </w:p>
          <w:p w:rsidR="00E8530C" w:rsidRPr="00EA16BE" w:rsidRDefault="00E8530C" w:rsidP="00EA16BE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3.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或具教保員資格者。</w:t>
            </w:r>
          </w:p>
        </w:tc>
      </w:tr>
    </w:tbl>
    <w:p w:rsidR="00E8530C" w:rsidRDefault="00E8530C" w:rsidP="00D0024B">
      <w:pPr>
        <w:widowControl/>
        <w:spacing w:line="360" w:lineRule="atLeast"/>
        <w:ind w:left="510" w:hanging="510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</w:p>
    <w:p w:rsidR="00E8530C" w:rsidRDefault="00E8530C" w:rsidP="00D0024B">
      <w:pPr>
        <w:widowControl/>
        <w:spacing w:line="360" w:lineRule="atLeast"/>
        <w:ind w:left="510" w:hanging="510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</w:p>
    <w:p w:rsidR="00E8530C" w:rsidRDefault="00E8530C" w:rsidP="00D0024B">
      <w:pPr>
        <w:widowControl/>
        <w:spacing w:line="360" w:lineRule="atLeast"/>
        <w:ind w:left="510" w:hanging="510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</w:p>
    <w:p w:rsidR="00E8530C" w:rsidRDefault="00E8530C" w:rsidP="00D0024B">
      <w:pPr>
        <w:widowControl/>
        <w:spacing w:line="360" w:lineRule="atLeast"/>
        <w:ind w:left="510" w:hanging="510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</w:p>
    <w:p w:rsidR="00E8530C" w:rsidRDefault="00E8530C" w:rsidP="00D0024B">
      <w:pPr>
        <w:widowControl/>
        <w:spacing w:line="360" w:lineRule="atLeast"/>
        <w:ind w:left="510" w:hanging="510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</w:p>
    <w:p w:rsidR="00E8530C" w:rsidRDefault="00E8530C" w:rsidP="00D0024B">
      <w:pPr>
        <w:widowControl/>
        <w:spacing w:line="360" w:lineRule="atLeast"/>
        <w:ind w:left="510" w:hanging="510"/>
        <w:rPr>
          <w:rFonts w:ascii="標楷體" w:eastAsia="標楷體" w:hAnsi="標楷體" w:cs="Times New Roman"/>
          <w:b/>
          <w:bCs/>
          <w:color w:val="000000"/>
          <w:kern w:val="0"/>
          <w:sz w:val="23"/>
          <w:szCs w:val="23"/>
        </w:rPr>
      </w:pPr>
      <w:bookmarkStart w:id="0" w:name="_GoBack"/>
      <w:bookmarkEnd w:id="0"/>
    </w:p>
    <w:p w:rsidR="00E8530C" w:rsidRPr="00D0024B" w:rsidRDefault="00E8530C" w:rsidP="00D0024B">
      <w:pPr>
        <w:widowControl/>
        <w:spacing w:line="360" w:lineRule="atLeast"/>
        <w:ind w:left="510" w:hanging="510"/>
        <w:rPr>
          <w:rFonts w:ascii="Arial" w:hAnsi="Arial" w:cs="Arial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伍</w:t>
      </w:r>
      <w:r w:rsidRPr="00D0024B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、報名日期、地點、應繳交證件及方式：</w:t>
      </w:r>
    </w:p>
    <w:p w:rsidR="00E8530C" w:rsidRPr="00D0024B" w:rsidRDefault="00E8530C" w:rsidP="00D0024B">
      <w:pPr>
        <w:widowControl/>
        <w:spacing w:line="360" w:lineRule="atLeast"/>
        <w:rPr>
          <w:rFonts w:ascii="Arial" w:hAnsi="Arial" w:cs="Arial"/>
          <w:color w:val="000000"/>
          <w:kern w:val="0"/>
          <w:sz w:val="23"/>
          <w:szCs w:val="23"/>
        </w:rPr>
      </w:pPr>
      <w:r w:rsidRPr="00D0024B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    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一、日期：採一次公告分次招考方式辦理，錄取人數額滿不再辦理第</w:t>
      </w:r>
      <w:r w:rsidRPr="00D0024B">
        <w:rPr>
          <w:rFonts w:ascii="標楷體" w:eastAsia="標楷體" w:hAnsi="標楷體" w:cs="標楷體"/>
          <w:color w:val="000000"/>
          <w:kern w:val="0"/>
          <w:sz w:val="23"/>
          <w:szCs w:val="23"/>
        </w:rPr>
        <w:t>2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或第</w:t>
      </w:r>
      <w:r w:rsidRPr="00D0024B">
        <w:rPr>
          <w:rFonts w:ascii="標楷體" w:eastAsia="標楷體" w:hAnsi="標楷體" w:cs="標楷體"/>
          <w:color w:val="000000"/>
          <w:kern w:val="0"/>
          <w:sz w:val="23"/>
          <w:szCs w:val="23"/>
        </w:rPr>
        <w:t>3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次招考，惟是否額</w:t>
      </w:r>
    </w:p>
    <w:p w:rsidR="00E8530C" w:rsidRPr="00D0024B" w:rsidRDefault="00E8530C" w:rsidP="00D0024B">
      <w:pPr>
        <w:widowControl/>
        <w:spacing w:line="360" w:lineRule="atLeast"/>
        <w:ind w:firstLine="1560"/>
        <w:rPr>
          <w:rFonts w:ascii="Arial" w:hAnsi="Arial" w:cs="Arial"/>
          <w:color w:val="000000"/>
          <w:kern w:val="0"/>
          <w:sz w:val="23"/>
          <w:szCs w:val="23"/>
        </w:rPr>
      </w:pP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滿，請自行查閱本校網站（</w:t>
      </w:r>
      <w:r w:rsidRPr="003B7527">
        <w:rPr>
          <w:rFonts w:ascii="標楷體" w:eastAsia="標楷體" w:hAnsi="標楷體" w:cs="標楷體"/>
          <w:color w:val="000000"/>
          <w:kern w:val="0"/>
          <w:sz w:val="23"/>
          <w:szCs w:val="23"/>
        </w:rPr>
        <w:t>http://www.sjaes.tn.edu.tw/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）公告。</w:t>
      </w:r>
    </w:p>
    <w:tbl>
      <w:tblPr>
        <w:tblW w:w="9639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843"/>
        <w:gridCol w:w="7796"/>
      </w:tblGrid>
      <w:tr w:rsidR="00E8530C" w:rsidRPr="00584A4E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</w:t>
            </w:r>
          </w:p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報名日期</w:t>
            </w:r>
          </w:p>
        </w:tc>
        <w:tc>
          <w:tcPr>
            <w:tcW w:w="7796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E8530C" w:rsidP="00D0024B">
            <w:pPr>
              <w:widowControl/>
              <w:spacing w:line="360" w:lineRule="atLeast"/>
              <w:jc w:val="both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三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）上午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時至時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時。（逾時恕不受理）</w:t>
            </w:r>
          </w:p>
        </w:tc>
      </w:tr>
      <w:tr w:rsidR="00E8530C" w:rsidRPr="00584A4E">
        <w:tc>
          <w:tcPr>
            <w:tcW w:w="184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</w:t>
            </w:r>
          </w:p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報名日期</w:t>
            </w:r>
          </w:p>
        </w:tc>
        <w:tc>
          <w:tcPr>
            <w:tcW w:w="77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E8530C" w:rsidP="00D0024B">
            <w:pPr>
              <w:widowControl/>
              <w:spacing w:line="360" w:lineRule="atLeast"/>
              <w:jc w:val="both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五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）上午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9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時至時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15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時。（逾時恕不受理）</w:t>
            </w:r>
          </w:p>
        </w:tc>
      </w:tr>
      <w:tr w:rsidR="00E8530C" w:rsidRPr="00584A4E">
        <w:tc>
          <w:tcPr>
            <w:tcW w:w="184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</w:t>
            </w:r>
          </w:p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報名日期</w:t>
            </w:r>
          </w:p>
        </w:tc>
        <w:tc>
          <w:tcPr>
            <w:tcW w:w="779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E8530C" w:rsidP="00D0024B">
            <w:pPr>
              <w:widowControl/>
              <w:spacing w:line="360" w:lineRule="atLeast"/>
              <w:jc w:val="both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9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二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）上午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9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時至時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15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時。（逾時恕不受理）</w:t>
            </w:r>
          </w:p>
        </w:tc>
      </w:tr>
    </w:tbl>
    <w:p w:rsidR="00E8530C" w:rsidRPr="00D0024B" w:rsidRDefault="00E8530C" w:rsidP="00D0024B">
      <w:pPr>
        <w:widowControl/>
        <w:spacing w:line="360" w:lineRule="atLeast"/>
        <w:rPr>
          <w:rFonts w:ascii="Arial" w:hAnsi="Arial" w:cs="Arial"/>
          <w:color w:val="000000"/>
          <w:kern w:val="0"/>
          <w:sz w:val="23"/>
          <w:szCs w:val="23"/>
        </w:rPr>
      </w:pPr>
      <w:r w:rsidRPr="00D0024B">
        <w:rPr>
          <w:rFonts w:ascii="標楷體" w:eastAsia="標楷體" w:hAnsi="標楷體" w:cs="Times New Roman"/>
          <w:color w:val="FF0000"/>
          <w:kern w:val="0"/>
          <w:sz w:val="23"/>
          <w:szCs w:val="23"/>
        </w:rPr>
        <w:t>    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二、地點：本校</w:t>
      </w: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幼兒園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。</w:t>
      </w:r>
      <w:r w:rsidRPr="00D0024B">
        <w:rPr>
          <w:rFonts w:ascii="標楷體" w:eastAsia="標楷體" w:hAnsi="標楷體" w:cs="標楷體"/>
          <w:color w:val="000000"/>
          <w:kern w:val="0"/>
          <w:sz w:val="23"/>
          <w:szCs w:val="23"/>
        </w:rPr>
        <w:t>(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地址：台南市學甲區</w:t>
      </w: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秀昌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里</w:t>
      </w: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一秀</w:t>
      </w: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30</w:t>
      </w: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號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號。電話：</w:t>
      </w:r>
      <w:r w:rsidRPr="00D0024B">
        <w:rPr>
          <w:rFonts w:ascii="標楷體" w:eastAsia="標楷體" w:hAnsi="標楷體" w:cs="標楷體"/>
          <w:color w:val="000000"/>
          <w:kern w:val="0"/>
          <w:sz w:val="23"/>
          <w:szCs w:val="23"/>
        </w:rPr>
        <w:t>06-7833</w:t>
      </w: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220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轉</w:t>
      </w:r>
      <w:r>
        <w:rPr>
          <w:rFonts w:ascii="標楷體" w:eastAsia="標楷體" w:hAnsi="標楷體" w:cs="標楷體"/>
          <w:color w:val="000000"/>
          <w:kern w:val="0"/>
          <w:sz w:val="23"/>
          <w:szCs w:val="23"/>
        </w:rPr>
        <w:t>511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。</w:t>
      </w:r>
      <w:r w:rsidRPr="00D0024B">
        <w:rPr>
          <w:rFonts w:ascii="標楷體" w:eastAsia="標楷體" w:hAnsi="標楷體" w:cs="標楷體"/>
          <w:color w:val="000000"/>
          <w:kern w:val="0"/>
          <w:sz w:val="23"/>
          <w:szCs w:val="23"/>
        </w:rPr>
        <w:t>)</w:t>
      </w:r>
    </w:p>
    <w:p w:rsidR="00E8530C" w:rsidRPr="00EA16BE" w:rsidRDefault="00E8530C" w:rsidP="00593F18">
      <w:pPr>
        <w:widowControl/>
        <w:spacing w:line="360" w:lineRule="atLeast"/>
        <w:rPr>
          <w:rFonts w:ascii="標楷體" w:eastAsia="標楷體" w:hAnsi="標楷體" w:cs="Times New Roman"/>
          <w:color w:val="000000"/>
          <w:kern w:val="0"/>
        </w:rPr>
      </w:pPr>
      <w:r w:rsidRPr="00D0024B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    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三、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報名方式：</w:t>
      </w:r>
    </w:p>
    <w:p w:rsidR="00E8530C" w:rsidRPr="00EA16BE" w:rsidRDefault="00E8530C" w:rsidP="00EA16BE">
      <w:pPr>
        <w:widowControl/>
        <w:numPr>
          <w:ilvl w:val="0"/>
          <w:numId w:val="1"/>
        </w:numPr>
        <w:spacing w:line="240" w:lineRule="atLeast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即日起</w:t>
      </w:r>
      <w:r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請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至臺南市代課人力系統登錄</w:t>
      </w:r>
    </w:p>
    <w:p w:rsidR="00E8530C" w:rsidRPr="00EA16BE" w:rsidRDefault="00E8530C" w:rsidP="00593F18">
      <w:pPr>
        <w:widowControl/>
        <w:spacing w:line="240" w:lineRule="atLeast"/>
        <w:ind w:left="31680" w:hangingChars="50" w:firstLine="31680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   </w:t>
      </w:r>
      <w:r>
        <w:rPr>
          <w:rFonts w:ascii="標楷體" w:eastAsia="標楷體" w:hAnsi="標楷體" w:cs="標楷體"/>
          <w:color w:val="000000"/>
          <w:kern w:val="0"/>
        </w:rPr>
        <w:t xml:space="preserve">  </w:t>
      </w:r>
      <w:r w:rsidRPr="00EA16BE">
        <w:rPr>
          <w:rFonts w:ascii="標楷體" w:eastAsia="標楷體" w:hAnsi="標楷體" w:cs="標楷體"/>
          <w:color w:val="000000"/>
          <w:kern w:val="0"/>
        </w:rPr>
        <w:t xml:space="preserve">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報名資料。</w:t>
      </w:r>
    </w:p>
    <w:p w:rsidR="00E8530C" w:rsidRPr="00EA16BE" w:rsidRDefault="00E8530C" w:rsidP="00EA16BE">
      <w:pPr>
        <w:widowControl/>
        <w:numPr>
          <w:ilvl w:val="0"/>
          <w:numId w:val="1"/>
        </w:numPr>
        <w:spacing w:line="240" w:lineRule="atLeast"/>
        <w:rPr>
          <w:rFonts w:ascii="標楷體" w:eastAsia="標楷體" w:hAnsi="標楷體" w:cs="標楷體"/>
          <w:kern w:val="0"/>
        </w:rPr>
      </w:pPr>
      <w:r w:rsidRPr="00EA16BE">
        <w:rPr>
          <w:rFonts w:ascii="標楷體" w:eastAsia="標楷體" w:hAnsi="標楷體" w:cs="標楷體" w:hint="eastAsia"/>
          <w:kern w:val="0"/>
        </w:rPr>
        <w:t>採現場送件審查，不接受通訊報名，請送件至</w:t>
      </w:r>
      <w:r>
        <w:rPr>
          <w:rFonts w:ascii="標楷體" w:eastAsia="標楷體" w:hAnsi="標楷體" w:cs="標楷體" w:hint="eastAsia"/>
          <w:kern w:val="0"/>
        </w:rPr>
        <w:t>學甲</w:t>
      </w:r>
      <w:r w:rsidRPr="00EA16BE">
        <w:rPr>
          <w:rFonts w:ascii="標楷體" w:eastAsia="標楷體" w:hAnsi="標楷體" w:cs="標楷體" w:hint="eastAsia"/>
          <w:kern w:val="0"/>
        </w:rPr>
        <w:t>國小附設幼兒園，</w:t>
      </w:r>
      <w:r w:rsidRPr="00EA16BE">
        <w:rPr>
          <w:rFonts w:ascii="標楷體" w:eastAsia="標楷體" w:hAnsi="標楷體" w:cs="標楷體"/>
          <w:kern w:val="0"/>
        </w:rPr>
        <w:t xml:space="preserve"> </w:t>
      </w:r>
    </w:p>
    <w:p w:rsidR="00E8530C" w:rsidRPr="00EA16BE" w:rsidRDefault="00E8530C" w:rsidP="00EA16BE">
      <w:pPr>
        <w:widowControl/>
        <w:numPr>
          <w:ilvl w:val="0"/>
          <w:numId w:val="1"/>
        </w:numPr>
        <w:spacing w:line="240" w:lineRule="atLeast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 w:hint="eastAsia"/>
          <w:kern w:val="0"/>
        </w:rPr>
        <w:t>繳驗報名表</w:t>
      </w:r>
      <w:r w:rsidRPr="00EA16BE">
        <w:rPr>
          <w:rFonts w:ascii="標楷體" w:eastAsia="標楷體" w:hAnsi="標楷體" w:cs="標楷體"/>
          <w:kern w:val="0"/>
        </w:rPr>
        <w:t>(</w:t>
      </w:r>
      <w:r w:rsidRPr="00EA16BE">
        <w:rPr>
          <w:rFonts w:ascii="標楷體" w:eastAsia="標楷體" w:hAnsi="標楷體" w:cs="標楷體" w:hint="eastAsia"/>
          <w:kern w:val="0"/>
        </w:rPr>
        <w:t>貼上本人最近三個月內二吋半身正面脫帽相片一張</w:t>
      </w:r>
      <w:r w:rsidRPr="00EA16BE">
        <w:rPr>
          <w:rFonts w:ascii="標楷體" w:eastAsia="標楷體" w:hAnsi="標楷體" w:cs="標楷體"/>
          <w:kern w:val="0"/>
        </w:rPr>
        <w:t>)</w:t>
      </w:r>
      <w:r w:rsidRPr="00EA16BE">
        <w:rPr>
          <w:rFonts w:ascii="標楷體" w:eastAsia="標楷體" w:hAnsi="標楷體" w:cs="標楷體" w:hint="eastAsia"/>
          <w:kern w:val="0"/>
        </w:rPr>
        <w:t>與下列表件</w:t>
      </w:r>
    </w:p>
    <w:p w:rsidR="00E8530C" w:rsidRPr="00EA16BE" w:rsidRDefault="00E8530C" w:rsidP="00EA16BE">
      <w:pPr>
        <w:widowControl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    </w:t>
      </w:r>
      <w:r w:rsidRPr="00EA16BE">
        <w:rPr>
          <w:rFonts w:ascii="標楷體" w:eastAsia="標楷體" w:hAnsi="標楷體" w:cs="標楷體" w:hint="eastAsia"/>
          <w:kern w:val="0"/>
        </w:rPr>
        <w:t>影本一份</w:t>
      </w:r>
      <w:r w:rsidRPr="00EA16BE">
        <w:rPr>
          <w:rFonts w:ascii="標楷體" w:eastAsia="標楷體" w:hAnsi="標楷體" w:cs="標楷體"/>
          <w:kern w:val="0"/>
        </w:rPr>
        <w:t>(</w:t>
      </w:r>
      <w:r w:rsidRPr="00EA16BE">
        <w:rPr>
          <w:rFonts w:ascii="標楷體" w:eastAsia="標楷體" w:hAnsi="標楷體" w:cs="標楷體" w:hint="eastAsia"/>
          <w:kern w:val="0"/>
        </w:rPr>
        <w:t>含身分證、學歷證件、合格幼兒教師證、</w:t>
      </w:r>
      <w:r w:rsidRPr="00EA16BE">
        <w:rPr>
          <w:rFonts w:ascii="標楷體" w:eastAsia="標楷體" w:hAnsi="標楷體" w:cs="標楷體"/>
          <w:kern w:val="0"/>
          <w:u w:val="single"/>
        </w:rPr>
        <w:t>105</w:t>
      </w:r>
      <w:r w:rsidRPr="00EA16BE">
        <w:rPr>
          <w:rFonts w:ascii="標楷體" w:eastAsia="標楷體" w:hAnsi="標楷體" w:cs="標楷體" w:hint="eastAsia"/>
          <w:kern w:val="0"/>
          <w:u w:val="single"/>
        </w:rPr>
        <w:t>台南市幼兒園代理教</w:t>
      </w:r>
    </w:p>
    <w:p w:rsidR="00E8530C" w:rsidRPr="00EA16BE" w:rsidRDefault="00E8530C" w:rsidP="00EA16BE">
      <w:pPr>
        <w:widowControl/>
        <w:tabs>
          <w:tab w:val="left" w:pos="993"/>
        </w:tabs>
        <w:rPr>
          <w:rFonts w:ascii="標楷體" w:eastAsia="標楷體" w:hAnsi="標楷體" w:cs="Times New Roman"/>
          <w:kern w:val="0"/>
        </w:rPr>
      </w:pPr>
      <w:r w:rsidRPr="00EA16BE">
        <w:rPr>
          <w:rFonts w:ascii="標楷體" w:eastAsia="標楷體" w:hAnsi="標楷體" w:cs="標楷體"/>
          <w:kern w:val="0"/>
        </w:rPr>
        <w:t xml:space="preserve">        </w:t>
      </w:r>
      <w:r w:rsidRPr="00EA16BE">
        <w:rPr>
          <w:rFonts w:ascii="標楷體" w:eastAsia="標楷體" w:hAnsi="標楷體" w:cs="標楷體" w:hint="eastAsia"/>
          <w:kern w:val="0"/>
          <w:u w:val="single"/>
        </w:rPr>
        <w:t>師成績單</w:t>
      </w:r>
      <w:r w:rsidRPr="00EA16BE">
        <w:rPr>
          <w:rFonts w:ascii="標楷體" w:eastAsia="標楷體" w:hAnsi="標楷體" w:cs="標楷體" w:hint="eastAsia"/>
          <w:kern w:val="0"/>
        </w:rPr>
        <w:t>、履歷表</w:t>
      </w:r>
      <w:r w:rsidRPr="00EA16BE">
        <w:rPr>
          <w:rFonts w:ascii="標楷體" w:eastAsia="標楷體" w:hAnsi="標楷體" w:cs="標楷體"/>
          <w:kern w:val="0"/>
        </w:rPr>
        <w:t>(</w:t>
      </w:r>
      <w:r w:rsidRPr="00EA16BE">
        <w:rPr>
          <w:rFonts w:ascii="標楷體" w:eastAsia="標楷體" w:hAnsi="標楷體" w:cs="標楷體" w:hint="eastAsia"/>
          <w:kern w:val="0"/>
        </w:rPr>
        <w:t>含自傳</w:t>
      </w:r>
      <w:r w:rsidRPr="00EA16BE">
        <w:rPr>
          <w:rFonts w:ascii="標楷體" w:eastAsia="標楷體" w:hAnsi="標楷體" w:cs="標楷體"/>
          <w:kern w:val="0"/>
        </w:rPr>
        <w:t>)</w:t>
      </w:r>
      <w:r w:rsidRPr="00EA16BE">
        <w:rPr>
          <w:rFonts w:ascii="標楷體" w:eastAsia="標楷體" w:hAnsi="標楷體" w:cs="標楷體" w:hint="eastAsia"/>
          <w:kern w:val="0"/>
        </w:rPr>
        <w:t>，請依序裝訂成冊</w:t>
      </w:r>
      <w:r w:rsidRPr="00EA16BE">
        <w:rPr>
          <w:rFonts w:ascii="標楷體" w:eastAsia="標楷體" w:hAnsi="標楷體" w:cs="標楷體"/>
          <w:kern w:val="0"/>
        </w:rPr>
        <w:t>)</w:t>
      </w:r>
      <w:r w:rsidRPr="00EA16BE">
        <w:rPr>
          <w:rFonts w:ascii="標楷體" w:eastAsia="標楷體" w:hAnsi="標楷體" w:cs="標楷體" w:hint="eastAsia"/>
          <w:kern w:val="0"/>
        </w:rPr>
        <w:t>備查，報名當天請務必攜帶正本繳驗。</w:t>
      </w:r>
    </w:p>
    <w:p w:rsidR="00E8530C" w:rsidRPr="00D0024B" w:rsidRDefault="00E8530C" w:rsidP="00D0024B">
      <w:pPr>
        <w:widowControl/>
        <w:spacing w:line="360" w:lineRule="atLeast"/>
        <w:ind w:left="512" w:hanging="512"/>
        <w:rPr>
          <w:rFonts w:ascii="Arial" w:hAnsi="Arial" w:cs="Arial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陸</w:t>
      </w:r>
      <w:r w:rsidRPr="00D0024B"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、甄選日期及地點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23"/>
          <w:szCs w:val="23"/>
        </w:rPr>
        <w:t>：</w:t>
      </w:r>
    </w:p>
    <w:p w:rsidR="00E8530C" w:rsidRPr="00D0024B" w:rsidRDefault="00E8530C" w:rsidP="00D0024B">
      <w:pPr>
        <w:widowControl/>
        <w:spacing w:line="360" w:lineRule="atLeast"/>
        <w:rPr>
          <w:rFonts w:ascii="Arial" w:hAnsi="Arial" w:cs="Arial"/>
          <w:color w:val="000000"/>
          <w:kern w:val="0"/>
          <w:sz w:val="23"/>
          <w:szCs w:val="23"/>
        </w:rPr>
      </w:pPr>
      <w:r w:rsidRPr="00D0024B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    </w:t>
      </w:r>
      <w:r w:rsidRPr="00D0024B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一、日期：</w:t>
      </w:r>
    </w:p>
    <w:tbl>
      <w:tblPr>
        <w:tblW w:w="978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701"/>
        <w:gridCol w:w="8080"/>
      </w:tblGrid>
      <w:tr w:rsidR="00E8530C" w:rsidRPr="00584A4E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</w:t>
            </w:r>
          </w:p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甄選日期</w:t>
            </w:r>
          </w:p>
        </w:tc>
        <w:tc>
          <w:tcPr>
            <w:tcW w:w="808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E8530C" w:rsidP="00D0024B">
            <w:pPr>
              <w:widowControl/>
              <w:spacing w:line="360" w:lineRule="atLeast"/>
              <w:jc w:val="both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三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下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13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時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30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分起。</w:t>
            </w:r>
          </w:p>
        </w:tc>
      </w:tr>
      <w:tr w:rsidR="00E8530C" w:rsidRPr="00584A4E">
        <w:tc>
          <w:tcPr>
            <w:tcW w:w="170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</w:t>
            </w:r>
          </w:p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甄選日期</w:t>
            </w:r>
          </w:p>
        </w:tc>
        <w:tc>
          <w:tcPr>
            <w:tcW w:w="80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E8530C" w:rsidP="00D0024B">
            <w:pPr>
              <w:widowControl/>
              <w:spacing w:line="360" w:lineRule="atLeast"/>
              <w:jc w:val="both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一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）上午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9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時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30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分起。</w:t>
            </w:r>
          </w:p>
        </w:tc>
      </w:tr>
      <w:tr w:rsidR="00E8530C" w:rsidRPr="00584A4E">
        <w:tc>
          <w:tcPr>
            <w:tcW w:w="170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</w:t>
            </w:r>
          </w:p>
          <w:p w:rsidR="00E8530C" w:rsidRPr="00D0024B" w:rsidRDefault="00E8530C" w:rsidP="00D0024B">
            <w:pPr>
              <w:widowControl/>
              <w:spacing w:line="360" w:lineRule="atLeast"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甄選日期</w:t>
            </w:r>
          </w:p>
        </w:tc>
        <w:tc>
          <w:tcPr>
            <w:tcW w:w="808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30C" w:rsidRPr="00D0024B" w:rsidRDefault="00E8530C" w:rsidP="00D0024B">
            <w:pPr>
              <w:widowControl/>
              <w:spacing w:line="360" w:lineRule="atLeast"/>
              <w:jc w:val="both"/>
              <w:rPr>
                <w:rFonts w:ascii="新細明體" w:cs="Times New Roman"/>
                <w:color w:val="000000"/>
                <w:kern w:val="0"/>
              </w:rPr>
            </w:pP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10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三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）上午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9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時</w:t>
            </w:r>
            <w:r w:rsidRPr="00D0024B">
              <w:rPr>
                <w:rFonts w:ascii="標楷體" w:eastAsia="標楷體" w:hAnsi="標楷體" w:cs="標楷體"/>
                <w:color w:val="000000"/>
                <w:kern w:val="0"/>
              </w:rPr>
              <w:t>30</w:t>
            </w:r>
            <w:r w:rsidRPr="00D0024B">
              <w:rPr>
                <w:rFonts w:ascii="標楷體" w:eastAsia="標楷體" w:hAnsi="標楷體" w:cs="標楷體" w:hint="eastAsia"/>
                <w:color w:val="000000"/>
                <w:kern w:val="0"/>
              </w:rPr>
              <w:t>分起。</w:t>
            </w:r>
          </w:p>
        </w:tc>
      </w:tr>
    </w:tbl>
    <w:p w:rsidR="00E8530C" w:rsidRPr="00EA16BE" w:rsidRDefault="00E8530C" w:rsidP="00E8530C">
      <w:pPr>
        <w:widowControl/>
        <w:spacing w:line="272" w:lineRule="atLeast"/>
        <w:ind w:firstLineChars="177" w:firstLine="31680"/>
        <w:rPr>
          <w:rFonts w:ascii="標楷體" w:eastAsia="標楷體" w:hAnsi="標楷體" w:cs="Times New Roman"/>
          <w:color w:val="000000"/>
          <w:kern w:val="0"/>
        </w:rPr>
      </w:pPr>
      <w:r w:rsidRPr="00D0024B">
        <w:rPr>
          <w:rFonts w:ascii="標楷體" w:eastAsia="標楷體" w:hAnsi="標楷體" w:cs="Times New Roman"/>
          <w:color w:val="000000"/>
          <w:kern w:val="0"/>
          <w:sz w:val="23"/>
          <w:szCs w:val="23"/>
        </w:rPr>
        <w:t>  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二、應試人員請於甄選日期上午</w:t>
      </w:r>
      <w:r w:rsidRPr="00EA16BE">
        <w:rPr>
          <w:rFonts w:ascii="標楷體" w:eastAsia="標楷體" w:hAnsi="標楷體" w:cs="標楷體"/>
          <w:color w:val="000000"/>
          <w:kern w:val="0"/>
        </w:rPr>
        <w:t>8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時</w:t>
      </w:r>
      <w:r w:rsidRPr="00EA16BE">
        <w:rPr>
          <w:rFonts w:ascii="標楷體" w:eastAsia="標楷體" w:hAnsi="標楷體" w:cs="標楷體"/>
          <w:color w:val="000000"/>
          <w:kern w:val="0"/>
        </w:rPr>
        <w:t>50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分親自至本校幼兒園辦公室報到，逾時不得進入</w:t>
      </w:r>
    </w:p>
    <w:p w:rsidR="00E8530C" w:rsidRPr="00EA16BE" w:rsidRDefault="00E8530C" w:rsidP="00593F18">
      <w:pPr>
        <w:widowControl/>
        <w:spacing w:line="272" w:lineRule="atLeast"/>
        <w:ind w:firstLineChars="177" w:firstLine="31680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試場。</w:t>
      </w:r>
    </w:p>
    <w:p w:rsidR="00E8530C" w:rsidRDefault="00E8530C" w:rsidP="00593F18">
      <w:pPr>
        <w:widowControl/>
        <w:spacing w:line="272" w:lineRule="atLeast"/>
        <w:ind w:firstLineChars="100" w:firstLine="31680"/>
        <w:rPr>
          <w:rFonts w:ascii="標楷體" w:eastAsia="標楷體" w:hAnsi="標楷體" w:cs="Times New Roman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三、</w:t>
      </w:r>
      <w:r w:rsidRPr="00EA16BE">
        <w:rPr>
          <w:rFonts w:ascii="標楷體" w:eastAsia="標楷體" w:hAnsi="標楷體" w:cs="標楷體" w:hint="eastAsia"/>
          <w:kern w:val="0"/>
        </w:rPr>
        <w:t>方式：由評審委員進行</w:t>
      </w:r>
      <w:r>
        <w:rPr>
          <w:rFonts w:ascii="標楷體" w:eastAsia="標楷體" w:hAnsi="標楷體" w:cs="標楷體" w:hint="eastAsia"/>
          <w:kern w:val="0"/>
        </w:rPr>
        <w:t>試教（主題：，認識我的學校、好朋友、冬來了年來了）；</w:t>
      </w:r>
      <w:r w:rsidRPr="00EA16BE">
        <w:rPr>
          <w:rFonts w:ascii="標楷體" w:eastAsia="標楷體" w:hAnsi="標楷體" w:cs="標楷體" w:hint="eastAsia"/>
          <w:kern w:val="0"/>
        </w:rPr>
        <w:t>口試（含</w:t>
      </w:r>
    </w:p>
    <w:p w:rsidR="00E8530C" w:rsidRDefault="00E8530C" w:rsidP="00593F18">
      <w:pPr>
        <w:widowControl/>
        <w:spacing w:line="272" w:lineRule="atLeast"/>
        <w:ind w:firstLineChars="100" w:firstLine="3168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/>
          <w:kern w:val="0"/>
        </w:rPr>
        <w:t xml:space="preserve">           </w:t>
      </w:r>
      <w:r w:rsidRPr="00EA16BE">
        <w:rPr>
          <w:rFonts w:ascii="標楷體" w:eastAsia="標楷體" w:hAnsi="標楷體" w:cs="標楷體" w:hint="eastAsia"/>
          <w:kern w:val="0"/>
        </w:rPr>
        <w:t>教育理念、幼稚教育及行政相關問題與口語表達能力），口試時間每人約</w:t>
      </w:r>
      <w:r w:rsidRPr="00EA16BE">
        <w:rPr>
          <w:rFonts w:ascii="標楷體" w:eastAsia="標楷體" w:hAnsi="標楷體" w:cs="標楷體"/>
          <w:kern w:val="0"/>
        </w:rPr>
        <w:t>10</w:t>
      </w:r>
      <w:r w:rsidRPr="00EA16BE">
        <w:rPr>
          <w:rFonts w:ascii="標楷體" w:eastAsia="標楷體" w:hAnsi="標楷體" w:cs="標楷體" w:hint="eastAsia"/>
          <w:kern w:val="0"/>
        </w:rPr>
        <w:t>分鐘。依</w:t>
      </w:r>
    </w:p>
    <w:p w:rsidR="00E8530C" w:rsidRDefault="00E8530C" w:rsidP="00593F18">
      <w:pPr>
        <w:widowControl/>
        <w:spacing w:line="272" w:lineRule="atLeast"/>
        <w:ind w:firstLineChars="100" w:firstLine="3168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/>
          <w:kern w:val="0"/>
        </w:rPr>
        <w:t xml:space="preserve">           </w:t>
      </w:r>
      <w:r w:rsidRPr="00EA16BE">
        <w:rPr>
          <w:rFonts w:ascii="標楷體" w:eastAsia="標楷體" w:hAnsi="標楷體" w:cs="標楷體" w:hint="eastAsia"/>
          <w:kern w:val="0"/>
        </w:rPr>
        <w:t>報名順序編號等候通知進行口試，經正式唱名</w:t>
      </w:r>
      <w:r w:rsidRPr="00EA16BE">
        <w:rPr>
          <w:rFonts w:ascii="標楷體" w:eastAsia="標楷體" w:hAnsi="標楷體" w:cs="標楷體"/>
          <w:kern w:val="0"/>
        </w:rPr>
        <w:t>3</w:t>
      </w:r>
      <w:r>
        <w:rPr>
          <w:rFonts w:ascii="標楷體" w:eastAsia="標楷體" w:hAnsi="標楷體" w:cs="標楷體" w:hint="eastAsia"/>
          <w:kern w:val="0"/>
        </w:rPr>
        <w:t>次</w:t>
      </w:r>
      <w:r w:rsidRPr="00EA16BE">
        <w:rPr>
          <w:rFonts w:ascii="標楷體" w:eastAsia="標楷體" w:hAnsi="標楷體" w:cs="標楷體" w:hint="eastAsia"/>
          <w:kern w:val="0"/>
        </w:rPr>
        <w:t>未到者，以棄權論。</w:t>
      </w:r>
      <w:r>
        <w:rPr>
          <w:rFonts w:ascii="標楷體" w:eastAsia="標楷體" w:hAnsi="標楷體" w:cs="標楷體" w:hint="eastAsia"/>
          <w:kern w:val="0"/>
        </w:rPr>
        <w:t>各占</w:t>
      </w:r>
      <w:r>
        <w:rPr>
          <w:rFonts w:ascii="標楷體" w:eastAsia="標楷體" w:hAnsi="標楷體" w:cs="標楷體"/>
          <w:kern w:val="0"/>
        </w:rPr>
        <w:t>50%</w:t>
      </w:r>
      <w:r>
        <w:rPr>
          <w:rFonts w:ascii="標楷體" w:eastAsia="標楷體" w:hAnsi="標楷體" w:cs="標楷體" w:hint="eastAsia"/>
          <w:kern w:val="0"/>
        </w:rPr>
        <w:t>，依</w:t>
      </w:r>
    </w:p>
    <w:p w:rsidR="00E8530C" w:rsidRPr="00EA16BE" w:rsidRDefault="00E8530C" w:rsidP="00593F18">
      <w:pPr>
        <w:widowControl/>
        <w:spacing w:line="272" w:lineRule="atLeast"/>
        <w:ind w:firstLineChars="100" w:firstLine="3168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/>
          <w:kern w:val="0"/>
        </w:rPr>
        <w:t xml:space="preserve">           </w:t>
      </w:r>
      <w:r>
        <w:rPr>
          <w:rFonts w:ascii="標楷體" w:eastAsia="標楷體" w:hAnsi="標楷體" w:cs="標楷體" w:hint="eastAsia"/>
          <w:kern w:val="0"/>
        </w:rPr>
        <w:t>成績高低錄取，總成績相同時，以試教成績高者優先優考錄取。</w:t>
      </w:r>
    </w:p>
    <w:p w:rsidR="00E8530C" w:rsidRPr="00EA16BE" w:rsidRDefault="00E8530C" w:rsidP="00593F18">
      <w:pPr>
        <w:widowControl/>
        <w:spacing w:line="272" w:lineRule="atLeast"/>
        <w:ind w:firstLineChars="177" w:firstLine="31680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 w:hint="eastAsia"/>
          <w:color w:val="000000"/>
          <w:kern w:val="0"/>
        </w:rPr>
        <w:t>四、應試當天帶身份證正本以供查驗。</w:t>
      </w:r>
    </w:p>
    <w:p w:rsidR="00E8530C" w:rsidRPr="00EA16BE" w:rsidRDefault="00E8530C" w:rsidP="00593F18">
      <w:pPr>
        <w:widowControl/>
        <w:spacing w:line="272" w:lineRule="atLeast"/>
        <w:ind w:firstLineChars="177" w:firstLine="31680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 w:hint="eastAsia"/>
          <w:color w:val="000000"/>
          <w:kern w:val="0"/>
        </w:rPr>
        <w:t>五、甄選注意事項：</w:t>
      </w:r>
    </w:p>
    <w:p w:rsidR="00E8530C" w:rsidRPr="00EA16BE" w:rsidRDefault="00E8530C" w:rsidP="00593F18">
      <w:pPr>
        <w:widowControl/>
        <w:spacing w:line="272" w:lineRule="atLeast"/>
        <w:ind w:firstLineChars="100" w:firstLine="31680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1.</w:t>
      </w:r>
      <w:r w:rsidRPr="00EA16BE">
        <w:rPr>
          <w:rFonts w:ascii="標楷體" w:eastAsia="標楷體" w:hAnsi="標楷體" w:cs="標楷體" w:hint="eastAsia"/>
          <w:color w:val="000000"/>
        </w:rPr>
        <w:t>甄試順序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，於報到時一併公佈。</w:t>
      </w:r>
    </w:p>
    <w:p w:rsidR="00E8530C" w:rsidRPr="00EA16BE" w:rsidRDefault="00E8530C" w:rsidP="00593F18">
      <w:pPr>
        <w:widowControl/>
        <w:spacing w:line="272" w:lineRule="atLeast"/>
        <w:ind w:firstLineChars="100" w:firstLine="31680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2.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甄試開始時，經正式唱名</w:t>
      </w:r>
      <w:r w:rsidRPr="00EA16BE">
        <w:rPr>
          <w:rFonts w:ascii="標楷體" w:eastAsia="標楷體" w:hAnsi="標楷體" w:cs="標楷體"/>
          <w:color w:val="000000"/>
          <w:kern w:val="0"/>
        </w:rPr>
        <w:t>3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次未到者，以棄權論。</w:t>
      </w:r>
    </w:p>
    <w:p w:rsidR="00E8530C" w:rsidRPr="00EA16BE" w:rsidRDefault="00E8530C" w:rsidP="00EA16BE">
      <w:pPr>
        <w:widowControl/>
        <w:ind w:left="602"/>
        <w:rPr>
          <w:rFonts w:ascii="標楷體" w:eastAsia="標楷體" w:hAnsi="標楷體" w:cs="Times New Roman"/>
          <w:kern w:val="0"/>
        </w:rPr>
      </w:pPr>
      <w:r w:rsidRPr="00EA16BE">
        <w:rPr>
          <w:rFonts w:ascii="標楷體" w:eastAsia="標楷體" w:hAnsi="標楷體" w:cs="標楷體"/>
          <w:kern w:val="0"/>
        </w:rPr>
        <w:t xml:space="preserve">   </w:t>
      </w:r>
      <w:r w:rsidRPr="00EA16BE">
        <w:rPr>
          <w:rFonts w:ascii="標楷體" w:eastAsia="標楷體" w:hAnsi="標楷體" w:cs="標楷體" w:hint="eastAsia"/>
          <w:kern w:val="0"/>
        </w:rPr>
        <w:t>表達能力）。</w:t>
      </w:r>
    </w:p>
    <w:p w:rsidR="00E8530C" w:rsidRPr="00EA16BE" w:rsidRDefault="00E8530C" w:rsidP="00EA16BE">
      <w:pPr>
        <w:widowControl/>
        <w:spacing w:line="272" w:lineRule="atLeast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柒</w:t>
      </w:r>
      <w:r w:rsidRPr="00EA16BE">
        <w:rPr>
          <w:rFonts w:ascii="標楷體" w:eastAsia="標楷體" w:hAnsi="標楷體" w:cs="標楷體" w:hint="eastAsia"/>
          <w:b/>
          <w:bCs/>
          <w:color w:val="000000"/>
          <w:kern w:val="0"/>
        </w:rPr>
        <w:t>、甄選結果公告、通知、成績複查及錄取報到</w:t>
      </w:r>
    </w:p>
    <w:p w:rsidR="00E8530C" w:rsidRPr="00EA16BE" w:rsidRDefault="00E8530C" w:rsidP="00EA16BE">
      <w:pPr>
        <w:widowControl/>
        <w:spacing w:line="272" w:lineRule="atLeast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一、甄選結果公告、通知：</w:t>
      </w:r>
    </w:p>
    <w:tbl>
      <w:tblPr>
        <w:tblpPr w:leftFromText="180" w:rightFromText="180" w:topFromText="100" w:bottomFromText="100" w:vertAnchor="text" w:horzAnchor="margin" w:tblpXSpec="center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5387"/>
      </w:tblGrid>
      <w:tr w:rsidR="00E8530C" w:rsidRPr="00584A4E">
        <w:tc>
          <w:tcPr>
            <w:tcW w:w="2694" w:type="dxa"/>
          </w:tcPr>
          <w:p w:rsidR="00E8530C" w:rsidRPr="00EA16BE" w:rsidRDefault="00E8530C" w:rsidP="00EA16B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次甄選結果公告</w:t>
            </w:r>
          </w:p>
        </w:tc>
        <w:tc>
          <w:tcPr>
            <w:tcW w:w="5387" w:type="dxa"/>
          </w:tcPr>
          <w:p w:rsidR="00E8530C" w:rsidRPr="00EA16BE" w:rsidRDefault="00E8530C" w:rsidP="00EA16BE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4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日（星期四）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16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時前公告在臺南市教育局資訊中心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-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公告區公告並通知錄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備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取人員。</w:t>
            </w:r>
          </w:p>
        </w:tc>
      </w:tr>
      <w:tr w:rsidR="00E8530C" w:rsidRPr="00584A4E">
        <w:tc>
          <w:tcPr>
            <w:tcW w:w="2694" w:type="dxa"/>
          </w:tcPr>
          <w:p w:rsidR="00E8530C" w:rsidRPr="00EA16BE" w:rsidRDefault="00E8530C" w:rsidP="00EA16B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次甄選結果公告</w:t>
            </w:r>
          </w:p>
        </w:tc>
        <w:tc>
          <w:tcPr>
            <w:tcW w:w="5387" w:type="dxa"/>
          </w:tcPr>
          <w:p w:rsidR="00E8530C" w:rsidRPr="00EA16BE" w:rsidRDefault="00E8530C" w:rsidP="00EA16BE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9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日（星期二）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16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時前公告在臺南市教育局資訊中心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-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公告區公告並通知錄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備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取人員。</w:t>
            </w:r>
          </w:p>
        </w:tc>
      </w:tr>
      <w:tr w:rsidR="00E8530C" w:rsidRPr="00584A4E">
        <w:tc>
          <w:tcPr>
            <w:tcW w:w="2694" w:type="dxa"/>
          </w:tcPr>
          <w:p w:rsidR="00E8530C" w:rsidRPr="00EA16BE" w:rsidRDefault="00E8530C" w:rsidP="00EA16B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次甄選結果公告</w:t>
            </w:r>
          </w:p>
        </w:tc>
        <w:tc>
          <w:tcPr>
            <w:tcW w:w="5387" w:type="dxa"/>
          </w:tcPr>
          <w:p w:rsidR="00E8530C" w:rsidRPr="00EA16BE" w:rsidRDefault="00E8530C" w:rsidP="00EA16BE">
            <w:pPr>
              <w:widowControl/>
              <w:spacing w:line="320" w:lineRule="exact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11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日（星期四）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16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時前公告在臺南市教育局資訊中心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-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公告區公告並通知錄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備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取人員。</w:t>
            </w:r>
          </w:p>
        </w:tc>
      </w:tr>
    </w:tbl>
    <w:p w:rsidR="00E8530C" w:rsidRPr="00EA16BE" w:rsidRDefault="00E8530C" w:rsidP="001C0A76">
      <w:pPr>
        <w:widowControl/>
        <w:spacing w:beforeLines="50" w:line="272" w:lineRule="atLeast"/>
        <w:rPr>
          <w:rFonts w:ascii="標楷體" w:eastAsia="標楷體" w:hAnsi="標楷體" w:cs="標楷體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</w:t>
      </w:r>
    </w:p>
    <w:p w:rsidR="00E8530C" w:rsidRPr="00EA16BE" w:rsidRDefault="00E8530C" w:rsidP="001C0A76">
      <w:pPr>
        <w:widowControl/>
        <w:spacing w:beforeLines="50" w:line="272" w:lineRule="atLeast"/>
        <w:rPr>
          <w:rFonts w:ascii="標楷體" w:eastAsia="標楷體" w:hAnsi="標楷體" w:cs="標楷體"/>
          <w:color w:val="000000"/>
          <w:kern w:val="0"/>
        </w:rPr>
      </w:pPr>
    </w:p>
    <w:p w:rsidR="00E8530C" w:rsidRPr="00EA16BE" w:rsidRDefault="00E8530C" w:rsidP="001C0A76">
      <w:pPr>
        <w:widowControl/>
        <w:spacing w:beforeLines="50" w:line="272" w:lineRule="atLeast"/>
        <w:rPr>
          <w:rFonts w:ascii="標楷體" w:eastAsia="標楷體" w:hAnsi="標楷體" w:cs="標楷體"/>
          <w:color w:val="000000"/>
          <w:kern w:val="0"/>
        </w:rPr>
      </w:pPr>
    </w:p>
    <w:p w:rsidR="00E8530C" w:rsidRPr="00EA16BE" w:rsidRDefault="00E8530C" w:rsidP="001C0A76">
      <w:pPr>
        <w:widowControl/>
        <w:spacing w:beforeLines="50" w:line="272" w:lineRule="atLeast"/>
        <w:rPr>
          <w:rFonts w:ascii="標楷體" w:eastAsia="標楷體" w:hAnsi="標楷體" w:cs="標楷體"/>
          <w:color w:val="000000"/>
          <w:kern w:val="0"/>
        </w:rPr>
      </w:pPr>
    </w:p>
    <w:p w:rsidR="00E8530C" w:rsidRPr="00EA16BE" w:rsidRDefault="00E8530C" w:rsidP="001C0A76">
      <w:pPr>
        <w:widowControl/>
        <w:spacing w:beforeLines="50" w:line="272" w:lineRule="atLeast"/>
        <w:rPr>
          <w:rFonts w:ascii="標楷體" w:eastAsia="標楷體" w:hAnsi="標楷體" w:cs="標楷體"/>
          <w:color w:val="000000"/>
          <w:kern w:val="0"/>
        </w:rPr>
      </w:pPr>
    </w:p>
    <w:p w:rsidR="00E8530C" w:rsidRPr="00EA16BE" w:rsidRDefault="00E8530C" w:rsidP="001C0A76">
      <w:pPr>
        <w:widowControl/>
        <w:spacing w:beforeLines="50" w:line="272" w:lineRule="atLeast"/>
        <w:rPr>
          <w:rFonts w:ascii="標楷體" w:eastAsia="標楷體" w:hAnsi="標楷體" w:cs="標楷體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二、成績複查：</w:t>
      </w:r>
      <w:r w:rsidRPr="00EA16BE">
        <w:rPr>
          <w:rFonts w:ascii="標楷體" w:eastAsia="標楷體" w:hAnsi="標楷體" w:cs="標楷體"/>
          <w:color w:val="000000"/>
          <w:kern w:val="0"/>
        </w:rPr>
        <w:t xml:space="preserve"> </w:t>
      </w:r>
    </w:p>
    <w:p w:rsidR="00E8530C" w:rsidRPr="00EA16BE" w:rsidRDefault="00E8530C" w:rsidP="00EA16BE">
      <w:pPr>
        <w:widowControl/>
        <w:spacing w:line="272" w:lineRule="atLeast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（一）成績複查時間：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5"/>
        <w:gridCol w:w="5245"/>
      </w:tblGrid>
      <w:tr w:rsidR="00E8530C" w:rsidRPr="00584A4E">
        <w:trPr>
          <w:jc w:val="center"/>
        </w:trPr>
        <w:tc>
          <w:tcPr>
            <w:tcW w:w="2905" w:type="dxa"/>
            <w:vAlign w:val="center"/>
          </w:tcPr>
          <w:p w:rsidR="00E8530C" w:rsidRPr="00EA16BE" w:rsidRDefault="00E8530C" w:rsidP="00EA16B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次招考成績複查</w:t>
            </w:r>
          </w:p>
        </w:tc>
        <w:tc>
          <w:tcPr>
            <w:tcW w:w="5245" w:type="dxa"/>
            <w:vAlign w:val="center"/>
          </w:tcPr>
          <w:p w:rsidR="00E8530C" w:rsidRPr="00EA16BE" w:rsidRDefault="00E8530C" w:rsidP="00EA16BE">
            <w:pPr>
              <w:widowControl/>
              <w:spacing w:line="340" w:lineRule="exact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5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五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）</w:t>
            </w:r>
            <w:r w:rsidRPr="00EA16BE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2</w:t>
            </w:r>
            <w:r w:rsidRPr="00EA16BE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時前</w:t>
            </w:r>
          </w:p>
        </w:tc>
      </w:tr>
      <w:tr w:rsidR="00E8530C" w:rsidRPr="00584A4E">
        <w:trPr>
          <w:jc w:val="center"/>
        </w:trPr>
        <w:tc>
          <w:tcPr>
            <w:tcW w:w="2905" w:type="dxa"/>
            <w:vAlign w:val="center"/>
          </w:tcPr>
          <w:p w:rsidR="00E8530C" w:rsidRPr="00EA16BE" w:rsidRDefault="00E8530C" w:rsidP="00EA16B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次招考成績複查</w:t>
            </w:r>
          </w:p>
        </w:tc>
        <w:tc>
          <w:tcPr>
            <w:tcW w:w="5245" w:type="dxa"/>
            <w:vAlign w:val="center"/>
          </w:tcPr>
          <w:p w:rsidR="00E8530C" w:rsidRPr="00EA16BE" w:rsidRDefault="00E8530C" w:rsidP="00EA16BE">
            <w:pPr>
              <w:widowControl/>
              <w:spacing w:line="340" w:lineRule="exact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10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三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）</w:t>
            </w:r>
            <w:r w:rsidRPr="00EA16BE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2</w:t>
            </w:r>
            <w:r w:rsidRPr="00EA16BE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時前</w:t>
            </w:r>
          </w:p>
        </w:tc>
      </w:tr>
      <w:tr w:rsidR="00E8530C" w:rsidRPr="00584A4E">
        <w:trPr>
          <w:jc w:val="center"/>
        </w:trPr>
        <w:tc>
          <w:tcPr>
            <w:tcW w:w="2905" w:type="dxa"/>
            <w:vAlign w:val="center"/>
          </w:tcPr>
          <w:p w:rsidR="00E8530C" w:rsidRPr="00EA16BE" w:rsidRDefault="00E8530C" w:rsidP="00EA16BE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3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次招考成績複查</w:t>
            </w:r>
          </w:p>
        </w:tc>
        <w:tc>
          <w:tcPr>
            <w:tcW w:w="5245" w:type="dxa"/>
            <w:vAlign w:val="center"/>
          </w:tcPr>
          <w:p w:rsidR="00E8530C" w:rsidRPr="00EA16BE" w:rsidRDefault="00E8530C" w:rsidP="00EA16BE">
            <w:pPr>
              <w:widowControl/>
              <w:spacing w:line="340" w:lineRule="exact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105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年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8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月</w:t>
            </w:r>
            <w:r w:rsidRPr="00EA16BE">
              <w:rPr>
                <w:rFonts w:ascii="標楷體" w:eastAsia="標楷體" w:hAnsi="標楷體" w:cs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2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日（星期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五</w:t>
            </w:r>
            <w:r w:rsidRPr="00EA16BE">
              <w:rPr>
                <w:rFonts w:ascii="標楷體" w:eastAsia="標楷體" w:hAnsi="標楷體" w:cs="標楷體" w:hint="eastAsia"/>
                <w:color w:val="000000"/>
                <w:kern w:val="0"/>
              </w:rPr>
              <w:t>）</w:t>
            </w:r>
            <w:r w:rsidRPr="00EA16BE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2</w:t>
            </w:r>
            <w:r w:rsidRPr="00EA16BE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時前</w:t>
            </w:r>
          </w:p>
        </w:tc>
      </w:tr>
    </w:tbl>
    <w:p w:rsidR="00E8530C" w:rsidRPr="00EA16BE" w:rsidRDefault="00E8530C" w:rsidP="00E8530C">
      <w:pPr>
        <w:widowControl/>
        <w:spacing w:beforeLines="50" w:line="272" w:lineRule="atLeast"/>
        <w:ind w:left="31680" w:hangingChars="472" w:firstLine="31680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（二）凡欲申請複查成績者，限本人或委託人（需攜帶委託書、雙方國民身分證）親自於上述時間，至本校教導處以書面申請。</w:t>
      </w:r>
      <w:r w:rsidRPr="00EA16BE">
        <w:rPr>
          <w:rFonts w:ascii="新細明體" w:hAnsi="新細明體" w:cs="新細明體" w:hint="eastAsia"/>
          <w:color w:val="000000"/>
          <w:kern w:val="0"/>
        </w:rPr>
        <w:t>【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申請複查考試成績，不得要求提供參考答案，亦不得要求告知試教委員及口試委員之姓名或其他有關資料</w:t>
      </w:r>
      <w:r w:rsidRPr="00EA16BE">
        <w:rPr>
          <w:rFonts w:ascii="新細明體" w:hAnsi="新細明體" w:cs="新細明體" w:hint="eastAsia"/>
          <w:color w:val="000000"/>
          <w:kern w:val="0"/>
        </w:rPr>
        <w:t>】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。</w:t>
      </w:r>
    </w:p>
    <w:p w:rsidR="00E8530C" w:rsidRPr="00EA16BE" w:rsidRDefault="00E8530C" w:rsidP="00593F18">
      <w:pPr>
        <w:widowControl/>
        <w:spacing w:line="272" w:lineRule="atLeast"/>
        <w:ind w:leftChars="37" w:left="31680" w:hangingChars="353" w:firstLine="31680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捌</w:t>
      </w:r>
      <w:r w:rsidRPr="00EA16BE">
        <w:rPr>
          <w:rFonts w:ascii="標楷體" w:eastAsia="標楷體" w:hAnsi="標楷體" w:cs="標楷體" w:hint="eastAsia"/>
          <w:b/>
          <w:bCs/>
          <w:color w:val="000000"/>
          <w:kern w:val="0"/>
        </w:rPr>
        <w:t>、聘期和薪資：</w:t>
      </w:r>
    </w:p>
    <w:p w:rsidR="00E8530C" w:rsidRPr="00EA16BE" w:rsidRDefault="00E8530C" w:rsidP="00593F18">
      <w:pPr>
        <w:widowControl/>
        <w:spacing w:line="440" w:lineRule="exact"/>
        <w:ind w:leftChars="150" w:left="31680" w:hangingChars="400" w:firstLine="31680"/>
        <w:rPr>
          <w:rFonts w:ascii="標楷體" w:eastAsia="標楷體" w:cs="標楷體"/>
          <w:color w:val="000000"/>
          <w:kern w:val="0"/>
        </w:rPr>
      </w:pPr>
      <w:r w:rsidRPr="00EA16BE">
        <w:rPr>
          <w:rFonts w:ascii="標楷體" w:eastAsia="標楷體" w:cs="標楷體" w:hint="eastAsia"/>
          <w:color w:val="000000"/>
          <w:kern w:val="0"/>
        </w:rPr>
        <w:t>一、聘期：依聘約所載。但若聘任期間發生損及校譽或教學品質不佳，嚴重影響學生權益</w:t>
      </w:r>
      <w:r w:rsidRPr="00EA16BE">
        <w:rPr>
          <w:rFonts w:ascii="標楷體" w:eastAsia="標楷體" w:cs="標楷體"/>
          <w:color w:val="000000"/>
          <w:kern w:val="0"/>
        </w:rPr>
        <w:t xml:space="preserve"> </w:t>
      </w:r>
    </w:p>
    <w:p w:rsidR="00E8530C" w:rsidRPr="00EA16BE" w:rsidRDefault="00E8530C" w:rsidP="00593F18">
      <w:pPr>
        <w:widowControl/>
        <w:spacing w:line="440" w:lineRule="exact"/>
        <w:ind w:leftChars="150" w:left="31680" w:hangingChars="400" w:firstLine="31680"/>
        <w:rPr>
          <w:rFonts w:ascii="標楷體" w:eastAsia="標楷體" w:cs="標楷體"/>
          <w:color w:val="000000"/>
          <w:kern w:val="0"/>
        </w:rPr>
      </w:pPr>
      <w:r w:rsidRPr="00EA16BE">
        <w:rPr>
          <w:rFonts w:ascii="標楷體" w:eastAsia="標楷體" w:cs="標楷體"/>
          <w:color w:val="000000"/>
          <w:kern w:val="0"/>
        </w:rPr>
        <w:t xml:space="preserve">          </w:t>
      </w:r>
      <w:r w:rsidRPr="00EA16BE">
        <w:rPr>
          <w:rFonts w:ascii="標楷體" w:eastAsia="標楷體" w:cs="標楷體" w:hint="eastAsia"/>
          <w:color w:val="000000"/>
          <w:kern w:val="0"/>
        </w:rPr>
        <w:t>者，經教評會決議後，即解聘不任用。另代理期滿應即無條件解聘</w:t>
      </w:r>
      <w:r w:rsidRPr="00EA16BE">
        <w:rPr>
          <w:rFonts w:ascii="標楷體" w:eastAsia="標楷體" w:cs="標楷體"/>
          <w:color w:val="000000"/>
          <w:kern w:val="0"/>
        </w:rPr>
        <w:t xml:space="preserve"> (</w:t>
      </w:r>
      <w:r w:rsidRPr="00EA16BE">
        <w:rPr>
          <w:rFonts w:ascii="標楷體" w:eastAsia="標楷體" w:cs="標楷體" w:hint="eastAsia"/>
          <w:color w:val="000000"/>
          <w:kern w:val="0"/>
        </w:rPr>
        <w:t>以市府核</w:t>
      </w:r>
      <w:r w:rsidRPr="00EA16BE">
        <w:rPr>
          <w:rFonts w:ascii="標楷體" w:eastAsia="標楷體" w:cs="標楷體"/>
          <w:color w:val="000000"/>
          <w:kern w:val="0"/>
        </w:rPr>
        <w:t xml:space="preserve"> </w:t>
      </w:r>
    </w:p>
    <w:p w:rsidR="00E8530C" w:rsidRPr="00EA16BE" w:rsidRDefault="00E8530C" w:rsidP="00593F18">
      <w:pPr>
        <w:widowControl/>
        <w:spacing w:line="440" w:lineRule="exact"/>
        <w:ind w:leftChars="150" w:left="31680" w:hangingChars="400" w:firstLine="31680"/>
        <w:rPr>
          <w:rFonts w:ascii="標楷體" w:eastAsia="標楷體" w:cs="Times New Roman"/>
          <w:color w:val="000000"/>
          <w:kern w:val="0"/>
        </w:rPr>
      </w:pPr>
      <w:r w:rsidRPr="00EA16BE">
        <w:rPr>
          <w:rFonts w:ascii="標楷體" w:eastAsia="標楷體" w:cs="標楷體"/>
          <w:color w:val="000000"/>
          <w:kern w:val="0"/>
        </w:rPr>
        <w:t xml:space="preserve">          </w:t>
      </w:r>
      <w:r w:rsidRPr="00EA16BE">
        <w:rPr>
          <w:rFonts w:ascii="標楷體" w:eastAsia="標楷體" w:cs="標楷體" w:hint="eastAsia"/>
          <w:color w:val="000000"/>
          <w:kern w:val="0"/>
        </w:rPr>
        <w:t>定為主</w:t>
      </w:r>
      <w:r w:rsidRPr="00EA16BE">
        <w:rPr>
          <w:rFonts w:ascii="標楷體" w:eastAsia="標楷體" w:cs="標楷體"/>
          <w:color w:val="000000"/>
          <w:kern w:val="0"/>
        </w:rPr>
        <w:t>)</w:t>
      </w:r>
      <w:r w:rsidRPr="00EA16BE">
        <w:rPr>
          <w:rFonts w:ascii="標楷體" w:eastAsia="標楷體" w:cs="標楷體" w:hint="eastAsia"/>
          <w:color w:val="000000"/>
          <w:kern w:val="0"/>
        </w:rPr>
        <w:t>。</w:t>
      </w:r>
    </w:p>
    <w:p w:rsidR="00E8530C" w:rsidRPr="00EA16BE" w:rsidRDefault="00E8530C" w:rsidP="00593F18">
      <w:pPr>
        <w:widowControl/>
        <w:adjustRightInd w:val="0"/>
        <w:spacing w:line="440" w:lineRule="exact"/>
        <w:ind w:leftChars="150" w:left="31680"/>
        <w:rPr>
          <w:rFonts w:ascii="標楷體" w:eastAsia="標楷體" w:cs="Times New Roman"/>
          <w:color w:val="000000"/>
          <w:kern w:val="0"/>
        </w:rPr>
      </w:pPr>
      <w:r w:rsidRPr="00EA16BE">
        <w:rPr>
          <w:rFonts w:ascii="標楷體" w:eastAsia="標楷體" w:cs="標楷體" w:hint="eastAsia"/>
          <w:color w:val="000000"/>
          <w:kern w:val="0"/>
        </w:rPr>
        <w:t>二、薪資待遇：薪資酬勞依照相關規定，按學歷支給月薪，並補助當事人勞健保、勞退金。</w:t>
      </w:r>
    </w:p>
    <w:p w:rsidR="00E8530C" w:rsidRPr="00EA16BE" w:rsidRDefault="00E8530C" w:rsidP="00593F18">
      <w:pPr>
        <w:widowControl/>
        <w:spacing w:before="100" w:beforeAutospacing="1" w:after="100" w:afterAutospacing="1"/>
        <w:ind w:leftChars="150" w:left="31680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EA16BE">
        <w:rPr>
          <w:rFonts w:ascii="標楷體" w:eastAsia="標楷體" w:hAnsi="新細明體" w:cs="標楷體" w:hint="eastAsia"/>
          <w:color w:val="000000"/>
          <w:kern w:val="0"/>
        </w:rPr>
        <w:t>三、以上之聘用期間及薪資、敘薪方式實際以教育局函示為準。</w:t>
      </w:r>
    </w:p>
    <w:p w:rsidR="00E8530C" w:rsidRPr="00EA16BE" w:rsidRDefault="00E8530C" w:rsidP="00593F18">
      <w:pPr>
        <w:widowControl/>
        <w:spacing w:line="272" w:lineRule="atLeast"/>
        <w:ind w:firstLineChars="200" w:firstLine="31680"/>
        <w:rPr>
          <w:rFonts w:ascii="標楷體" w:eastAsia="標楷體" w:hAnsi="標楷體" w:cs="Times New Roman"/>
          <w:b/>
          <w:bCs/>
          <w:color w:val="000000"/>
          <w:kern w:val="0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玖</w:t>
      </w:r>
      <w:r w:rsidRPr="00EA16BE">
        <w:rPr>
          <w:rFonts w:ascii="標楷體" w:eastAsia="標楷體" w:hAnsi="標楷體" w:cs="標楷體" w:hint="eastAsia"/>
          <w:b/>
          <w:bCs/>
          <w:color w:val="000000"/>
          <w:kern w:val="0"/>
        </w:rPr>
        <w:t>、其他：</w:t>
      </w:r>
    </w:p>
    <w:p w:rsidR="00E8530C" w:rsidRPr="00EA16BE" w:rsidRDefault="00E8530C" w:rsidP="00593F18">
      <w:pPr>
        <w:widowControl/>
        <w:spacing w:line="272" w:lineRule="atLeast"/>
        <w:ind w:left="31680" w:hangingChars="354" w:firstLine="31680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一、如遇天然災害或不可抗力之因素，而致上述日期需作變更，悉於公告於臺南市教育</w:t>
      </w:r>
    </w:p>
    <w:p w:rsidR="00E8530C" w:rsidRPr="00EA16BE" w:rsidRDefault="00E8530C" w:rsidP="00593F18">
      <w:pPr>
        <w:widowControl/>
        <w:spacing w:line="272" w:lineRule="atLeast"/>
        <w:ind w:left="31680" w:hangingChars="354" w:firstLine="31680"/>
        <w:rPr>
          <w:rFonts w:ascii="標楷體" w:eastAsia="標楷體" w:hAnsi="標楷體" w:cs="標楷體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局資訊中心</w:t>
      </w:r>
      <w:r w:rsidRPr="00EA16BE">
        <w:rPr>
          <w:rFonts w:ascii="標楷體" w:eastAsia="標楷體" w:hAnsi="標楷體" w:cs="標楷體"/>
          <w:color w:val="000000"/>
          <w:kern w:val="0"/>
        </w:rPr>
        <w:t>-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公告區公告。</w:t>
      </w:r>
      <w:r w:rsidRPr="00EA16BE">
        <w:rPr>
          <w:rFonts w:ascii="標楷體" w:eastAsia="標楷體" w:hAnsi="標楷體" w:cs="標楷體"/>
          <w:color w:val="000000"/>
          <w:kern w:val="0"/>
        </w:rPr>
        <w:t xml:space="preserve"> </w:t>
      </w:r>
    </w:p>
    <w:p w:rsidR="00E8530C" w:rsidRPr="00EA16BE" w:rsidRDefault="00E8530C" w:rsidP="00593F18">
      <w:pPr>
        <w:widowControl/>
        <w:spacing w:line="272" w:lineRule="atLeast"/>
        <w:ind w:left="31680" w:hangingChars="413" w:firstLine="31680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二、應考人之基本條件、報名資格，如於聘任後發現偽造不實者，應予解聘；尚未聘任者，註銷錄取資格，如涉及刑責，應由應考人自行負責。</w:t>
      </w:r>
    </w:p>
    <w:p w:rsidR="00E8530C" w:rsidRPr="00EA16BE" w:rsidRDefault="00E8530C" w:rsidP="00593F18">
      <w:pPr>
        <w:widowControl/>
        <w:spacing w:line="272" w:lineRule="atLeast"/>
        <w:ind w:left="31680" w:hangingChars="354" w:firstLine="31680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三、錄取人員應繳交公立醫院體格檢查表</w:t>
      </w:r>
      <w:r w:rsidRPr="00EA16BE">
        <w:rPr>
          <w:rFonts w:ascii="標楷體" w:eastAsia="標楷體" w:hAnsi="標楷體" w:cs="標楷體"/>
          <w:color w:val="000000"/>
          <w:kern w:val="0"/>
        </w:rPr>
        <w:t xml:space="preserve"> (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含胸部</w:t>
      </w:r>
      <w:r w:rsidRPr="00EA16BE">
        <w:rPr>
          <w:rFonts w:ascii="標楷體" w:eastAsia="標楷體" w:hAnsi="標楷體" w:cs="標楷體"/>
          <w:color w:val="000000"/>
          <w:kern w:val="0"/>
        </w:rPr>
        <w:t>X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光檢查合格證明</w:t>
      </w:r>
      <w:r w:rsidRPr="00EA16BE">
        <w:rPr>
          <w:rFonts w:ascii="標楷體" w:eastAsia="標楷體" w:hAnsi="標楷體" w:cs="標楷體"/>
          <w:color w:val="000000"/>
          <w:kern w:val="0"/>
        </w:rPr>
        <w:t>)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，不合格者取消錄</w:t>
      </w:r>
    </w:p>
    <w:p w:rsidR="00E8530C" w:rsidRPr="00EA16BE" w:rsidRDefault="00E8530C" w:rsidP="00593F18">
      <w:pPr>
        <w:widowControl/>
        <w:spacing w:line="272" w:lineRule="atLeast"/>
        <w:ind w:left="31680" w:hangingChars="354" w:firstLine="31680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取資格，不得異議。</w:t>
      </w:r>
    </w:p>
    <w:p w:rsidR="00E8530C" w:rsidRPr="00EA16BE" w:rsidRDefault="00E8530C" w:rsidP="00593F18">
      <w:pPr>
        <w:widowControl/>
        <w:spacing w:line="272" w:lineRule="atLeast"/>
        <w:ind w:left="31680" w:hangingChars="350" w:firstLine="31680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四、錄</w:t>
      </w:r>
      <w:r w:rsidRPr="00EA16BE">
        <w:rPr>
          <w:rFonts w:ascii="標楷體" w:eastAsia="標楷體" w:hAnsi="標楷體" w:cs="標楷體" w:hint="eastAsia"/>
          <w:color w:val="000000"/>
          <w:spacing w:val="2"/>
          <w:kern w:val="0"/>
        </w:rPr>
        <w:t>取聘任之代理教師於受聘期間，應享之權利與義務，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則依教育部訂定發布之「中小學兼任代課及代理教師聘任辦法」第</w:t>
      </w:r>
      <w:r w:rsidRPr="00EA16BE">
        <w:rPr>
          <w:rFonts w:ascii="標楷體" w:eastAsia="標楷體" w:hAnsi="標楷體" w:cs="標楷體"/>
          <w:color w:val="000000"/>
          <w:kern w:val="0"/>
        </w:rPr>
        <w:t>7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條、第</w:t>
      </w:r>
      <w:r w:rsidRPr="00EA16BE">
        <w:rPr>
          <w:rFonts w:ascii="標楷體" w:eastAsia="標楷體" w:hAnsi="標楷體" w:cs="標楷體"/>
          <w:color w:val="000000"/>
          <w:kern w:val="0"/>
        </w:rPr>
        <w:t>8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條暨「臺南市中小學兼任代課及代理教師聘任補充規定」等相關規定辦理。</w:t>
      </w:r>
    </w:p>
    <w:p w:rsidR="00E8530C" w:rsidRPr="00EA16BE" w:rsidRDefault="00E8530C" w:rsidP="00EA16BE">
      <w:pPr>
        <w:widowControl/>
        <w:spacing w:line="272" w:lineRule="atLeast"/>
        <w:rPr>
          <w:rFonts w:ascii="標楷體" w:eastAsia="標楷體" w:hAnsi="標楷體" w:cs="標楷體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五、申訴專線電話：</w:t>
      </w:r>
      <w:r w:rsidRPr="00EA16BE">
        <w:rPr>
          <w:rFonts w:ascii="標楷體" w:eastAsia="標楷體" w:hAnsi="標楷體" w:cs="標楷體"/>
          <w:color w:val="000000"/>
          <w:kern w:val="0"/>
        </w:rPr>
        <w:t>06-</w:t>
      </w:r>
      <w:r>
        <w:rPr>
          <w:rFonts w:ascii="標楷體" w:eastAsia="標楷體" w:hAnsi="標楷體" w:cs="標楷體"/>
          <w:color w:val="000000"/>
          <w:kern w:val="0"/>
        </w:rPr>
        <w:t>7833220</w:t>
      </w:r>
      <w:r w:rsidRPr="00EA16BE">
        <w:rPr>
          <w:rFonts w:ascii="標楷體" w:eastAsia="標楷體" w:hAnsi="標楷體" w:cs="標楷體"/>
          <w:color w:val="000000"/>
          <w:kern w:val="0"/>
        </w:rPr>
        <w:t>#</w:t>
      </w:r>
      <w:r>
        <w:rPr>
          <w:rFonts w:ascii="標楷體" w:eastAsia="標楷體" w:hAnsi="標楷體" w:cs="標楷體"/>
          <w:color w:val="000000"/>
          <w:kern w:val="0"/>
        </w:rPr>
        <w:t>511</w:t>
      </w:r>
      <w:r w:rsidRPr="00EA16BE">
        <w:rPr>
          <w:rFonts w:ascii="標楷體" w:eastAsia="標楷體" w:hAnsi="標楷體" w:cs="標楷體"/>
          <w:color w:val="000000"/>
          <w:kern w:val="0"/>
        </w:rPr>
        <w:t>(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幼兒園</w:t>
      </w:r>
      <w:r w:rsidRPr="00EA16BE">
        <w:rPr>
          <w:rFonts w:ascii="標楷體" w:eastAsia="標楷體" w:hAnsi="標楷體" w:cs="標楷體"/>
          <w:color w:val="000000"/>
          <w:kern w:val="0"/>
        </w:rPr>
        <w:t xml:space="preserve">)  </w:t>
      </w:r>
    </w:p>
    <w:p w:rsidR="00E8530C" w:rsidRDefault="00E8530C" w:rsidP="00EA16BE">
      <w:pPr>
        <w:widowControl/>
        <w:spacing w:line="272" w:lineRule="atLeast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/>
          <w:color w:val="000000"/>
          <w:kern w:val="0"/>
        </w:rPr>
        <w:t xml:space="preserve">    </w:t>
      </w:r>
      <w:r>
        <w:rPr>
          <w:rFonts w:ascii="標楷體" w:eastAsia="標楷體" w:hAnsi="標楷體" w:cs="標楷體" w:hint="eastAsia"/>
          <w:color w:val="000000"/>
          <w:kern w:val="0"/>
        </w:rPr>
        <w:t>六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、考試相關事項：</w:t>
      </w:r>
      <w:r w:rsidRPr="00EA16BE">
        <w:rPr>
          <w:rFonts w:ascii="標楷體" w:eastAsia="標楷體" w:hAnsi="標楷體" w:cs="標楷體"/>
          <w:color w:val="000000"/>
          <w:kern w:val="0"/>
        </w:rPr>
        <w:t>06-7833220#511(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幼兒園</w:t>
      </w:r>
      <w:r w:rsidRPr="00EA16BE">
        <w:rPr>
          <w:rFonts w:ascii="標楷體" w:eastAsia="標楷體" w:hAnsi="標楷體" w:cs="標楷體"/>
          <w:color w:val="000000"/>
          <w:kern w:val="0"/>
        </w:rPr>
        <w:t>)</w:t>
      </w:r>
    </w:p>
    <w:p w:rsidR="00E8530C" w:rsidRPr="00EA16BE" w:rsidRDefault="00E8530C" w:rsidP="00593F18">
      <w:pPr>
        <w:widowControl/>
        <w:spacing w:line="272" w:lineRule="atLeast"/>
        <w:ind w:firstLineChars="100" w:firstLine="31680"/>
        <w:rPr>
          <w:rFonts w:ascii="標楷體" w:eastAsia="標楷體" w:hAnsi="標楷體" w:cs="Times New Roman"/>
          <w:color w:val="000000"/>
          <w:kern w:val="0"/>
        </w:rPr>
      </w:pPr>
      <w:r w:rsidRPr="00EA16BE">
        <w:rPr>
          <w:rFonts w:ascii="標楷體" w:eastAsia="標楷體" w:hAnsi="標楷體" w:cs="標楷體" w:hint="eastAsia"/>
          <w:b/>
          <w:bCs/>
          <w:color w:val="000000"/>
          <w:kern w:val="0"/>
        </w:rPr>
        <w:t>拾、</w:t>
      </w:r>
      <w:r w:rsidRPr="00EA16BE">
        <w:rPr>
          <w:rFonts w:ascii="標楷體" w:eastAsia="標楷體" w:hAnsi="標楷體" w:cs="標楷體" w:hint="eastAsia"/>
          <w:color w:val="000000"/>
          <w:kern w:val="0"/>
        </w:rPr>
        <w:t>本簡章如有未盡事宜，悉依有關法令規定辦理。</w:t>
      </w:r>
    </w:p>
    <w:p w:rsidR="00E8530C" w:rsidRPr="00EA16BE" w:rsidRDefault="00E8530C" w:rsidP="00EA16BE">
      <w:pPr>
        <w:widowControl/>
        <w:spacing w:line="360" w:lineRule="atLeast"/>
        <w:rPr>
          <w:rFonts w:cs="Times New Roman"/>
        </w:rPr>
      </w:pPr>
    </w:p>
    <w:sectPr w:rsidR="00E8530C" w:rsidRPr="00EA16BE" w:rsidSect="00D002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A67D0"/>
    <w:multiLevelType w:val="hybridMultilevel"/>
    <w:tmpl w:val="54D83E9A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4090019">
      <w:start w:val="1"/>
      <w:numFmt w:val="ideographTraditional"/>
      <w:lvlText w:val="%2、"/>
      <w:lvlJc w:val="left"/>
      <w:pPr>
        <w:ind w:left="1666" w:hanging="480"/>
      </w:pPr>
    </w:lvl>
    <w:lvl w:ilvl="2" w:tplc="0409001B">
      <w:start w:val="1"/>
      <w:numFmt w:val="lowerRoman"/>
      <w:lvlText w:val="%3."/>
      <w:lvlJc w:val="right"/>
      <w:pPr>
        <w:ind w:left="2146" w:hanging="480"/>
      </w:pPr>
    </w:lvl>
    <w:lvl w:ilvl="3" w:tplc="0409000F">
      <w:start w:val="1"/>
      <w:numFmt w:val="decimal"/>
      <w:lvlText w:val="%4."/>
      <w:lvlJc w:val="left"/>
      <w:pPr>
        <w:ind w:left="2626" w:hanging="480"/>
      </w:pPr>
    </w:lvl>
    <w:lvl w:ilvl="4" w:tplc="04090019">
      <w:start w:val="1"/>
      <w:numFmt w:val="ideographTraditional"/>
      <w:lvlText w:val="%5、"/>
      <w:lvlJc w:val="left"/>
      <w:pPr>
        <w:ind w:left="3106" w:hanging="480"/>
      </w:pPr>
    </w:lvl>
    <w:lvl w:ilvl="5" w:tplc="0409001B">
      <w:start w:val="1"/>
      <w:numFmt w:val="lowerRoman"/>
      <w:lvlText w:val="%6."/>
      <w:lvlJc w:val="right"/>
      <w:pPr>
        <w:ind w:left="3586" w:hanging="480"/>
      </w:pPr>
    </w:lvl>
    <w:lvl w:ilvl="6" w:tplc="0409000F">
      <w:start w:val="1"/>
      <w:numFmt w:val="decimal"/>
      <w:lvlText w:val="%7."/>
      <w:lvlJc w:val="left"/>
      <w:pPr>
        <w:ind w:left="4066" w:hanging="480"/>
      </w:pPr>
    </w:lvl>
    <w:lvl w:ilvl="7" w:tplc="04090019">
      <w:start w:val="1"/>
      <w:numFmt w:val="ideographTraditional"/>
      <w:lvlText w:val="%8、"/>
      <w:lvlJc w:val="left"/>
      <w:pPr>
        <w:ind w:left="4546" w:hanging="480"/>
      </w:pPr>
    </w:lvl>
    <w:lvl w:ilvl="8" w:tplc="0409001B">
      <w:start w:val="1"/>
      <w:numFmt w:val="lowerRoman"/>
      <w:lvlText w:val="%9."/>
      <w:lvlJc w:val="right"/>
      <w:pPr>
        <w:ind w:left="5026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24B"/>
    <w:rsid w:val="001C0A76"/>
    <w:rsid w:val="002B5B38"/>
    <w:rsid w:val="002E1AC1"/>
    <w:rsid w:val="00396041"/>
    <w:rsid w:val="003B7527"/>
    <w:rsid w:val="00584A4E"/>
    <w:rsid w:val="00593F18"/>
    <w:rsid w:val="006D5234"/>
    <w:rsid w:val="00737822"/>
    <w:rsid w:val="007D18E3"/>
    <w:rsid w:val="008658A9"/>
    <w:rsid w:val="00B673FF"/>
    <w:rsid w:val="00C364C7"/>
    <w:rsid w:val="00D0024B"/>
    <w:rsid w:val="00D166B9"/>
    <w:rsid w:val="00E8530C"/>
    <w:rsid w:val="00EA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A76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3</Pages>
  <Words>439</Words>
  <Characters>2506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rabbit</dc:creator>
  <cp:keywords/>
  <dc:description/>
  <cp:lastModifiedBy>User</cp:lastModifiedBy>
  <cp:revision>7</cp:revision>
  <cp:lastPrinted>2016-07-29T00:13:00Z</cp:lastPrinted>
  <dcterms:created xsi:type="dcterms:W3CDTF">2016-07-28T13:50:00Z</dcterms:created>
  <dcterms:modified xsi:type="dcterms:W3CDTF">2016-07-29T03:26:00Z</dcterms:modified>
</cp:coreProperties>
</file>