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43" w:rsidRDefault="00564643" w:rsidP="00374A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cs="新細明體" w:hint="eastAsia"/>
          <w:b/>
          <w:bCs/>
          <w:sz w:val="28"/>
          <w:szCs w:val="28"/>
        </w:rPr>
        <w:t>台南市「湖漾巴圖大湖特展」小小解說員解說培訓計畫</w:t>
      </w:r>
    </w:p>
    <w:p w:rsidR="00564643" w:rsidRDefault="00564643" w:rsidP="00035ED9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活動緣起</w:t>
      </w:r>
    </w:p>
    <w:p w:rsidR="00564643" w:rsidRDefault="00564643" w:rsidP="00B6576C">
      <w:pPr>
        <w:ind w:firstLineChars="236" w:firstLine="566"/>
        <w:rPr>
          <w:rFonts w:eastAsia="標楷體"/>
        </w:rPr>
      </w:pPr>
      <w:r>
        <w:rPr>
          <w:rFonts w:eastAsia="標楷體"/>
        </w:rPr>
        <w:t>2014</w:t>
      </w:r>
      <w:r>
        <w:rPr>
          <w:rFonts w:eastAsia="標楷體" w:cs="標楷體" w:hint="eastAsia"/>
        </w:rPr>
        <w:t>年臺南市文化局於鄭成功文物館舉辦「湖漾巴圖</w:t>
      </w:r>
      <w:r>
        <w:rPr>
          <w:rFonts w:eastAsia="標楷體"/>
        </w:rPr>
        <w:t>-</w:t>
      </w:r>
      <w:r>
        <w:rPr>
          <w:rFonts w:eastAsia="標楷體" w:cs="標楷體" w:hint="eastAsia"/>
        </w:rPr>
        <w:t>大湖文化特展」，湖文化為南臺灣別具特色的先民文化，希望透過先民文物的特展，引發大家對臺南地方先民文化的關注。</w:t>
      </w:r>
    </w:p>
    <w:p w:rsidR="00564643" w:rsidRPr="00374199" w:rsidRDefault="00564643" w:rsidP="00B6576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大湖文化特展不僅展出上百件展品外，更深入淺出的介紹三千年前南臺灣的土地故事，樹谷文化基金會更希望讓先民文化知識傳承給下一代，讓學童們了解我們的文化，並將孩子們培訓為小小解說員，讓他們深入感受考古文化的魅力，從之中認識更多大湖文化的故事，也讓社會大眾更能感受文化保存推廣的重要性。</w:t>
      </w:r>
    </w:p>
    <w:p w:rsidR="00564643" w:rsidRPr="00035ED9" w:rsidRDefault="00564643" w:rsidP="00035ED9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報名時間：即日起至</w:t>
      </w:r>
      <w:r w:rsidRPr="00035ED9">
        <w:rPr>
          <w:rFonts w:ascii="標楷體" w:eastAsia="標楷體" w:hAnsi="標楷體" w:cs="標楷體"/>
          <w:b/>
          <w:bCs/>
        </w:rPr>
        <w:t>2014</w:t>
      </w:r>
      <w:r w:rsidRPr="00035ED9"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25</w:t>
      </w:r>
      <w:r>
        <w:rPr>
          <w:rFonts w:ascii="標楷體" w:eastAsia="標楷體" w:hAnsi="標楷體" w:cs="標楷體" w:hint="eastAsia"/>
          <w:b/>
          <w:bCs/>
        </w:rPr>
        <w:t>日</w:t>
      </w:r>
    </w:p>
    <w:p w:rsidR="00564643" w:rsidRDefault="00564643" w:rsidP="00035ED9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培訓對象：臺南市國民小學學生</w:t>
      </w:r>
      <w:r>
        <w:rPr>
          <w:rFonts w:ascii="標楷體" w:eastAsia="標楷體" w:hAnsi="標楷體" w:cs="標楷體"/>
          <w:b/>
          <w:bCs/>
        </w:rPr>
        <w:t>3-6</w:t>
      </w:r>
      <w:r>
        <w:rPr>
          <w:rFonts w:ascii="標楷體" w:eastAsia="標楷體" w:hAnsi="標楷體" w:cs="標楷體" w:hint="eastAsia"/>
          <w:b/>
          <w:bCs/>
        </w:rPr>
        <w:t>年級學生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共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名</w:t>
      </w:r>
    </w:p>
    <w:p w:rsidR="00564643" w:rsidRDefault="00564643" w:rsidP="00035ED9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活動地點：</w:t>
      </w:r>
      <w:r w:rsidRPr="00035ED9">
        <w:rPr>
          <w:rFonts w:ascii="標楷體" w:eastAsia="標楷體" w:hAnsi="標楷體" w:cs="標楷體" w:hint="eastAsia"/>
          <w:b/>
          <w:bCs/>
        </w:rPr>
        <w:t>臺南市鄭成功文物館</w:t>
      </w:r>
    </w:p>
    <w:p w:rsidR="00564643" w:rsidRPr="00035ED9" w:rsidRDefault="00564643" w:rsidP="00035ED9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活動費用：免費</w:t>
      </w:r>
      <w:bookmarkStart w:id="0" w:name="_GoBack"/>
      <w:bookmarkEnd w:id="0"/>
    </w:p>
    <w:p w:rsidR="00564643" w:rsidRDefault="00564643" w:rsidP="00035ED9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活動</w:t>
      </w:r>
      <w:r w:rsidRPr="00A21BA2">
        <w:rPr>
          <w:rFonts w:ascii="標楷體" w:eastAsia="標楷體" w:hAnsi="標楷體" w:cs="標楷體" w:hint="eastAsia"/>
          <w:b/>
          <w:bCs/>
        </w:rPr>
        <w:t>規劃：</w:t>
      </w:r>
    </w:p>
    <w:p w:rsidR="00564643" w:rsidRDefault="00564643" w:rsidP="00D07977">
      <w:pPr>
        <w:numPr>
          <w:ilvl w:val="0"/>
          <w:numId w:val="34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大湖文化小小解說員志工培訓</w:t>
      </w:r>
    </w:p>
    <w:p w:rsidR="00564643" w:rsidRDefault="00564643" w:rsidP="00752129">
      <w:pPr>
        <w:numPr>
          <w:ilvl w:val="0"/>
          <w:numId w:val="35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培訓目的：</w:t>
      </w:r>
    </w:p>
    <w:p w:rsidR="00564643" w:rsidRDefault="00564643" w:rsidP="00B6576C">
      <w:pPr>
        <w:ind w:left="473" w:firstLineChars="202" w:firstLine="48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為了讓解說員們更了解大湖文化的背景，與大湖特展的精神與特色，樹谷文化基金會規劃半日的大湖文化與志工培訓，透過專業的培訓規劃與演練，讓志工們更能引導參觀民眾特展重點，帶入三千年前的文化世界。</w:t>
      </w:r>
    </w:p>
    <w:p w:rsidR="00564643" w:rsidRDefault="00564643" w:rsidP="000348EC">
      <w:pPr>
        <w:numPr>
          <w:ilvl w:val="0"/>
          <w:numId w:val="35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培訓時間：</w:t>
      </w:r>
    </w:p>
    <w:p w:rsidR="00564643" w:rsidRPr="000348EC" w:rsidRDefault="00564643" w:rsidP="000348EC">
      <w:pPr>
        <w:ind w:left="473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上午</w:t>
      </w:r>
      <w:r>
        <w:rPr>
          <w:rFonts w:ascii="標楷體" w:eastAsia="標楷體" w:hAnsi="標楷體" w:cs="標楷體"/>
        </w:rPr>
        <w:t>9:30-12:00</w:t>
      </w:r>
      <w:r>
        <w:rPr>
          <w:rFonts w:ascii="標楷體" w:eastAsia="標楷體" w:hAnsi="標楷體" w:cs="標楷體" w:hint="eastAsia"/>
        </w:rPr>
        <w:t>、</w:t>
      </w:r>
      <w:r w:rsidRPr="000348EC">
        <w:rPr>
          <w:rFonts w:ascii="標楷體" w:eastAsia="標楷體" w:hAnsi="標楷體" w:cs="標楷體"/>
        </w:rPr>
        <w:t>6</w:t>
      </w:r>
      <w:r w:rsidRPr="000348EC">
        <w:rPr>
          <w:rFonts w:ascii="標楷體" w:eastAsia="標楷體" w:hAnsi="標楷體" w:cs="標楷體" w:hint="eastAsia"/>
        </w:rPr>
        <w:t>月</w:t>
      </w:r>
      <w:r w:rsidRPr="000348EC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9</w:t>
      </w:r>
      <w:r w:rsidRPr="000348EC">
        <w:rPr>
          <w:rFonts w:ascii="標楷體" w:eastAsia="標楷體" w:hAnsi="標楷體" w:cs="標楷體" w:hint="eastAsia"/>
        </w:rPr>
        <w:t>日</w:t>
      </w:r>
      <w:r w:rsidRPr="000348EC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日</w:t>
      </w:r>
      <w:r w:rsidRPr="000348EC">
        <w:rPr>
          <w:rFonts w:ascii="標楷體" w:eastAsia="標楷體" w:hAnsi="標楷體" w:cs="標楷體"/>
        </w:rPr>
        <w:t>)</w:t>
      </w:r>
      <w:r w:rsidRPr="000348EC">
        <w:rPr>
          <w:rFonts w:ascii="標楷體" w:eastAsia="標楷體" w:hAnsi="標楷體" w:cs="標楷體" w:hint="eastAsia"/>
        </w:rPr>
        <w:t>上午</w:t>
      </w:r>
      <w:r w:rsidRPr="000348EC">
        <w:rPr>
          <w:rFonts w:ascii="標楷體" w:eastAsia="標楷體" w:hAnsi="標楷體" w:cs="標楷體"/>
        </w:rPr>
        <w:t>9:30-12:00</w:t>
      </w:r>
      <w:r>
        <w:rPr>
          <w:rFonts w:ascii="標楷體" w:eastAsia="標楷體" w:hAnsi="標楷體" w:cs="標楷體" w:hint="eastAsia"/>
        </w:rPr>
        <w:t>，共兩日。</w:t>
      </w:r>
    </w:p>
    <w:p w:rsidR="00564643" w:rsidRPr="001622E0" w:rsidRDefault="00564643" w:rsidP="001622E0">
      <w:pPr>
        <w:numPr>
          <w:ilvl w:val="0"/>
          <w:numId w:val="35"/>
        </w:numPr>
        <w:rPr>
          <w:rFonts w:ascii="標楷體" w:eastAsia="標楷體" w:hAnsi="標楷體"/>
        </w:rPr>
      </w:pPr>
      <w:r w:rsidRPr="001622E0">
        <w:rPr>
          <w:rFonts w:ascii="標楷體" w:eastAsia="標楷體" w:hAnsi="標楷體" w:cs="標楷體" w:hint="eastAsia"/>
        </w:rPr>
        <w:t>培訓內容：</w:t>
      </w:r>
    </w:p>
    <w:tbl>
      <w:tblPr>
        <w:tblpPr w:leftFromText="180" w:rightFromText="180" w:vertAnchor="text" w:horzAnchor="margin" w:tblpXSpec="center" w:tblpY="78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2400"/>
        <w:gridCol w:w="3969"/>
        <w:gridCol w:w="995"/>
      </w:tblGrid>
      <w:tr w:rsidR="00564643" w:rsidRPr="009C08CA">
        <w:tc>
          <w:tcPr>
            <w:tcW w:w="1536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C08CA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2400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C08CA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主題</w:t>
            </w:r>
          </w:p>
        </w:tc>
        <w:tc>
          <w:tcPr>
            <w:tcW w:w="3969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C08CA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講師</w:t>
            </w:r>
          </w:p>
        </w:tc>
        <w:tc>
          <w:tcPr>
            <w:tcW w:w="995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C08CA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備註</w:t>
            </w:r>
          </w:p>
        </w:tc>
      </w:tr>
      <w:tr w:rsidR="00564643" w:rsidRPr="009C08CA">
        <w:tc>
          <w:tcPr>
            <w:tcW w:w="8900" w:type="dxa"/>
            <w:gridSpan w:val="4"/>
          </w:tcPr>
          <w:p w:rsidR="00564643" w:rsidRPr="009C08CA" w:rsidRDefault="00564643" w:rsidP="001622E0">
            <w:pPr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28</w:t>
            </w:r>
            <w:r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9:30-12:00</w:t>
            </w:r>
          </w:p>
        </w:tc>
      </w:tr>
      <w:tr w:rsidR="00564643" w:rsidRPr="009C08CA">
        <w:tc>
          <w:tcPr>
            <w:tcW w:w="1536" w:type="dxa"/>
          </w:tcPr>
          <w:p w:rsidR="00564643" w:rsidRPr="00851EF0" w:rsidRDefault="00564643" w:rsidP="009C08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9:30-11:0</w:t>
            </w:r>
            <w:r w:rsidRPr="00851EF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00" w:type="dxa"/>
          </w:tcPr>
          <w:p w:rsidR="00564643" w:rsidRDefault="00564643" w:rsidP="009C0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進入湖漾巴圖</w:t>
            </w:r>
          </w:p>
          <w:p w:rsidR="00564643" w:rsidRPr="00851EF0" w:rsidRDefault="00564643" w:rsidP="009C08CA">
            <w:pPr>
              <w:jc w:val="center"/>
              <w:rPr>
                <w:rFonts w:ascii="標楷體" w:eastAsia="標楷體" w:hAnsi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解說要領</w:t>
            </w:r>
          </w:p>
        </w:tc>
        <w:tc>
          <w:tcPr>
            <w:tcW w:w="3969" w:type="dxa"/>
          </w:tcPr>
          <w:p w:rsidR="00564643" w:rsidRPr="00851EF0" w:rsidRDefault="00564643" w:rsidP="00F60555">
            <w:pPr>
              <w:rPr>
                <w:rFonts w:ascii="標楷體" w:eastAsia="標楷體" w:hAnsi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林維捷</w:t>
            </w:r>
          </w:p>
          <w:p w:rsidR="00564643" w:rsidRPr="00851EF0" w:rsidRDefault="00564643" w:rsidP="00F60555">
            <w:pPr>
              <w:rPr>
                <w:rFonts w:ascii="標楷體" w:eastAsia="標楷體" w:hAnsi="標楷體" w:cs="標楷體"/>
              </w:rPr>
            </w:pPr>
            <w:r w:rsidRPr="00851EF0">
              <w:rPr>
                <w:rFonts w:ascii="標楷體" w:eastAsia="標楷體" w:hAnsi="標楷體" w:cs="標楷體"/>
              </w:rPr>
              <w:t>(</w:t>
            </w:r>
            <w:r w:rsidRPr="00851EF0">
              <w:rPr>
                <w:rFonts w:ascii="標楷體" w:eastAsia="標楷體" w:hAnsi="標楷體" w:cs="標楷體" w:hint="eastAsia"/>
              </w:rPr>
              <w:t>樹谷文化基金會教育專員</w:t>
            </w:r>
            <w:r w:rsidRPr="00851EF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95" w:type="dxa"/>
          </w:tcPr>
          <w:p w:rsidR="00564643" w:rsidRPr="00851EF0" w:rsidRDefault="00564643" w:rsidP="009C08CA">
            <w:pPr>
              <w:rPr>
                <w:rFonts w:ascii="標楷體" w:eastAsia="標楷體" w:hAnsi="標楷體"/>
              </w:rPr>
            </w:pPr>
          </w:p>
        </w:tc>
      </w:tr>
      <w:tr w:rsidR="00564643" w:rsidRPr="009C08CA">
        <w:tc>
          <w:tcPr>
            <w:tcW w:w="1536" w:type="dxa"/>
          </w:tcPr>
          <w:p w:rsidR="00564643" w:rsidRPr="00851EF0" w:rsidRDefault="00564643" w:rsidP="009C08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11:00-11:3</w:t>
            </w:r>
            <w:r w:rsidRPr="00851EF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00" w:type="dxa"/>
          </w:tcPr>
          <w:p w:rsidR="00564643" w:rsidRPr="00851EF0" w:rsidRDefault="00564643" w:rsidP="009C08CA">
            <w:pPr>
              <w:jc w:val="center"/>
              <w:rPr>
                <w:rFonts w:ascii="標楷體" w:eastAsia="標楷體" w:hAnsi="標楷體" w:cs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大湖文化</w:t>
            </w:r>
            <w:r w:rsidRPr="00851EF0">
              <w:rPr>
                <w:rFonts w:ascii="標楷體" w:eastAsia="標楷體" w:hAnsi="標楷體" w:cs="標楷體"/>
              </w:rPr>
              <w:t>DIY</w:t>
            </w:r>
          </w:p>
        </w:tc>
        <w:tc>
          <w:tcPr>
            <w:tcW w:w="3969" w:type="dxa"/>
          </w:tcPr>
          <w:p w:rsidR="00564643" w:rsidRPr="00851EF0" w:rsidRDefault="00564643" w:rsidP="009C08CA">
            <w:pPr>
              <w:rPr>
                <w:rFonts w:ascii="標楷體" w:eastAsia="標楷體" w:hAnsi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李雅慧</w:t>
            </w:r>
          </w:p>
          <w:p w:rsidR="00564643" w:rsidRPr="00851EF0" w:rsidRDefault="00564643" w:rsidP="009C08CA">
            <w:pPr>
              <w:rPr>
                <w:rFonts w:ascii="標楷體" w:eastAsia="標楷體" w:hAnsi="標楷體" w:cs="標楷體"/>
              </w:rPr>
            </w:pPr>
            <w:r w:rsidRPr="00851EF0">
              <w:rPr>
                <w:rFonts w:ascii="標楷體" w:eastAsia="標楷體" w:hAnsi="標楷體" w:cs="標楷體"/>
              </w:rPr>
              <w:t>(</w:t>
            </w:r>
            <w:r w:rsidRPr="00851EF0">
              <w:rPr>
                <w:rFonts w:ascii="標楷體" w:eastAsia="標楷體" w:hAnsi="標楷體" w:cs="標楷體" w:hint="eastAsia"/>
              </w:rPr>
              <w:t>樹谷文化基金會教育專員</w:t>
            </w:r>
            <w:r w:rsidRPr="00851EF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95" w:type="dxa"/>
          </w:tcPr>
          <w:p w:rsidR="00564643" w:rsidRPr="00851EF0" w:rsidRDefault="00564643" w:rsidP="009C08CA">
            <w:pPr>
              <w:rPr>
                <w:rFonts w:ascii="標楷體" w:eastAsia="標楷體" w:hAnsi="標楷體" w:cs="標楷體"/>
              </w:rPr>
            </w:pPr>
          </w:p>
        </w:tc>
      </w:tr>
      <w:tr w:rsidR="00564643" w:rsidRPr="009C08CA">
        <w:tc>
          <w:tcPr>
            <w:tcW w:w="1536" w:type="dxa"/>
          </w:tcPr>
          <w:p w:rsidR="00564643" w:rsidRDefault="00564643" w:rsidP="009C08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11:30-12:00</w:t>
            </w:r>
          </w:p>
        </w:tc>
        <w:tc>
          <w:tcPr>
            <w:tcW w:w="2400" w:type="dxa"/>
          </w:tcPr>
          <w:p w:rsidR="00564643" w:rsidRPr="00851EF0" w:rsidRDefault="00564643" w:rsidP="009C0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解說實習分組與介紹</w:t>
            </w:r>
          </w:p>
        </w:tc>
        <w:tc>
          <w:tcPr>
            <w:tcW w:w="3969" w:type="dxa"/>
          </w:tcPr>
          <w:p w:rsidR="00564643" w:rsidRPr="00851EF0" w:rsidRDefault="00564643" w:rsidP="001622E0">
            <w:pPr>
              <w:rPr>
                <w:rFonts w:ascii="標楷體" w:eastAsia="標楷體" w:hAnsi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李雅慧</w:t>
            </w:r>
          </w:p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  <w:r w:rsidRPr="00851EF0">
              <w:rPr>
                <w:rFonts w:ascii="標楷體" w:eastAsia="標楷體" w:hAnsi="標楷體" w:cs="標楷體"/>
              </w:rPr>
              <w:t>(</w:t>
            </w:r>
            <w:r w:rsidRPr="00851EF0">
              <w:rPr>
                <w:rFonts w:ascii="標楷體" w:eastAsia="標楷體" w:hAnsi="標楷體" w:cs="標楷體" w:hint="eastAsia"/>
              </w:rPr>
              <w:t>樹谷文化基金會教育專員</w:t>
            </w:r>
            <w:r w:rsidRPr="00851EF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95" w:type="dxa"/>
          </w:tcPr>
          <w:p w:rsidR="00564643" w:rsidRPr="00851EF0" w:rsidRDefault="00564643" w:rsidP="009C08CA">
            <w:pPr>
              <w:rPr>
                <w:rFonts w:ascii="標楷體" w:eastAsia="標楷體" w:hAnsi="標楷體"/>
              </w:rPr>
            </w:pPr>
          </w:p>
        </w:tc>
      </w:tr>
      <w:tr w:rsidR="00564643" w:rsidRPr="009C08CA">
        <w:tc>
          <w:tcPr>
            <w:tcW w:w="1536" w:type="dxa"/>
          </w:tcPr>
          <w:p w:rsidR="00564643" w:rsidRPr="00851EF0" w:rsidRDefault="00564643" w:rsidP="009C08C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 w:rsidRPr="00851EF0">
              <w:rPr>
                <w:rFonts w:ascii="標楷體" w:eastAsia="標楷體" w:hAnsi="標楷體" w:cs="標楷體"/>
              </w:rPr>
              <w:t>:00-</w:t>
            </w:r>
          </w:p>
        </w:tc>
        <w:tc>
          <w:tcPr>
            <w:tcW w:w="2400" w:type="dxa"/>
          </w:tcPr>
          <w:p w:rsidR="00564643" w:rsidRPr="00851EF0" w:rsidRDefault="00564643" w:rsidP="009C0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969" w:type="dxa"/>
          </w:tcPr>
          <w:p w:rsidR="00564643" w:rsidRPr="00851EF0" w:rsidRDefault="00564643" w:rsidP="009C08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564643" w:rsidRPr="00851EF0" w:rsidRDefault="00564643" w:rsidP="009C08CA">
            <w:pPr>
              <w:rPr>
                <w:rFonts w:ascii="標楷體" w:eastAsia="標楷體" w:hAnsi="標楷體"/>
              </w:rPr>
            </w:pPr>
          </w:p>
        </w:tc>
      </w:tr>
      <w:tr w:rsidR="00564643" w:rsidRPr="009C08CA">
        <w:tc>
          <w:tcPr>
            <w:tcW w:w="8900" w:type="dxa"/>
            <w:gridSpan w:val="4"/>
          </w:tcPr>
          <w:p w:rsidR="00564643" w:rsidRPr="00851EF0" w:rsidRDefault="00564643" w:rsidP="009C0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9:30-12:00</w:t>
            </w:r>
          </w:p>
        </w:tc>
      </w:tr>
      <w:tr w:rsidR="00564643" w:rsidRPr="009C08CA">
        <w:tc>
          <w:tcPr>
            <w:tcW w:w="1536" w:type="dxa"/>
          </w:tcPr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9:30-10:0</w:t>
            </w:r>
            <w:r w:rsidRPr="00851EF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00" w:type="dxa"/>
          </w:tcPr>
          <w:p w:rsidR="00564643" w:rsidRPr="00851EF0" w:rsidRDefault="00564643" w:rsidP="00162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解說實習分組練習</w:t>
            </w:r>
          </w:p>
        </w:tc>
        <w:tc>
          <w:tcPr>
            <w:tcW w:w="3969" w:type="dxa"/>
          </w:tcPr>
          <w:p w:rsidR="00564643" w:rsidRPr="00851EF0" w:rsidRDefault="00564643" w:rsidP="001622E0">
            <w:pPr>
              <w:rPr>
                <w:rFonts w:ascii="標楷體" w:eastAsia="標楷體" w:hAnsi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林維捷</w:t>
            </w:r>
          </w:p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  <w:r w:rsidRPr="00851EF0">
              <w:rPr>
                <w:rFonts w:ascii="標楷體" w:eastAsia="標楷體" w:hAnsi="標楷體" w:cs="標楷體"/>
              </w:rPr>
              <w:t>(</w:t>
            </w:r>
            <w:r w:rsidRPr="00851EF0">
              <w:rPr>
                <w:rFonts w:ascii="標楷體" w:eastAsia="標楷體" w:hAnsi="標楷體" w:cs="標楷體" w:hint="eastAsia"/>
              </w:rPr>
              <w:t>樹谷文化基金會教育專員</w:t>
            </w:r>
            <w:r w:rsidRPr="00851EF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95" w:type="dxa"/>
          </w:tcPr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</w:p>
        </w:tc>
      </w:tr>
      <w:tr w:rsidR="00564643" w:rsidRPr="009C08CA">
        <w:tc>
          <w:tcPr>
            <w:tcW w:w="1536" w:type="dxa"/>
          </w:tcPr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10:00-12:0</w:t>
            </w:r>
            <w:r w:rsidRPr="00851EF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00" w:type="dxa"/>
          </w:tcPr>
          <w:p w:rsidR="00564643" w:rsidRPr="00851EF0" w:rsidRDefault="00564643" w:rsidP="00162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解說驗收</w:t>
            </w:r>
          </w:p>
        </w:tc>
        <w:tc>
          <w:tcPr>
            <w:tcW w:w="3969" w:type="dxa"/>
          </w:tcPr>
          <w:p w:rsidR="00564643" w:rsidRPr="00851EF0" w:rsidRDefault="00564643" w:rsidP="001622E0">
            <w:pPr>
              <w:rPr>
                <w:rFonts w:ascii="標楷體" w:eastAsia="標楷體" w:hAnsi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李雅慧</w:t>
            </w:r>
          </w:p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  <w:r w:rsidRPr="00851EF0">
              <w:rPr>
                <w:rFonts w:ascii="標楷體" w:eastAsia="標楷體" w:hAnsi="標楷體" w:cs="標楷體"/>
              </w:rPr>
              <w:t>(</w:t>
            </w:r>
            <w:r w:rsidRPr="00851EF0">
              <w:rPr>
                <w:rFonts w:ascii="標楷體" w:eastAsia="標楷體" w:hAnsi="標楷體" w:cs="標楷體" w:hint="eastAsia"/>
              </w:rPr>
              <w:t>樹谷文化基金會教育專員</w:t>
            </w:r>
            <w:r w:rsidRPr="00851EF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95" w:type="dxa"/>
          </w:tcPr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</w:p>
        </w:tc>
      </w:tr>
      <w:tr w:rsidR="00564643" w:rsidRPr="009C08CA">
        <w:tc>
          <w:tcPr>
            <w:tcW w:w="1536" w:type="dxa"/>
          </w:tcPr>
          <w:p w:rsidR="00564643" w:rsidRPr="00851EF0" w:rsidRDefault="00564643" w:rsidP="001622E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 w:rsidRPr="00851EF0">
              <w:rPr>
                <w:rFonts w:ascii="標楷體" w:eastAsia="標楷體" w:hAnsi="標楷體" w:cs="標楷體"/>
              </w:rPr>
              <w:t>:00-</w:t>
            </w:r>
          </w:p>
        </w:tc>
        <w:tc>
          <w:tcPr>
            <w:tcW w:w="2400" w:type="dxa"/>
          </w:tcPr>
          <w:p w:rsidR="00564643" w:rsidRPr="00851EF0" w:rsidRDefault="00564643" w:rsidP="001622E0">
            <w:pPr>
              <w:jc w:val="center"/>
              <w:rPr>
                <w:rFonts w:ascii="標楷體" w:eastAsia="標楷體" w:hAnsi="標楷體"/>
              </w:rPr>
            </w:pPr>
            <w:r w:rsidRPr="00851EF0">
              <w:rPr>
                <w:rFonts w:ascii="標楷體" w:eastAsia="標楷體" w:hAnsi="標楷體" w:cs="標楷體" w:hint="eastAsia"/>
              </w:rPr>
              <w:t>培訓結束</w:t>
            </w:r>
          </w:p>
        </w:tc>
        <w:tc>
          <w:tcPr>
            <w:tcW w:w="3969" w:type="dxa"/>
          </w:tcPr>
          <w:p w:rsidR="00564643" w:rsidRPr="00851EF0" w:rsidRDefault="00564643" w:rsidP="001622E0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564643" w:rsidRPr="00851EF0" w:rsidRDefault="00564643" w:rsidP="001622E0">
            <w:pPr>
              <w:rPr>
                <w:rFonts w:ascii="標楷體" w:eastAsia="標楷體" w:hAnsi="標楷體"/>
              </w:rPr>
            </w:pPr>
          </w:p>
        </w:tc>
      </w:tr>
    </w:tbl>
    <w:p w:rsidR="00564643" w:rsidRDefault="00564643" w:rsidP="00F60555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*</w:t>
      </w:r>
      <w:r>
        <w:rPr>
          <w:rFonts w:ascii="標楷體" w:eastAsia="標楷體" w:hAnsi="標楷體" w:cs="標楷體" w:hint="eastAsia"/>
        </w:rPr>
        <w:t>實際內容依活動當日現況調整</w:t>
      </w:r>
    </w:p>
    <w:p w:rsidR="00564643" w:rsidRDefault="00564643" w:rsidP="00D07977">
      <w:pPr>
        <w:numPr>
          <w:ilvl w:val="0"/>
          <w:numId w:val="34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小小解說員定時解說服務</w:t>
      </w:r>
    </w:p>
    <w:p w:rsidR="00564643" w:rsidRDefault="00564643" w:rsidP="008856BF">
      <w:pPr>
        <w:numPr>
          <w:ilvl w:val="0"/>
          <w:numId w:val="37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服務日期：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含第一批、第二批</w:t>
      </w:r>
      <w:r>
        <w:rPr>
          <w:rFonts w:ascii="標楷體" w:eastAsia="標楷體" w:hAnsi="標楷體" w:cs="標楷體"/>
        </w:rPr>
        <w:t>)</w:t>
      </w:r>
    </w:p>
    <w:p w:rsidR="00564643" w:rsidRDefault="00564643" w:rsidP="008856B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2014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 w:hint="eastAsia"/>
        </w:rPr>
        <w:t>日至</w:t>
      </w:r>
      <w:r>
        <w:rPr>
          <w:rFonts w:ascii="標楷體" w:eastAsia="標楷體" w:hAnsi="標楷體" w:cs="標楷體"/>
        </w:rPr>
        <w:t xml:space="preserve"> 2014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日六、日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共</w:t>
      </w:r>
      <w:r>
        <w:rPr>
          <w:rFonts w:ascii="標楷體" w:eastAsia="標楷體" w:hAnsi="標楷體" w:cs="標楷體"/>
        </w:rPr>
        <w:t>34</w:t>
      </w:r>
      <w:r>
        <w:rPr>
          <w:rFonts w:ascii="標楷體" w:eastAsia="標楷體" w:hAnsi="標楷體" w:cs="標楷體" w:hint="eastAsia"/>
        </w:rPr>
        <w:t>天</w:t>
      </w:r>
    </w:p>
    <w:p w:rsidR="00564643" w:rsidRDefault="00564643" w:rsidP="008856BF">
      <w:pPr>
        <w:numPr>
          <w:ilvl w:val="0"/>
          <w:numId w:val="3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服務時間：上午</w:t>
      </w:r>
      <w:r>
        <w:rPr>
          <w:rFonts w:ascii="標楷體" w:eastAsia="標楷體" w:hAnsi="標楷體" w:cs="標楷體"/>
        </w:rPr>
        <w:t>10:00-10:50</w:t>
      </w:r>
      <w:r>
        <w:rPr>
          <w:rFonts w:ascii="標楷體" w:eastAsia="標楷體" w:hAnsi="標楷體" w:cs="標楷體" w:hint="eastAsia"/>
        </w:rPr>
        <w:t>、下午</w:t>
      </w:r>
      <w:r>
        <w:rPr>
          <w:rFonts w:ascii="標楷體" w:eastAsia="標楷體" w:hAnsi="標楷體" w:cs="標楷體"/>
        </w:rPr>
        <w:t>14:30-15:20</w:t>
      </w:r>
    </w:p>
    <w:p w:rsidR="00564643" w:rsidRPr="008856BF" w:rsidRDefault="00564643" w:rsidP="008856BF">
      <w:pPr>
        <w:numPr>
          <w:ilvl w:val="0"/>
          <w:numId w:val="37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服務方式：服務時段共</w:t>
      </w:r>
      <w:r>
        <w:rPr>
          <w:rFonts w:ascii="標楷體" w:eastAsia="標楷體" w:hAnsi="標楷體" w:cs="標楷體"/>
        </w:rPr>
        <w:t>68</w:t>
      </w:r>
      <w:r>
        <w:rPr>
          <w:rFonts w:ascii="標楷體" w:eastAsia="標楷體" w:hAnsi="標楷體" w:cs="標楷體" w:hint="eastAsia"/>
        </w:rPr>
        <w:t>班，每班服勤</w:t>
      </w:r>
      <w:r>
        <w:rPr>
          <w:rFonts w:ascii="標楷體" w:eastAsia="標楷體" w:hAnsi="標楷體" w:cs="標楷體"/>
        </w:rPr>
        <w:t>1-2</w:t>
      </w:r>
      <w:r>
        <w:rPr>
          <w:rFonts w:ascii="標楷體" w:eastAsia="標楷體" w:hAnsi="標楷體" w:cs="標楷體" w:hint="eastAsia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536"/>
      </w:tblGrid>
      <w:tr w:rsidR="00564643" w:rsidRPr="009C08CA">
        <w:trPr>
          <w:jc w:val="center"/>
        </w:trPr>
        <w:tc>
          <w:tcPr>
            <w:tcW w:w="1668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08CA">
              <w:rPr>
                <w:rFonts w:ascii="標楷體" w:eastAsia="標楷體" w:hAnsi="標楷體" w:cs="標楷體" w:hint="eastAsia"/>
                <w:b/>
                <w:bCs/>
              </w:rPr>
              <w:t>月份</w:t>
            </w:r>
          </w:p>
        </w:tc>
        <w:tc>
          <w:tcPr>
            <w:tcW w:w="4536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08CA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</w:p>
        </w:tc>
      </w:tr>
      <w:tr w:rsidR="00564643" w:rsidRPr="009C08CA">
        <w:trPr>
          <w:jc w:val="center"/>
        </w:trPr>
        <w:tc>
          <w:tcPr>
            <w:tcW w:w="1668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</w:rPr>
            </w:pPr>
            <w:r w:rsidRPr="009C08CA">
              <w:rPr>
                <w:rFonts w:ascii="標楷體" w:eastAsia="標楷體" w:hAnsi="標楷體" w:cs="標楷體" w:hint="eastAsia"/>
              </w:rPr>
              <w:t>七月</w:t>
            </w:r>
          </w:p>
        </w:tc>
        <w:tc>
          <w:tcPr>
            <w:tcW w:w="4536" w:type="dxa"/>
          </w:tcPr>
          <w:p w:rsidR="00564643" w:rsidRPr="009C08CA" w:rsidRDefault="00564643" w:rsidP="00630502">
            <w:pPr>
              <w:rPr>
                <w:rFonts w:ascii="標楷體" w:eastAsia="標楷體" w:hAnsi="標楷體" w:cs="標楷體"/>
              </w:rPr>
            </w:pPr>
            <w:r w:rsidRPr="009C08CA">
              <w:rPr>
                <w:rFonts w:ascii="標楷體" w:eastAsia="標楷體" w:hAnsi="標楷體" w:cs="標楷體"/>
              </w:rPr>
              <w:t>5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6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12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13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19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20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26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27</w:t>
            </w:r>
          </w:p>
        </w:tc>
      </w:tr>
      <w:tr w:rsidR="00564643" w:rsidRPr="009C08CA">
        <w:trPr>
          <w:jc w:val="center"/>
        </w:trPr>
        <w:tc>
          <w:tcPr>
            <w:tcW w:w="1668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</w:rPr>
            </w:pPr>
            <w:r w:rsidRPr="009C08CA">
              <w:rPr>
                <w:rFonts w:ascii="標楷體" w:eastAsia="標楷體" w:hAnsi="標楷體" w:cs="標楷體" w:hint="eastAsia"/>
              </w:rPr>
              <w:t>八月</w:t>
            </w:r>
          </w:p>
        </w:tc>
        <w:tc>
          <w:tcPr>
            <w:tcW w:w="4536" w:type="dxa"/>
          </w:tcPr>
          <w:p w:rsidR="00564643" w:rsidRPr="009C08CA" w:rsidRDefault="00564643" w:rsidP="00630502">
            <w:pPr>
              <w:rPr>
                <w:rFonts w:ascii="標楷體" w:eastAsia="標楷體" w:hAnsi="標楷體" w:cs="標楷體"/>
              </w:rPr>
            </w:pPr>
            <w:r w:rsidRPr="009C08CA">
              <w:rPr>
                <w:rFonts w:ascii="標楷體" w:eastAsia="標楷體" w:hAnsi="標楷體" w:cs="標楷體"/>
              </w:rPr>
              <w:t>2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3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9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10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16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17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23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24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30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31</w:t>
            </w:r>
          </w:p>
        </w:tc>
      </w:tr>
      <w:tr w:rsidR="00564643" w:rsidRPr="009C08CA">
        <w:trPr>
          <w:jc w:val="center"/>
        </w:trPr>
        <w:tc>
          <w:tcPr>
            <w:tcW w:w="1668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</w:rPr>
            </w:pPr>
            <w:r w:rsidRPr="009C08CA">
              <w:rPr>
                <w:rFonts w:ascii="標楷體" w:eastAsia="標楷體" w:hAnsi="標楷體" w:cs="標楷體" w:hint="eastAsia"/>
              </w:rPr>
              <w:t>九月</w:t>
            </w:r>
          </w:p>
        </w:tc>
        <w:tc>
          <w:tcPr>
            <w:tcW w:w="4536" w:type="dxa"/>
          </w:tcPr>
          <w:p w:rsidR="00564643" w:rsidRPr="009C08CA" w:rsidRDefault="00564643" w:rsidP="00630502">
            <w:pPr>
              <w:rPr>
                <w:rFonts w:ascii="標楷體" w:eastAsia="標楷體" w:hAnsi="標楷體" w:cs="標楷體"/>
              </w:rPr>
            </w:pPr>
            <w:r w:rsidRPr="009C08CA">
              <w:rPr>
                <w:rFonts w:ascii="標楷體" w:eastAsia="標楷體" w:hAnsi="標楷體" w:cs="標楷體"/>
              </w:rPr>
              <w:t>6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7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13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14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20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21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27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28</w:t>
            </w:r>
          </w:p>
        </w:tc>
      </w:tr>
      <w:tr w:rsidR="00564643" w:rsidRPr="009C08CA">
        <w:trPr>
          <w:jc w:val="center"/>
        </w:trPr>
        <w:tc>
          <w:tcPr>
            <w:tcW w:w="1668" w:type="dxa"/>
          </w:tcPr>
          <w:p w:rsidR="00564643" w:rsidRPr="009C08CA" w:rsidRDefault="00564643" w:rsidP="009C08CA">
            <w:pPr>
              <w:jc w:val="center"/>
              <w:rPr>
                <w:rFonts w:ascii="標楷體" w:eastAsia="標楷體" w:hAnsi="標楷體"/>
              </w:rPr>
            </w:pPr>
            <w:r w:rsidRPr="009C08CA">
              <w:rPr>
                <w:rFonts w:ascii="標楷體" w:eastAsia="標楷體" w:hAnsi="標楷體" w:cs="標楷體" w:hint="eastAsia"/>
              </w:rPr>
              <w:t>十月</w:t>
            </w:r>
          </w:p>
        </w:tc>
        <w:tc>
          <w:tcPr>
            <w:tcW w:w="4536" w:type="dxa"/>
          </w:tcPr>
          <w:p w:rsidR="00564643" w:rsidRPr="009C08CA" w:rsidRDefault="00564643" w:rsidP="00630502">
            <w:pPr>
              <w:rPr>
                <w:rFonts w:ascii="標楷體" w:eastAsia="標楷體" w:hAnsi="標楷體" w:cs="標楷體"/>
              </w:rPr>
            </w:pPr>
            <w:r w:rsidRPr="009C08CA">
              <w:rPr>
                <w:rFonts w:ascii="標楷體" w:eastAsia="標楷體" w:hAnsi="標楷體" w:cs="標楷體"/>
              </w:rPr>
              <w:t>4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5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11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12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18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19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25</w:t>
            </w:r>
            <w:r w:rsidRPr="009C08CA">
              <w:rPr>
                <w:rFonts w:ascii="標楷體" w:eastAsia="標楷體" w:hAnsi="標楷體" w:cs="標楷體" w:hint="eastAsia"/>
              </w:rPr>
              <w:t>、</w:t>
            </w:r>
            <w:r w:rsidRPr="009C08CA">
              <w:rPr>
                <w:rFonts w:ascii="標楷體" w:eastAsia="標楷體" w:hAnsi="標楷體" w:cs="標楷體"/>
              </w:rPr>
              <w:t>26</w:t>
            </w:r>
          </w:p>
        </w:tc>
      </w:tr>
    </w:tbl>
    <w:p w:rsidR="00564643" w:rsidRDefault="00564643" w:rsidP="00304A1A">
      <w:pPr>
        <w:numPr>
          <w:ilvl w:val="0"/>
          <w:numId w:val="37"/>
        </w:numPr>
        <w:rPr>
          <w:rFonts w:ascii="標楷體" w:eastAsia="標楷體" w:hAnsi="標楷體"/>
        </w:rPr>
      </w:pPr>
      <w:r w:rsidRPr="008856BF">
        <w:rPr>
          <w:rFonts w:ascii="標楷體" w:eastAsia="標楷體" w:hAnsi="標楷體" w:cs="標楷體" w:hint="eastAsia"/>
        </w:rPr>
        <w:t>服勤獎勵</w:t>
      </w:r>
      <w:r>
        <w:rPr>
          <w:rFonts w:ascii="標楷體" w:eastAsia="標楷體" w:hAnsi="標楷體" w:cs="標楷體" w:hint="eastAsia"/>
        </w:rPr>
        <w:t>：</w:t>
      </w:r>
    </w:p>
    <w:p w:rsidR="00564643" w:rsidRDefault="00564643" w:rsidP="003C2478">
      <w:pPr>
        <w:numPr>
          <w:ilvl w:val="1"/>
          <w:numId w:val="37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服勤次數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次以上，取得「湖漾巴圖小小解說員證書」。</w:t>
      </w:r>
    </w:p>
    <w:p w:rsidR="00564643" w:rsidRDefault="00564643" w:rsidP="003C2478">
      <w:pPr>
        <w:numPr>
          <w:ilvl w:val="1"/>
          <w:numId w:val="37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服勤次數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次以上，獲得「湖漾巴圖解說專家證書」。</w:t>
      </w:r>
    </w:p>
    <w:p w:rsidR="00564643" w:rsidRPr="008856BF" w:rsidRDefault="00564643" w:rsidP="003C2478">
      <w:pPr>
        <w:numPr>
          <w:ilvl w:val="1"/>
          <w:numId w:val="37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服勤次數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次以上，獲得「湖漾巴圖時空土撥鼠專家證書」</w:t>
      </w:r>
    </w:p>
    <w:p w:rsidR="00564643" w:rsidRDefault="00564643" w:rsidP="00304A1A">
      <w:pPr>
        <w:rPr>
          <w:rFonts w:ascii="標楷體" w:eastAsia="標楷體" w:hAnsi="標楷體"/>
          <w:b/>
          <w:bCs/>
        </w:rPr>
      </w:pPr>
    </w:p>
    <w:p w:rsidR="00564643" w:rsidRPr="00035ED9" w:rsidRDefault="00564643" w:rsidP="001622E0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培訓報名</w:t>
      </w:r>
    </w:p>
    <w:p w:rsidR="00564643" w:rsidRDefault="00564643" w:rsidP="00B6576C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請於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25</w:t>
      </w:r>
      <w:r>
        <w:rPr>
          <w:rFonts w:ascii="標楷體" w:eastAsia="標楷體" w:hAnsi="標楷體" w:cs="標楷體" w:hint="eastAsia"/>
        </w:rPr>
        <w:t>日前至</w:t>
      </w:r>
      <w:r w:rsidRPr="001622E0">
        <w:rPr>
          <w:rFonts w:ascii="標楷體" w:eastAsia="標楷體" w:hAnsi="標楷體" w:cs="標楷體" w:hint="eastAsia"/>
        </w:rPr>
        <w:t>樹谷文化基金會官網</w:t>
      </w:r>
      <w:hyperlink r:id="rId7" w:history="1">
        <w:r w:rsidRPr="00916472">
          <w:rPr>
            <w:rStyle w:val="Hyperlink"/>
            <w:rFonts w:ascii="標楷體" w:eastAsia="標楷體" w:hAnsi="標楷體" w:cs="標楷體"/>
          </w:rPr>
          <w:t>http://www.tvf.org.tw/</w:t>
        </w:r>
      </w:hyperlink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「最新活動訊息」中填寫培訓報名表格，完成審核後會以電子郵件方式寄發通知。</w:t>
      </w:r>
    </w:p>
    <w:p w:rsidR="00564643" w:rsidRPr="00BC6A55" w:rsidRDefault="00564643" w:rsidP="00FA25F1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有任何問題，請來電至樹谷文化基金會</w:t>
      </w:r>
      <w:r>
        <w:rPr>
          <w:rFonts w:ascii="標楷體" w:eastAsia="標楷體" w:hAnsi="標楷體" w:cs="標楷體"/>
        </w:rPr>
        <w:t xml:space="preserve">06-5892400 </w:t>
      </w:r>
      <w:r>
        <w:rPr>
          <w:rFonts w:ascii="標楷體" w:eastAsia="標楷體" w:hAnsi="標楷體" w:cs="標楷體" w:hint="eastAsia"/>
        </w:rPr>
        <w:t>李小姐或林先生。</w:t>
      </w:r>
    </w:p>
    <w:p w:rsidR="00564643" w:rsidRDefault="00564643" w:rsidP="00304A1A">
      <w:pPr>
        <w:rPr>
          <w:rFonts w:ascii="標楷體" w:eastAsia="標楷體" w:hAnsi="標楷體"/>
          <w:b/>
          <w:bCs/>
        </w:rPr>
      </w:pPr>
    </w:p>
    <w:p w:rsidR="00564643" w:rsidRPr="00035ED9" w:rsidRDefault="00564643" w:rsidP="00035ED9">
      <w:pPr>
        <w:numPr>
          <w:ilvl w:val="0"/>
          <w:numId w:val="33"/>
        </w:num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預期成果</w:t>
      </w:r>
    </w:p>
    <w:p w:rsidR="00564643" w:rsidRDefault="00564643" w:rsidP="00CD64B1">
      <w:pPr>
        <w:numPr>
          <w:ilvl w:val="0"/>
          <w:numId w:val="2"/>
        </w:numPr>
        <w:spacing w:line="360" w:lineRule="auto"/>
        <w:rPr>
          <w:rFonts w:eastAsia="標楷體"/>
        </w:rPr>
      </w:pPr>
      <w:r>
        <w:rPr>
          <w:rFonts w:eastAsia="標楷體" w:cs="標楷體" w:hint="eastAsia"/>
        </w:rPr>
        <w:t>讓學生們認識三千年前的大湖文化。</w:t>
      </w:r>
    </w:p>
    <w:p w:rsidR="00564643" w:rsidRDefault="00564643" w:rsidP="00CD64B1">
      <w:pPr>
        <w:numPr>
          <w:ilvl w:val="0"/>
          <w:numId w:val="2"/>
        </w:numPr>
        <w:spacing w:line="360" w:lineRule="auto"/>
        <w:rPr>
          <w:rFonts w:eastAsia="標楷體"/>
        </w:rPr>
      </w:pPr>
      <w:r>
        <w:rPr>
          <w:rFonts w:eastAsia="標楷體" w:cs="標楷體" w:hint="eastAsia"/>
        </w:rPr>
        <w:t>讓學生們民眾了解史前先民生活並了解文化保存的重要。</w:t>
      </w:r>
    </w:p>
    <w:p w:rsidR="00564643" w:rsidRPr="00CD64B1" w:rsidRDefault="00564643" w:rsidP="00CD64B1">
      <w:pPr>
        <w:numPr>
          <w:ilvl w:val="0"/>
          <w:numId w:val="2"/>
        </w:numPr>
        <w:spacing w:line="360" w:lineRule="auto"/>
        <w:rPr>
          <w:rFonts w:eastAsia="標楷體"/>
        </w:rPr>
      </w:pPr>
      <w:r>
        <w:rPr>
          <w:rFonts w:eastAsia="標楷體" w:cs="標楷體" w:hint="eastAsia"/>
        </w:rPr>
        <w:t>讓學生在服勤的過程中學習口語表達及增進自信。</w:t>
      </w:r>
    </w:p>
    <w:p w:rsidR="00564643" w:rsidRDefault="00564643" w:rsidP="003C2478">
      <w:pPr>
        <w:numPr>
          <w:ilvl w:val="0"/>
          <w:numId w:val="2"/>
        </w:numPr>
        <w:spacing w:line="360" w:lineRule="auto"/>
        <w:rPr>
          <w:rFonts w:eastAsia="標楷體"/>
        </w:rPr>
      </w:pPr>
      <w:r>
        <w:rPr>
          <w:rFonts w:eastAsia="標楷體" w:cs="標楷體" w:hint="eastAsia"/>
        </w:rPr>
        <w:t>讓學生在解說過程中認識自己。</w:t>
      </w:r>
    </w:p>
    <w:p w:rsidR="00564643" w:rsidRPr="00CD64B1" w:rsidRDefault="00564643" w:rsidP="0092388B">
      <w:pPr>
        <w:numPr>
          <w:ilvl w:val="0"/>
          <w:numId w:val="2"/>
        </w:numPr>
        <w:adjustRightInd w:val="0"/>
        <w:snapToGrid w:val="0"/>
        <w:spacing w:beforeLines="25" w:line="360" w:lineRule="auto"/>
        <w:rPr>
          <w:rFonts w:eastAsia="標楷體"/>
        </w:rPr>
      </w:pPr>
      <w:r>
        <w:rPr>
          <w:rFonts w:eastAsia="標楷體" w:cs="標楷體" w:hint="eastAsia"/>
        </w:rPr>
        <w:t>誘發學生</w:t>
      </w:r>
      <w:r w:rsidRPr="0081338A">
        <w:rPr>
          <w:rFonts w:eastAsia="標楷體" w:cs="標楷體" w:hint="eastAsia"/>
        </w:rPr>
        <w:t>對文化保存、環境保護與關懷之精神。</w:t>
      </w:r>
    </w:p>
    <w:p w:rsidR="00564643" w:rsidRPr="00DA72D0" w:rsidRDefault="00564643" w:rsidP="004D539A">
      <w:pPr>
        <w:spacing w:line="360" w:lineRule="auto"/>
        <w:rPr>
          <w:rFonts w:ascii="標楷體" w:eastAsia="標楷體" w:hAnsi="標楷體"/>
        </w:rPr>
      </w:pPr>
    </w:p>
    <w:sectPr w:rsidR="00564643" w:rsidRPr="00DA72D0" w:rsidSect="003459F8">
      <w:pgSz w:w="11906" w:h="16838"/>
      <w:pgMar w:top="53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43" w:rsidRDefault="00564643" w:rsidP="009D262E">
      <w:r>
        <w:separator/>
      </w:r>
    </w:p>
  </w:endnote>
  <w:endnote w:type="continuationSeparator" w:id="0">
    <w:p w:rsidR="00564643" w:rsidRDefault="00564643" w:rsidP="009D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43" w:rsidRDefault="00564643" w:rsidP="009D262E">
      <w:r>
        <w:separator/>
      </w:r>
    </w:p>
  </w:footnote>
  <w:footnote w:type="continuationSeparator" w:id="0">
    <w:p w:rsidR="00564643" w:rsidRDefault="00564643" w:rsidP="009D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725"/>
    <w:multiLevelType w:val="hybridMultilevel"/>
    <w:tmpl w:val="18443F18"/>
    <w:lvl w:ilvl="0" w:tplc="DFE4A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8322F0"/>
    <w:multiLevelType w:val="hybridMultilevel"/>
    <w:tmpl w:val="EF88D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DB3291"/>
    <w:multiLevelType w:val="hybridMultilevel"/>
    <w:tmpl w:val="8A74F9C2"/>
    <w:lvl w:ilvl="0" w:tplc="CD9ED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F342F1"/>
    <w:multiLevelType w:val="hybridMultilevel"/>
    <w:tmpl w:val="3A042C20"/>
    <w:lvl w:ilvl="0" w:tplc="3AD68D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DA007A"/>
    <w:multiLevelType w:val="hybridMultilevel"/>
    <w:tmpl w:val="D8FE0CB0"/>
    <w:lvl w:ilvl="0" w:tplc="3FCA8D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2370534"/>
    <w:multiLevelType w:val="hybridMultilevel"/>
    <w:tmpl w:val="8FDA0ED8"/>
    <w:lvl w:ilvl="0" w:tplc="DFE4A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23E1578"/>
    <w:multiLevelType w:val="hybridMultilevel"/>
    <w:tmpl w:val="F2CE5078"/>
    <w:lvl w:ilvl="0" w:tplc="DD9C5C6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677ED18E">
      <w:start w:val="1"/>
      <w:numFmt w:val="decimal"/>
      <w:lvlText w:val="(%2)"/>
      <w:lvlJc w:val="left"/>
      <w:pPr>
        <w:ind w:left="953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7">
    <w:nsid w:val="17775C51"/>
    <w:multiLevelType w:val="hybridMultilevel"/>
    <w:tmpl w:val="9F5C0E2E"/>
    <w:lvl w:ilvl="0" w:tplc="A26A54A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A6A14E9"/>
    <w:multiLevelType w:val="hybridMultilevel"/>
    <w:tmpl w:val="526EAB82"/>
    <w:lvl w:ilvl="0" w:tplc="6396D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0296AD4"/>
    <w:multiLevelType w:val="hybridMultilevel"/>
    <w:tmpl w:val="EEE42B28"/>
    <w:lvl w:ilvl="0" w:tplc="1038AE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3AC38E3"/>
    <w:multiLevelType w:val="hybridMultilevel"/>
    <w:tmpl w:val="8FDA0ED8"/>
    <w:lvl w:ilvl="0" w:tplc="DFE4A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3C62CC2"/>
    <w:multiLevelType w:val="hybridMultilevel"/>
    <w:tmpl w:val="98B857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48A78B3"/>
    <w:multiLevelType w:val="hybridMultilevel"/>
    <w:tmpl w:val="524ED276"/>
    <w:lvl w:ilvl="0" w:tplc="E7707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B30F0B"/>
    <w:multiLevelType w:val="hybridMultilevel"/>
    <w:tmpl w:val="44087BBE"/>
    <w:lvl w:ilvl="0" w:tplc="DFE4A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581081C"/>
    <w:multiLevelType w:val="hybridMultilevel"/>
    <w:tmpl w:val="BB6A475C"/>
    <w:lvl w:ilvl="0" w:tplc="6396D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CED37DB"/>
    <w:multiLevelType w:val="hybridMultilevel"/>
    <w:tmpl w:val="DA3A70A8"/>
    <w:lvl w:ilvl="0" w:tplc="A26A54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6">
    <w:nsid w:val="32825D72"/>
    <w:multiLevelType w:val="hybridMultilevel"/>
    <w:tmpl w:val="8A74F9C2"/>
    <w:lvl w:ilvl="0" w:tplc="CD9ED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9F651A6"/>
    <w:multiLevelType w:val="hybridMultilevel"/>
    <w:tmpl w:val="AED0E294"/>
    <w:lvl w:ilvl="0" w:tplc="A26A54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8">
    <w:nsid w:val="3B864876"/>
    <w:multiLevelType w:val="hybridMultilevel"/>
    <w:tmpl w:val="8FDA0ED8"/>
    <w:lvl w:ilvl="0" w:tplc="DFE4A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F111DFE"/>
    <w:multiLevelType w:val="hybridMultilevel"/>
    <w:tmpl w:val="526EAB82"/>
    <w:lvl w:ilvl="0" w:tplc="6396D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2C76DAA"/>
    <w:multiLevelType w:val="hybridMultilevel"/>
    <w:tmpl w:val="5A0845EE"/>
    <w:lvl w:ilvl="0" w:tplc="6396D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E90EB8"/>
    <w:multiLevelType w:val="hybridMultilevel"/>
    <w:tmpl w:val="FBD2532E"/>
    <w:lvl w:ilvl="0" w:tplc="6396D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702585"/>
    <w:multiLevelType w:val="hybridMultilevel"/>
    <w:tmpl w:val="374EF678"/>
    <w:lvl w:ilvl="0" w:tplc="E1B810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F5E02"/>
    <w:multiLevelType w:val="hybridMultilevel"/>
    <w:tmpl w:val="9030FE4A"/>
    <w:lvl w:ilvl="0" w:tplc="DD9C5C6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79A0554"/>
    <w:multiLevelType w:val="hybridMultilevel"/>
    <w:tmpl w:val="E8C4626A"/>
    <w:lvl w:ilvl="0" w:tplc="032E6F8E">
      <w:start w:val="1"/>
      <w:numFmt w:val="ideographLegalTraditional"/>
      <w:suff w:val="space"/>
      <w:lvlText w:val="%1、"/>
      <w:lvlJc w:val="left"/>
      <w:pPr>
        <w:ind w:left="28" w:hanging="28"/>
      </w:pPr>
      <w:rPr>
        <w:rFonts w:cs="Times New Roman" w:hint="eastAsia"/>
      </w:rPr>
    </w:lvl>
    <w:lvl w:ilvl="1" w:tplc="07905AAC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E4B3070"/>
    <w:multiLevelType w:val="hybridMultilevel"/>
    <w:tmpl w:val="3A042C20"/>
    <w:lvl w:ilvl="0" w:tplc="3AD68D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0EB628B"/>
    <w:multiLevelType w:val="hybridMultilevel"/>
    <w:tmpl w:val="DA3A70A8"/>
    <w:lvl w:ilvl="0" w:tplc="A26A54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27">
    <w:nsid w:val="634C29F9"/>
    <w:multiLevelType w:val="hybridMultilevel"/>
    <w:tmpl w:val="111A780C"/>
    <w:lvl w:ilvl="0" w:tplc="951CD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EB84FB9"/>
    <w:multiLevelType w:val="hybridMultilevel"/>
    <w:tmpl w:val="526EAB82"/>
    <w:lvl w:ilvl="0" w:tplc="6396D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ED3744F"/>
    <w:multiLevelType w:val="hybridMultilevel"/>
    <w:tmpl w:val="8B8CDEB0"/>
    <w:lvl w:ilvl="0" w:tplc="DD9C5C6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B0F6712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F89243A"/>
    <w:multiLevelType w:val="hybridMultilevel"/>
    <w:tmpl w:val="44087BBE"/>
    <w:lvl w:ilvl="0" w:tplc="DFE4A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781595E"/>
    <w:multiLevelType w:val="hybridMultilevel"/>
    <w:tmpl w:val="4C804DD8"/>
    <w:lvl w:ilvl="0" w:tplc="1786C04A">
      <w:start w:val="1"/>
      <w:numFmt w:val="taiwaneseCountingThousand"/>
      <w:suff w:val="space"/>
      <w:lvlText w:val="%1、"/>
      <w:lvlJc w:val="left"/>
      <w:pPr>
        <w:ind w:left="113" w:hanging="113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A125D2E"/>
    <w:multiLevelType w:val="hybridMultilevel"/>
    <w:tmpl w:val="526EAB82"/>
    <w:lvl w:ilvl="0" w:tplc="6396D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AB545C6"/>
    <w:multiLevelType w:val="hybridMultilevel"/>
    <w:tmpl w:val="0EB697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D2D7F4C"/>
    <w:multiLevelType w:val="hybridMultilevel"/>
    <w:tmpl w:val="374EF678"/>
    <w:lvl w:ilvl="0" w:tplc="E1B810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E8C21CA"/>
    <w:multiLevelType w:val="hybridMultilevel"/>
    <w:tmpl w:val="0AC46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9A7AD5"/>
    <w:multiLevelType w:val="hybridMultilevel"/>
    <w:tmpl w:val="EEE42B28"/>
    <w:lvl w:ilvl="0" w:tplc="1038AE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"/>
  </w:num>
  <w:num w:numId="6">
    <w:abstractNumId w:val="28"/>
  </w:num>
  <w:num w:numId="7">
    <w:abstractNumId w:val="34"/>
  </w:num>
  <w:num w:numId="8">
    <w:abstractNumId w:val="2"/>
  </w:num>
  <w:num w:numId="9">
    <w:abstractNumId w:val="25"/>
  </w:num>
  <w:num w:numId="10">
    <w:abstractNumId w:val="8"/>
  </w:num>
  <w:num w:numId="11">
    <w:abstractNumId w:val="22"/>
  </w:num>
  <w:num w:numId="12">
    <w:abstractNumId w:val="16"/>
  </w:num>
  <w:num w:numId="13">
    <w:abstractNumId w:val="4"/>
  </w:num>
  <w:num w:numId="14">
    <w:abstractNumId w:val="36"/>
  </w:num>
  <w:num w:numId="15">
    <w:abstractNumId w:val="1"/>
  </w:num>
  <w:num w:numId="16">
    <w:abstractNumId w:val="9"/>
  </w:num>
  <w:num w:numId="17">
    <w:abstractNumId w:val="35"/>
  </w:num>
  <w:num w:numId="18">
    <w:abstractNumId w:val="12"/>
  </w:num>
  <w:num w:numId="19">
    <w:abstractNumId w:val="27"/>
  </w:num>
  <w:num w:numId="20">
    <w:abstractNumId w:val="32"/>
  </w:num>
  <w:num w:numId="21">
    <w:abstractNumId w:val="19"/>
  </w:num>
  <w:num w:numId="22">
    <w:abstractNumId w:val="14"/>
  </w:num>
  <w:num w:numId="23">
    <w:abstractNumId w:val="21"/>
  </w:num>
  <w:num w:numId="24">
    <w:abstractNumId w:val="20"/>
  </w:num>
  <w:num w:numId="25">
    <w:abstractNumId w:val="11"/>
  </w:num>
  <w:num w:numId="26">
    <w:abstractNumId w:val="5"/>
  </w:num>
  <w:num w:numId="27">
    <w:abstractNumId w:val="18"/>
  </w:num>
  <w:num w:numId="28">
    <w:abstractNumId w:val="0"/>
  </w:num>
  <w:num w:numId="29">
    <w:abstractNumId w:val="30"/>
  </w:num>
  <w:num w:numId="30">
    <w:abstractNumId w:val="10"/>
  </w:num>
  <w:num w:numId="31">
    <w:abstractNumId w:val="13"/>
  </w:num>
  <w:num w:numId="32">
    <w:abstractNumId w:val="33"/>
  </w:num>
  <w:num w:numId="33">
    <w:abstractNumId w:val="24"/>
  </w:num>
  <w:num w:numId="34">
    <w:abstractNumId w:val="31"/>
  </w:num>
  <w:num w:numId="35">
    <w:abstractNumId w:val="6"/>
  </w:num>
  <w:num w:numId="36">
    <w:abstractNumId w:val="2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AA7"/>
    <w:rsid w:val="000029D3"/>
    <w:rsid w:val="0000423D"/>
    <w:rsid w:val="00004758"/>
    <w:rsid w:val="00004A78"/>
    <w:rsid w:val="00004C5C"/>
    <w:rsid w:val="00010B10"/>
    <w:rsid w:val="0001154A"/>
    <w:rsid w:val="000160A0"/>
    <w:rsid w:val="00017E7D"/>
    <w:rsid w:val="00023CFF"/>
    <w:rsid w:val="00024D2E"/>
    <w:rsid w:val="000275A7"/>
    <w:rsid w:val="00027DF9"/>
    <w:rsid w:val="00030046"/>
    <w:rsid w:val="000308CA"/>
    <w:rsid w:val="00031280"/>
    <w:rsid w:val="000348EC"/>
    <w:rsid w:val="00035ED9"/>
    <w:rsid w:val="00036787"/>
    <w:rsid w:val="0003748F"/>
    <w:rsid w:val="00037BDC"/>
    <w:rsid w:val="000425C4"/>
    <w:rsid w:val="000452D7"/>
    <w:rsid w:val="00045EC5"/>
    <w:rsid w:val="00047A4A"/>
    <w:rsid w:val="000602C4"/>
    <w:rsid w:val="0006364C"/>
    <w:rsid w:val="00067E5E"/>
    <w:rsid w:val="00070ADC"/>
    <w:rsid w:val="000729F1"/>
    <w:rsid w:val="00073031"/>
    <w:rsid w:val="00074048"/>
    <w:rsid w:val="000746D3"/>
    <w:rsid w:val="00075DD9"/>
    <w:rsid w:val="0008032B"/>
    <w:rsid w:val="0008149B"/>
    <w:rsid w:val="00084DE7"/>
    <w:rsid w:val="00086C3E"/>
    <w:rsid w:val="000914F7"/>
    <w:rsid w:val="00091DBB"/>
    <w:rsid w:val="00092E65"/>
    <w:rsid w:val="00093EC6"/>
    <w:rsid w:val="00095116"/>
    <w:rsid w:val="000A19F9"/>
    <w:rsid w:val="000A34A7"/>
    <w:rsid w:val="000A46E4"/>
    <w:rsid w:val="000B0D6B"/>
    <w:rsid w:val="000B2C07"/>
    <w:rsid w:val="000B402A"/>
    <w:rsid w:val="000B4B79"/>
    <w:rsid w:val="000B6A7F"/>
    <w:rsid w:val="000B7499"/>
    <w:rsid w:val="000C0B00"/>
    <w:rsid w:val="000C3E50"/>
    <w:rsid w:val="000D22AE"/>
    <w:rsid w:val="000D40B0"/>
    <w:rsid w:val="000D533E"/>
    <w:rsid w:val="000E1043"/>
    <w:rsid w:val="000E1CFE"/>
    <w:rsid w:val="000E3428"/>
    <w:rsid w:val="000E445D"/>
    <w:rsid w:val="000E4F20"/>
    <w:rsid w:val="000E5C43"/>
    <w:rsid w:val="000E6730"/>
    <w:rsid w:val="00102A75"/>
    <w:rsid w:val="001055A5"/>
    <w:rsid w:val="0010730C"/>
    <w:rsid w:val="00110095"/>
    <w:rsid w:val="00110A02"/>
    <w:rsid w:val="00115700"/>
    <w:rsid w:val="001164D2"/>
    <w:rsid w:val="001259A1"/>
    <w:rsid w:val="001265A0"/>
    <w:rsid w:val="00126C48"/>
    <w:rsid w:val="001324DA"/>
    <w:rsid w:val="0013398A"/>
    <w:rsid w:val="00142F35"/>
    <w:rsid w:val="00142F80"/>
    <w:rsid w:val="0014331C"/>
    <w:rsid w:val="00152BD7"/>
    <w:rsid w:val="00153B00"/>
    <w:rsid w:val="00155072"/>
    <w:rsid w:val="001622E0"/>
    <w:rsid w:val="0016380A"/>
    <w:rsid w:val="00165E10"/>
    <w:rsid w:val="00170A01"/>
    <w:rsid w:val="00173AC8"/>
    <w:rsid w:val="00177F29"/>
    <w:rsid w:val="0019226C"/>
    <w:rsid w:val="0019458B"/>
    <w:rsid w:val="00194D58"/>
    <w:rsid w:val="001A1214"/>
    <w:rsid w:val="001A2CFF"/>
    <w:rsid w:val="001A6398"/>
    <w:rsid w:val="001A73F8"/>
    <w:rsid w:val="001B08D4"/>
    <w:rsid w:val="001B391D"/>
    <w:rsid w:val="001C0696"/>
    <w:rsid w:val="001C15D7"/>
    <w:rsid w:val="001C7C32"/>
    <w:rsid w:val="001D520E"/>
    <w:rsid w:val="001D6A5E"/>
    <w:rsid w:val="001E0B97"/>
    <w:rsid w:val="001E132D"/>
    <w:rsid w:val="001E2E90"/>
    <w:rsid w:val="001E3DE3"/>
    <w:rsid w:val="001F012B"/>
    <w:rsid w:val="001F0FF3"/>
    <w:rsid w:val="001F1B69"/>
    <w:rsid w:val="001F30AD"/>
    <w:rsid w:val="001F5633"/>
    <w:rsid w:val="001F73C5"/>
    <w:rsid w:val="001F7BB3"/>
    <w:rsid w:val="00203049"/>
    <w:rsid w:val="00206BD2"/>
    <w:rsid w:val="0021067E"/>
    <w:rsid w:val="0021175B"/>
    <w:rsid w:val="00211C68"/>
    <w:rsid w:val="0021240C"/>
    <w:rsid w:val="00214F2A"/>
    <w:rsid w:val="00215DC3"/>
    <w:rsid w:val="00217BE1"/>
    <w:rsid w:val="00220755"/>
    <w:rsid w:val="00224C1B"/>
    <w:rsid w:val="00227BD1"/>
    <w:rsid w:val="00232721"/>
    <w:rsid w:val="00232D25"/>
    <w:rsid w:val="002351F0"/>
    <w:rsid w:val="00235A95"/>
    <w:rsid w:val="00236325"/>
    <w:rsid w:val="00240A37"/>
    <w:rsid w:val="00240BAD"/>
    <w:rsid w:val="00242CA3"/>
    <w:rsid w:val="00247713"/>
    <w:rsid w:val="00247D3E"/>
    <w:rsid w:val="0025051F"/>
    <w:rsid w:val="00253F20"/>
    <w:rsid w:val="00256371"/>
    <w:rsid w:val="00256522"/>
    <w:rsid w:val="00256C07"/>
    <w:rsid w:val="0025738C"/>
    <w:rsid w:val="00260351"/>
    <w:rsid w:val="00266550"/>
    <w:rsid w:val="0027161D"/>
    <w:rsid w:val="002727C8"/>
    <w:rsid w:val="002761FC"/>
    <w:rsid w:val="00281A84"/>
    <w:rsid w:val="00281FD4"/>
    <w:rsid w:val="00283B77"/>
    <w:rsid w:val="00284D59"/>
    <w:rsid w:val="00285AEB"/>
    <w:rsid w:val="00286DA3"/>
    <w:rsid w:val="00286F66"/>
    <w:rsid w:val="0029233A"/>
    <w:rsid w:val="00292EDF"/>
    <w:rsid w:val="00293592"/>
    <w:rsid w:val="002A04B0"/>
    <w:rsid w:val="002A1D6D"/>
    <w:rsid w:val="002A2F9B"/>
    <w:rsid w:val="002A628E"/>
    <w:rsid w:val="002A63C0"/>
    <w:rsid w:val="002B049E"/>
    <w:rsid w:val="002B0680"/>
    <w:rsid w:val="002B470F"/>
    <w:rsid w:val="002B53EC"/>
    <w:rsid w:val="002B6593"/>
    <w:rsid w:val="002B6682"/>
    <w:rsid w:val="002B7989"/>
    <w:rsid w:val="002C0E52"/>
    <w:rsid w:val="002C101D"/>
    <w:rsid w:val="002D363E"/>
    <w:rsid w:val="002D3858"/>
    <w:rsid w:val="002D4972"/>
    <w:rsid w:val="002D67CC"/>
    <w:rsid w:val="002D75B5"/>
    <w:rsid w:val="002E231F"/>
    <w:rsid w:val="002F0097"/>
    <w:rsid w:val="002F1BB4"/>
    <w:rsid w:val="002F5867"/>
    <w:rsid w:val="002F596E"/>
    <w:rsid w:val="003034B0"/>
    <w:rsid w:val="00303C1A"/>
    <w:rsid w:val="00304A1A"/>
    <w:rsid w:val="0030721F"/>
    <w:rsid w:val="00310BA1"/>
    <w:rsid w:val="00310DD9"/>
    <w:rsid w:val="00311C11"/>
    <w:rsid w:val="00315205"/>
    <w:rsid w:val="00316858"/>
    <w:rsid w:val="00316A24"/>
    <w:rsid w:val="00317771"/>
    <w:rsid w:val="00317CB1"/>
    <w:rsid w:val="003201E9"/>
    <w:rsid w:val="00320289"/>
    <w:rsid w:val="003220A3"/>
    <w:rsid w:val="00322E03"/>
    <w:rsid w:val="003256B3"/>
    <w:rsid w:val="00326BC6"/>
    <w:rsid w:val="003279C5"/>
    <w:rsid w:val="00327E73"/>
    <w:rsid w:val="0033227C"/>
    <w:rsid w:val="003332C0"/>
    <w:rsid w:val="003365C4"/>
    <w:rsid w:val="0034499A"/>
    <w:rsid w:val="00344AB9"/>
    <w:rsid w:val="00345875"/>
    <w:rsid w:val="003459F8"/>
    <w:rsid w:val="0034619C"/>
    <w:rsid w:val="003476A5"/>
    <w:rsid w:val="00350AB4"/>
    <w:rsid w:val="00351D69"/>
    <w:rsid w:val="003576B4"/>
    <w:rsid w:val="00357965"/>
    <w:rsid w:val="00362C2E"/>
    <w:rsid w:val="003664B6"/>
    <w:rsid w:val="00374199"/>
    <w:rsid w:val="00374AA7"/>
    <w:rsid w:val="00375EA6"/>
    <w:rsid w:val="00377048"/>
    <w:rsid w:val="00380142"/>
    <w:rsid w:val="00383A38"/>
    <w:rsid w:val="00387B53"/>
    <w:rsid w:val="003903A4"/>
    <w:rsid w:val="00390D41"/>
    <w:rsid w:val="00395177"/>
    <w:rsid w:val="0039598A"/>
    <w:rsid w:val="00396C6A"/>
    <w:rsid w:val="00396F7A"/>
    <w:rsid w:val="003A2D17"/>
    <w:rsid w:val="003A39B9"/>
    <w:rsid w:val="003A5A21"/>
    <w:rsid w:val="003A6798"/>
    <w:rsid w:val="003A7373"/>
    <w:rsid w:val="003B3602"/>
    <w:rsid w:val="003B4209"/>
    <w:rsid w:val="003B4A56"/>
    <w:rsid w:val="003C2402"/>
    <w:rsid w:val="003C2478"/>
    <w:rsid w:val="003C53BC"/>
    <w:rsid w:val="003C5BBD"/>
    <w:rsid w:val="003C7EE0"/>
    <w:rsid w:val="003D4D2F"/>
    <w:rsid w:val="003D6A8A"/>
    <w:rsid w:val="003E2102"/>
    <w:rsid w:val="003E6C09"/>
    <w:rsid w:val="003F1BA5"/>
    <w:rsid w:val="003F3DBC"/>
    <w:rsid w:val="003F3ED9"/>
    <w:rsid w:val="003F63DE"/>
    <w:rsid w:val="003F6438"/>
    <w:rsid w:val="003F6C40"/>
    <w:rsid w:val="003F7A6A"/>
    <w:rsid w:val="0040080F"/>
    <w:rsid w:val="00401A51"/>
    <w:rsid w:val="00403D25"/>
    <w:rsid w:val="00404E21"/>
    <w:rsid w:val="004152CA"/>
    <w:rsid w:val="00415A40"/>
    <w:rsid w:val="00415C4E"/>
    <w:rsid w:val="00415FC6"/>
    <w:rsid w:val="00420F65"/>
    <w:rsid w:val="00422C55"/>
    <w:rsid w:val="004235BF"/>
    <w:rsid w:val="00424543"/>
    <w:rsid w:val="00426496"/>
    <w:rsid w:val="0043306E"/>
    <w:rsid w:val="0043706E"/>
    <w:rsid w:val="0044093A"/>
    <w:rsid w:val="004512BF"/>
    <w:rsid w:val="00453499"/>
    <w:rsid w:val="004537A5"/>
    <w:rsid w:val="0045513B"/>
    <w:rsid w:val="00456790"/>
    <w:rsid w:val="00457619"/>
    <w:rsid w:val="0045786E"/>
    <w:rsid w:val="00460009"/>
    <w:rsid w:val="004674E2"/>
    <w:rsid w:val="00472D4C"/>
    <w:rsid w:val="00472EA6"/>
    <w:rsid w:val="0047317A"/>
    <w:rsid w:val="004733D4"/>
    <w:rsid w:val="0047386D"/>
    <w:rsid w:val="00473A52"/>
    <w:rsid w:val="0047550E"/>
    <w:rsid w:val="00477E42"/>
    <w:rsid w:val="00481833"/>
    <w:rsid w:val="004830B8"/>
    <w:rsid w:val="00484A83"/>
    <w:rsid w:val="004878FA"/>
    <w:rsid w:val="00490A8A"/>
    <w:rsid w:val="00491BEC"/>
    <w:rsid w:val="00492D85"/>
    <w:rsid w:val="00494C8B"/>
    <w:rsid w:val="00497FC3"/>
    <w:rsid w:val="004A17C1"/>
    <w:rsid w:val="004A1DFF"/>
    <w:rsid w:val="004B19B6"/>
    <w:rsid w:val="004B2186"/>
    <w:rsid w:val="004B3AEC"/>
    <w:rsid w:val="004B506E"/>
    <w:rsid w:val="004B7E1B"/>
    <w:rsid w:val="004C459D"/>
    <w:rsid w:val="004C7842"/>
    <w:rsid w:val="004D309F"/>
    <w:rsid w:val="004D32E8"/>
    <w:rsid w:val="004D44F9"/>
    <w:rsid w:val="004D539A"/>
    <w:rsid w:val="004E185A"/>
    <w:rsid w:val="004E57AF"/>
    <w:rsid w:val="004E7855"/>
    <w:rsid w:val="00500944"/>
    <w:rsid w:val="00502DF9"/>
    <w:rsid w:val="0050497B"/>
    <w:rsid w:val="00506583"/>
    <w:rsid w:val="005115F1"/>
    <w:rsid w:val="0051202E"/>
    <w:rsid w:val="00513FC6"/>
    <w:rsid w:val="00516623"/>
    <w:rsid w:val="00520094"/>
    <w:rsid w:val="005208B8"/>
    <w:rsid w:val="00520F11"/>
    <w:rsid w:val="00523A88"/>
    <w:rsid w:val="00531A02"/>
    <w:rsid w:val="005372FD"/>
    <w:rsid w:val="00537492"/>
    <w:rsid w:val="00540838"/>
    <w:rsid w:val="00545777"/>
    <w:rsid w:val="00555262"/>
    <w:rsid w:val="00555656"/>
    <w:rsid w:val="00561F20"/>
    <w:rsid w:val="00561FE3"/>
    <w:rsid w:val="00564643"/>
    <w:rsid w:val="00575480"/>
    <w:rsid w:val="00577847"/>
    <w:rsid w:val="00577A11"/>
    <w:rsid w:val="00580DE8"/>
    <w:rsid w:val="00583004"/>
    <w:rsid w:val="0058590F"/>
    <w:rsid w:val="005928E4"/>
    <w:rsid w:val="005956AE"/>
    <w:rsid w:val="005957B7"/>
    <w:rsid w:val="0059672C"/>
    <w:rsid w:val="005A0A00"/>
    <w:rsid w:val="005A34C0"/>
    <w:rsid w:val="005A6358"/>
    <w:rsid w:val="005A6F49"/>
    <w:rsid w:val="005B717D"/>
    <w:rsid w:val="005B7DBA"/>
    <w:rsid w:val="005D3373"/>
    <w:rsid w:val="005D6CA4"/>
    <w:rsid w:val="005E5E79"/>
    <w:rsid w:val="005E7838"/>
    <w:rsid w:val="005F09CA"/>
    <w:rsid w:val="005F25E3"/>
    <w:rsid w:val="005F488D"/>
    <w:rsid w:val="005F6F7D"/>
    <w:rsid w:val="005F70BB"/>
    <w:rsid w:val="005F7283"/>
    <w:rsid w:val="006027AA"/>
    <w:rsid w:val="0060363F"/>
    <w:rsid w:val="006066A2"/>
    <w:rsid w:val="00610AC0"/>
    <w:rsid w:val="00613486"/>
    <w:rsid w:val="00615ACE"/>
    <w:rsid w:val="00616910"/>
    <w:rsid w:val="00616E61"/>
    <w:rsid w:val="00617444"/>
    <w:rsid w:val="00617AD8"/>
    <w:rsid w:val="00622769"/>
    <w:rsid w:val="006246F3"/>
    <w:rsid w:val="0062756D"/>
    <w:rsid w:val="00630502"/>
    <w:rsid w:val="00631BCF"/>
    <w:rsid w:val="00634CC6"/>
    <w:rsid w:val="0064352E"/>
    <w:rsid w:val="0064704A"/>
    <w:rsid w:val="00650BD0"/>
    <w:rsid w:val="00653FAE"/>
    <w:rsid w:val="006554E9"/>
    <w:rsid w:val="00661DD1"/>
    <w:rsid w:val="00665D77"/>
    <w:rsid w:val="00667064"/>
    <w:rsid w:val="00671A9F"/>
    <w:rsid w:val="00673DFE"/>
    <w:rsid w:val="00674993"/>
    <w:rsid w:val="00674B91"/>
    <w:rsid w:val="0068216B"/>
    <w:rsid w:val="00682ABF"/>
    <w:rsid w:val="00682B30"/>
    <w:rsid w:val="00691370"/>
    <w:rsid w:val="00695A1C"/>
    <w:rsid w:val="006A31CB"/>
    <w:rsid w:val="006A7432"/>
    <w:rsid w:val="006A75A7"/>
    <w:rsid w:val="006B0FDD"/>
    <w:rsid w:val="006B144F"/>
    <w:rsid w:val="006B166F"/>
    <w:rsid w:val="006B1D66"/>
    <w:rsid w:val="006B45EE"/>
    <w:rsid w:val="006B4606"/>
    <w:rsid w:val="006B75FF"/>
    <w:rsid w:val="006C09B9"/>
    <w:rsid w:val="006C4FD5"/>
    <w:rsid w:val="006C7D58"/>
    <w:rsid w:val="006D0353"/>
    <w:rsid w:val="006D095C"/>
    <w:rsid w:val="006D0ECE"/>
    <w:rsid w:val="006D3468"/>
    <w:rsid w:val="006D4814"/>
    <w:rsid w:val="006D71FD"/>
    <w:rsid w:val="006E0579"/>
    <w:rsid w:val="006F08E3"/>
    <w:rsid w:val="006F22B2"/>
    <w:rsid w:val="006F54FE"/>
    <w:rsid w:val="00701F70"/>
    <w:rsid w:val="00702A12"/>
    <w:rsid w:val="007050C9"/>
    <w:rsid w:val="00710256"/>
    <w:rsid w:val="00710E2F"/>
    <w:rsid w:val="00715CE6"/>
    <w:rsid w:val="0071611D"/>
    <w:rsid w:val="0072348F"/>
    <w:rsid w:val="00725D7B"/>
    <w:rsid w:val="007266E0"/>
    <w:rsid w:val="007302E3"/>
    <w:rsid w:val="0073229C"/>
    <w:rsid w:val="007331E5"/>
    <w:rsid w:val="007365AD"/>
    <w:rsid w:val="0073755F"/>
    <w:rsid w:val="0073794F"/>
    <w:rsid w:val="00737CC5"/>
    <w:rsid w:val="00740017"/>
    <w:rsid w:val="00740FDD"/>
    <w:rsid w:val="007433D6"/>
    <w:rsid w:val="007435C9"/>
    <w:rsid w:val="00747197"/>
    <w:rsid w:val="007471A9"/>
    <w:rsid w:val="00751AB0"/>
    <w:rsid w:val="00752129"/>
    <w:rsid w:val="007530E7"/>
    <w:rsid w:val="007554EE"/>
    <w:rsid w:val="00757C3E"/>
    <w:rsid w:val="00762237"/>
    <w:rsid w:val="0077428B"/>
    <w:rsid w:val="00774A1E"/>
    <w:rsid w:val="00775637"/>
    <w:rsid w:val="00780D37"/>
    <w:rsid w:val="00781913"/>
    <w:rsid w:val="0078294A"/>
    <w:rsid w:val="0079151D"/>
    <w:rsid w:val="00791F47"/>
    <w:rsid w:val="00792721"/>
    <w:rsid w:val="00797A88"/>
    <w:rsid w:val="007A106F"/>
    <w:rsid w:val="007A1E50"/>
    <w:rsid w:val="007A30B5"/>
    <w:rsid w:val="007A53C4"/>
    <w:rsid w:val="007B0B3E"/>
    <w:rsid w:val="007B1751"/>
    <w:rsid w:val="007B60B1"/>
    <w:rsid w:val="007B634F"/>
    <w:rsid w:val="007C2365"/>
    <w:rsid w:val="007D0AEE"/>
    <w:rsid w:val="007D0C71"/>
    <w:rsid w:val="007D75D3"/>
    <w:rsid w:val="007E0698"/>
    <w:rsid w:val="007E5E67"/>
    <w:rsid w:val="007E7375"/>
    <w:rsid w:val="007E79D2"/>
    <w:rsid w:val="007F6B1D"/>
    <w:rsid w:val="00800CA4"/>
    <w:rsid w:val="0080383F"/>
    <w:rsid w:val="00804BAF"/>
    <w:rsid w:val="00804FCB"/>
    <w:rsid w:val="00806763"/>
    <w:rsid w:val="0081239A"/>
    <w:rsid w:val="0081338A"/>
    <w:rsid w:val="00827EAF"/>
    <w:rsid w:val="00831E00"/>
    <w:rsid w:val="0083270E"/>
    <w:rsid w:val="00834933"/>
    <w:rsid w:val="00842A28"/>
    <w:rsid w:val="00843048"/>
    <w:rsid w:val="00846168"/>
    <w:rsid w:val="0085081E"/>
    <w:rsid w:val="00851EF0"/>
    <w:rsid w:val="008545B6"/>
    <w:rsid w:val="008553DD"/>
    <w:rsid w:val="00860B71"/>
    <w:rsid w:val="00861C19"/>
    <w:rsid w:val="0086378C"/>
    <w:rsid w:val="008653B7"/>
    <w:rsid w:val="00865A17"/>
    <w:rsid w:val="00866770"/>
    <w:rsid w:val="008707B7"/>
    <w:rsid w:val="00871747"/>
    <w:rsid w:val="008772F7"/>
    <w:rsid w:val="00881B02"/>
    <w:rsid w:val="0088328C"/>
    <w:rsid w:val="00883619"/>
    <w:rsid w:val="00884542"/>
    <w:rsid w:val="008856BF"/>
    <w:rsid w:val="00887078"/>
    <w:rsid w:val="00890E98"/>
    <w:rsid w:val="0089456F"/>
    <w:rsid w:val="008A03E0"/>
    <w:rsid w:val="008A0852"/>
    <w:rsid w:val="008A20EC"/>
    <w:rsid w:val="008A4EA5"/>
    <w:rsid w:val="008A503F"/>
    <w:rsid w:val="008A6238"/>
    <w:rsid w:val="008B07B8"/>
    <w:rsid w:val="008B0B25"/>
    <w:rsid w:val="008B2F96"/>
    <w:rsid w:val="008B387A"/>
    <w:rsid w:val="008B3909"/>
    <w:rsid w:val="008B484C"/>
    <w:rsid w:val="008B4BB8"/>
    <w:rsid w:val="008B5247"/>
    <w:rsid w:val="008B79C5"/>
    <w:rsid w:val="008C1778"/>
    <w:rsid w:val="008C545D"/>
    <w:rsid w:val="008C6768"/>
    <w:rsid w:val="008D1E61"/>
    <w:rsid w:val="008D3B89"/>
    <w:rsid w:val="008E2CC2"/>
    <w:rsid w:val="008E4A6D"/>
    <w:rsid w:val="008F0CCA"/>
    <w:rsid w:val="008F5102"/>
    <w:rsid w:val="008F642E"/>
    <w:rsid w:val="008F693F"/>
    <w:rsid w:val="008F7131"/>
    <w:rsid w:val="009000AB"/>
    <w:rsid w:val="009005B9"/>
    <w:rsid w:val="00902503"/>
    <w:rsid w:val="009027AF"/>
    <w:rsid w:val="00902B52"/>
    <w:rsid w:val="00903E76"/>
    <w:rsid w:val="009043E9"/>
    <w:rsid w:val="009063E9"/>
    <w:rsid w:val="00907AFE"/>
    <w:rsid w:val="00916472"/>
    <w:rsid w:val="0092388B"/>
    <w:rsid w:val="0092468D"/>
    <w:rsid w:val="0092669B"/>
    <w:rsid w:val="009269D0"/>
    <w:rsid w:val="0092748B"/>
    <w:rsid w:val="00927EE5"/>
    <w:rsid w:val="009312A4"/>
    <w:rsid w:val="00932C03"/>
    <w:rsid w:val="0093367F"/>
    <w:rsid w:val="00934944"/>
    <w:rsid w:val="00935CF4"/>
    <w:rsid w:val="00937307"/>
    <w:rsid w:val="00937C7F"/>
    <w:rsid w:val="00941388"/>
    <w:rsid w:val="00951F38"/>
    <w:rsid w:val="00962042"/>
    <w:rsid w:val="00964D29"/>
    <w:rsid w:val="00967A52"/>
    <w:rsid w:val="0097236B"/>
    <w:rsid w:val="00976D4E"/>
    <w:rsid w:val="009814A6"/>
    <w:rsid w:val="009826A8"/>
    <w:rsid w:val="009826EA"/>
    <w:rsid w:val="00983996"/>
    <w:rsid w:val="009869B1"/>
    <w:rsid w:val="00992BFE"/>
    <w:rsid w:val="009952FD"/>
    <w:rsid w:val="00995805"/>
    <w:rsid w:val="00995FF3"/>
    <w:rsid w:val="009A0843"/>
    <w:rsid w:val="009A15E6"/>
    <w:rsid w:val="009A1D5B"/>
    <w:rsid w:val="009A3399"/>
    <w:rsid w:val="009A4CA8"/>
    <w:rsid w:val="009A7CED"/>
    <w:rsid w:val="009B0106"/>
    <w:rsid w:val="009B192E"/>
    <w:rsid w:val="009B4CC0"/>
    <w:rsid w:val="009B601D"/>
    <w:rsid w:val="009B6DF0"/>
    <w:rsid w:val="009C08CA"/>
    <w:rsid w:val="009C18C4"/>
    <w:rsid w:val="009C1EAF"/>
    <w:rsid w:val="009C3EBB"/>
    <w:rsid w:val="009D262E"/>
    <w:rsid w:val="009D2955"/>
    <w:rsid w:val="009D4CD8"/>
    <w:rsid w:val="009D4F20"/>
    <w:rsid w:val="009D6394"/>
    <w:rsid w:val="009D7A0E"/>
    <w:rsid w:val="009D7E78"/>
    <w:rsid w:val="009E1B21"/>
    <w:rsid w:val="009E36C5"/>
    <w:rsid w:val="009E3C02"/>
    <w:rsid w:val="009E5022"/>
    <w:rsid w:val="009E5D41"/>
    <w:rsid w:val="009E6284"/>
    <w:rsid w:val="009F1B3E"/>
    <w:rsid w:val="009F7F03"/>
    <w:rsid w:val="00A060B8"/>
    <w:rsid w:val="00A07547"/>
    <w:rsid w:val="00A12D11"/>
    <w:rsid w:val="00A1424F"/>
    <w:rsid w:val="00A17005"/>
    <w:rsid w:val="00A178F6"/>
    <w:rsid w:val="00A205F6"/>
    <w:rsid w:val="00A21BA2"/>
    <w:rsid w:val="00A328D3"/>
    <w:rsid w:val="00A32EA1"/>
    <w:rsid w:val="00A3458B"/>
    <w:rsid w:val="00A3498A"/>
    <w:rsid w:val="00A35F23"/>
    <w:rsid w:val="00A37CAB"/>
    <w:rsid w:val="00A40841"/>
    <w:rsid w:val="00A408D0"/>
    <w:rsid w:val="00A40B2E"/>
    <w:rsid w:val="00A438CD"/>
    <w:rsid w:val="00A440E2"/>
    <w:rsid w:val="00A44367"/>
    <w:rsid w:val="00A508F0"/>
    <w:rsid w:val="00A51375"/>
    <w:rsid w:val="00A51FA2"/>
    <w:rsid w:val="00A527BA"/>
    <w:rsid w:val="00A549A8"/>
    <w:rsid w:val="00A609DF"/>
    <w:rsid w:val="00A60E0F"/>
    <w:rsid w:val="00A61429"/>
    <w:rsid w:val="00A639C9"/>
    <w:rsid w:val="00A63F4E"/>
    <w:rsid w:val="00A64596"/>
    <w:rsid w:val="00A751C7"/>
    <w:rsid w:val="00A76D38"/>
    <w:rsid w:val="00A80E4E"/>
    <w:rsid w:val="00A814F3"/>
    <w:rsid w:val="00A823EC"/>
    <w:rsid w:val="00A8241A"/>
    <w:rsid w:val="00A825DA"/>
    <w:rsid w:val="00A90F98"/>
    <w:rsid w:val="00A937B5"/>
    <w:rsid w:val="00A93C81"/>
    <w:rsid w:val="00A9559C"/>
    <w:rsid w:val="00AA0ACC"/>
    <w:rsid w:val="00AA3923"/>
    <w:rsid w:val="00AB13D2"/>
    <w:rsid w:val="00AB2C35"/>
    <w:rsid w:val="00AB5868"/>
    <w:rsid w:val="00AB5F02"/>
    <w:rsid w:val="00AC085E"/>
    <w:rsid w:val="00AC18DD"/>
    <w:rsid w:val="00AC2D8C"/>
    <w:rsid w:val="00AC2DBE"/>
    <w:rsid w:val="00AC4BE3"/>
    <w:rsid w:val="00AC641D"/>
    <w:rsid w:val="00AC7A6C"/>
    <w:rsid w:val="00AD4452"/>
    <w:rsid w:val="00AE1D0D"/>
    <w:rsid w:val="00AE2C2C"/>
    <w:rsid w:val="00AE3C14"/>
    <w:rsid w:val="00AE41B6"/>
    <w:rsid w:val="00AE5105"/>
    <w:rsid w:val="00AE55D9"/>
    <w:rsid w:val="00AE5783"/>
    <w:rsid w:val="00AF357D"/>
    <w:rsid w:val="00AF3923"/>
    <w:rsid w:val="00AF39A9"/>
    <w:rsid w:val="00AF6F8E"/>
    <w:rsid w:val="00AF7726"/>
    <w:rsid w:val="00B004E8"/>
    <w:rsid w:val="00B00F4B"/>
    <w:rsid w:val="00B02668"/>
    <w:rsid w:val="00B054EA"/>
    <w:rsid w:val="00B05D08"/>
    <w:rsid w:val="00B06E06"/>
    <w:rsid w:val="00B079C9"/>
    <w:rsid w:val="00B1201E"/>
    <w:rsid w:val="00B12EA3"/>
    <w:rsid w:val="00B1365B"/>
    <w:rsid w:val="00B1418F"/>
    <w:rsid w:val="00B1435C"/>
    <w:rsid w:val="00B15F29"/>
    <w:rsid w:val="00B17BB5"/>
    <w:rsid w:val="00B201A6"/>
    <w:rsid w:val="00B22044"/>
    <w:rsid w:val="00B220F3"/>
    <w:rsid w:val="00B229A2"/>
    <w:rsid w:val="00B25E93"/>
    <w:rsid w:val="00B27262"/>
    <w:rsid w:val="00B31456"/>
    <w:rsid w:val="00B31822"/>
    <w:rsid w:val="00B3280B"/>
    <w:rsid w:val="00B32ABC"/>
    <w:rsid w:val="00B36DDE"/>
    <w:rsid w:val="00B40B22"/>
    <w:rsid w:val="00B41FE1"/>
    <w:rsid w:val="00B44020"/>
    <w:rsid w:val="00B44AF3"/>
    <w:rsid w:val="00B44B89"/>
    <w:rsid w:val="00B47329"/>
    <w:rsid w:val="00B51FA5"/>
    <w:rsid w:val="00B55A6F"/>
    <w:rsid w:val="00B56445"/>
    <w:rsid w:val="00B56AF9"/>
    <w:rsid w:val="00B61C10"/>
    <w:rsid w:val="00B6352E"/>
    <w:rsid w:val="00B639B1"/>
    <w:rsid w:val="00B6576C"/>
    <w:rsid w:val="00B66EE1"/>
    <w:rsid w:val="00B7181A"/>
    <w:rsid w:val="00B74C0A"/>
    <w:rsid w:val="00B75802"/>
    <w:rsid w:val="00B76C6E"/>
    <w:rsid w:val="00B77A0F"/>
    <w:rsid w:val="00B804F4"/>
    <w:rsid w:val="00B87631"/>
    <w:rsid w:val="00B87D9F"/>
    <w:rsid w:val="00B93E76"/>
    <w:rsid w:val="00B940F5"/>
    <w:rsid w:val="00B95042"/>
    <w:rsid w:val="00B96121"/>
    <w:rsid w:val="00B9691B"/>
    <w:rsid w:val="00BA1DA4"/>
    <w:rsid w:val="00BA3AC3"/>
    <w:rsid w:val="00BA3C63"/>
    <w:rsid w:val="00BB4A1C"/>
    <w:rsid w:val="00BC065C"/>
    <w:rsid w:val="00BC6A55"/>
    <w:rsid w:val="00BD33F4"/>
    <w:rsid w:val="00BD4E0A"/>
    <w:rsid w:val="00BE1C5C"/>
    <w:rsid w:val="00BF009F"/>
    <w:rsid w:val="00BF2903"/>
    <w:rsid w:val="00BF3D69"/>
    <w:rsid w:val="00BF3EF6"/>
    <w:rsid w:val="00BF46A2"/>
    <w:rsid w:val="00BF66B3"/>
    <w:rsid w:val="00C00662"/>
    <w:rsid w:val="00C017BD"/>
    <w:rsid w:val="00C01AF7"/>
    <w:rsid w:val="00C03FB3"/>
    <w:rsid w:val="00C05F50"/>
    <w:rsid w:val="00C06BC5"/>
    <w:rsid w:val="00C14C63"/>
    <w:rsid w:val="00C15E65"/>
    <w:rsid w:val="00C16A5B"/>
    <w:rsid w:val="00C23E71"/>
    <w:rsid w:val="00C2491B"/>
    <w:rsid w:val="00C26C9E"/>
    <w:rsid w:val="00C35779"/>
    <w:rsid w:val="00C360E6"/>
    <w:rsid w:val="00C42377"/>
    <w:rsid w:val="00C4296C"/>
    <w:rsid w:val="00C434C1"/>
    <w:rsid w:val="00C43A5A"/>
    <w:rsid w:val="00C44684"/>
    <w:rsid w:val="00C52B43"/>
    <w:rsid w:val="00C5385C"/>
    <w:rsid w:val="00C6074B"/>
    <w:rsid w:val="00C60864"/>
    <w:rsid w:val="00C64663"/>
    <w:rsid w:val="00C6754B"/>
    <w:rsid w:val="00C7145B"/>
    <w:rsid w:val="00C731B7"/>
    <w:rsid w:val="00C73699"/>
    <w:rsid w:val="00C756B9"/>
    <w:rsid w:val="00C7609C"/>
    <w:rsid w:val="00C7784C"/>
    <w:rsid w:val="00C82C27"/>
    <w:rsid w:val="00C84375"/>
    <w:rsid w:val="00C861E2"/>
    <w:rsid w:val="00C874CD"/>
    <w:rsid w:val="00C90D69"/>
    <w:rsid w:val="00C916BA"/>
    <w:rsid w:val="00C92A4D"/>
    <w:rsid w:val="00C93B4B"/>
    <w:rsid w:val="00C95CF2"/>
    <w:rsid w:val="00CA3244"/>
    <w:rsid w:val="00CA6278"/>
    <w:rsid w:val="00CA6924"/>
    <w:rsid w:val="00CA6AC7"/>
    <w:rsid w:val="00CB2055"/>
    <w:rsid w:val="00CB32D4"/>
    <w:rsid w:val="00CB502E"/>
    <w:rsid w:val="00CB56A9"/>
    <w:rsid w:val="00CB5DD2"/>
    <w:rsid w:val="00CB6419"/>
    <w:rsid w:val="00CC2EA0"/>
    <w:rsid w:val="00CC6164"/>
    <w:rsid w:val="00CC793E"/>
    <w:rsid w:val="00CD0C12"/>
    <w:rsid w:val="00CD2175"/>
    <w:rsid w:val="00CD3F24"/>
    <w:rsid w:val="00CD64B1"/>
    <w:rsid w:val="00CE6B79"/>
    <w:rsid w:val="00CE7234"/>
    <w:rsid w:val="00CF1E4A"/>
    <w:rsid w:val="00CF50C8"/>
    <w:rsid w:val="00CF798D"/>
    <w:rsid w:val="00D01FEB"/>
    <w:rsid w:val="00D01FFD"/>
    <w:rsid w:val="00D03AF7"/>
    <w:rsid w:val="00D04F0A"/>
    <w:rsid w:val="00D05D9A"/>
    <w:rsid w:val="00D07977"/>
    <w:rsid w:val="00D11858"/>
    <w:rsid w:val="00D24E40"/>
    <w:rsid w:val="00D320D8"/>
    <w:rsid w:val="00D34227"/>
    <w:rsid w:val="00D36C96"/>
    <w:rsid w:val="00D37A15"/>
    <w:rsid w:val="00D428C2"/>
    <w:rsid w:val="00D443D6"/>
    <w:rsid w:val="00D5016F"/>
    <w:rsid w:val="00D5753A"/>
    <w:rsid w:val="00D60402"/>
    <w:rsid w:val="00D62DE1"/>
    <w:rsid w:val="00D6370A"/>
    <w:rsid w:val="00D6377C"/>
    <w:rsid w:val="00D658A0"/>
    <w:rsid w:val="00D70650"/>
    <w:rsid w:val="00D72C57"/>
    <w:rsid w:val="00D73F73"/>
    <w:rsid w:val="00D81D25"/>
    <w:rsid w:val="00D81E85"/>
    <w:rsid w:val="00D8259B"/>
    <w:rsid w:val="00D84F48"/>
    <w:rsid w:val="00D868A5"/>
    <w:rsid w:val="00D92DAE"/>
    <w:rsid w:val="00D947B2"/>
    <w:rsid w:val="00D97798"/>
    <w:rsid w:val="00DA021C"/>
    <w:rsid w:val="00DA1A44"/>
    <w:rsid w:val="00DA20BD"/>
    <w:rsid w:val="00DA48C9"/>
    <w:rsid w:val="00DA4F69"/>
    <w:rsid w:val="00DA72D0"/>
    <w:rsid w:val="00DB1811"/>
    <w:rsid w:val="00DB27B4"/>
    <w:rsid w:val="00DB2CD0"/>
    <w:rsid w:val="00DB48D7"/>
    <w:rsid w:val="00DB4B18"/>
    <w:rsid w:val="00DB4FF0"/>
    <w:rsid w:val="00DB7A06"/>
    <w:rsid w:val="00DB7C90"/>
    <w:rsid w:val="00DC5727"/>
    <w:rsid w:val="00DD13E7"/>
    <w:rsid w:val="00DD28A1"/>
    <w:rsid w:val="00DD6600"/>
    <w:rsid w:val="00DD6FA3"/>
    <w:rsid w:val="00DE0118"/>
    <w:rsid w:val="00DE1A32"/>
    <w:rsid w:val="00DF4614"/>
    <w:rsid w:val="00DF4771"/>
    <w:rsid w:val="00DF4951"/>
    <w:rsid w:val="00E04D62"/>
    <w:rsid w:val="00E04DC7"/>
    <w:rsid w:val="00E05874"/>
    <w:rsid w:val="00E07903"/>
    <w:rsid w:val="00E10C9B"/>
    <w:rsid w:val="00E1149B"/>
    <w:rsid w:val="00E119FB"/>
    <w:rsid w:val="00E1407D"/>
    <w:rsid w:val="00E2543C"/>
    <w:rsid w:val="00E301B7"/>
    <w:rsid w:val="00E357F5"/>
    <w:rsid w:val="00E36C8C"/>
    <w:rsid w:val="00E37456"/>
    <w:rsid w:val="00E37870"/>
    <w:rsid w:val="00E44B0A"/>
    <w:rsid w:val="00E50B93"/>
    <w:rsid w:val="00E50BB5"/>
    <w:rsid w:val="00E56909"/>
    <w:rsid w:val="00E633A3"/>
    <w:rsid w:val="00E63945"/>
    <w:rsid w:val="00E64492"/>
    <w:rsid w:val="00E6659A"/>
    <w:rsid w:val="00E7062A"/>
    <w:rsid w:val="00E71025"/>
    <w:rsid w:val="00E710ED"/>
    <w:rsid w:val="00E722E5"/>
    <w:rsid w:val="00E8311C"/>
    <w:rsid w:val="00E8321D"/>
    <w:rsid w:val="00E844C3"/>
    <w:rsid w:val="00E851C4"/>
    <w:rsid w:val="00E85D78"/>
    <w:rsid w:val="00EA2F08"/>
    <w:rsid w:val="00EA5B51"/>
    <w:rsid w:val="00EA6FD5"/>
    <w:rsid w:val="00EB1018"/>
    <w:rsid w:val="00EB3BD8"/>
    <w:rsid w:val="00EB4EEB"/>
    <w:rsid w:val="00EB6B64"/>
    <w:rsid w:val="00EC2223"/>
    <w:rsid w:val="00EC4007"/>
    <w:rsid w:val="00EC702C"/>
    <w:rsid w:val="00ED3DE1"/>
    <w:rsid w:val="00ED753B"/>
    <w:rsid w:val="00EE3021"/>
    <w:rsid w:val="00EE4DEC"/>
    <w:rsid w:val="00EE4EE6"/>
    <w:rsid w:val="00EE5B67"/>
    <w:rsid w:val="00EE7C4C"/>
    <w:rsid w:val="00EF080E"/>
    <w:rsid w:val="00EF319F"/>
    <w:rsid w:val="00EF41CD"/>
    <w:rsid w:val="00EF4E50"/>
    <w:rsid w:val="00EF63C4"/>
    <w:rsid w:val="00F04A3B"/>
    <w:rsid w:val="00F070FE"/>
    <w:rsid w:val="00F13D04"/>
    <w:rsid w:val="00F14013"/>
    <w:rsid w:val="00F1466C"/>
    <w:rsid w:val="00F201C0"/>
    <w:rsid w:val="00F23FE9"/>
    <w:rsid w:val="00F24C83"/>
    <w:rsid w:val="00F25C0B"/>
    <w:rsid w:val="00F27A30"/>
    <w:rsid w:val="00F36238"/>
    <w:rsid w:val="00F40E45"/>
    <w:rsid w:val="00F44D5E"/>
    <w:rsid w:val="00F46BCB"/>
    <w:rsid w:val="00F51E9D"/>
    <w:rsid w:val="00F529F8"/>
    <w:rsid w:val="00F60555"/>
    <w:rsid w:val="00F61283"/>
    <w:rsid w:val="00F70CE7"/>
    <w:rsid w:val="00F84017"/>
    <w:rsid w:val="00F8559C"/>
    <w:rsid w:val="00F8741B"/>
    <w:rsid w:val="00F9218E"/>
    <w:rsid w:val="00FA25F1"/>
    <w:rsid w:val="00FA2ACD"/>
    <w:rsid w:val="00FA341E"/>
    <w:rsid w:val="00FB1AA4"/>
    <w:rsid w:val="00FB20E1"/>
    <w:rsid w:val="00FB2BB7"/>
    <w:rsid w:val="00FB4DF2"/>
    <w:rsid w:val="00FB5977"/>
    <w:rsid w:val="00FB78E4"/>
    <w:rsid w:val="00FB7D9B"/>
    <w:rsid w:val="00FC0320"/>
    <w:rsid w:val="00FC2843"/>
    <w:rsid w:val="00FC4159"/>
    <w:rsid w:val="00FC4C08"/>
    <w:rsid w:val="00FC7681"/>
    <w:rsid w:val="00FC7A0B"/>
    <w:rsid w:val="00FD1808"/>
    <w:rsid w:val="00FD2193"/>
    <w:rsid w:val="00FD2990"/>
    <w:rsid w:val="00FD32B9"/>
    <w:rsid w:val="00FD4DA8"/>
    <w:rsid w:val="00FE2759"/>
    <w:rsid w:val="00FE2F93"/>
    <w:rsid w:val="00FE5505"/>
    <w:rsid w:val="00FE562A"/>
    <w:rsid w:val="00FE6171"/>
    <w:rsid w:val="00FE669E"/>
    <w:rsid w:val="00FF2873"/>
    <w:rsid w:val="00FF44F0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5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59F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圖A"/>
    <w:basedOn w:val="Normal"/>
    <w:uiPriority w:val="99"/>
    <w:rsid w:val="00555656"/>
    <w:pPr>
      <w:spacing w:line="336" w:lineRule="auto"/>
      <w:jc w:val="center"/>
      <w:outlineLvl w:val="2"/>
    </w:pPr>
    <w:rPr>
      <w:rFonts w:ascii="標楷體" w:eastAsia="標楷體" w:hAnsi="標楷體" w:cs="標楷體"/>
    </w:rPr>
  </w:style>
  <w:style w:type="paragraph" w:styleId="Header">
    <w:name w:val="header"/>
    <w:basedOn w:val="Normal"/>
    <w:link w:val="HeaderChar"/>
    <w:uiPriority w:val="99"/>
    <w:rsid w:val="009D2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62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9D2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62E"/>
    <w:rPr>
      <w:rFonts w:cs="Times New Roman"/>
      <w:kern w:val="2"/>
    </w:rPr>
  </w:style>
  <w:style w:type="table" w:styleId="LightShading-Accent2">
    <w:name w:val="Light Shading Accent 2"/>
    <w:basedOn w:val="TableNormal"/>
    <w:uiPriority w:val="99"/>
    <w:rsid w:val="00F8741B"/>
    <w:rPr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F8741B"/>
    <w:rPr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basedOn w:val="DefaultParagraphFont"/>
    <w:uiPriority w:val="99"/>
    <w:rsid w:val="002505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63F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63F"/>
    <w:rPr>
      <w:rFonts w:ascii="Cambria" w:eastAsia="新細明體" w:hAnsi="Cambria" w:cs="Cambria"/>
      <w:sz w:val="18"/>
      <w:szCs w:val="18"/>
    </w:rPr>
  </w:style>
  <w:style w:type="character" w:customStyle="1" w:styleId="apple-converted-space">
    <w:name w:val="apple-converted-space"/>
    <w:uiPriority w:val="99"/>
    <w:rsid w:val="0047386D"/>
  </w:style>
  <w:style w:type="character" w:customStyle="1" w:styleId="ss-required-asterisk">
    <w:name w:val="ss-required-asterisk"/>
    <w:uiPriority w:val="99"/>
    <w:rsid w:val="0047386D"/>
  </w:style>
  <w:style w:type="table" w:customStyle="1" w:styleId="LightShading-Accent11">
    <w:name w:val="Light Shading - Accent 11"/>
    <w:uiPriority w:val="99"/>
    <w:rsid w:val="008B387A"/>
    <w:rPr>
      <w:rFonts w:ascii="Calibri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FA341E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341E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EF08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8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886">
          <w:marLeft w:val="0"/>
          <w:marRight w:val="0"/>
          <w:marTop w:val="2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f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207</Words>
  <Characters>1183</Characters>
  <Application>Microsoft Office Outlook</Application>
  <DocSecurity>0</DocSecurity>
  <Lines>0</Lines>
  <Paragraphs>0</Paragraphs>
  <ScaleCrop>false</ScaleCrop>
  <Company>Beyvirgil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2013年下半年 環境教育推廣計畫</dc:title>
  <dc:subject/>
  <dc:creator>Virgil</dc:creator>
  <cp:keywords/>
  <dc:description/>
  <cp:lastModifiedBy>user</cp:lastModifiedBy>
  <cp:revision>2</cp:revision>
  <cp:lastPrinted>2014-01-07T08:11:00Z</cp:lastPrinted>
  <dcterms:created xsi:type="dcterms:W3CDTF">2014-06-16T02:26:00Z</dcterms:created>
  <dcterms:modified xsi:type="dcterms:W3CDTF">2014-06-16T02:26:00Z</dcterms:modified>
</cp:coreProperties>
</file>