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B1" w:rsidRPr="001736D5" w:rsidRDefault="00B92DB1" w:rsidP="00AD7321">
      <w:pPr>
        <w:spacing w:line="800" w:lineRule="exact"/>
        <w:jc w:val="center"/>
        <w:rPr>
          <w:rFonts w:ascii="標楷體" w:eastAsia="標楷體"/>
          <w:b/>
          <w:bCs/>
          <w:sz w:val="40"/>
          <w:szCs w:val="40"/>
        </w:rPr>
      </w:pPr>
      <w:r w:rsidRPr="001736D5">
        <w:rPr>
          <w:rFonts w:ascii="標楷體" w:eastAsia="標楷體" w:cs="標楷體"/>
          <w:b/>
          <w:bCs/>
          <w:sz w:val="40"/>
          <w:szCs w:val="40"/>
        </w:rPr>
        <w:t>10</w:t>
      </w:r>
      <w:r>
        <w:rPr>
          <w:rFonts w:ascii="標楷體" w:eastAsia="標楷體" w:cs="標楷體"/>
          <w:b/>
          <w:bCs/>
          <w:sz w:val="40"/>
          <w:szCs w:val="40"/>
        </w:rPr>
        <w:t>3</w:t>
      </w:r>
      <w:r w:rsidRPr="001736D5">
        <w:rPr>
          <w:rFonts w:ascii="標楷體" w:eastAsia="標楷體" w:cs="標楷體" w:hint="eastAsia"/>
          <w:b/>
          <w:bCs/>
          <w:sz w:val="40"/>
          <w:szCs w:val="40"/>
        </w:rPr>
        <w:t>年臺南市政府公教人員美展簡章</w:t>
      </w:r>
    </w:p>
    <w:p w:rsidR="00B92DB1" w:rsidRPr="001736D5" w:rsidRDefault="00B92DB1" w:rsidP="006561CF">
      <w:pPr>
        <w:pStyle w:val="ListParagraph"/>
        <w:numPr>
          <w:ilvl w:val="0"/>
          <w:numId w:val="2"/>
        </w:numPr>
        <w:spacing w:line="600" w:lineRule="exact"/>
        <w:ind w:leftChars="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目的：</w:t>
      </w:r>
      <w:r w:rsidRPr="001736D5">
        <w:rPr>
          <w:rFonts w:ascii="標楷體" w:eastAsia="標楷體" w:hAnsi="標楷體" w:cs="標楷體" w:hint="eastAsia"/>
          <w:sz w:val="28"/>
          <w:szCs w:val="28"/>
        </w:rPr>
        <w:t>為提倡本府暨所屬機關學校（以下簡稱各機關）員工培養正當休閒活動，鼓勵員工</w:t>
      </w:r>
      <w:r>
        <w:rPr>
          <w:rFonts w:ascii="標楷體" w:eastAsia="標楷體" w:hAnsi="標楷體" w:cs="標楷體" w:hint="eastAsia"/>
          <w:sz w:val="28"/>
          <w:szCs w:val="28"/>
        </w:rPr>
        <w:t>文藝</w:t>
      </w:r>
      <w:r w:rsidRPr="001736D5">
        <w:rPr>
          <w:rFonts w:ascii="標楷體" w:eastAsia="標楷體" w:hAnsi="標楷體" w:cs="標楷體" w:hint="eastAsia"/>
          <w:sz w:val="28"/>
          <w:szCs w:val="28"/>
        </w:rPr>
        <w:t>創作以砥礪身心，提昇人文素</w:t>
      </w:r>
      <w:r>
        <w:rPr>
          <w:rFonts w:ascii="標楷體" w:eastAsia="標楷體" w:hAnsi="標楷體" w:cs="標楷體" w:hint="eastAsia"/>
          <w:sz w:val="28"/>
          <w:szCs w:val="28"/>
        </w:rPr>
        <w:t>養</w:t>
      </w:r>
      <w:r w:rsidRPr="001736D5">
        <w:rPr>
          <w:rFonts w:ascii="標楷體" w:eastAsia="標楷體" w:hAnsi="標楷體" w:cs="標楷體" w:hint="eastAsia"/>
          <w:sz w:val="28"/>
          <w:szCs w:val="28"/>
        </w:rPr>
        <w:t>，進而增進政府活力與效能。</w:t>
      </w:r>
    </w:p>
    <w:p w:rsidR="00B92DB1" w:rsidRPr="001736D5" w:rsidRDefault="00B92DB1" w:rsidP="006561CF">
      <w:pPr>
        <w:spacing w:line="600" w:lineRule="exact"/>
        <w:ind w:left="2803" w:hangingChars="1000" w:hanging="2803"/>
        <w:jc w:val="both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二、主辦單位：</w:t>
      </w:r>
      <w:r w:rsidRPr="001736D5">
        <w:rPr>
          <w:rFonts w:ascii="標楷體" w:eastAsia="標楷體" w:cs="標楷體" w:hint="eastAsia"/>
          <w:sz w:val="28"/>
          <w:szCs w:val="28"/>
        </w:rPr>
        <w:t>臺南市政府人事處</w:t>
      </w:r>
    </w:p>
    <w:p w:rsidR="00B92DB1" w:rsidRPr="001736D5" w:rsidRDefault="00B92DB1" w:rsidP="006561CF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三、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協辦單位：</w:t>
      </w:r>
      <w:r w:rsidRPr="001736D5">
        <w:rPr>
          <w:rFonts w:ascii="標楷體" w:eastAsia="標楷體" w:hAnsi="標楷體" w:cs="標楷體" w:hint="eastAsia"/>
          <w:sz w:val="28"/>
          <w:szCs w:val="28"/>
        </w:rPr>
        <w:t>國立臺南生活美學館</w:t>
      </w:r>
    </w:p>
    <w:p w:rsidR="00B92DB1" w:rsidRPr="001736D5" w:rsidRDefault="00B92DB1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四、參加對象：</w:t>
      </w:r>
      <w:r w:rsidRPr="001736D5">
        <w:rPr>
          <w:rFonts w:ascii="標楷體" w:eastAsia="標楷體" w:cs="標楷體" w:hint="eastAsia"/>
          <w:sz w:val="28"/>
          <w:szCs w:val="28"/>
        </w:rPr>
        <w:t>本府暨所屬各機關、學校所屬員工，及其眷屬（限員工之配偶及直系血親）暨退休人員。</w:t>
      </w:r>
    </w:p>
    <w:p w:rsidR="00B92DB1" w:rsidRPr="001736D5" w:rsidRDefault="00B92DB1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五、作品題材：</w:t>
      </w:r>
      <w:r w:rsidRPr="001736D5">
        <w:rPr>
          <w:rFonts w:ascii="標楷體" w:eastAsia="標楷體" w:hAnsi="標楷體" w:cs="標楷體" w:hint="eastAsia"/>
          <w:sz w:val="28"/>
          <w:szCs w:val="28"/>
        </w:rPr>
        <w:t>主題</w:t>
      </w:r>
      <w:r w:rsidRPr="001736D5">
        <w:rPr>
          <w:rFonts w:ascii="標楷體" w:eastAsia="標楷體" w:cs="標楷體" w:hint="eastAsia"/>
          <w:sz w:val="28"/>
          <w:szCs w:val="28"/>
        </w:rPr>
        <w:t>不限，</w:t>
      </w:r>
      <w:r w:rsidRPr="001736D5">
        <w:rPr>
          <w:rFonts w:ascii="標楷體" w:eastAsia="標楷體" w:hAnsi="標楷體" w:cs="標楷體" w:hint="eastAsia"/>
          <w:sz w:val="28"/>
          <w:szCs w:val="28"/>
        </w:rPr>
        <w:t>作品</w:t>
      </w:r>
      <w:r w:rsidRPr="001736D5">
        <w:rPr>
          <w:rFonts w:ascii="標楷體" w:eastAsia="標楷體" w:cs="標楷體" w:hint="eastAsia"/>
          <w:sz w:val="28"/>
          <w:szCs w:val="28"/>
        </w:rPr>
        <w:t>不得有違公序良俗。</w:t>
      </w:r>
    </w:p>
    <w:p w:rsidR="00B92DB1" w:rsidRPr="001736D5" w:rsidRDefault="00B92DB1" w:rsidP="006561CF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六、展出內容：</w:t>
      </w:r>
      <w:r w:rsidRPr="001736D5">
        <w:rPr>
          <w:rFonts w:ascii="標楷體" w:eastAsia="標楷體" w:cs="標楷體" w:hint="eastAsia"/>
          <w:sz w:val="28"/>
          <w:szCs w:val="28"/>
        </w:rPr>
        <w:t>國畫、書法、油畫、水彩等類。</w:t>
      </w:r>
    </w:p>
    <w:p w:rsidR="00B92DB1" w:rsidRPr="001736D5" w:rsidRDefault="00B92DB1" w:rsidP="0040645C">
      <w:pPr>
        <w:spacing w:line="600" w:lineRule="exact"/>
        <w:ind w:left="1962" w:hangingChars="700" w:hanging="1962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七、展覽日期：</w:t>
      </w:r>
      <w:r w:rsidRPr="001736D5">
        <w:rPr>
          <w:rFonts w:ascii="標楷體" w:eastAsia="標楷體" w:cs="標楷體"/>
          <w:b/>
          <w:bCs/>
          <w:sz w:val="28"/>
          <w:szCs w:val="28"/>
        </w:rPr>
        <w:t>10</w:t>
      </w:r>
      <w:r>
        <w:rPr>
          <w:rFonts w:ascii="標楷體" w:eastAsia="標楷體" w:cs="標楷體"/>
          <w:b/>
          <w:bCs/>
          <w:sz w:val="28"/>
          <w:szCs w:val="28"/>
        </w:rPr>
        <w:t>3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年</w:t>
      </w:r>
      <w:r w:rsidRPr="001736D5">
        <w:rPr>
          <w:rFonts w:ascii="標楷體" w:eastAsia="標楷體" w:cs="標楷體"/>
          <w:b/>
          <w:bCs/>
          <w:sz w:val="28"/>
          <w:szCs w:val="28"/>
        </w:rPr>
        <w:t>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cs="標楷體"/>
          <w:b/>
          <w:bCs/>
          <w:sz w:val="28"/>
          <w:szCs w:val="28"/>
        </w:rPr>
        <w:t>27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日至</w:t>
      </w:r>
      <w:r>
        <w:rPr>
          <w:rFonts w:ascii="標楷體" w:eastAsia="標楷體" w:cs="標楷體"/>
          <w:b/>
          <w:bCs/>
          <w:sz w:val="28"/>
          <w:szCs w:val="28"/>
        </w:rPr>
        <w:t>103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年</w:t>
      </w:r>
      <w:r w:rsidRPr="001736D5">
        <w:rPr>
          <w:rFonts w:ascii="標楷體" w:eastAsia="標楷體" w:cs="標楷體"/>
          <w:b/>
          <w:bCs/>
          <w:sz w:val="28"/>
          <w:szCs w:val="28"/>
        </w:rPr>
        <w:t>3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cs="標楷體"/>
          <w:b/>
          <w:bCs/>
          <w:sz w:val="28"/>
          <w:szCs w:val="28"/>
        </w:rPr>
        <w:t>12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日</w:t>
      </w:r>
    </w:p>
    <w:p w:rsidR="00B92DB1" w:rsidRPr="001736D5" w:rsidRDefault="00B92DB1" w:rsidP="006561CF">
      <w:pPr>
        <w:spacing w:line="600" w:lineRule="exact"/>
        <w:ind w:left="2803" w:hangingChars="1000" w:hanging="2803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八、展覽地點：國立臺南生活美學館第三展覽場</w:t>
      </w:r>
    </w:p>
    <w:p w:rsidR="00B92DB1" w:rsidRPr="001736D5" w:rsidRDefault="00B92DB1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九、作品規格：</w:t>
      </w:r>
    </w:p>
    <w:p w:rsidR="00B92DB1" w:rsidRPr="001736D5" w:rsidRDefault="00B92DB1" w:rsidP="006561CF">
      <w:pPr>
        <w:spacing w:line="600" w:lineRule="exact"/>
        <w:ind w:leftChars="250" w:left="6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為利辨識作品之正確懸掛方向，務請於各類送展作品背面之</w:t>
      </w:r>
      <w:r>
        <w:rPr>
          <w:rFonts w:ascii="標楷體" w:eastAsia="標楷體" w:cs="標楷體" w:hint="eastAsia"/>
          <w:b/>
          <w:bCs/>
          <w:sz w:val="28"/>
          <w:szCs w:val="28"/>
        </w:rPr>
        <w:t>右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上方</w:t>
      </w:r>
      <w:r w:rsidRPr="001736D5">
        <w:rPr>
          <w:rFonts w:ascii="標楷體" w:eastAsia="標楷體" w:cs="標楷體" w:hint="eastAsia"/>
          <w:sz w:val="28"/>
          <w:szCs w:val="28"/>
        </w:rPr>
        <w:t>黏貼標籤，並書明作品編號、作者服務機關、姓名、類別、製作年代、作品名稱等資料（標籤格式請參考「附表</w:t>
      </w:r>
      <w:r w:rsidRPr="001736D5">
        <w:rPr>
          <w:rFonts w:ascii="標楷體" w:eastAsia="標楷體" w:cs="標楷體"/>
          <w:sz w:val="28"/>
          <w:szCs w:val="28"/>
        </w:rPr>
        <w:t>1</w:t>
      </w:r>
      <w:r w:rsidRPr="001736D5">
        <w:rPr>
          <w:rFonts w:ascii="標楷體" w:eastAsia="標楷體" w:cs="標楷體" w:hint="eastAsia"/>
          <w:sz w:val="28"/>
          <w:szCs w:val="28"/>
        </w:rPr>
        <w:t>」，自行製作或影印使用）。</w:t>
      </w:r>
    </w:p>
    <w:p w:rsidR="00B92DB1" w:rsidRPr="001736D5" w:rsidRDefault="00B92DB1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國畫類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B92DB1" w:rsidRPr="001736D5" w:rsidRDefault="00B92DB1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形式以直式裱裝（捲軸）為限，橫幅不收。作品外加塑膠套裝，畫心尺寸</w:t>
      </w:r>
      <w:r w:rsidRPr="001736D5">
        <w:rPr>
          <w:rFonts w:ascii="標楷體" w:eastAsia="標楷體" w:cs="標楷體"/>
          <w:sz w:val="28"/>
          <w:szCs w:val="28"/>
        </w:rPr>
        <w:t>180</w:t>
      </w:r>
      <w:r w:rsidRPr="001736D5">
        <w:rPr>
          <w:rFonts w:ascii="標楷體" w:eastAsia="標楷體" w:cs="標楷體" w:hint="eastAsia"/>
          <w:sz w:val="28"/>
          <w:szCs w:val="28"/>
        </w:rPr>
        <w:t>×</w:t>
      </w:r>
      <w:r w:rsidRPr="001736D5">
        <w:rPr>
          <w:rFonts w:ascii="標楷體" w:eastAsia="標楷體" w:cs="標楷體"/>
          <w:sz w:val="28"/>
          <w:szCs w:val="28"/>
        </w:rPr>
        <w:t>90</w:t>
      </w:r>
      <w:r w:rsidRPr="001736D5">
        <w:rPr>
          <w:rFonts w:ascii="標楷體" w:eastAsia="標楷體" w:cs="標楷體" w:hint="eastAsia"/>
          <w:sz w:val="28"/>
          <w:szCs w:val="28"/>
        </w:rPr>
        <w:t>公分以內為原則（不含裝裱），以木料、玻璃或塑膠等材質裱框者，不予收件。</w:t>
      </w:r>
    </w:p>
    <w:p w:rsidR="00B92DB1" w:rsidRPr="001736D5" w:rsidRDefault="00B92DB1" w:rsidP="006561CF">
      <w:pPr>
        <w:spacing w:line="600" w:lineRule="exact"/>
        <w:ind w:leftChars="150" w:left="2320" w:hangingChars="700" w:hanging="19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書法類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B92DB1" w:rsidRPr="001736D5" w:rsidRDefault="00B92DB1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作品字體不拘，規格同國畫類，均為直式捲軸並外加塑膠套；以對聯送展者，其條幅（捲軸）不可超過兩幅。</w:t>
      </w:r>
    </w:p>
    <w:p w:rsidR="00B92DB1" w:rsidRPr="001736D5" w:rsidRDefault="00B92DB1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（三）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油畫類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B92DB1" w:rsidRPr="001736D5" w:rsidRDefault="00B92DB1" w:rsidP="006561CF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油畫尺寸最大以</w:t>
      </w:r>
      <w:r w:rsidRPr="001736D5">
        <w:rPr>
          <w:rFonts w:ascii="標楷體" w:eastAsia="標楷體" w:cs="標楷體"/>
          <w:sz w:val="28"/>
          <w:szCs w:val="28"/>
        </w:rPr>
        <w:t>116.5</w:t>
      </w:r>
      <w:r w:rsidRPr="001736D5">
        <w:rPr>
          <w:rFonts w:ascii="標楷體" w:eastAsia="標楷體" w:cs="標楷體" w:hint="eastAsia"/>
          <w:sz w:val="28"/>
          <w:szCs w:val="28"/>
        </w:rPr>
        <w:t>×</w:t>
      </w:r>
      <w:r w:rsidRPr="001736D5">
        <w:rPr>
          <w:rFonts w:ascii="標楷體" w:eastAsia="標楷體" w:cs="標楷體"/>
          <w:sz w:val="28"/>
          <w:szCs w:val="28"/>
        </w:rPr>
        <w:t>91</w:t>
      </w:r>
      <w:r w:rsidRPr="001736D5">
        <w:rPr>
          <w:rFonts w:ascii="標楷體" w:eastAsia="標楷體" w:cs="標楷體" w:hint="eastAsia"/>
          <w:sz w:val="28"/>
          <w:szCs w:val="28"/>
        </w:rPr>
        <w:t>公分（</w:t>
      </w:r>
      <w:r w:rsidRPr="001736D5">
        <w:rPr>
          <w:rFonts w:ascii="標楷體" w:eastAsia="標楷體" w:cs="標楷體"/>
          <w:sz w:val="28"/>
          <w:szCs w:val="28"/>
        </w:rPr>
        <w:t>50</w:t>
      </w:r>
      <w:r w:rsidRPr="001736D5">
        <w:rPr>
          <w:rFonts w:ascii="標楷體" w:eastAsia="標楷體" w:cs="標楷體" w:hint="eastAsia"/>
          <w:sz w:val="28"/>
          <w:szCs w:val="28"/>
        </w:rPr>
        <w:t>號）為限，請加裝畫框以利搬運、懸掛，背面請加木板，裝用玻璃者不予收件。</w:t>
      </w:r>
    </w:p>
    <w:p w:rsidR="00B92DB1" w:rsidRPr="001736D5" w:rsidRDefault="00B92DB1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（四）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水彩類</w:t>
      </w:r>
      <w:r w:rsidRPr="001736D5">
        <w:rPr>
          <w:rFonts w:ascii="標楷體" w:eastAsia="標楷體" w:cs="標楷體" w:hint="eastAsia"/>
          <w:sz w:val="28"/>
          <w:szCs w:val="28"/>
        </w:rPr>
        <w:t>：</w:t>
      </w:r>
    </w:p>
    <w:p w:rsidR="00B92DB1" w:rsidRPr="001736D5" w:rsidRDefault="00B92DB1" w:rsidP="0040645C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/>
          <w:sz w:val="28"/>
          <w:szCs w:val="28"/>
        </w:rPr>
        <w:t xml:space="preserve">      </w:t>
      </w:r>
      <w:r w:rsidRPr="001736D5">
        <w:rPr>
          <w:rFonts w:ascii="標楷體" w:eastAsia="標楷體" w:cs="標楷體" w:hint="eastAsia"/>
          <w:sz w:val="28"/>
          <w:szCs w:val="28"/>
        </w:rPr>
        <w:t>水彩畫面最大不得超過</w:t>
      </w:r>
      <w:r w:rsidRPr="001736D5">
        <w:rPr>
          <w:rFonts w:ascii="標楷體" w:eastAsia="標楷體" w:cs="標楷體"/>
          <w:sz w:val="28"/>
          <w:szCs w:val="28"/>
        </w:rPr>
        <w:t>110</w:t>
      </w:r>
      <w:r w:rsidRPr="001736D5">
        <w:rPr>
          <w:rFonts w:ascii="標楷體" w:eastAsia="標楷體" w:cs="標楷體" w:hint="eastAsia"/>
          <w:sz w:val="28"/>
          <w:szCs w:val="28"/>
        </w:rPr>
        <w:t>×</w:t>
      </w:r>
      <w:r w:rsidRPr="001736D5">
        <w:rPr>
          <w:rFonts w:ascii="標楷體" w:eastAsia="標楷體" w:cs="標楷體"/>
          <w:sz w:val="28"/>
          <w:szCs w:val="28"/>
        </w:rPr>
        <w:t>80</w:t>
      </w:r>
      <w:r w:rsidRPr="001736D5">
        <w:rPr>
          <w:rFonts w:ascii="標楷體" w:eastAsia="標楷體" w:cs="標楷體" w:hint="eastAsia"/>
          <w:sz w:val="28"/>
          <w:szCs w:val="28"/>
        </w:rPr>
        <w:t>公分（全開圖畫紙），請加裝畫框以利搬運、懸掛，背面請加木板，裝用玻璃者不予收件。</w:t>
      </w:r>
    </w:p>
    <w:p w:rsidR="00B92DB1" w:rsidRPr="001736D5" w:rsidRDefault="00B92DB1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十、作品選送方式：</w:t>
      </w:r>
    </w:p>
    <w:p w:rsidR="00B92DB1" w:rsidRPr="001736D5" w:rsidRDefault="00B92DB1" w:rsidP="00AD7321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（一）各類參展作品限定</w:t>
      </w:r>
      <w:r>
        <w:rPr>
          <w:rFonts w:ascii="標楷體" w:eastAsia="標楷體" w:cs="標楷體" w:hint="eastAsia"/>
          <w:sz w:val="28"/>
          <w:szCs w:val="28"/>
        </w:rPr>
        <w:t>以</w:t>
      </w:r>
      <w:r w:rsidRPr="001736D5">
        <w:rPr>
          <w:rFonts w:ascii="標楷體" w:eastAsia="標楷體" w:cs="標楷體" w:hint="eastAsia"/>
          <w:sz w:val="28"/>
          <w:szCs w:val="28"/>
        </w:rPr>
        <w:t>未曾於其他比賽獲獎者</w:t>
      </w:r>
      <w:r>
        <w:rPr>
          <w:rFonts w:ascii="標楷體" w:eastAsia="標楷體" w:cs="標楷體" w:hint="eastAsia"/>
          <w:sz w:val="28"/>
          <w:szCs w:val="28"/>
        </w:rPr>
        <w:t>、未曾於全國公教美展及本市美展展出之作品</w:t>
      </w:r>
      <w:r w:rsidRPr="001736D5">
        <w:rPr>
          <w:rFonts w:ascii="標楷體" w:eastAsia="標楷體" w:cs="標楷體" w:hint="eastAsia"/>
          <w:sz w:val="28"/>
          <w:szCs w:val="28"/>
        </w:rPr>
        <w:t>。</w:t>
      </w:r>
    </w:p>
    <w:p w:rsidR="00B92DB1" w:rsidRPr="001736D5" w:rsidRDefault="00B92DB1" w:rsidP="006561CF">
      <w:pPr>
        <w:spacing w:line="600" w:lineRule="exact"/>
        <w:ind w:leftChars="116" w:left="1118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（二）凡送展之作品，除應依規定貼標籤外，並應造具作品清冊</w:t>
      </w:r>
      <w:r w:rsidRPr="001736D5">
        <w:rPr>
          <w:rFonts w:ascii="標楷體" w:eastAsia="標楷體" w:cs="標楷體"/>
          <w:sz w:val="28"/>
          <w:szCs w:val="28"/>
        </w:rPr>
        <w:t>3</w:t>
      </w:r>
      <w:r w:rsidRPr="001736D5">
        <w:rPr>
          <w:rFonts w:ascii="標楷體" w:eastAsia="標楷體" w:cs="標楷體" w:hint="eastAsia"/>
          <w:sz w:val="28"/>
          <w:szCs w:val="28"/>
        </w:rPr>
        <w:t>份，連同作品一併彙送本府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點收，</w:t>
      </w:r>
      <w:r w:rsidRPr="001736D5">
        <w:rPr>
          <w:rFonts w:ascii="標楷體" w:eastAsia="標楷體" w:cs="標楷體"/>
          <w:sz w:val="28"/>
          <w:szCs w:val="28"/>
        </w:rPr>
        <w:t>1</w:t>
      </w:r>
      <w:r w:rsidRPr="001736D5">
        <w:rPr>
          <w:rFonts w:ascii="標楷體" w:eastAsia="標楷體" w:cs="標楷體" w:hint="eastAsia"/>
          <w:sz w:val="28"/>
          <w:szCs w:val="28"/>
        </w:rPr>
        <w:t>份由</w:t>
      </w:r>
      <w:r>
        <w:rPr>
          <w:rFonts w:ascii="標楷體" w:eastAsia="標楷體" w:cs="標楷體" w:hint="eastAsia"/>
          <w:sz w:val="28"/>
          <w:szCs w:val="28"/>
        </w:rPr>
        <w:t>點收單位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蓋章發還作為掣據（清冊格式請參考「附表</w:t>
      </w:r>
      <w:r w:rsidRPr="001736D5">
        <w:rPr>
          <w:rFonts w:ascii="標楷體" w:eastAsia="標楷體" w:cs="標楷體"/>
          <w:sz w:val="28"/>
          <w:szCs w:val="28"/>
        </w:rPr>
        <w:t>2</w:t>
      </w:r>
      <w:r w:rsidRPr="001736D5">
        <w:rPr>
          <w:rFonts w:ascii="標楷體" w:eastAsia="標楷體" w:cs="標楷體" w:hint="eastAsia"/>
          <w:sz w:val="28"/>
          <w:szCs w:val="28"/>
        </w:rPr>
        <w:t>」，自行製作或影印使用），清冊內「作品淨尺寸」、「作品簡介」、「作者聯絡地址及電話」及「創作心得」等各欄請詳實填寫，俾作為專輯印製之基本資料。</w:t>
      </w:r>
    </w:p>
    <w:p w:rsidR="00B92DB1" w:rsidRPr="001736D5" w:rsidRDefault="00B92DB1" w:rsidP="006561CF">
      <w:pPr>
        <w:spacing w:line="600" w:lineRule="exact"/>
        <w:ind w:left="841" w:hangingChars="300" w:hanging="841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十一、選送作品收件日期及地點：</w:t>
      </w:r>
      <w:r w:rsidRPr="001736D5">
        <w:rPr>
          <w:rFonts w:ascii="標楷體" w:eastAsia="標楷體" w:cs="標楷體"/>
          <w:b/>
          <w:bCs/>
          <w:sz w:val="28"/>
          <w:szCs w:val="28"/>
        </w:rPr>
        <w:t>10</w:t>
      </w:r>
      <w:r>
        <w:rPr>
          <w:rFonts w:ascii="標楷體" w:eastAsia="標楷體" w:cs="標楷體"/>
          <w:b/>
          <w:bCs/>
          <w:sz w:val="28"/>
          <w:szCs w:val="28"/>
        </w:rPr>
        <w:t>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cs="標楷體"/>
          <w:b/>
          <w:bCs/>
          <w:sz w:val="28"/>
          <w:szCs w:val="28"/>
        </w:rPr>
        <w:t>12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cs="標楷體"/>
          <w:b/>
          <w:bCs/>
          <w:sz w:val="28"/>
          <w:szCs w:val="28"/>
        </w:rPr>
        <w:t>16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（星期一）</w:t>
      </w:r>
      <w:r>
        <w:rPr>
          <w:rFonts w:ascii="標楷體" w:eastAsia="標楷體" w:cs="標楷體" w:hint="eastAsia"/>
          <w:b/>
          <w:bCs/>
          <w:sz w:val="28"/>
          <w:szCs w:val="28"/>
        </w:rPr>
        <w:t>前</w:t>
      </w:r>
      <w:r w:rsidRPr="001736D5">
        <w:rPr>
          <w:rFonts w:ascii="標楷體" w:eastAsia="標楷體" w:cs="標楷體" w:hint="eastAsia"/>
          <w:sz w:val="28"/>
          <w:szCs w:val="28"/>
        </w:rPr>
        <w:t>，由服務機關學校將選送作品清冊連同作品（</w:t>
      </w:r>
      <w:r w:rsidRPr="001736D5">
        <w:rPr>
          <w:rFonts w:ascii="標楷體" w:eastAsia="標楷體" w:cs="標楷體" w:hint="eastAsia"/>
          <w:b/>
          <w:bCs/>
          <w:sz w:val="28"/>
          <w:szCs w:val="28"/>
        </w:rPr>
        <w:t>毋須備文</w:t>
      </w:r>
      <w:r w:rsidRPr="001736D5">
        <w:rPr>
          <w:rFonts w:ascii="標楷體" w:eastAsia="標楷體" w:cs="標楷體" w:hint="eastAsia"/>
          <w:sz w:val="28"/>
          <w:szCs w:val="28"/>
        </w:rPr>
        <w:t>），逕送本府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人事處給與科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檢查點收。地址：臺南市安平區永華路二段</w:t>
      </w:r>
      <w:r w:rsidRPr="001736D5">
        <w:rPr>
          <w:rFonts w:ascii="標楷體" w:eastAsia="標楷體" w:cs="標楷體"/>
          <w:sz w:val="28"/>
          <w:szCs w:val="28"/>
        </w:rPr>
        <w:t>6</w:t>
      </w:r>
      <w:r w:rsidRPr="001736D5">
        <w:rPr>
          <w:rFonts w:ascii="標楷體" w:eastAsia="標楷體" w:cs="標楷體" w:hint="eastAsia"/>
          <w:sz w:val="28"/>
          <w:szCs w:val="28"/>
        </w:rPr>
        <w:t>號</w:t>
      </w:r>
      <w:r w:rsidRPr="001736D5">
        <w:rPr>
          <w:rFonts w:ascii="標楷體" w:eastAsia="標楷體" w:cs="標楷體"/>
          <w:sz w:val="28"/>
          <w:szCs w:val="28"/>
        </w:rPr>
        <w:t>5</w:t>
      </w:r>
      <w:r w:rsidRPr="001736D5">
        <w:rPr>
          <w:rFonts w:ascii="標楷體" w:eastAsia="標楷體" w:cs="標楷體" w:hint="eastAsia"/>
          <w:sz w:val="28"/>
          <w:szCs w:val="28"/>
        </w:rPr>
        <w:t>樓（於諮商室收件），聯絡電話：（</w:t>
      </w:r>
      <w:r w:rsidRPr="001736D5">
        <w:rPr>
          <w:rFonts w:ascii="標楷體" w:eastAsia="標楷體" w:cs="標楷體"/>
          <w:sz w:val="28"/>
          <w:szCs w:val="28"/>
        </w:rPr>
        <w:t>06</w:t>
      </w:r>
      <w:r w:rsidRPr="001736D5">
        <w:rPr>
          <w:rFonts w:ascii="標楷體" w:eastAsia="標楷體" w:cs="標楷體" w:hint="eastAsia"/>
          <w:sz w:val="28"/>
          <w:szCs w:val="28"/>
        </w:rPr>
        <w:t>）</w:t>
      </w:r>
      <w:r w:rsidRPr="001736D5">
        <w:rPr>
          <w:rFonts w:ascii="標楷體" w:eastAsia="標楷體" w:cs="標楷體"/>
          <w:sz w:val="28"/>
          <w:szCs w:val="28"/>
        </w:rPr>
        <w:t>2991111</w:t>
      </w:r>
      <w:r w:rsidRPr="001736D5">
        <w:rPr>
          <w:rFonts w:ascii="標楷體" w:eastAsia="標楷體" w:cs="標楷體" w:hint="eastAsia"/>
          <w:sz w:val="28"/>
          <w:szCs w:val="28"/>
        </w:rPr>
        <w:t>轉</w:t>
      </w:r>
      <w:r>
        <w:rPr>
          <w:rFonts w:ascii="標楷體" w:eastAsia="標楷體" w:cs="標楷體"/>
          <w:sz w:val="28"/>
          <w:szCs w:val="28"/>
        </w:rPr>
        <w:t>7823</w:t>
      </w:r>
      <w:r w:rsidRPr="001736D5">
        <w:rPr>
          <w:rFonts w:ascii="標楷體" w:eastAsia="標楷體" w:cs="標楷體" w:hint="eastAsia"/>
          <w:sz w:val="28"/>
          <w:szCs w:val="28"/>
        </w:rPr>
        <w:t>。</w:t>
      </w:r>
    </w:p>
    <w:p w:rsidR="00B92DB1" w:rsidRPr="003E6DE9" w:rsidRDefault="00B92DB1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/>
          <w:b/>
          <w:bCs/>
          <w:sz w:val="28"/>
          <w:szCs w:val="28"/>
        </w:rPr>
      </w:pPr>
      <w:r w:rsidRPr="003E6DE9">
        <w:rPr>
          <w:rStyle w:val="postbody1"/>
          <w:rFonts w:ascii="標楷體" w:eastAsia="標楷體" w:hAnsi="標楷體" w:cs="標楷體" w:hint="eastAsia"/>
          <w:b/>
          <w:bCs/>
          <w:sz w:val="28"/>
          <w:szCs w:val="28"/>
        </w:rPr>
        <w:t>十二、展覽送件</w:t>
      </w:r>
    </w:p>
    <w:p w:rsidR="00B92DB1" w:rsidRPr="001736D5" w:rsidRDefault="00B92DB1" w:rsidP="001736D5">
      <w:pPr>
        <w:spacing w:line="600" w:lineRule="exact"/>
        <w:ind w:left="840" w:hangingChars="300" w:hanging="840"/>
        <w:rPr>
          <w:rStyle w:val="postbody1"/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sz w:val="28"/>
          <w:szCs w:val="28"/>
        </w:rPr>
        <w:t>本次送展作品不評定名次，惟除請服務機關初步審查，本府將聘請專業人員審查，符合者才予展出。</w:t>
      </w:r>
      <w:r w:rsidRPr="001736D5">
        <w:rPr>
          <w:rFonts w:ascii="標楷體" w:eastAsia="標楷體" w:cs="標楷體" w:hint="eastAsia"/>
          <w:sz w:val="28"/>
          <w:szCs w:val="28"/>
        </w:rPr>
        <w:t>本次展覽完畢，本府</w:t>
      </w:r>
      <w:r>
        <w:rPr>
          <w:rFonts w:ascii="標楷體" w:eastAsia="標楷體" w:cs="標楷體" w:hint="eastAsia"/>
          <w:sz w:val="28"/>
          <w:szCs w:val="28"/>
        </w:rPr>
        <w:t>擬</w:t>
      </w:r>
      <w:r w:rsidRPr="001736D5">
        <w:rPr>
          <w:rFonts w:ascii="標楷體" w:eastAsia="標楷體" w:cs="標楷體" w:hint="eastAsia"/>
          <w:sz w:val="28"/>
          <w:szCs w:val="28"/>
        </w:rPr>
        <w:t>將作品逕送參加全國公教美展參展，作者不得有異議。</w:t>
      </w:r>
    </w:p>
    <w:p w:rsidR="00B92DB1" w:rsidRPr="003E6DE9" w:rsidRDefault="00B92DB1" w:rsidP="003E6DE9">
      <w:pPr>
        <w:spacing w:line="600" w:lineRule="exact"/>
        <w:ind w:left="841" w:hangingChars="300" w:hanging="841"/>
        <w:rPr>
          <w:rStyle w:val="postbody1"/>
          <w:rFonts w:ascii="標楷體" w:eastAsia="標楷體" w:hAnsi="標楷體"/>
          <w:b/>
          <w:bCs/>
          <w:sz w:val="28"/>
          <w:szCs w:val="28"/>
        </w:rPr>
      </w:pPr>
      <w:r w:rsidRPr="003E6DE9">
        <w:rPr>
          <w:rStyle w:val="postbody1"/>
          <w:rFonts w:ascii="標楷體" w:eastAsia="標楷體" w:hAnsi="標楷體" w:cs="標楷體" w:hint="eastAsia"/>
          <w:b/>
          <w:bCs/>
          <w:sz w:val="28"/>
          <w:szCs w:val="28"/>
        </w:rPr>
        <w:t>十三、作品保險</w:t>
      </w:r>
    </w:p>
    <w:p w:rsidR="00B92DB1" w:rsidRPr="001736D5" w:rsidRDefault="00B92DB1" w:rsidP="006561CF">
      <w:pPr>
        <w:tabs>
          <w:tab w:val="left" w:pos="360"/>
          <w:tab w:val="left" w:pos="540"/>
        </w:tabs>
        <w:spacing w:line="600" w:lineRule="exact"/>
        <w:ind w:leftChars="401" w:left="962"/>
        <w:rPr>
          <w:rFonts w:ascii="標楷體" w:eastAsia="標楷體" w:hAnsi="標楷體"/>
          <w:sz w:val="28"/>
          <w:szCs w:val="28"/>
        </w:rPr>
      </w:pPr>
      <w:r w:rsidRPr="001736D5">
        <w:rPr>
          <w:rStyle w:val="postbody1"/>
          <w:rFonts w:ascii="標楷體" w:eastAsia="標楷體" w:hAnsi="標楷體" w:cs="標楷體" w:hint="eastAsia"/>
          <w:sz w:val="28"/>
          <w:szCs w:val="28"/>
        </w:rPr>
        <w:t>每件作品以新台幣</w:t>
      </w:r>
      <w:r>
        <w:rPr>
          <w:rStyle w:val="postbody1"/>
          <w:rFonts w:ascii="標楷體" w:eastAsia="標楷體" w:hAnsi="標楷體" w:cs="標楷體"/>
          <w:sz w:val="28"/>
          <w:szCs w:val="28"/>
        </w:rPr>
        <w:t>2</w:t>
      </w:r>
      <w:r w:rsidRPr="001736D5">
        <w:rPr>
          <w:rStyle w:val="postbody1"/>
          <w:rFonts w:ascii="標楷體" w:eastAsia="標楷體" w:hAnsi="標楷體" w:cs="標楷體" w:hint="eastAsia"/>
          <w:sz w:val="28"/>
          <w:szCs w:val="28"/>
        </w:rPr>
        <w:t>萬元做為送件作品保額（最高賠償金額）。保險期間自作品收件日起至展期截止日止，作品出險時以投保金額為理賠上限，作者不得異議。</w:t>
      </w:r>
    </w:p>
    <w:p w:rsidR="00B92DB1" w:rsidRPr="001736D5" w:rsidRDefault="00B92DB1" w:rsidP="006561CF">
      <w:pPr>
        <w:spacing w:line="600" w:lineRule="exact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十四、限制規定：</w:t>
      </w:r>
    </w:p>
    <w:p w:rsidR="00B92DB1" w:rsidRPr="001736D5" w:rsidRDefault="00B92DB1" w:rsidP="001736D5">
      <w:pPr>
        <w:spacing w:line="600" w:lineRule="exact"/>
        <w:ind w:leftChars="100" w:left="990" w:hangingChars="268" w:hanging="75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/>
          <w:sz w:val="28"/>
          <w:szCs w:val="28"/>
        </w:rPr>
        <w:t xml:space="preserve">     </w:t>
      </w:r>
      <w:r w:rsidRPr="001736D5">
        <w:rPr>
          <w:rFonts w:ascii="標楷體" w:eastAsia="標楷體" w:cs="標楷體" w:hint="eastAsia"/>
          <w:sz w:val="28"/>
          <w:szCs w:val="28"/>
        </w:rPr>
        <w:t>各類送展作品未符第九項各款所定規格及未依規定於各類選送作品</w:t>
      </w:r>
      <w:r w:rsidRPr="001736D5"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>背面之右</w:t>
      </w:r>
      <w:r w:rsidRPr="001736D5">
        <w:rPr>
          <w:rFonts w:ascii="標楷體" w:eastAsia="標楷體" w:cs="標楷體" w:hint="eastAsia"/>
          <w:sz w:val="28"/>
          <w:szCs w:val="28"/>
        </w:rPr>
        <w:t>上方貼以標籤，並書明有關資料者，不予收件。</w:t>
      </w:r>
    </w:p>
    <w:p w:rsidR="00B92DB1" w:rsidRPr="001736D5" w:rsidRDefault="00B92DB1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十六、經費：</w:t>
      </w:r>
    </w:p>
    <w:p w:rsidR="00B92DB1" w:rsidRPr="001736D5" w:rsidRDefault="00B92DB1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（一）各類作品裱裝費，由個人或各機關自行負擔。</w:t>
      </w:r>
    </w:p>
    <w:p w:rsidR="00B92DB1" w:rsidRPr="001736D5" w:rsidRDefault="00B92DB1" w:rsidP="006561CF">
      <w:pPr>
        <w:spacing w:line="600" w:lineRule="exact"/>
        <w:ind w:leftChars="150" w:left="36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（二）展覽所需經費，由本府</w:t>
      </w:r>
      <w:r>
        <w:rPr>
          <w:rFonts w:ascii="標楷體" w:eastAsia="標楷體" w:cs="標楷體"/>
          <w:sz w:val="28"/>
          <w:szCs w:val="28"/>
        </w:rPr>
        <w:t>(</w:t>
      </w:r>
      <w:r w:rsidRPr="001736D5">
        <w:rPr>
          <w:rFonts w:ascii="標楷體" w:eastAsia="標楷體" w:cs="標楷體" w:hint="eastAsia"/>
          <w:sz w:val="28"/>
          <w:szCs w:val="28"/>
        </w:rPr>
        <w:t>人事處</w:t>
      </w:r>
      <w:r>
        <w:rPr>
          <w:rFonts w:ascii="標楷體" w:eastAsia="標楷體" w:cs="標楷體"/>
          <w:sz w:val="28"/>
          <w:szCs w:val="28"/>
        </w:rPr>
        <w:t>)</w:t>
      </w:r>
      <w:r w:rsidRPr="001736D5">
        <w:rPr>
          <w:rFonts w:ascii="標楷體" w:eastAsia="標楷體" w:cs="標楷體" w:hint="eastAsia"/>
          <w:sz w:val="28"/>
          <w:szCs w:val="28"/>
        </w:rPr>
        <w:t>在相關經費項下勻支。</w:t>
      </w:r>
    </w:p>
    <w:p w:rsidR="00B92DB1" w:rsidRPr="001736D5" w:rsidRDefault="00B92DB1" w:rsidP="006561CF">
      <w:pPr>
        <w:spacing w:line="600" w:lineRule="exact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b/>
          <w:bCs/>
          <w:sz w:val="28"/>
          <w:szCs w:val="28"/>
        </w:rPr>
        <w:t>十七、其他</w:t>
      </w:r>
    </w:p>
    <w:p w:rsidR="00B92DB1" w:rsidRPr="001736D5" w:rsidRDefault="00B92DB1" w:rsidP="006561CF">
      <w:pPr>
        <w:spacing w:line="600" w:lineRule="exact"/>
        <w:ind w:leftChars="150" w:left="1200" w:hangingChars="300" w:hanging="840"/>
        <w:rPr>
          <w:rFonts w:ascii="標楷體" w:eastAsia="標楷體"/>
          <w:b/>
          <w:bCs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（一）各類送展作品不得有抄襲、重作、臨摹或請名師修改代為題字等情形，如經發現則取消資格。</w:t>
      </w:r>
    </w:p>
    <w:p w:rsidR="00B92DB1" w:rsidRPr="001736D5" w:rsidRDefault="00B92DB1" w:rsidP="001736D5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（二）每人送展之各類作品須為本人之創作，不得假借眷屬或他人名義參加評選。</w:t>
      </w:r>
    </w:p>
    <w:p w:rsidR="00B92DB1" w:rsidRPr="001736D5" w:rsidRDefault="00B92DB1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</w:pPr>
      <w:r w:rsidRPr="001736D5">
        <w:rPr>
          <w:rFonts w:ascii="標楷體" w:eastAsia="標楷體" w:cs="標楷體" w:hint="eastAsia"/>
          <w:sz w:val="28"/>
          <w:szCs w:val="28"/>
        </w:rPr>
        <w:t>（三）凡送展之作品經本府認為未達展出標準者有權不予展出。</w:t>
      </w:r>
    </w:p>
    <w:p w:rsidR="00B92DB1" w:rsidRPr="001736D5" w:rsidRDefault="00B92DB1" w:rsidP="006561CF">
      <w:pPr>
        <w:spacing w:line="600" w:lineRule="exact"/>
        <w:ind w:leftChars="150" w:left="1200" w:hangingChars="300" w:hanging="840"/>
        <w:rPr>
          <w:rFonts w:ascii="標楷體" w:eastAsia="標楷體"/>
          <w:sz w:val="28"/>
          <w:szCs w:val="28"/>
        </w:rPr>
        <w:sectPr w:rsidR="00B92DB1" w:rsidRPr="001736D5" w:rsidSect="00845E10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1736D5">
        <w:rPr>
          <w:rFonts w:ascii="標楷體" w:eastAsia="標楷體" w:cs="標楷體" w:hint="eastAsia"/>
          <w:sz w:val="28"/>
          <w:szCs w:val="28"/>
        </w:rPr>
        <w:t>（四）參展之作品，主辦單位（本府）有出版專輯之權利。</w:t>
      </w:r>
    </w:p>
    <w:tbl>
      <w:tblPr>
        <w:tblpPr w:leftFromText="180" w:rightFromText="180" w:vertAnchor="text" w:horzAnchor="page" w:tblpX="421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846"/>
        <w:gridCol w:w="846"/>
        <w:gridCol w:w="931"/>
      </w:tblGrid>
      <w:tr w:rsidR="00B92DB1" w:rsidRPr="00452560">
        <w:trPr>
          <w:cantSplit/>
          <w:trHeight w:val="1608"/>
        </w:trPr>
        <w:tc>
          <w:tcPr>
            <w:tcW w:w="3469" w:type="dxa"/>
            <w:gridSpan w:val="4"/>
            <w:textDirection w:val="tbRlV"/>
          </w:tcPr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編號：</w:t>
            </w:r>
          </w:p>
        </w:tc>
      </w:tr>
      <w:tr w:rsidR="00B92DB1" w:rsidRPr="00452560">
        <w:trPr>
          <w:cantSplit/>
          <w:trHeight w:val="2690"/>
        </w:trPr>
        <w:tc>
          <w:tcPr>
            <w:tcW w:w="846" w:type="dxa"/>
            <w:vMerge w:val="restart"/>
            <w:textDirection w:val="tbRlV"/>
          </w:tcPr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作品名稱：</w:t>
            </w:r>
          </w:p>
        </w:tc>
        <w:tc>
          <w:tcPr>
            <w:tcW w:w="846" w:type="dxa"/>
            <w:textDirection w:val="tbRlV"/>
          </w:tcPr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類別：</w:t>
            </w:r>
          </w:p>
        </w:tc>
        <w:tc>
          <w:tcPr>
            <w:tcW w:w="846" w:type="dxa"/>
            <w:vMerge w:val="restart"/>
            <w:textDirection w:val="tbRlV"/>
          </w:tcPr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931" w:type="dxa"/>
            <w:vMerge w:val="restart"/>
            <w:textDirection w:val="tbRlV"/>
          </w:tcPr>
          <w:p w:rsidR="00B92DB1" w:rsidRPr="00CF2864" w:rsidRDefault="00B92DB1" w:rsidP="00CF2864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服務機關：</w:t>
            </w:r>
          </w:p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92DB1" w:rsidRPr="00452560">
        <w:trPr>
          <w:cantSplit/>
          <w:trHeight w:val="2690"/>
        </w:trPr>
        <w:tc>
          <w:tcPr>
            <w:tcW w:w="846" w:type="dxa"/>
            <w:vMerge/>
            <w:textDirection w:val="tbRlV"/>
          </w:tcPr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extDirection w:val="tbRlV"/>
          </w:tcPr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製作年份：</w:t>
            </w:r>
          </w:p>
        </w:tc>
        <w:tc>
          <w:tcPr>
            <w:tcW w:w="846" w:type="dxa"/>
            <w:vMerge/>
            <w:textDirection w:val="tbRlV"/>
          </w:tcPr>
          <w:p w:rsidR="00B92DB1" w:rsidRPr="00CF2864" w:rsidRDefault="00B92DB1" w:rsidP="00CF2864">
            <w:pPr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vMerge/>
            <w:textDirection w:val="tbRlV"/>
          </w:tcPr>
          <w:p w:rsidR="00B92DB1" w:rsidRPr="00CF2864" w:rsidRDefault="00B92DB1" w:rsidP="00CF2864">
            <w:pPr>
              <w:spacing w:line="340" w:lineRule="exact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B92DB1" w:rsidRDefault="00B92DB1" w:rsidP="006561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27pt;width:54pt;height:27pt;z-index:251658240;mso-position-horizontal-relative:text;mso-position-vertical-relative:text">
            <v:textbox style="mso-next-textbox:#_x0000_s1026">
              <w:txbxContent>
                <w:p w:rsidR="00B92DB1" w:rsidRPr="00452560" w:rsidRDefault="00B92DB1" w:rsidP="006561CF">
                  <w:pPr>
                    <w:rPr>
                      <w:rFonts w:ascii="標楷體" w:eastAsia="標楷體" w:hAnsi="標楷體" w:cs="標楷體"/>
                    </w:rPr>
                  </w:pPr>
                  <w:r w:rsidRPr="00452560">
                    <w:rPr>
                      <w:rFonts w:ascii="標楷體" w:eastAsia="標楷體" w:hAnsi="標楷體" w:cs="標楷體" w:hint="eastAsia"/>
                    </w:rPr>
                    <w:t>附表</w:t>
                  </w:r>
                  <w:r w:rsidRPr="00452560">
                    <w:rPr>
                      <w:rFonts w:ascii="標楷體" w:eastAsia="標楷體" w:hAnsi="標楷體" w:cs="標楷體"/>
                    </w:rPr>
                    <w:t>1</w:t>
                  </w:r>
                </w:p>
              </w:txbxContent>
            </v:textbox>
          </v:shape>
        </w:pict>
      </w:r>
    </w:p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/>
    <w:p w:rsidR="00B92DB1" w:rsidRDefault="00B92DB1" w:rsidP="006561CF">
      <w:pPr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05469D">
        <w:rPr>
          <w:rFonts w:ascii="標楷體" w:eastAsia="標楷體" w:cs="標楷體" w:hint="eastAsia"/>
          <w:sz w:val="28"/>
          <w:szCs w:val="28"/>
        </w:rPr>
        <w:t>註：</w:t>
      </w:r>
    </w:p>
    <w:p w:rsidR="00B92DB1" w:rsidRDefault="00B92DB1" w:rsidP="006561CF">
      <w:pPr>
        <w:spacing w:line="500" w:lineRule="exact"/>
        <w:ind w:firstLineChars="100" w:firstLine="28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、</w:t>
      </w:r>
      <w:r w:rsidRPr="0005469D">
        <w:rPr>
          <w:rFonts w:ascii="標楷體" w:eastAsia="標楷體" w:cs="標楷體" w:hint="eastAsia"/>
          <w:sz w:val="28"/>
          <w:szCs w:val="28"/>
        </w:rPr>
        <w:t>標籤之規格、大小請依</w:t>
      </w:r>
      <w:r>
        <w:rPr>
          <w:rFonts w:ascii="標楷體" w:eastAsia="標楷體" w:cs="標楷體" w:hint="eastAsia"/>
          <w:sz w:val="28"/>
          <w:szCs w:val="28"/>
        </w:rPr>
        <w:t>上</w:t>
      </w:r>
      <w:r w:rsidRPr="0005469D">
        <w:rPr>
          <w:rFonts w:ascii="標楷體" w:eastAsia="標楷體" w:cs="標楷體" w:hint="eastAsia"/>
          <w:sz w:val="28"/>
          <w:szCs w:val="28"/>
        </w:rPr>
        <w:t>表製作（或影印使用）以求統一。</w:t>
      </w:r>
    </w:p>
    <w:p w:rsidR="00B92DB1" w:rsidRPr="00F674D0" w:rsidRDefault="00B92DB1" w:rsidP="00F674D0">
      <w:pPr>
        <w:spacing w:line="500" w:lineRule="exact"/>
        <w:ind w:leftChars="116" w:left="698" w:hangingChars="150" w:hanging="420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、</w:t>
      </w:r>
      <w:r w:rsidRPr="0005469D">
        <w:rPr>
          <w:rFonts w:ascii="標楷體" w:eastAsia="標楷體" w:cs="標楷體" w:hint="eastAsia"/>
          <w:sz w:val="28"/>
          <w:szCs w:val="28"/>
        </w:rPr>
        <w:t>本標籤請自行製作或影印，並將各欄位詳實填妥後，黏貼於作品背面</w:t>
      </w:r>
      <w:r>
        <w:rPr>
          <w:rFonts w:ascii="標楷體" w:eastAsia="標楷體" w:cs="標楷體" w:hint="eastAsia"/>
          <w:sz w:val="28"/>
          <w:szCs w:val="28"/>
        </w:rPr>
        <w:t>之</w:t>
      </w:r>
      <w:r>
        <w:rPr>
          <w:rFonts w:ascii="標楷體" w:eastAsia="標楷體" w:cs="標楷體" w:hint="eastAsia"/>
          <w:b/>
          <w:bCs/>
          <w:sz w:val="28"/>
          <w:szCs w:val="28"/>
        </w:rPr>
        <w:t>右</w:t>
      </w:r>
      <w:r w:rsidRPr="005A64D4">
        <w:rPr>
          <w:rFonts w:ascii="標楷體" w:eastAsia="標楷體" w:cs="標楷體" w:hint="eastAsia"/>
          <w:b/>
          <w:bCs/>
          <w:sz w:val="28"/>
          <w:szCs w:val="28"/>
        </w:rPr>
        <w:t>上方</w:t>
      </w:r>
      <w:r>
        <w:rPr>
          <w:rFonts w:ascii="標楷體" w:eastAsia="標楷體" w:cs="標楷體" w:hint="eastAsia"/>
          <w:sz w:val="28"/>
          <w:szCs w:val="28"/>
        </w:rPr>
        <w:t>，</w:t>
      </w:r>
      <w:r w:rsidRPr="00A77A42">
        <w:rPr>
          <w:rFonts w:ascii="標楷體" w:eastAsia="標楷體" w:cs="標楷體" w:hint="eastAsia"/>
          <w:sz w:val="28"/>
          <w:szCs w:val="28"/>
        </w:rPr>
        <w:t>俾便辨識作品</w:t>
      </w:r>
      <w:r>
        <w:rPr>
          <w:rFonts w:ascii="標楷體" w:eastAsia="標楷體" w:cs="標楷體" w:hint="eastAsia"/>
          <w:sz w:val="28"/>
          <w:szCs w:val="28"/>
        </w:rPr>
        <w:t>之正確懸掛方向</w:t>
      </w:r>
      <w:r w:rsidRPr="005A64D4">
        <w:rPr>
          <w:rFonts w:ascii="標楷體" w:eastAsia="標楷體" w:cs="標楷體" w:hint="eastAsia"/>
          <w:sz w:val="28"/>
          <w:szCs w:val="28"/>
        </w:rPr>
        <w:t>及</w:t>
      </w:r>
      <w:r w:rsidRPr="005A64D4">
        <w:rPr>
          <w:rFonts w:ascii="標楷體" w:eastAsia="標楷體" w:cs="標楷體" w:hint="eastAsia"/>
          <w:b/>
          <w:bCs/>
          <w:sz w:val="28"/>
          <w:szCs w:val="28"/>
          <w:u w:val="single"/>
        </w:rPr>
        <w:t>作者資料</w:t>
      </w:r>
      <w:r w:rsidRPr="00A77A42">
        <w:rPr>
          <w:rFonts w:ascii="標楷體" w:eastAsia="標楷體" w:cs="標楷體" w:hint="eastAsia"/>
          <w:sz w:val="28"/>
          <w:szCs w:val="28"/>
        </w:rPr>
        <w:t>。</w:t>
      </w:r>
    </w:p>
    <w:p w:rsidR="00B92DB1" w:rsidRDefault="00B92DB1" w:rsidP="006561CF">
      <w:pPr>
        <w:spacing w:line="500" w:lineRule="exact"/>
        <w:ind w:leftChars="116" w:left="558" w:hangingChars="100" w:hanging="280"/>
      </w:pPr>
      <w:r>
        <w:rPr>
          <w:rFonts w:ascii="標楷體" w:eastAsia="標楷體" w:cs="標楷體"/>
          <w:sz w:val="28"/>
          <w:szCs w:val="28"/>
        </w:rPr>
        <w:t>3</w:t>
      </w:r>
      <w:r>
        <w:rPr>
          <w:rFonts w:ascii="標楷體" w:eastAsia="標楷體" w:cs="標楷體" w:hint="eastAsia"/>
          <w:sz w:val="28"/>
          <w:szCs w:val="28"/>
        </w:rPr>
        <w:t>、</w:t>
      </w:r>
      <w:r w:rsidRPr="0005469D">
        <w:rPr>
          <w:rFonts w:ascii="標楷體" w:eastAsia="標楷體" w:cs="標楷體" w:hint="eastAsia"/>
          <w:sz w:val="28"/>
          <w:szCs w:val="28"/>
        </w:rPr>
        <w:t>「編號」欄之編寫方式：編號分為三碼，一為機關編碼，一為作品類別之代碼（詳附表</w:t>
      </w:r>
      <w:r>
        <w:rPr>
          <w:rFonts w:ascii="標楷體" w:eastAsia="標楷體" w:cs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之</w:t>
      </w:r>
      <w:r w:rsidRPr="0005469D">
        <w:rPr>
          <w:rFonts w:ascii="標楷體" w:eastAsia="標楷體" w:cs="標楷體" w:hint="eastAsia"/>
          <w:sz w:val="28"/>
          <w:szCs w:val="28"/>
        </w:rPr>
        <w:t>「作品類別代碼表」）</w:t>
      </w:r>
      <w:r>
        <w:rPr>
          <w:rFonts w:ascii="標楷體" w:eastAsia="標楷體" w:cs="標楷體" w:hint="eastAsia"/>
          <w:sz w:val="28"/>
          <w:szCs w:val="28"/>
        </w:rPr>
        <w:t>及附表</w:t>
      </w:r>
      <w:r>
        <w:rPr>
          <w:rFonts w:ascii="標楷體" w:eastAsia="標楷體" w:cs="標楷體"/>
          <w:sz w:val="28"/>
          <w:szCs w:val="28"/>
        </w:rPr>
        <w:t>3</w:t>
      </w:r>
      <w:r>
        <w:rPr>
          <w:rFonts w:ascii="標楷體" w:eastAsia="標楷體" w:cs="標楷體" w:hint="eastAsia"/>
          <w:sz w:val="28"/>
          <w:szCs w:val="28"/>
        </w:rPr>
        <w:t>之「機關編碼表」</w:t>
      </w:r>
      <w:r w:rsidRPr="0005469D">
        <w:rPr>
          <w:rFonts w:ascii="標楷體" w:eastAsia="標楷體" w:cs="標楷體" w:hint="eastAsia"/>
          <w:sz w:val="28"/>
          <w:szCs w:val="28"/>
        </w:rPr>
        <w:t>，另一</w:t>
      </w:r>
      <w:r>
        <w:rPr>
          <w:rFonts w:ascii="標楷體" w:eastAsia="標楷體" w:cs="標楷體" w:hint="eastAsia"/>
          <w:sz w:val="28"/>
          <w:szCs w:val="28"/>
        </w:rPr>
        <w:t>碼為機關內送展</w:t>
      </w:r>
      <w:r w:rsidRPr="0005469D">
        <w:rPr>
          <w:rFonts w:ascii="標楷體" w:eastAsia="標楷體" w:cs="標楷體" w:hint="eastAsia"/>
          <w:sz w:val="28"/>
          <w:szCs w:val="28"/>
        </w:rPr>
        <w:t>作品之序列碼。如：</w:t>
      </w:r>
      <w:r w:rsidRPr="00F674D0">
        <w:rPr>
          <w:rFonts w:ascii="標楷體" w:eastAsia="標楷體" w:cs="標楷體" w:hint="eastAsia"/>
          <w:sz w:val="28"/>
          <w:szCs w:val="28"/>
        </w:rPr>
        <w:t>臺南市七股區公所</w:t>
      </w:r>
      <w:r w:rsidRPr="0005469D">
        <w:rPr>
          <w:rFonts w:ascii="標楷體" w:eastAsia="標楷體" w:cs="標楷體" w:hint="eastAsia"/>
          <w:sz w:val="28"/>
          <w:szCs w:val="28"/>
        </w:rPr>
        <w:t>機關編碼為「</w:t>
      </w:r>
      <w:r>
        <w:rPr>
          <w:rFonts w:ascii="標楷體" w:eastAsia="標楷體" w:cs="標楷體"/>
          <w:sz w:val="28"/>
          <w:szCs w:val="28"/>
        </w:rPr>
        <w:t>7300</w:t>
      </w:r>
      <w:r w:rsidRPr="0005469D">
        <w:rPr>
          <w:rFonts w:ascii="標楷體" w:eastAsia="標楷體" w:cs="標楷體" w:hint="eastAsia"/>
          <w:sz w:val="28"/>
          <w:szCs w:val="28"/>
        </w:rPr>
        <w:t>」，國畫類作品有</w:t>
      </w:r>
      <w:r>
        <w:rPr>
          <w:rFonts w:ascii="標楷體" w:eastAsia="標楷體" w:cs="標楷體"/>
          <w:sz w:val="28"/>
          <w:szCs w:val="28"/>
        </w:rPr>
        <w:t>10</w:t>
      </w:r>
      <w:r w:rsidRPr="0005469D">
        <w:rPr>
          <w:rFonts w:ascii="標楷體" w:eastAsia="標楷體" w:cs="標楷體" w:hint="eastAsia"/>
          <w:sz w:val="28"/>
          <w:szCs w:val="28"/>
        </w:rPr>
        <w:t>件，查國畫類之代碼為</w:t>
      </w:r>
      <w:r w:rsidRPr="0005469D">
        <w:rPr>
          <w:rFonts w:ascii="標楷體" w:eastAsia="標楷體" w:cs="標楷體"/>
          <w:sz w:val="28"/>
          <w:szCs w:val="28"/>
        </w:rPr>
        <w:t>A</w:t>
      </w:r>
      <w:r w:rsidRPr="0005469D">
        <w:rPr>
          <w:rFonts w:ascii="標楷體" w:eastAsia="標楷體" w:cs="標楷體" w:hint="eastAsia"/>
          <w:sz w:val="28"/>
          <w:szCs w:val="28"/>
        </w:rPr>
        <w:t>，則其該類作品之編號即由「</w:t>
      </w:r>
      <w:r>
        <w:rPr>
          <w:rFonts w:ascii="標楷體" w:eastAsia="標楷體" w:cs="標楷體"/>
          <w:sz w:val="28"/>
          <w:szCs w:val="28"/>
        </w:rPr>
        <w:t>7300</w:t>
      </w:r>
      <w:r w:rsidRPr="0005469D">
        <w:rPr>
          <w:rFonts w:ascii="標楷體" w:eastAsia="標楷體" w:cs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 w:rsidRPr="0005469D">
        <w:rPr>
          <w:rFonts w:ascii="標楷體" w:eastAsia="標楷體" w:cs="標楷體"/>
          <w:sz w:val="28"/>
          <w:szCs w:val="28"/>
        </w:rPr>
        <w:t>01</w:t>
      </w:r>
      <w:r w:rsidRPr="0005469D">
        <w:rPr>
          <w:rFonts w:ascii="標楷體" w:eastAsia="標楷體" w:cs="標楷體" w:hint="eastAsia"/>
          <w:sz w:val="28"/>
          <w:szCs w:val="28"/>
        </w:rPr>
        <w:t>」編至「</w:t>
      </w:r>
      <w:r>
        <w:rPr>
          <w:rFonts w:ascii="標楷體" w:eastAsia="標楷體" w:cs="標楷體"/>
          <w:sz w:val="28"/>
          <w:szCs w:val="28"/>
        </w:rPr>
        <w:t>7300</w:t>
      </w:r>
      <w:r w:rsidRPr="0005469D">
        <w:rPr>
          <w:rFonts w:ascii="標楷體" w:eastAsia="標楷體" w:cs="標楷體"/>
          <w:sz w:val="28"/>
          <w:szCs w:val="28"/>
        </w:rPr>
        <w:t>A</w:t>
      </w:r>
      <w:r w:rsidRPr="0005469D">
        <w:rPr>
          <w:rFonts w:ascii="標楷體" w:eastAsia="標楷體"/>
          <w:sz w:val="28"/>
          <w:szCs w:val="28"/>
        </w:rPr>
        <w:t>—</w:t>
      </w:r>
      <w:r>
        <w:rPr>
          <w:rFonts w:ascii="標楷體" w:eastAsia="標楷體" w:cs="標楷體"/>
          <w:sz w:val="28"/>
          <w:szCs w:val="28"/>
        </w:rPr>
        <w:t>10</w:t>
      </w:r>
      <w:r w:rsidRPr="0005469D">
        <w:rPr>
          <w:rFonts w:ascii="標楷體" w:eastAsia="標楷體" w:cs="標楷體" w:hint="eastAsia"/>
          <w:sz w:val="28"/>
          <w:szCs w:val="28"/>
        </w:rPr>
        <w:t>」</w:t>
      </w:r>
      <w:r>
        <w:rPr>
          <w:rFonts w:ascii="標楷體" w:eastAsia="標楷體" w:cs="標楷體" w:hint="eastAsia"/>
          <w:sz w:val="28"/>
          <w:szCs w:val="28"/>
        </w:rPr>
        <w:t>……</w:t>
      </w:r>
      <w:r w:rsidRPr="0005469D">
        <w:rPr>
          <w:rFonts w:ascii="標楷體" w:eastAsia="標楷體" w:cs="標楷體" w:hint="eastAsia"/>
          <w:sz w:val="28"/>
          <w:szCs w:val="28"/>
        </w:rPr>
        <w:t>請各機關依</w:t>
      </w:r>
      <w:r>
        <w:rPr>
          <w:rFonts w:ascii="標楷體" w:eastAsia="標楷體" w:cs="標楷體" w:hint="eastAsia"/>
          <w:sz w:val="28"/>
          <w:szCs w:val="28"/>
        </w:rPr>
        <w:t>上</w:t>
      </w:r>
      <w:r w:rsidRPr="0005469D">
        <w:rPr>
          <w:rFonts w:ascii="標楷體" w:eastAsia="標楷體" w:cs="標楷體" w:hint="eastAsia"/>
          <w:sz w:val="28"/>
          <w:szCs w:val="28"/>
        </w:rPr>
        <w:t>述方式將各類選送作品予以</w:t>
      </w:r>
      <w:r>
        <w:rPr>
          <w:rFonts w:ascii="標楷體" w:eastAsia="標楷體" w:cs="標楷體" w:hint="eastAsia"/>
          <w:sz w:val="28"/>
          <w:szCs w:val="28"/>
        </w:rPr>
        <w:t>正確</w:t>
      </w:r>
      <w:r w:rsidRPr="0005469D">
        <w:rPr>
          <w:rFonts w:ascii="標楷體" w:eastAsia="標楷體" w:cs="標楷體" w:hint="eastAsia"/>
          <w:sz w:val="28"/>
          <w:szCs w:val="28"/>
        </w:rPr>
        <w:t>編號</w:t>
      </w:r>
      <w:r>
        <w:rPr>
          <w:rFonts w:ascii="標楷體" w:eastAsia="標楷體" w:cs="標楷體" w:hint="eastAsia"/>
          <w:sz w:val="28"/>
          <w:szCs w:val="28"/>
        </w:rPr>
        <w:t>，以利查對。</w:t>
      </w:r>
    </w:p>
    <w:p w:rsidR="00B92DB1" w:rsidRDefault="00B92DB1" w:rsidP="006561CF">
      <w:pPr>
        <w:spacing w:line="600" w:lineRule="exact"/>
        <w:ind w:leftChars="150" w:left="1201" w:hangingChars="300" w:hanging="841"/>
        <w:rPr>
          <w:rFonts w:ascii="標楷體" w:eastAsia="標楷體"/>
          <w:b/>
          <w:bCs/>
          <w:sz w:val="28"/>
          <w:szCs w:val="28"/>
        </w:rPr>
        <w:sectPr w:rsidR="00B92DB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39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276"/>
        <w:gridCol w:w="1574"/>
        <w:gridCol w:w="1574"/>
        <w:gridCol w:w="1570"/>
        <w:gridCol w:w="1564"/>
      </w:tblGrid>
      <w:tr w:rsidR="00B92DB1" w:rsidRPr="007C4D11">
        <w:trPr>
          <w:trHeight w:val="110"/>
        </w:trPr>
        <w:tc>
          <w:tcPr>
            <w:tcW w:w="5000" w:type="pct"/>
            <w:gridSpan w:val="6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（機關全銜）參加</w:t>
            </w:r>
            <w:r w:rsidRPr="00CF2864">
              <w:rPr>
                <w:rFonts w:ascii="標楷體" w:eastAsia="標楷體" w:cs="標楷體"/>
                <w:kern w:val="0"/>
                <w:sz w:val="40"/>
                <w:szCs w:val="40"/>
              </w:rPr>
              <w:t>103</w:t>
            </w:r>
            <w:r w:rsidRPr="00CF2864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年臺南市公教美展</w:t>
            </w:r>
          </w:p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40"/>
                <w:szCs w:val="4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【</w:t>
            </w:r>
            <w:r w:rsidRPr="00CF2864">
              <w:rPr>
                <w:rFonts w:ascii="標楷體" w:eastAsia="標楷體" w:cs="標楷體"/>
                <w:kern w:val="0"/>
                <w:sz w:val="40"/>
                <w:szCs w:val="40"/>
              </w:rPr>
              <w:t xml:space="preserve">        </w:t>
            </w:r>
            <w:r w:rsidRPr="00CF2864">
              <w:rPr>
                <w:rFonts w:ascii="標楷體" w:eastAsia="標楷體" w:cs="標楷體" w:hint="eastAsia"/>
                <w:kern w:val="0"/>
                <w:sz w:val="40"/>
                <w:szCs w:val="40"/>
              </w:rPr>
              <w:t>】類選送作品清冊</w:t>
            </w:r>
          </w:p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40"/>
                <w:szCs w:val="4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總送件數：</w:t>
            </w:r>
            <w:r w:rsidRPr="00CF2864"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        </w:t>
            </w:r>
            <w:r w:rsidRPr="00CF2864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件</w:t>
            </w:r>
            <w:r w:rsidRPr="00CF2864"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    </w:t>
            </w:r>
            <w:r w:rsidRPr="00CF2864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承辦人：</w:t>
            </w:r>
            <w:r w:rsidRPr="00CF2864">
              <w:rPr>
                <w:rFonts w:ascii="標楷體" w:eastAsia="標楷體" w:cs="標楷體"/>
                <w:kern w:val="0"/>
                <w:sz w:val="32"/>
                <w:szCs w:val="32"/>
              </w:rPr>
              <w:t xml:space="preserve">         </w:t>
            </w:r>
            <w:r w:rsidRPr="00CF2864">
              <w:rPr>
                <w:rFonts w:ascii="標楷體" w:eastAsia="標楷體" w:cs="標楷體" w:hint="eastAsia"/>
                <w:kern w:val="0"/>
                <w:sz w:val="32"/>
                <w:szCs w:val="32"/>
              </w:rPr>
              <w:t>人事主管：</w:t>
            </w:r>
          </w:p>
        </w:tc>
      </w:tr>
      <w:tr w:rsidR="00B92DB1">
        <w:trPr>
          <w:trHeight w:val="105"/>
        </w:trPr>
        <w:tc>
          <w:tcPr>
            <w:tcW w:w="1154" w:type="pct"/>
          </w:tcPr>
          <w:p w:rsidR="00B92DB1" w:rsidRPr="00CF2864" w:rsidRDefault="00B92DB1" w:rsidP="00CF2864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801" w:type="pct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9" w:type="pct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  <w:tc>
          <w:tcPr>
            <w:tcW w:w="796" w:type="pct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/>
                <w:kern w:val="0"/>
                <w:sz w:val="28"/>
                <w:szCs w:val="28"/>
              </w:rPr>
              <w:t>-</w:t>
            </w:r>
          </w:p>
        </w:tc>
      </w:tr>
      <w:tr w:rsidR="00B92DB1">
        <w:trPr>
          <w:trHeight w:val="106"/>
        </w:trPr>
        <w:tc>
          <w:tcPr>
            <w:tcW w:w="1154" w:type="pct"/>
          </w:tcPr>
          <w:p w:rsidR="00B92DB1" w:rsidRPr="00CF2864" w:rsidRDefault="00B92DB1" w:rsidP="00CF2864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服務機關名稱</w:t>
            </w:r>
          </w:p>
          <w:p w:rsidR="00B92DB1" w:rsidRPr="00CF2864" w:rsidRDefault="00B92DB1" w:rsidP="00CF2864">
            <w:pPr>
              <w:jc w:val="both"/>
              <w:rPr>
                <w:rFonts w:ascii="標楷體" w:eastAsia="標楷體"/>
                <w:kern w:val="0"/>
                <w:sz w:val="16"/>
                <w:szCs w:val="16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16"/>
                <w:szCs w:val="16"/>
              </w:rPr>
              <w:t>（若為學校請註明系所）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04"/>
        </w:trPr>
        <w:tc>
          <w:tcPr>
            <w:tcW w:w="1154" w:type="pct"/>
          </w:tcPr>
          <w:p w:rsidR="00B92DB1" w:rsidRPr="00CF2864" w:rsidRDefault="00B92DB1" w:rsidP="00CF2864">
            <w:pPr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09"/>
        </w:trPr>
        <w:tc>
          <w:tcPr>
            <w:tcW w:w="1154" w:type="pct"/>
          </w:tcPr>
          <w:p w:rsidR="00B92DB1" w:rsidRPr="00CF2864" w:rsidRDefault="00B92DB1" w:rsidP="00CF2864">
            <w:pPr>
              <w:jc w:val="both"/>
              <w:rPr>
                <w:rFonts w:ascii="標楷體" w:eastAsia="標楷體"/>
                <w:b/>
                <w:bCs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37"/>
        </w:trPr>
        <w:tc>
          <w:tcPr>
            <w:tcW w:w="1154" w:type="pct"/>
          </w:tcPr>
          <w:p w:rsidR="00B92DB1" w:rsidRPr="00CF2864" w:rsidRDefault="00B92DB1" w:rsidP="00CF2864">
            <w:pPr>
              <w:jc w:val="both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學歷</w:t>
            </w:r>
            <w:r w:rsidRPr="00CF2864">
              <w:rPr>
                <w:rFonts w:ascii="標楷體" w:eastAsia="標楷體" w:cs="標楷體"/>
                <w:kern w:val="0"/>
                <w:sz w:val="28"/>
                <w:szCs w:val="28"/>
              </w:rPr>
              <w:t xml:space="preserve"> </w:t>
            </w:r>
          </w:p>
          <w:p w:rsidR="00B92DB1" w:rsidRPr="00CF2864" w:rsidRDefault="00B92DB1" w:rsidP="00CF2864">
            <w:pPr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（請註明科系）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37"/>
        </w:trPr>
        <w:tc>
          <w:tcPr>
            <w:tcW w:w="1154" w:type="pct"/>
          </w:tcPr>
          <w:p w:rsidR="00B92DB1" w:rsidRPr="00CF2864" w:rsidRDefault="00B92DB1" w:rsidP="00CF2864">
            <w:pPr>
              <w:jc w:val="both"/>
              <w:rPr>
                <w:rFonts w:ascii="標楷體" w:eastAsia="標楷體"/>
                <w:b/>
                <w:bCs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34"/>
        </w:trPr>
        <w:tc>
          <w:tcPr>
            <w:tcW w:w="1154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作品淨尺寸</w:t>
            </w:r>
          </w:p>
          <w:p w:rsidR="00B92DB1" w:rsidRPr="00CF2864" w:rsidRDefault="00B92DB1" w:rsidP="00CF2864">
            <w:pPr>
              <w:ind w:left="200" w:hangingChars="100" w:hanging="200"/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（不含框或裱褙之長×寬）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36"/>
        </w:trPr>
        <w:tc>
          <w:tcPr>
            <w:tcW w:w="1154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作品尺寸</w:t>
            </w:r>
          </w:p>
          <w:p w:rsidR="00B92DB1" w:rsidRPr="00CF2864" w:rsidRDefault="00B92DB1" w:rsidP="00CF2864">
            <w:pPr>
              <w:ind w:left="200" w:hangingChars="100" w:hanging="200"/>
              <w:jc w:val="both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（含框或裱褙之</w:t>
            </w:r>
            <w:r w:rsidRPr="00CF2864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  </w:t>
            </w: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長×寬）</w:t>
            </w: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080"/>
        </w:trPr>
        <w:tc>
          <w:tcPr>
            <w:tcW w:w="1154" w:type="pct"/>
          </w:tcPr>
          <w:p w:rsidR="00B92DB1" w:rsidRPr="00CF2864" w:rsidRDefault="00B92DB1" w:rsidP="00CF2864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作者地址及</w:t>
            </w:r>
          </w:p>
          <w:p w:rsidR="00B92DB1" w:rsidRPr="00CF2864" w:rsidRDefault="00B92DB1" w:rsidP="00CF2864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聯絡電話</w:t>
            </w:r>
          </w:p>
          <w:p w:rsidR="00B92DB1" w:rsidRPr="00CF2864" w:rsidRDefault="00B92DB1" w:rsidP="00CF2864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510"/>
        </w:trPr>
        <w:tc>
          <w:tcPr>
            <w:tcW w:w="1154" w:type="pct"/>
          </w:tcPr>
          <w:p w:rsidR="00B92DB1" w:rsidRPr="00CF2864" w:rsidRDefault="00B92DB1" w:rsidP="00CF2864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作品簡介</w:t>
            </w:r>
          </w:p>
          <w:p w:rsidR="00B92DB1" w:rsidRPr="00CF2864" w:rsidRDefault="00B92DB1" w:rsidP="00CF2864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64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380"/>
        </w:trPr>
        <w:tc>
          <w:tcPr>
            <w:tcW w:w="1154" w:type="pct"/>
            <w:tcBorders>
              <w:bottom w:val="double" w:sz="4" w:space="0" w:color="auto"/>
            </w:tcBorders>
          </w:tcPr>
          <w:p w:rsidR="00B92DB1" w:rsidRPr="00CF2864" w:rsidRDefault="00B92DB1" w:rsidP="00CF2864">
            <w:pPr>
              <w:spacing w:line="400" w:lineRule="exact"/>
              <w:jc w:val="both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創作心得</w:t>
            </w:r>
          </w:p>
        </w:tc>
        <w:tc>
          <w:tcPr>
            <w:tcW w:w="649" w:type="pct"/>
            <w:tcBorders>
              <w:bottom w:val="double" w:sz="4" w:space="0" w:color="auto"/>
            </w:tcBorders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bottom w:val="double" w:sz="4" w:space="0" w:color="auto"/>
            </w:tcBorders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double" w:sz="4" w:space="0" w:color="auto"/>
            </w:tcBorders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double" w:sz="4" w:space="0" w:color="auto"/>
            </w:tcBorders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  <w:tr w:rsidR="00B92DB1">
        <w:trPr>
          <w:trHeight w:val="156"/>
        </w:trPr>
        <w:tc>
          <w:tcPr>
            <w:tcW w:w="1154" w:type="pct"/>
            <w:tcBorders>
              <w:top w:val="double" w:sz="4" w:space="0" w:color="auto"/>
            </w:tcBorders>
          </w:tcPr>
          <w:p w:rsidR="00B92DB1" w:rsidRPr="00CF2864" w:rsidRDefault="00B92DB1" w:rsidP="00CF2864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承辦人聯絡</w:t>
            </w:r>
          </w:p>
          <w:p w:rsidR="00B92DB1" w:rsidRPr="00CF2864" w:rsidRDefault="00B92DB1" w:rsidP="00CF2864">
            <w:pPr>
              <w:spacing w:line="400" w:lineRule="exact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辦公室電話</w:t>
            </w:r>
            <w:r w:rsidRPr="00CF2864">
              <w:rPr>
                <w:rFonts w:ascii="標楷體" w:eastAsia="標楷體" w:cs="標楷體"/>
                <w:kern w:val="0"/>
                <w:sz w:val="28"/>
                <w:szCs w:val="28"/>
              </w:rPr>
              <w:t>&amp;</w:t>
            </w:r>
          </w:p>
          <w:p w:rsidR="00B92DB1" w:rsidRPr="00CF2864" w:rsidRDefault="00B92DB1" w:rsidP="00CF2864">
            <w:pPr>
              <w:spacing w:line="400" w:lineRule="exact"/>
              <w:rPr>
                <w:rFonts w:ascii="標楷體" w:eastAsia="標楷體"/>
                <w:kern w:val="0"/>
                <w:sz w:val="28"/>
                <w:szCs w:val="28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846" w:type="pct"/>
            <w:gridSpan w:val="5"/>
            <w:tcBorders>
              <w:top w:val="double" w:sz="4" w:space="0" w:color="auto"/>
            </w:tcBorders>
          </w:tcPr>
          <w:p w:rsidR="00B92DB1" w:rsidRPr="00CF2864" w:rsidRDefault="00B92DB1" w:rsidP="00CF2864">
            <w:pPr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</w:tr>
    </w:tbl>
    <w:p w:rsidR="00B92DB1" w:rsidRDefault="00B92DB1" w:rsidP="006561CF">
      <w:pPr>
        <w:spacing w:line="480" w:lineRule="exact"/>
        <w:rPr>
          <w:rFonts w:ascii="標楷體" w:eastAsia="標楷體"/>
          <w:sz w:val="32"/>
          <w:szCs w:val="32"/>
        </w:rPr>
      </w:pPr>
      <w:r>
        <w:rPr>
          <w:noProof/>
        </w:rPr>
        <w:pict>
          <v:shape id="_x0000_s1027" type="#_x0000_t202" style="position:absolute;margin-left:18pt;margin-top:-18pt;width:1in;height:27pt;z-index:251659264;mso-position-horizontal-relative:text;mso-position-vertical-relative:text">
            <v:textbox style="mso-next-textbox:#_x0000_s1027">
              <w:txbxContent>
                <w:p w:rsidR="00B92DB1" w:rsidRPr="00DF5CE2" w:rsidRDefault="00B92DB1" w:rsidP="006561CF">
                  <w:pPr>
                    <w:jc w:val="center"/>
                    <w:rPr>
                      <w:rFonts w:ascii="標楷體" w:eastAsia="標楷體" w:cs="標楷體"/>
                    </w:rPr>
                  </w:pPr>
                  <w:r w:rsidRPr="00DF5CE2">
                    <w:rPr>
                      <w:rFonts w:ascii="標楷體" w:eastAsia="標楷體" w:cs="標楷體" w:hint="eastAsia"/>
                    </w:rPr>
                    <w:t>附表</w:t>
                  </w:r>
                  <w:r w:rsidRPr="00DF5CE2">
                    <w:rPr>
                      <w:rFonts w:ascii="標楷體" w:eastAsia="標楷體" w:cs="標楷體"/>
                    </w:rPr>
                    <w:t>2</w:t>
                  </w:r>
                </w:p>
              </w:txbxContent>
            </v:textbox>
            <w10:wrap side="left"/>
          </v:shape>
        </w:pict>
      </w:r>
    </w:p>
    <w:p w:rsidR="00B92DB1" w:rsidRDefault="00B92DB1" w:rsidP="006561CF">
      <w:pPr>
        <w:spacing w:line="480" w:lineRule="exact"/>
        <w:rPr>
          <w:rFonts w:ascii="標楷體" w:eastAsia="標楷體"/>
          <w:sz w:val="32"/>
          <w:szCs w:val="32"/>
        </w:rPr>
        <w:sectPr w:rsidR="00B92DB1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p w:rsidR="00B92DB1" w:rsidRPr="00CC2F31" w:rsidRDefault="00B92DB1" w:rsidP="006561CF">
      <w:pPr>
        <w:spacing w:line="480" w:lineRule="exact"/>
        <w:rPr>
          <w:rFonts w:ascii="標楷體" w:eastAsia="標楷體"/>
          <w:sz w:val="32"/>
          <w:szCs w:val="32"/>
        </w:rPr>
      </w:pPr>
      <w:r w:rsidRPr="00CC2F31">
        <w:rPr>
          <w:rFonts w:ascii="標楷體" w:eastAsia="標楷體" w:cs="標楷體" w:hint="eastAsia"/>
          <w:sz w:val="32"/>
          <w:szCs w:val="32"/>
        </w:rPr>
        <w:t>附表</w:t>
      </w:r>
      <w:r>
        <w:rPr>
          <w:rFonts w:ascii="標楷體" w:eastAsia="標楷體" w:cs="標楷體"/>
          <w:sz w:val="32"/>
          <w:szCs w:val="32"/>
        </w:rPr>
        <w:t>2-</w:t>
      </w:r>
      <w:r w:rsidRPr="00CC2F31">
        <w:rPr>
          <w:rFonts w:ascii="標楷體" w:eastAsia="標楷體" w:cs="標楷體" w:hint="eastAsia"/>
          <w:sz w:val="32"/>
          <w:szCs w:val="32"/>
        </w:rPr>
        <w:t>選送作品清冊填表說明：</w:t>
      </w:r>
    </w:p>
    <w:p w:rsidR="00B92DB1" w:rsidRPr="00CC2F31" w:rsidRDefault="00B92DB1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一、</w:t>
      </w:r>
      <w:r w:rsidRPr="00CC2F31">
        <w:rPr>
          <w:rFonts w:ascii="標楷體" w:eastAsia="標楷體" w:cs="標楷體" w:hint="eastAsia"/>
          <w:sz w:val="32"/>
          <w:szCs w:val="32"/>
        </w:rPr>
        <w:t>選送作品請</w:t>
      </w:r>
      <w:r>
        <w:rPr>
          <w:rFonts w:ascii="標楷體" w:eastAsia="標楷體" w:cs="標楷體" w:hint="eastAsia"/>
          <w:sz w:val="32"/>
          <w:szCs w:val="32"/>
        </w:rPr>
        <w:t>依</w:t>
      </w:r>
      <w:r w:rsidRPr="00CC2F31">
        <w:rPr>
          <w:rFonts w:ascii="標楷體" w:eastAsia="標楷體" w:cs="標楷體" w:hint="eastAsia"/>
          <w:sz w:val="32"/>
          <w:szCs w:val="32"/>
        </w:rPr>
        <w:t>國畫、書法、</w:t>
      </w:r>
      <w:r>
        <w:rPr>
          <w:rFonts w:ascii="標楷體" w:eastAsia="標楷體" w:cs="標楷體" w:hint="eastAsia"/>
          <w:sz w:val="32"/>
          <w:szCs w:val="32"/>
        </w:rPr>
        <w:t>油畫、水彩</w:t>
      </w:r>
      <w:r w:rsidRPr="00CC2F31">
        <w:rPr>
          <w:rFonts w:ascii="標楷體" w:eastAsia="標楷體" w:cs="標楷體" w:hint="eastAsia"/>
          <w:sz w:val="32"/>
          <w:szCs w:val="32"/>
        </w:rPr>
        <w:t>等</w:t>
      </w:r>
      <w:r>
        <w:rPr>
          <w:rFonts w:ascii="標楷體" w:eastAsia="標楷體" w:cs="標楷體" w:hint="eastAsia"/>
          <w:sz w:val="32"/>
          <w:szCs w:val="32"/>
        </w:rPr>
        <w:t>項</w:t>
      </w:r>
      <w:r w:rsidRPr="00CC2F31">
        <w:rPr>
          <w:rFonts w:ascii="標楷體" w:eastAsia="標楷體" w:cs="標楷體" w:hint="eastAsia"/>
          <w:sz w:val="32"/>
          <w:szCs w:val="32"/>
        </w:rPr>
        <w:t>分類，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各按附表</w:t>
      </w:r>
      <w:r w:rsidRPr="00054951">
        <w:rPr>
          <w:rFonts w:ascii="標楷體" w:eastAsia="標楷體" w:cs="標楷體"/>
          <w:sz w:val="32"/>
          <w:szCs w:val="32"/>
          <w:u w:val="single"/>
        </w:rPr>
        <w:t>2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格式</w:t>
      </w:r>
      <w:r>
        <w:rPr>
          <w:rFonts w:ascii="標楷體" w:eastAsia="標楷體" w:cs="標楷體" w:hint="eastAsia"/>
          <w:sz w:val="32"/>
          <w:szCs w:val="32"/>
          <w:u w:val="single"/>
        </w:rPr>
        <w:t>，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以</w:t>
      </w:r>
      <w:r w:rsidRPr="00054951">
        <w:rPr>
          <w:rFonts w:ascii="標楷體" w:eastAsia="標楷體" w:cs="標楷體"/>
          <w:sz w:val="32"/>
          <w:szCs w:val="32"/>
          <w:u w:val="single"/>
        </w:rPr>
        <w:t>A4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紙張影印造具清冊</w:t>
      </w:r>
      <w:r>
        <w:rPr>
          <w:rFonts w:ascii="標楷體" w:eastAsia="標楷體" w:cs="標楷體"/>
          <w:sz w:val="32"/>
          <w:szCs w:val="32"/>
          <w:u w:val="single"/>
        </w:rPr>
        <w:t>3</w:t>
      </w:r>
      <w:r w:rsidRPr="00054951">
        <w:rPr>
          <w:rFonts w:ascii="標楷體" w:eastAsia="標楷體" w:cs="標楷體" w:hint="eastAsia"/>
          <w:sz w:val="32"/>
          <w:szCs w:val="32"/>
          <w:u w:val="single"/>
        </w:rPr>
        <w:t>份</w:t>
      </w:r>
      <w:r>
        <w:rPr>
          <w:rFonts w:ascii="標楷體" w:eastAsia="標楷體" w:cs="標楷體" w:hint="eastAsia"/>
          <w:sz w:val="32"/>
          <w:szCs w:val="32"/>
          <w:u w:val="single"/>
        </w:rPr>
        <w:t>，</w:t>
      </w:r>
      <w:r w:rsidRPr="00CC2F31">
        <w:rPr>
          <w:rFonts w:ascii="標楷體" w:eastAsia="標楷體" w:cs="標楷體" w:hint="eastAsia"/>
          <w:sz w:val="32"/>
          <w:szCs w:val="32"/>
        </w:rPr>
        <w:t>連同作品送交</w:t>
      </w:r>
      <w:r>
        <w:rPr>
          <w:rFonts w:ascii="標楷體" w:eastAsia="標楷體" w:cs="標楷體" w:hint="eastAsia"/>
          <w:sz w:val="32"/>
          <w:szCs w:val="32"/>
        </w:rPr>
        <w:t>本府人事處</w:t>
      </w:r>
      <w:r w:rsidRPr="00CC2F31">
        <w:rPr>
          <w:rFonts w:ascii="標楷體" w:eastAsia="標楷體" w:cs="標楷體" w:hint="eastAsia"/>
          <w:sz w:val="32"/>
          <w:szCs w:val="32"/>
        </w:rPr>
        <w:t>點收。</w:t>
      </w:r>
    </w:p>
    <w:p w:rsidR="00B92DB1" w:rsidRPr="00CC2F31" w:rsidRDefault="00B92DB1" w:rsidP="006561CF">
      <w:pPr>
        <w:numPr>
          <w:ilvl w:val="0"/>
          <w:numId w:val="1"/>
        </w:numPr>
        <w:spacing w:line="480" w:lineRule="exact"/>
        <w:ind w:left="1120" w:hangingChars="350" w:hanging="112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二、</w:t>
      </w:r>
      <w:r w:rsidRPr="00CC2F31">
        <w:rPr>
          <w:rFonts w:ascii="標楷體" w:eastAsia="標楷體" w:cs="標楷體" w:hint="eastAsia"/>
          <w:sz w:val="32"/>
          <w:szCs w:val="32"/>
        </w:rPr>
        <w:t>清冊內各欄請詳實填寫，俾作為</w:t>
      </w:r>
      <w:r>
        <w:rPr>
          <w:rFonts w:ascii="標楷體" w:eastAsia="標楷體" w:cs="標楷體" w:hint="eastAsia"/>
          <w:sz w:val="32"/>
          <w:szCs w:val="32"/>
        </w:rPr>
        <w:t>展出及</w:t>
      </w:r>
      <w:r w:rsidRPr="004E5427">
        <w:rPr>
          <w:rFonts w:ascii="標楷體" w:eastAsia="標楷體" w:cs="標楷體" w:hint="eastAsia"/>
          <w:sz w:val="32"/>
          <w:szCs w:val="32"/>
        </w:rPr>
        <w:t>專輯印製之基本資料</w:t>
      </w:r>
      <w:r>
        <w:rPr>
          <w:rFonts w:ascii="標楷體" w:eastAsia="標楷體" w:cs="標楷體" w:hint="eastAsia"/>
          <w:sz w:val="32"/>
          <w:szCs w:val="32"/>
        </w:rPr>
        <w:t>；</w:t>
      </w:r>
      <w:r w:rsidRPr="00CC2F31">
        <w:rPr>
          <w:rFonts w:ascii="標楷體" w:eastAsia="標楷體" w:cs="標楷體" w:hint="eastAsia"/>
          <w:sz w:val="32"/>
          <w:szCs w:val="32"/>
        </w:rPr>
        <w:t>「編號」欄之編寫方式，請依前開附表</w:t>
      </w:r>
      <w:r>
        <w:rPr>
          <w:rFonts w:ascii="標楷體" w:eastAsia="標楷體" w:cs="標楷體"/>
          <w:sz w:val="32"/>
          <w:szCs w:val="32"/>
        </w:rPr>
        <w:t>1</w:t>
      </w:r>
      <w:r w:rsidRPr="00CC2F31">
        <w:rPr>
          <w:rFonts w:ascii="標楷體" w:eastAsia="標楷體" w:cs="標楷體" w:hint="eastAsia"/>
          <w:sz w:val="32"/>
          <w:szCs w:val="32"/>
        </w:rPr>
        <w:t>之註</w:t>
      </w:r>
      <w:r>
        <w:rPr>
          <w:rFonts w:ascii="標楷體" w:eastAsia="標楷體" w:cs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.</w:t>
      </w:r>
      <w:r w:rsidRPr="00CC2F31">
        <w:rPr>
          <w:rFonts w:ascii="標楷體" w:eastAsia="標楷體" w:cs="標楷體" w:hint="eastAsia"/>
          <w:sz w:val="32"/>
          <w:szCs w:val="32"/>
        </w:rPr>
        <w:t>之規定編列。</w:t>
      </w:r>
    </w:p>
    <w:p w:rsidR="00B92DB1" w:rsidRPr="00CC2F31" w:rsidRDefault="00B92DB1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三、</w:t>
      </w:r>
      <w:r w:rsidRPr="00CC2F31">
        <w:rPr>
          <w:rFonts w:ascii="標楷體" w:eastAsia="標楷體" w:cs="標楷體" w:hint="eastAsia"/>
          <w:sz w:val="32"/>
          <w:szCs w:val="32"/>
        </w:rPr>
        <w:t>各類選送作品背面，請以附表</w:t>
      </w:r>
      <w:r>
        <w:rPr>
          <w:rFonts w:ascii="標楷體" w:eastAsia="標楷體" w:cs="標楷體"/>
          <w:sz w:val="32"/>
          <w:szCs w:val="32"/>
        </w:rPr>
        <w:t>1</w:t>
      </w:r>
      <w:r w:rsidRPr="00CC2F31">
        <w:rPr>
          <w:rFonts w:ascii="標楷體" w:eastAsia="標楷體" w:cs="標楷體" w:hint="eastAsia"/>
          <w:sz w:val="32"/>
          <w:szCs w:val="32"/>
        </w:rPr>
        <w:t>之標籤</w:t>
      </w:r>
      <w:r>
        <w:rPr>
          <w:rFonts w:ascii="標楷體" w:eastAsia="標楷體" w:cs="標楷體" w:hint="eastAsia"/>
          <w:sz w:val="32"/>
          <w:szCs w:val="32"/>
        </w:rPr>
        <w:t>，</w:t>
      </w:r>
      <w:r w:rsidRPr="00CC2F31">
        <w:rPr>
          <w:rFonts w:ascii="標楷體" w:eastAsia="標楷體" w:cs="標楷體" w:hint="eastAsia"/>
          <w:sz w:val="32"/>
          <w:szCs w:val="32"/>
        </w:rPr>
        <w:t>書</w:t>
      </w:r>
      <w:r>
        <w:rPr>
          <w:rFonts w:ascii="標楷體" w:eastAsia="標楷體" w:cs="標楷體" w:hint="eastAsia"/>
          <w:sz w:val="32"/>
          <w:szCs w:val="32"/>
        </w:rPr>
        <w:t>寫</w:t>
      </w:r>
      <w:r w:rsidRPr="00CC2F31">
        <w:rPr>
          <w:rFonts w:ascii="標楷體" w:eastAsia="標楷體" w:cs="標楷體" w:hint="eastAsia"/>
          <w:sz w:val="32"/>
          <w:szCs w:val="32"/>
        </w:rPr>
        <w:t>編號、作者服務機關、姓名、類別、</w:t>
      </w:r>
      <w:r>
        <w:rPr>
          <w:rFonts w:ascii="標楷體" w:eastAsia="標楷體" w:cs="標楷體" w:hint="eastAsia"/>
          <w:sz w:val="32"/>
          <w:szCs w:val="32"/>
        </w:rPr>
        <w:t>作品名稱</w:t>
      </w:r>
      <w:r w:rsidRPr="00CC2F31">
        <w:rPr>
          <w:rFonts w:ascii="標楷體" w:eastAsia="標楷體" w:cs="標楷體" w:hint="eastAsia"/>
          <w:sz w:val="32"/>
          <w:szCs w:val="32"/>
        </w:rPr>
        <w:t>等資料，俾供評審、展出作業及編輯畫冊等事宜參考。標籤</w:t>
      </w:r>
      <w:r>
        <w:rPr>
          <w:rFonts w:ascii="標楷體" w:eastAsia="標楷體" w:cs="標楷體" w:hint="eastAsia"/>
          <w:sz w:val="32"/>
          <w:szCs w:val="32"/>
        </w:rPr>
        <w:t>請</w:t>
      </w:r>
      <w:r w:rsidRPr="004E46F8">
        <w:rPr>
          <w:rFonts w:ascii="標楷體" w:eastAsia="標楷體" w:cs="標楷體" w:hint="eastAsia"/>
          <w:sz w:val="32"/>
          <w:szCs w:val="32"/>
        </w:rPr>
        <w:t>黏貼於作品背面</w:t>
      </w:r>
      <w:r>
        <w:rPr>
          <w:rFonts w:ascii="標楷體" w:eastAsia="標楷體" w:cs="標楷體" w:hint="eastAsia"/>
          <w:sz w:val="32"/>
          <w:szCs w:val="32"/>
        </w:rPr>
        <w:t>之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>右</w:t>
      </w:r>
      <w:r w:rsidRPr="004E5427">
        <w:rPr>
          <w:rFonts w:ascii="標楷體" w:eastAsia="標楷體" w:cs="標楷體" w:hint="eastAsia"/>
          <w:b/>
          <w:bCs/>
          <w:sz w:val="32"/>
          <w:szCs w:val="32"/>
          <w:u w:val="single"/>
        </w:rPr>
        <w:t>上方</w:t>
      </w:r>
      <w:r w:rsidRPr="004E46F8">
        <w:rPr>
          <w:rFonts w:ascii="標楷體" w:eastAsia="標楷體" w:cs="標楷體" w:hint="eastAsia"/>
          <w:sz w:val="32"/>
          <w:szCs w:val="32"/>
        </w:rPr>
        <w:t>，黏貼方向</w:t>
      </w:r>
      <w:r w:rsidRPr="00EA2D34">
        <w:rPr>
          <w:rFonts w:ascii="標楷體" w:eastAsia="標楷體" w:cs="標楷體" w:hint="eastAsia"/>
          <w:sz w:val="32"/>
          <w:szCs w:val="32"/>
        </w:rPr>
        <w:t>請與作品正面同一方向</w:t>
      </w:r>
      <w:r>
        <w:rPr>
          <w:rFonts w:ascii="標楷體" w:eastAsia="標楷體" w:cs="標楷體" w:hint="eastAsia"/>
          <w:sz w:val="32"/>
          <w:szCs w:val="32"/>
        </w:rPr>
        <w:t>，俾予</w:t>
      </w:r>
      <w:r w:rsidRPr="00597E92">
        <w:rPr>
          <w:rFonts w:ascii="標楷體" w:eastAsia="標楷體" w:cs="標楷體" w:hint="eastAsia"/>
          <w:sz w:val="32"/>
          <w:szCs w:val="32"/>
        </w:rPr>
        <w:t>辨識作品之正確懸掛方向</w:t>
      </w:r>
      <w:r w:rsidRPr="00EA2D34">
        <w:rPr>
          <w:rFonts w:ascii="標楷體" w:eastAsia="標楷體" w:cs="標楷體" w:hint="eastAsia"/>
          <w:sz w:val="32"/>
          <w:szCs w:val="32"/>
        </w:rPr>
        <w:t>。</w:t>
      </w:r>
    </w:p>
    <w:p w:rsidR="00B92DB1" w:rsidRPr="00CC2F31" w:rsidRDefault="00B92DB1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四、</w:t>
      </w:r>
      <w:r w:rsidRPr="00CC2F31">
        <w:rPr>
          <w:rFonts w:ascii="標楷體" w:eastAsia="標楷體" w:cs="標楷體" w:hint="eastAsia"/>
          <w:sz w:val="32"/>
          <w:szCs w:val="32"/>
        </w:rPr>
        <w:t>書法類之條幅（捲軸）作品，不得超過</w:t>
      </w:r>
      <w:r>
        <w:rPr>
          <w:rFonts w:ascii="標楷體" w:eastAsia="標楷體" w:cs="標楷體"/>
          <w:sz w:val="32"/>
          <w:szCs w:val="32"/>
        </w:rPr>
        <w:t>2</w:t>
      </w:r>
      <w:r w:rsidRPr="00CC2F31">
        <w:rPr>
          <w:rFonts w:ascii="標楷體" w:eastAsia="標楷體" w:cs="標楷體" w:hint="eastAsia"/>
          <w:sz w:val="32"/>
          <w:szCs w:val="32"/>
        </w:rPr>
        <w:t>幅，否則不予收件，如係對聯，請於</w:t>
      </w:r>
      <w:r>
        <w:rPr>
          <w:rFonts w:ascii="標楷體" w:eastAsia="標楷體" w:cs="標楷體" w:hint="eastAsia"/>
          <w:sz w:val="32"/>
          <w:szCs w:val="32"/>
        </w:rPr>
        <w:t>作品名稱</w:t>
      </w:r>
      <w:r w:rsidRPr="00CC2F31">
        <w:rPr>
          <w:rFonts w:ascii="標楷體" w:eastAsia="標楷體" w:cs="標楷體" w:hint="eastAsia"/>
          <w:sz w:val="32"/>
          <w:szCs w:val="32"/>
        </w:rPr>
        <w:t>欄加註</w:t>
      </w:r>
      <w:r>
        <w:rPr>
          <w:rFonts w:ascii="標楷體" w:eastAsia="標楷體" w:cs="標楷體" w:hint="eastAsia"/>
          <w:sz w:val="32"/>
          <w:szCs w:val="32"/>
        </w:rPr>
        <w:t>「</w:t>
      </w:r>
      <w:r w:rsidRPr="00CC2F31">
        <w:rPr>
          <w:rFonts w:ascii="標楷體" w:eastAsia="標楷體" w:cs="標楷體" w:hint="eastAsia"/>
          <w:sz w:val="32"/>
          <w:szCs w:val="32"/>
        </w:rPr>
        <w:t>對聯</w:t>
      </w:r>
      <w:r>
        <w:rPr>
          <w:rFonts w:ascii="標楷體" w:eastAsia="標楷體" w:cs="標楷體" w:hint="eastAsia"/>
          <w:sz w:val="32"/>
          <w:szCs w:val="32"/>
        </w:rPr>
        <w:t>」</w:t>
      </w:r>
      <w:r>
        <w:rPr>
          <w:rFonts w:ascii="標楷體" w:eastAsia="標楷體" w:cs="標楷體"/>
          <w:sz w:val="32"/>
          <w:szCs w:val="32"/>
        </w:rPr>
        <w:t>2</w:t>
      </w:r>
      <w:r w:rsidRPr="00CC2F31">
        <w:rPr>
          <w:rFonts w:ascii="標楷體" w:eastAsia="標楷體" w:cs="標楷體" w:hint="eastAsia"/>
          <w:sz w:val="32"/>
          <w:szCs w:val="32"/>
        </w:rPr>
        <w:t>字。</w:t>
      </w:r>
    </w:p>
    <w:p w:rsidR="00B92DB1" w:rsidRPr="00CC2F31" w:rsidRDefault="00B92DB1" w:rsidP="006561CF">
      <w:pPr>
        <w:spacing w:line="480" w:lineRule="exact"/>
        <w:ind w:leftChars="200" w:left="1120" w:hangingChars="200" w:hanging="64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五、</w:t>
      </w:r>
      <w:r w:rsidRPr="00CC2F31">
        <w:rPr>
          <w:rFonts w:ascii="標楷體" w:eastAsia="標楷體" w:cs="標楷體" w:hint="eastAsia"/>
          <w:sz w:val="32"/>
          <w:szCs w:val="32"/>
        </w:rPr>
        <w:t>有關作品尺寸欄，填列方式為作品之長乘寬，單位為</w:t>
      </w:r>
      <w:r>
        <w:rPr>
          <w:rFonts w:ascii="標楷體" w:eastAsia="標楷體" w:cs="標楷體" w:hint="eastAsia"/>
          <w:sz w:val="32"/>
          <w:szCs w:val="32"/>
        </w:rPr>
        <w:t>「</w:t>
      </w:r>
      <w:r w:rsidRPr="00CC2F31">
        <w:rPr>
          <w:rFonts w:ascii="標楷體" w:eastAsia="標楷體" w:cs="標楷體" w:hint="eastAsia"/>
          <w:sz w:val="32"/>
          <w:szCs w:val="32"/>
        </w:rPr>
        <w:t>公分</w:t>
      </w:r>
      <w:r>
        <w:rPr>
          <w:rFonts w:ascii="標楷體" w:eastAsia="標楷體" w:cs="標楷體" w:hint="eastAsia"/>
          <w:sz w:val="32"/>
          <w:szCs w:val="32"/>
        </w:rPr>
        <w:t>」</w:t>
      </w:r>
      <w:r w:rsidRPr="00CC2F31">
        <w:rPr>
          <w:rFonts w:ascii="標楷體" w:eastAsia="標楷體" w:cs="標楷體" w:hint="eastAsia"/>
          <w:sz w:val="32"/>
          <w:szCs w:val="32"/>
        </w:rPr>
        <w:t>，如：</w:t>
      </w:r>
      <w:r w:rsidRPr="00CC2F31">
        <w:rPr>
          <w:rFonts w:ascii="標楷體" w:hAnsi="新細明體" w:cs="新細明體" w:hint="eastAsia"/>
          <w:sz w:val="32"/>
          <w:szCs w:val="32"/>
        </w:rPr>
        <w:t></w:t>
      </w:r>
      <w:r w:rsidRPr="00CC2F31">
        <w:rPr>
          <w:rFonts w:ascii="標楷體" w:eastAsia="標楷體" w:hAnsi="新細明體" w:cs="標楷體" w:hint="eastAsia"/>
          <w:sz w:val="32"/>
          <w:szCs w:val="32"/>
        </w:rPr>
        <w:t>×</w:t>
      </w:r>
      <w:r>
        <w:rPr>
          <w:rFonts w:ascii="標楷體" w:eastAsia="標楷體" w:hAnsi="新細明體" w:cs="標楷體"/>
          <w:sz w:val="32"/>
          <w:szCs w:val="32"/>
        </w:rPr>
        <w:t xml:space="preserve">   </w:t>
      </w:r>
      <w:r w:rsidRPr="00CC2F31">
        <w:rPr>
          <w:rFonts w:ascii="標楷體" w:eastAsia="標楷體" w:hAnsi="新細明體" w:cs="標楷體" w:hint="eastAsia"/>
          <w:sz w:val="32"/>
          <w:szCs w:val="32"/>
        </w:rPr>
        <w:t>公分；請分就「不含框或裱褙」之作品淨尺寸，及「含框或裱褙」之作品尺寸</w:t>
      </w:r>
      <w:r>
        <w:rPr>
          <w:rFonts w:ascii="標楷體" w:eastAsia="標楷體" w:hAnsi="新細明體" w:cs="標楷體" w:hint="eastAsia"/>
          <w:sz w:val="32"/>
          <w:szCs w:val="32"/>
        </w:rPr>
        <w:t>，分二</w:t>
      </w:r>
      <w:r w:rsidRPr="00CC2F31">
        <w:rPr>
          <w:rFonts w:ascii="標楷體" w:eastAsia="標楷體" w:hAnsi="新細明體" w:cs="標楷體" w:hint="eastAsia"/>
          <w:sz w:val="32"/>
          <w:szCs w:val="32"/>
        </w:rPr>
        <w:t>種方式填載。</w:t>
      </w:r>
    </w:p>
    <w:p w:rsidR="00B92DB1" w:rsidRPr="00CC2F31" w:rsidRDefault="00B92DB1" w:rsidP="006561CF">
      <w:pPr>
        <w:spacing w:line="480" w:lineRule="exact"/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六、</w:t>
      </w:r>
      <w:r w:rsidRPr="00CC2F31">
        <w:rPr>
          <w:rFonts w:ascii="標楷體" w:eastAsia="標楷體" w:cs="標楷體" w:hint="eastAsia"/>
          <w:sz w:val="32"/>
          <w:szCs w:val="32"/>
        </w:rPr>
        <w:t>作者</w:t>
      </w:r>
      <w:r>
        <w:rPr>
          <w:rFonts w:ascii="標楷體" w:eastAsia="標楷體" w:cs="標楷體" w:hint="eastAsia"/>
          <w:sz w:val="32"/>
          <w:szCs w:val="32"/>
        </w:rPr>
        <w:t>聯</w:t>
      </w:r>
      <w:r w:rsidRPr="00CC2F31">
        <w:rPr>
          <w:rFonts w:ascii="標楷體" w:eastAsia="標楷體" w:cs="標楷體" w:hint="eastAsia"/>
          <w:sz w:val="32"/>
          <w:szCs w:val="32"/>
        </w:rPr>
        <w:t>絡</w:t>
      </w:r>
      <w:r>
        <w:rPr>
          <w:rFonts w:ascii="標楷體" w:eastAsia="標楷體" w:cs="標楷體" w:hint="eastAsia"/>
          <w:sz w:val="32"/>
          <w:szCs w:val="32"/>
        </w:rPr>
        <w:t>地址及</w:t>
      </w:r>
      <w:r w:rsidRPr="00CC2F31">
        <w:rPr>
          <w:rFonts w:ascii="標楷體" w:eastAsia="標楷體" w:cs="標楷體" w:hint="eastAsia"/>
          <w:sz w:val="32"/>
          <w:szCs w:val="32"/>
        </w:rPr>
        <w:t>電話請詳填，俾利聯繫。</w:t>
      </w:r>
    </w:p>
    <w:p w:rsidR="00B92DB1" w:rsidRDefault="00B92DB1" w:rsidP="00685D0C">
      <w:pPr>
        <w:ind w:leftChars="200" w:left="480"/>
        <w:rPr>
          <w:rFonts w:ascii="標楷體"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七、</w:t>
      </w:r>
      <w:r w:rsidRPr="00CC2F31">
        <w:rPr>
          <w:rFonts w:ascii="標楷體" w:eastAsia="標楷體" w:cs="標楷體" w:hint="eastAsia"/>
          <w:sz w:val="32"/>
          <w:szCs w:val="32"/>
        </w:rPr>
        <w:t>請</w:t>
      </w:r>
      <w:r>
        <w:rPr>
          <w:rFonts w:ascii="標楷體" w:eastAsia="標楷體" w:cs="標楷體" w:hint="eastAsia"/>
          <w:sz w:val="32"/>
          <w:szCs w:val="32"/>
        </w:rPr>
        <w:t>配合</w:t>
      </w:r>
      <w:r w:rsidRPr="00CC2F31">
        <w:rPr>
          <w:rFonts w:ascii="標楷體" w:eastAsia="標楷體" w:cs="標楷體" w:hint="eastAsia"/>
          <w:sz w:val="32"/>
          <w:szCs w:val="32"/>
        </w:rPr>
        <w:t>按照上</w:t>
      </w:r>
      <w:r>
        <w:rPr>
          <w:rFonts w:ascii="標楷體" w:eastAsia="標楷體" w:cs="標楷體" w:hint="eastAsia"/>
          <w:sz w:val="32"/>
          <w:szCs w:val="32"/>
        </w:rPr>
        <w:t>述說明</w:t>
      </w:r>
      <w:r w:rsidRPr="00CC2F31">
        <w:rPr>
          <w:rFonts w:ascii="標楷體" w:eastAsia="標楷體" w:cs="標楷體" w:hint="eastAsia"/>
          <w:sz w:val="32"/>
          <w:szCs w:val="32"/>
        </w:rPr>
        <w:t>辦理，俾利作業，否則拒絕收件。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46"/>
      </w:tblGrid>
      <w:tr w:rsidR="00B92DB1" w:rsidRPr="00FC1EFA">
        <w:trPr>
          <w:jc w:val="center"/>
        </w:trPr>
        <w:tc>
          <w:tcPr>
            <w:tcW w:w="9694" w:type="dxa"/>
            <w:gridSpan w:val="2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作品類別代碼表</w:t>
            </w:r>
          </w:p>
        </w:tc>
      </w:tr>
      <w:tr w:rsidR="00B92DB1" w:rsidRPr="00FC1EFA">
        <w:trPr>
          <w:jc w:val="center"/>
        </w:trPr>
        <w:tc>
          <w:tcPr>
            <w:tcW w:w="4248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作品類別</w:t>
            </w:r>
          </w:p>
        </w:tc>
        <w:tc>
          <w:tcPr>
            <w:tcW w:w="5446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代碼</w:t>
            </w:r>
          </w:p>
        </w:tc>
      </w:tr>
      <w:tr w:rsidR="00B92DB1" w:rsidRPr="00FC1EFA">
        <w:trPr>
          <w:jc w:val="center"/>
        </w:trPr>
        <w:tc>
          <w:tcPr>
            <w:tcW w:w="4248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國畫類</w:t>
            </w:r>
          </w:p>
        </w:tc>
        <w:tc>
          <w:tcPr>
            <w:tcW w:w="5446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/>
                <w:kern w:val="0"/>
                <w:sz w:val="20"/>
                <w:szCs w:val="20"/>
              </w:rPr>
              <w:t>A</w:t>
            </w:r>
          </w:p>
        </w:tc>
      </w:tr>
      <w:tr w:rsidR="00B92DB1" w:rsidRPr="00FC1EFA">
        <w:trPr>
          <w:jc w:val="center"/>
        </w:trPr>
        <w:tc>
          <w:tcPr>
            <w:tcW w:w="4248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書法類</w:t>
            </w:r>
          </w:p>
        </w:tc>
        <w:tc>
          <w:tcPr>
            <w:tcW w:w="5446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/>
                <w:kern w:val="0"/>
                <w:sz w:val="20"/>
                <w:szCs w:val="20"/>
              </w:rPr>
              <w:t>B</w:t>
            </w:r>
          </w:p>
        </w:tc>
      </w:tr>
      <w:tr w:rsidR="00B92DB1" w:rsidRPr="00FC1EFA">
        <w:trPr>
          <w:jc w:val="center"/>
        </w:trPr>
        <w:tc>
          <w:tcPr>
            <w:tcW w:w="4248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油畫類</w:t>
            </w:r>
          </w:p>
        </w:tc>
        <w:tc>
          <w:tcPr>
            <w:tcW w:w="5446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/>
                <w:kern w:val="0"/>
                <w:sz w:val="20"/>
                <w:szCs w:val="20"/>
              </w:rPr>
              <w:t>C</w:t>
            </w:r>
          </w:p>
        </w:tc>
      </w:tr>
      <w:tr w:rsidR="00B92DB1" w:rsidRPr="00FC1EFA">
        <w:trPr>
          <w:jc w:val="center"/>
        </w:trPr>
        <w:tc>
          <w:tcPr>
            <w:tcW w:w="4248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水彩類</w:t>
            </w:r>
          </w:p>
        </w:tc>
        <w:tc>
          <w:tcPr>
            <w:tcW w:w="5446" w:type="dxa"/>
          </w:tcPr>
          <w:p w:rsidR="00B92DB1" w:rsidRPr="00CF2864" w:rsidRDefault="00B92DB1" w:rsidP="00CF2864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CF2864">
              <w:rPr>
                <w:rFonts w:ascii="標楷體" w:eastAsia="標楷體" w:cs="標楷體"/>
                <w:kern w:val="0"/>
                <w:sz w:val="20"/>
                <w:szCs w:val="20"/>
              </w:rPr>
              <w:t>D</w:t>
            </w:r>
          </w:p>
        </w:tc>
      </w:tr>
    </w:tbl>
    <w:p w:rsidR="00B92DB1" w:rsidRDefault="00B92DB1" w:rsidP="006561CF">
      <w:pPr>
        <w:ind w:leftChars="200" w:left="480"/>
        <w:rPr>
          <w:rFonts w:ascii="標楷體" w:eastAsia="標楷體"/>
          <w:sz w:val="32"/>
          <w:szCs w:val="32"/>
        </w:rPr>
      </w:pPr>
    </w:p>
    <w:p w:rsidR="00B92DB1" w:rsidRDefault="00B92DB1" w:rsidP="00685D0C">
      <w:pPr>
        <w:rPr>
          <w:rFonts w:ascii="標楷體" w:eastAsia="標楷體"/>
          <w:sz w:val="32"/>
          <w:szCs w:val="32"/>
        </w:rPr>
        <w:sectPr w:rsidR="00B92DB1" w:rsidSect="00845E10">
          <w:pgSz w:w="11906" w:h="16838"/>
          <w:pgMar w:top="851" w:right="624" w:bottom="851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-474"/>
        <w:tblW w:w="10660" w:type="dxa"/>
        <w:tblCellMar>
          <w:left w:w="28" w:type="dxa"/>
          <w:right w:w="28" w:type="dxa"/>
        </w:tblCellMar>
        <w:tblLook w:val="00A0"/>
      </w:tblPr>
      <w:tblGrid>
        <w:gridCol w:w="709"/>
        <w:gridCol w:w="2552"/>
        <w:gridCol w:w="709"/>
        <w:gridCol w:w="2409"/>
        <w:gridCol w:w="737"/>
        <w:gridCol w:w="3544"/>
      </w:tblGrid>
      <w:tr w:rsidR="00B92DB1" w:rsidRPr="00845E10">
        <w:trPr>
          <w:trHeight w:val="563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tabs>
                <w:tab w:val="left" w:pos="4678"/>
              </w:tabs>
              <w:jc w:val="right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機關</w:t>
            </w:r>
            <w:r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編碼</w:t>
            </w:r>
            <w:r w:rsidRPr="00B1162A">
              <w:rPr>
                <w:rFonts w:ascii="標楷體" w:eastAsia="標楷體" w:hAnsi="標楷體" w:cs="標楷體" w:hint="eastAsia"/>
                <w:kern w:val="0"/>
                <w:sz w:val="36"/>
                <w:szCs w:val="36"/>
              </w:rPr>
              <w:t>表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92DB1" w:rsidRPr="00845E10" w:rsidRDefault="00B92DB1" w:rsidP="00FA0277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92DB1" w:rsidRPr="00845E10" w:rsidRDefault="00B92DB1" w:rsidP="00FA0277">
            <w:pPr>
              <w:widowControl/>
              <w:rPr>
                <w:rFonts w:ascii="新細明體"/>
                <w:kern w:val="0"/>
              </w:rPr>
            </w:pPr>
            <w:r>
              <w:rPr>
                <w:noProof/>
              </w:rPr>
              <w:pict>
                <v:roundrect id="_x0000_s1028" style="position:absolute;margin-left:-348.05pt;margin-top:-72.9pt;width:57.45pt;height:27.75pt;z-index:251660288;mso-position-horizontal-relative:text;mso-position-vertical-relative:text" arcsize="10923f">
                  <v:textbox style="mso-next-textbox:#_x0000_s1028">
                    <w:txbxContent>
                      <w:p w:rsidR="00B92DB1" w:rsidRPr="00B1162A" w:rsidRDefault="00B92DB1">
                        <w:pPr>
                          <w:rPr>
                            <w:rFonts w:ascii="標楷體" w:eastAsia="標楷體" w:hAnsi="標楷體" w:cs="標楷體"/>
                          </w:rPr>
                        </w:pPr>
                        <w:r w:rsidRPr="00B1162A">
                          <w:rPr>
                            <w:rFonts w:ascii="標楷體" w:eastAsia="標楷體" w:hAnsi="標楷體" w:cs="標楷體" w:hint="eastAsia"/>
                          </w:rPr>
                          <w:t>附表</w:t>
                        </w:r>
                        <w:r w:rsidRPr="00B1162A">
                          <w:rPr>
                            <w:rFonts w:ascii="標楷體" w:eastAsia="標楷體" w:hAnsi="標楷體" w:cs="標楷體"/>
                          </w:rPr>
                          <w:t>3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機關名稱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機關代碼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機關名稱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臺南市政府資訊中心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F674D0" w:rsidRDefault="00B92DB1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臺南市政府公務人力發展中心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臺南市新市區衛生所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臺南市政府民政局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臺南市政府教育局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臺南市新市區公所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臺南市政府工務局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臺南市安定區公所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臺南市政府社會局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臺南市山上區公所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臺南市政府衛生局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臺南市楠西區公所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臺南市市場處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臺南市政府環境保護局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臺南市南化區公所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2402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臺南市政府勞工局職訓就服中心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臺南市政府地政局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臺南市左鎮區公所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臺南市動物防疫保護處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臺南市政府經濟發展局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臺南市漁港及近海管理所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臺南市政府勞工局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臺南市車輛行車事故鑑定委員會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臺南市政府水利局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臺南市公共運輸處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臺南市政府稅務局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臺南市龍崎區公所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臺南市立圖書館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臺南市政府農業局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臺南市永康區公所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臺南市立臺南文化中心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臺南市政府交通局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臺南市殯葬管理所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臺南市立文化資產管理處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臺南市政府觀光旅遊局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臺南市立新營文化中心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臺南市政府消防局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臺南市政府文化局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臺南市安定區衛生所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臺南市政府都市發展局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臺南市山上區衛生所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臺南市楠西區衛生所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臺南市南化區衛生所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臺南市左鎮區衛生所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臺南市龍崎區衛生所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臺南市臺南地政事務所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臺南市六甲區戶政事務所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臺南市東南地政事務所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臺南市善化區公所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臺南市柳營區公所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臺南市七股區戶政事務所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1625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臺南市麻豆地政事務所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臺南市西港區港東國民小學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臺南市關廟區文和國民小學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臺南市政府警察局婦幼警察隊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臺南市六甲區公所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臺南市政府警察局第一分局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臺南市山上區戶政事務所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臺南市政府警察局第二分局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臺南市左鎮區戶政事務所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臺南市政府警察局第三分局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臺南市西港區公所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臺南市善化區戶政事務所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臺南市政府警察局第四分局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臺南市玉井區戶政事務所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臺南市安定區戶政事務所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臺南市政府警察局第五分局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臺南市楠西區戶政事務所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臺南市大內區戶政事務所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臺南市政府警察局第六分局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臺南市南化區戶政事務所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leftChars="-129" w:left="-310" w:rightChars="-188" w:right="-45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臺南市立南新國民中學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臺南市政府警察局新營分局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臺南市立鹽水國民中學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臺南市政府警察局白河分局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臺南市立白河國民中學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臺南市政府警察局學甲分局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臺南市關廟區戶政事務所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臺南市立東山國民中學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臺南市政府警察局佳里分局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臺南市龍崎區戶政事務所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臺南市立仁德國民中學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臺南市政府警察局麻豆分局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臺南市新市區戶政事務所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臺南市立關廟國民中學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臺南市政府警察局善化分局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臺南市永康區戶政事務所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臺南市立龍崎國民中學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臺南市政府警察局新化分局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臺南市南瀛科學教育館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臺南市立新市國民中學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臺南市政府警察局玉井分局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臺南市家庭教育中心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臺南市立安定國民中學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臺南市政府警察局歸仁分局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臺南市體育處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臺南市立山上國民中學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臺南市政府警察局永康分局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臺南市立南寧高級中學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臺南市立楠西國民中學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臺南市政府警察局少年警察隊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臺南市立土城高級中學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臺南市立南化國民中學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臺南市立永仁高級中學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臺南市立左鎮國民中學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臺南市立大灣高級中學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臺南市立官田國民中學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臺南市立大成國民中學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臺南市立大內國民中學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臺南市立延平國民中學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臺南市立西港國民中學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臺南市立安南國民中學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臺南市立後港國民中學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臺南市立中山國民中學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臺南市立將軍國民中學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臺南市立金城國民中學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臺南市立北門國民中學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臺南市立忠孝國民中學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臺南市立新東國民中學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臺南市立成功國民中學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臺南市立柳營國民中學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臺南市麻豆區衛生所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臺南市立建興國民中學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臺南市立後壁國民中學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臺南市立民德國民中學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臺南市立竹橋國民中學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臺南市立後甲國民中學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臺南市立東原國民中學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臺南市善化區衛生所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臺南市立安平國民中學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臺南市立佳興國民中學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臺南市立安順國民中學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臺南市立菁寮國民中學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臺南市立復興國民中學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F674D0" w:rsidRDefault="00B92DB1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674D0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臺南市立仁德文賢國民中學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臺南市立新興國民中學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臺南市立太子國民中學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臺南市立文賢國民中學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臺南市立大橋國民中學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臺南市立崇明國民中學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0608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臺南市立沙崙國民中學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臺南市六甲區衛生所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臺南市立和順國民中學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臺南市東區勝利國民小學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臺南市立海佃國民中學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臺南市立歸仁國民中學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臺南市東區東光國民小學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臺南市立永康國民中學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臺南市東區博愛國民小學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臺南市南區省躬國民小學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1443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臺南市將軍區衛生所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臺南市立善化國民中學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臺南市南區喜樹國民小學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臺南市永康區永康國民小學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臺南市立玉井國民中學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臺南市南區龍崗國民小學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臺南市永康區大灣國民小學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臺南市立麻豆國民中學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臺南市南區日新國民小學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臺南市永康區三村國民小學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臺南市立下營國民中學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臺南市南區新興國民小學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臺南市永康區西勢國民小學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臺南市立六甲國民中學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臺南市南區志開國民小學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臺南市永康區復興國民小學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臺南市立佳里國民中學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臺南市北區立人國民小學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臺南市永康區龍潭國民小學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0578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臺南市立學甲國民中學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臺南市北區公園國民小學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臺南市永康區大橋國民小學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臺南市安平區石門國民小學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臺南市北區開元國民小學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臺南市永康區崑山國民小學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臺南市安平區西門國民小學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臺南市北區大光國民小學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臺南市永康區五王國民小學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臺南市安南區安順國民小學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臺南市關廟區關廟國民小學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臺南市歸仁區文化國民小學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臺南市安南區海東國民小學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臺南市關廟區五甲國民小學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臺南市新化區正新國民小學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臺南市安南區土城國民小學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臺南市關廟區保東國民小學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臺南市佳里區信義國民小學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臺南市安南區鎮海國民小學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臺南市關廟區崇和國民小學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臺南市永康區永信國民小學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臺南市安南區長安國民小學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臺南市關廟區深坑國民小學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臺南市新營區新泰國民小學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臺南市安南區顯宮國民小學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臺南市關廟區新光國民小學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臺南市永康區勝利國民小學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臺南市安南區安佃國民小學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臺南市龍崎區龍崎國民小學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臺南市歸仁區紅瓦厝國民小學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臺南市安南區和順國民小學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臺南市新化區新化國民小學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臺南市新化區口碑國民小學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臺南市安南區南興國民小學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臺南市新化區那拔國民小學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臺南市鹽水區坔頭港國民小學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臺南市東區德高國民小學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臺南市新化區大新國民小學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臺南市東山區吉貝耍國民小學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臺南市安南區青草國民小學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臺南市善化區善化國民小學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臺南市立第一幼稚園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臺南市南區永華國民小學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臺南市善化區茄拔國民小學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臺南市立第二托兒所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臺南市東區崇學國民小學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臺南市善化區大同國民小學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臺南市立第三托兒所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臺南市安南區安慶國民小學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臺南市善化區大成國民小學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臺南市立第四托兒所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臺南市北區大港國民小學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臺南市善化區陽明國民小學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臺南市立第五托兒所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臺南市安南區海佃國民小學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臺南市善化區善糖國民小學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臺南市立第六托兒所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臺南市東區復興國民小學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臺南市新市區新市國民小學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臺南市立麻豆托兒所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臺南市東區崇明國民小學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臺南市新市區大社國民小學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臺南市立新化托兒所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臺南市安平區安平國民小學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臺南市安定區安定國民小學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臺南市立學甲托兒所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臺南市北區文元國民小學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臺南市安定區南安國民小學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臺南市立下營托兒所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臺南市安南區學東國民小學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臺南市安定區南興國民小學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臺南市立六甲托兒所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臺南市安平區億載國民小學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臺南市山上區山上國民小學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臺南市立將軍托兒所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臺南市中西區進學國民小學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臺南市玉井區玉井國民小學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臺南市立新市托兒所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臺南市中西區成功國民小學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臺南市玉井區層林國民小學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臺南市立仁德托兒所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臺南市中西區永福國民小學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臺南市楠西區楠西國民小學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臺南市立歸仁托兒所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臺南市中西區忠義國民小學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臺南市南化區南化國民小學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臺南市立關廟托兒所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臺南市中西區協進國民小學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臺南市南化區北寮國民小學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臺南市立龍崎托兒所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臺南市中西區新南國民小學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臺南市南化區西埔國民小學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臺南市立小康托兒所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臺南市北區賢北國民小學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臺南市南化區玉山國民小學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臺南市政府工務局公共工程處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臺南市東區裕文國民小學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臺南市左鎮區左鎮國民小學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臺南市立仁愛之家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臺南市仁德區仁德國民小學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臺南市左鎮區光榮國民小學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臺南市政府照顧服務管理中心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臺南市仁德區文賢國民小學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臺南市麻豆區麻豆國民小學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臺南市政府家庭暴力暨性侵害防治中心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臺南市仁德區長興國民小學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臺南市麻豆區培文國民小學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臺南市政府警察局保安警察大隊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臺南市仁德區依仁國民小學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臺南市麻豆區文正國民小學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臺南市政府警察局刑事警察大隊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臺南市仁德區大甲國民小學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臺南市麻豆區大山國民小學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1303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臺南市政府警察局交通警察大隊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臺南市仁德區仁和國民小學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臺南市麻豆區安業國民小學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臺南市下營區甲中國民小學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臺南市仁德區德南國民小學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臺南市麻豆區北勢國民小學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臺南市下營區東興國民小學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臺南市仁德區虎山國民小學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臺南市麻豆區港尾國民小學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臺南市新營區新橋國民小學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臺南市歸仁區歸仁國民小學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臺南市麻豆區紀安國民小學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臺南市新營區新興國民小學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臺南市歸仁區歸南國民小學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臺南市下營區下營國民小學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臺南市新營區新進國民小學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臺南市歸仁區保西國民小學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臺南市下營區中營國民小學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臺南市新營區南梓國民小學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0758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臺南市歸仁區大潭國民小學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臺南市下營區賀建國民小學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臺南市後壁區樹人國民小學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臺南市東山區東山國民小學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臺南市柳營區重溪國民小學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臺南市北門區雙春國民小學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臺南市東山區聖賢國民小學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臺南市柳營區太康國民小學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臺南市北門區三慈國民小學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臺南市東山區東原國民小學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臺南市柳營區新山國民小學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臺南市學甲區學甲國民小學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臺南市後壁區後壁國民小學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臺南市學甲區中洲國民小學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臺南市新營區土庫國民小學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臺南市後壁區菁寮國民小學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臺南市學甲區宅港國民小學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臺南市新營區公誠國民小學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臺南市後壁區安溪國民小學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臺南市學甲區頂洲國民小學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臺南市鹽水區鹽水國民小學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臺南市後壁區新東國民小學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臺南市學甲區東陽國民小學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臺南市鹽水區歡雅國民小學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臺南市後壁區永安國民小學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臺南市新營區新營國民小學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臺南市鹽水區月津國民小學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臺南市後壁區新嘉國民小學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臺南市新營區新民國民小學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臺南市鹽水區竹埔國民小學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臺南市東山區青山國民小學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臺南市官田區渡拔國民小學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臺南市鹽水區仁光國民小學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臺南市七股區大文國民小學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臺南市大內區大內國民小學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臺南市鹽水區岸內國民小學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臺南市善化區小新國民小學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臺南市大內區二溪國民小學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臺南市白河區白河國民小學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臺南市七股區樹林國民小學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臺南市佳里區佳里國民小學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臺南市白河區玉豐國民小學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臺南市西港區松林國民小學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臺南市佳里區佳興國民小學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臺南市白河區竹門國民小學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臺南市鹽水區文昌國民小學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臺南市佳里區延平國民小學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臺南市白河區內角國民小學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臺南市南化區瑞峰國民小學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臺南市佳里區塭內國民小學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臺南市白河區仙草國民小學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臺南市六甲區六甲國民小學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臺南市佳里區子龍國民小學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臺南市白河區河東國民小學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臺南市六甲區林鳳國民小學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臺南市佳里區仁愛國民小學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臺南市白河區大竹國民小學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臺南市官田區官田國民小學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臺南市佳里區通興國民小學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臺南市柳營區柳營國民小學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臺南市官田區隆田國民小學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臺南市西港區西港國民小學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臺南市柳營區果毅國民小學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臺南市官田區嘉南國民小學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臺南市西港區成功國民小學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臺南市西港區後營國民小學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臺南市七股區篤加國民小學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臺南市將軍區鯤鯓國民小學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臺南市七股區七股國民小學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臺南市七股區龍山國民小學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臺南市將軍區長平國民小學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臺南市七股區後港國民小學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臺南市七股區建功國民小學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臺南市北門區北門國民小學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臺南市七股區竹橋國民小學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臺南市將軍區將軍國民小學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臺南市北門區蚵寮國民小學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臺南市七股區三股國民小學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臺南市將軍區漚汪國民小學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臺南市北門區文山國民小學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臺南市七股區光復國民小學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臺南市將軍區苓和國民小學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0837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1162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臺南市北門區錦湖國民小學</w:t>
            </w:r>
          </w:p>
        </w:tc>
      </w:tr>
      <w:tr w:rsidR="00B92DB1" w:rsidRPr="00B1162A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臺南市公教退休協會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0902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ind w:rightChars="-70" w:right="-16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18"/>
                <w:szCs w:val="18"/>
              </w:rPr>
              <w:t>臺南縣公教退休協會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DB1" w:rsidRPr="00B1162A" w:rsidRDefault="00B92DB1" w:rsidP="00FA027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B92DB1" w:rsidRPr="00B1162A" w:rsidRDefault="00B92DB1" w:rsidP="00685D0C">
      <w:pPr>
        <w:rPr>
          <w:rFonts w:ascii="標楷體" w:eastAsia="標楷體" w:hAnsi="標楷體"/>
          <w:sz w:val="20"/>
          <w:szCs w:val="20"/>
        </w:rPr>
      </w:pPr>
    </w:p>
    <w:sectPr w:rsidR="00B92DB1" w:rsidRPr="00B1162A" w:rsidSect="000935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B1" w:rsidRDefault="00B92DB1" w:rsidP="00850F47">
      <w:r>
        <w:separator/>
      </w:r>
    </w:p>
  </w:endnote>
  <w:endnote w:type="continuationSeparator" w:id="0">
    <w:p w:rsidR="00B92DB1" w:rsidRDefault="00B92DB1" w:rsidP="0085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B1" w:rsidRDefault="00B92DB1" w:rsidP="00845E1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2DB1" w:rsidRDefault="00B92DB1" w:rsidP="00845E1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B1" w:rsidRDefault="00B92DB1" w:rsidP="00850F47">
      <w:r>
        <w:separator/>
      </w:r>
    </w:p>
  </w:footnote>
  <w:footnote w:type="continuationSeparator" w:id="0">
    <w:p w:rsidR="00B92DB1" w:rsidRDefault="00B92DB1" w:rsidP="00850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1CF"/>
    <w:rsid w:val="000433BE"/>
    <w:rsid w:val="0005469D"/>
    <w:rsid w:val="00054951"/>
    <w:rsid w:val="000935FA"/>
    <w:rsid w:val="00113E48"/>
    <w:rsid w:val="00133D96"/>
    <w:rsid w:val="001368D4"/>
    <w:rsid w:val="00140273"/>
    <w:rsid w:val="00141D8F"/>
    <w:rsid w:val="001736D5"/>
    <w:rsid w:val="001A7668"/>
    <w:rsid w:val="002B1A2C"/>
    <w:rsid w:val="00306D80"/>
    <w:rsid w:val="00350BC4"/>
    <w:rsid w:val="00374B0D"/>
    <w:rsid w:val="003D6ECB"/>
    <w:rsid w:val="003E6DE9"/>
    <w:rsid w:val="0040645C"/>
    <w:rsid w:val="00452560"/>
    <w:rsid w:val="004E46F8"/>
    <w:rsid w:val="004E5427"/>
    <w:rsid w:val="00517676"/>
    <w:rsid w:val="005559B0"/>
    <w:rsid w:val="00573E56"/>
    <w:rsid w:val="00597E92"/>
    <w:rsid w:val="005A64D4"/>
    <w:rsid w:val="005C1E21"/>
    <w:rsid w:val="005E367C"/>
    <w:rsid w:val="006219B3"/>
    <w:rsid w:val="006561CF"/>
    <w:rsid w:val="00685D0C"/>
    <w:rsid w:val="0068754C"/>
    <w:rsid w:val="00784B55"/>
    <w:rsid w:val="007927A0"/>
    <w:rsid w:val="007C2D56"/>
    <w:rsid w:val="007C4D11"/>
    <w:rsid w:val="007E4E54"/>
    <w:rsid w:val="00845E10"/>
    <w:rsid w:val="00850F47"/>
    <w:rsid w:val="00897CD0"/>
    <w:rsid w:val="0097531B"/>
    <w:rsid w:val="00982623"/>
    <w:rsid w:val="00A109A8"/>
    <w:rsid w:val="00A46FF8"/>
    <w:rsid w:val="00A77A42"/>
    <w:rsid w:val="00A77C0E"/>
    <w:rsid w:val="00AD7321"/>
    <w:rsid w:val="00AF384C"/>
    <w:rsid w:val="00B1162A"/>
    <w:rsid w:val="00B339E3"/>
    <w:rsid w:val="00B92DB1"/>
    <w:rsid w:val="00C05057"/>
    <w:rsid w:val="00C37C7E"/>
    <w:rsid w:val="00C71265"/>
    <w:rsid w:val="00C72663"/>
    <w:rsid w:val="00CC1546"/>
    <w:rsid w:val="00CC2F31"/>
    <w:rsid w:val="00CF2864"/>
    <w:rsid w:val="00D814F8"/>
    <w:rsid w:val="00DF5CE2"/>
    <w:rsid w:val="00EA2D34"/>
    <w:rsid w:val="00EB5960"/>
    <w:rsid w:val="00F42AEC"/>
    <w:rsid w:val="00F674D0"/>
    <w:rsid w:val="00F7416A"/>
    <w:rsid w:val="00F875CB"/>
    <w:rsid w:val="00FA0277"/>
    <w:rsid w:val="00FB68B6"/>
    <w:rsid w:val="00FC1EFA"/>
    <w:rsid w:val="00FC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6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61CF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561CF"/>
  </w:style>
  <w:style w:type="table" w:styleId="TableGrid">
    <w:name w:val="Table Grid"/>
    <w:basedOn w:val="TableNormal"/>
    <w:uiPriority w:val="99"/>
    <w:rsid w:val="006561C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efaultParagraphFont"/>
    <w:uiPriority w:val="99"/>
    <w:rsid w:val="006561CF"/>
    <w:rPr>
      <w:sz w:val="18"/>
      <w:szCs w:val="18"/>
    </w:rPr>
  </w:style>
  <w:style w:type="paragraph" w:customStyle="1" w:styleId="Default">
    <w:name w:val="Default"/>
    <w:uiPriority w:val="99"/>
    <w:rsid w:val="006561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6561C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B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1A2C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3D96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9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1581</Words>
  <Characters>9014</Characters>
  <Application>Microsoft Office Outlook</Application>
  <DocSecurity>0</DocSecurity>
  <Lines>0</Lines>
  <Paragraphs>0</Paragraphs>
  <ScaleCrop>false</ScaleCrop>
  <Company>人事處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103年臺南市政府公教人員美展簡章</dc:title>
  <dc:subject/>
  <dc:creator>臺南市政府</dc:creator>
  <cp:keywords/>
  <dc:description/>
  <cp:lastModifiedBy>USER</cp:lastModifiedBy>
  <cp:revision>2</cp:revision>
  <cp:lastPrinted>2013-11-01T09:38:00Z</cp:lastPrinted>
  <dcterms:created xsi:type="dcterms:W3CDTF">2013-11-07T02:12:00Z</dcterms:created>
  <dcterms:modified xsi:type="dcterms:W3CDTF">2013-11-07T02:12:00Z</dcterms:modified>
</cp:coreProperties>
</file>