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17" w:rsidRPr="000963F2" w:rsidRDefault="005A7E17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（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草案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）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公聽會實施計畫</w:t>
      </w:r>
    </w:p>
    <w:p w:rsidR="005A7E17" w:rsidRPr="006C0C6F" w:rsidRDefault="005A7E17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壹、目的</w:t>
      </w:r>
    </w:p>
    <w:p w:rsidR="005A7E17" w:rsidRPr="000963F2" w:rsidRDefault="005A7E17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5A7E17" w:rsidRPr="000963F2" w:rsidRDefault="005A7E17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二、以民主式之政策參與，融入利害關係人意見，提升政策品質。</w:t>
      </w:r>
    </w:p>
    <w:p w:rsidR="005A7E17" w:rsidRPr="000963F2" w:rsidRDefault="005A7E17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5A7E17" w:rsidRPr="006C0C6F" w:rsidRDefault="005A7E17" w:rsidP="006C0C6F">
      <w:pPr>
        <w:rPr>
          <w:rFonts w:ascii="標楷體" w:eastAsia="標楷體" w:hAnsi="標楷體" w:cs="Times New Roman"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貳、主辦單位：</w:t>
      </w:r>
      <w:r w:rsidRPr="006C0C6F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sz w:val="28"/>
          <w:szCs w:val="28"/>
        </w:rPr>
        <w:t>（以下簡稱本署）</w:t>
      </w:r>
    </w:p>
    <w:p w:rsidR="005A7E17" w:rsidRPr="006C0C6F" w:rsidRDefault="005A7E17" w:rsidP="006C0C6F">
      <w:pPr>
        <w:ind w:left="56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參、承辦單位：</w:t>
      </w:r>
    </w:p>
    <w:p w:rsidR="005A7E17" w:rsidRPr="006C0C6F" w:rsidRDefault="005A7E17" w:rsidP="006C0C6F">
      <w:pPr>
        <w:ind w:leftChars="174" w:left="979" w:hangingChars="200" w:hanging="561"/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/>
          <w:b/>
          <w:sz w:val="28"/>
          <w:szCs w:val="28"/>
        </w:rPr>
        <w:t>4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p w:rsidR="005A7E17" w:rsidRPr="000963F2" w:rsidRDefault="005A7E17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北區：國立桃園高級農工職業學校</w:t>
      </w:r>
    </w:p>
    <w:p w:rsidR="005A7E17" w:rsidRPr="000963F2" w:rsidRDefault="005A7E17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中區：國立臺中高級家事商業職業學校</w:t>
      </w:r>
    </w:p>
    <w:p w:rsidR="005A7E17" w:rsidRPr="000963F2" w:rsidRDefault="005A7E17" w:rsidP="006C0C6F">
      <w:pPr>
        <w:pStyle w:val="ListParagraph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南區：</w:t>
      </w:r>
      <w:r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0963F2">
        <w:rPr>
          <w:rFonts w:ascii="標楷體" w:eastAsia="標楷體" w:hAnsi="標楷體" w:cs="Times New Roman" w:hint="eastAsia"/>
          <w:sz w:val="28"/>
          <w:szCs w:val="28"/>
        </w:rPr>
        <w:t>國立臺南女子高級中學</w:t>
      </w:r>
    </w:p>
    <w:p w:rsidR="005A7E17" w:rsidRDefault="005A7E17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6C0C6F">
        <w:rPr>
          <w:rFonts w:ascii="標楷體" w:eastAsia="標楷體" w:hAnsi="標楷體" w:cs="標楷體" w:hint="eastAsia"/>
          <w:sz w:val="28"/>
          <w:szCs w:val="28"/>
        </w:rPr>
        <w:t>東區：國立花蓮高級工業職業學校</w:t>
      </w:r>
    </w:p>
    <w:p w:rsidR="005A7E17" w:rsidRPr="006C0C6F" w:rsidRDefault="005A7E17" w:rsidP="006C0C6F">
      <w:pPr>
        <w:ind w:leftChars="174" w:left="979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 w:rsidRPr="006C0C6F">
        <w:rPr>
          <w:rFonts w:ascii="標楷體" w:eastAsia="標楷體" w:hAnsi="標楷體" w:cs="標楷體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p w:rsidR="005A7E17" w:rsidRDefault="005A7E17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場：國立中山大學附屬國光高級中學</w:t>
      </w:r>
    </w:p>
    <w:p w:rsidR="005A7E17" w:rsidRDefault="005A7E17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場：國立華僑高級中等學校</w:t>
      </w:r>
    </w:p>
    <w:p w:rsidR="005A7E17" w:rsidRPr="006C0C6F" w:rsidRDefault="005A7E17" w:rsidP="006C0C6F">
      <w:pPr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（三）第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場：國立臺灣師範大學附屬高級中學</w:t>
      </w:r>
    </w:p>
    <w:p w:rsidR="005A7E17" w:rsidRPr="006C0C6F" w:rsidRDefault="005A7E17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肆、參與人員</w:t>
      </w:r>
    </w:p>
    <w:p w:rsidR="005A7E17" w:rsidRPr="00765494" w:rsidRDefault="005A7E17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一、全國公、私立高級中等以下學校代表、教師代表、家長代表。</w:t>
      </w:r>
    </w:p>
    <w:p w:rsidR="005A7E17" w:rsidRPr="00765494" w:rsidRDefault="005A7E17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二、全國性及地方性校長團體、教師團體、家長團體代表。</w:t>
      </w:r>
    </w:p>
    <w:p w:rsidR="005A7E17" w:rsidRPr="00765494" w:rsidRDefault="005A7E17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三、各直轄市、縣（市）政府。</w:t>
      </w:r>
    </w:p>
    <w:p w:rsidR="005A7E17" w:rsidRPr="00765494" w:rsidRDefault="005A7E17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四、各師資培育之大學。</w:t>
      </w:r>
    </w:p>
    <w:p w:rsidR="005A7E17" w:rsidRPr="00765494" w:rsidRDefault="005A7E17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五、關心十二年國民基本教育議題之民眾。</w:t>
      </w:r>
    </w:p>
    <w:p w:rsidR="005A7E17" w:rsidRDefault="005A7E17" w:rsidP="006C0C6F">
      <w:pPr>
        <w:rPr>
          <w:rFonts w:ascii="標楷體" w:eastAsia="標楷體" w:hAnsi="Times New Roman" w:cs="標楷體"/>
          <w:b/>
          <w:kern w:val="0"/>
          <w:sz w:val="28"/>
          <w:szCs w:val="28"/>
        </w:rPr>
      </w:pPr>
      <w:r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伍、公聽會時間及地點</w:t>
      </w:r>
    </w:p>
    <w:p w:rsidR="005A7E17" w:rsidRPr="006C0C6F" w:rsidRDefault="005A7E17" w:rsidP="00762D47">
      <w:pPr>
        <w:pStyle w:val="ListParagraph"/>
        <w:ind w:leftChars="150" w:left="92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/>
          <w:b/>
          <w:sz w:val="28"/>
          <w:szCs w:val="28"/>
        </w:rPr>
        <w:t>4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5A7E17" w:rsidRPr="000963F2" w:rsidTr="00762D47">
        <w:trPr>
          <w:trHeight w:val="819"/>
        </w:trPr>
        <w:tc>
          <w:tcPr>
            <w:tcW w:w="80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5A7E17" w:rsidRPr="000963F2" w:rsidTr="00762D47">
        <w:trPr>
          <w:trHeight w:val="341"/>
        </w:trPr>
        <w:tc>
          <w:tcPr>
            <w:tcW w:w="80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（中區）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104/4/28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5A7E17" w:rsidRPr="000963F2" w:rsidTr="00762D47">
        <w:trPr>
          <w:trHeight w:val="1944"/>
        </w:trPr>
        <w:tc>
          <w:tcPr>
            <w:tcW w:w="80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（南區）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5A7E17" w:rsidRPr="000963F2" w:rsidTr="00762D47">
        <w:trPr>
          <w:trHeight w:val="341"/>
        </w:trPr>
        <w:tc>
          <w:tcPr>
            <w:tcW w:w="80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（北區）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5A7E17" w:rsidRPr="000963F2" w:rsidTr="00762D47">
        <w:trPr>
          <w:trHeight w:val="521"/>
        </w:trPr>
        <w:tc>
          <w:tcPr>
            <w:tcW w:w="80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5A7E17" w:rsidRDefault="005A7E17" w:rsidP="00762D47">
      <w:pPr>
        <w:pStyle w:val="ListParagraph"/>
        <w:ind w:leftChars="150" w:left="921" w:hangingChars="200" w:hanging="561"/>
      </w:pP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5A7E17" w:rsidRPr="000963F2" w:rsidTr="00A24CC0">
        <w:trPr>
          <w:trHeight w:val="819"/>
        </w:trPr>
        <w:tc>
          <w:tcPr>
            <w:tcW w:w="806" w:type="pct"/>
            <w:vAlign w:val="center"/>
          </w:tcPr>
          <w:p w:rsidR="005A7E17" w:rsidRPr="000963F2" w:rsidRDefault="005A7E1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5A7E17" w:rsidRPr="000963F2" w:rsidRDefault="005A7E1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5A7E17" w:rsidRPr="000963F2" w:rsidRDefault="005A7E1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5A7E17" w:rsidRPr="000963F2" w:rsidRDefault="005A7E1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5A7E17" w:rsidRPr="000963F2" w:rsidTr="00762D47">
        <w:trPr>
          <w:trHeight w:val="1044"/>
        </w:trPr>
        <w:tc>
          <w:tcPr>
            <w:tcW w:w="80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104/5/23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5A7E17" w:rsidRPr="000963F2" w:rsidTr="00762D47">
        <w:trPr>
          <w:trHeight w:val="1130"/>
        </w:trPr>
        <w:tc>
          <w:tcPr>
            <w:tcW w:w="80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  <w:tr w:rsidR="005A7E17" w:rsidRPr="000963F2" w:rsidTr="00762D47">
        <w:trPr>
          <w:trHeight w:val="1118"/>
        </w:trPr>
        <w:tc>
          <w:tcPr>
            <w:tcW w:w="80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國立師大附中</w:t>
            </w:r>
          </w:p>
        </w:tc>
        <w:tc>
          <w:tcPr>
            <w:tcW w:w="1049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/3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5A7E17" w:rsidRPr="000963F2" w:rsidRDefault="005A7E1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</w:tbl>
    <w:p w:rsidR="005A7E17" w:rsidRPr="00762D47" w:rsidRDefault="005A7E17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762D47">
        <w:rPr>
          <w:rFonts w:ascii="標楷體" w:eastAsia="標楷體" w:hAnsi="標楷體" w:cs="標楷體" w:hint="eastAsia"/>
          <w:b/>
          <w:sz w:val="28"/>
          <w:szCs w:val="28"/>
        </w:rPr>
        <w:t>陸、報名方式</w:t>
      </w:r>
    </w:p>
    <w:p w:rsidR="005A7E17" w:rsidRDefault="005A7E1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除各該場次關心本議題之家長及民眾外，一律以機關學校為單位統一線上報名</w:t>
      </w:r>
      <w:r w:rsidRPr="00762D47">
        <w:rPr>
          <w:rFonts w:ascii="標楷體" w:eastAsia="標楷體" w:hAnsi="標楷體" w:cs="標楷體"/>
          <w:sz w:val="28"/>
          <w:szCs w:val="28"/>
        </w:rPr>
        <w:t>(</w:t>
      </w:r>
      <w:r w:rsidRPr="00762D47">
        <w:rPr>
          <w:rFonts w:ascii="標楷體" w:eastAsia="標楷體" w:hAnsi="標楷體" w:cs="標楷體" w:hint="eastAsia"/>
          <w:sz w:val="28"/>
          <w:szCs w:val="28"/>
        </w:rPr>
        <w:t>線上報名網址為：</w:t>
      </w:r>
      <w:r w:rsidRPr="00762D47">
        <w:rPr>
          <w:rFonts w:ascii="標楷體" w:eastAsia="標楷體" w:hAnsi="標楷體" w:cs="標楷體"/>
          <w:sz w:val="28"/>
          <w:szCs w:val="28"/>
        </w:rPr>
        <w:t xml:space="preserve"> http://tpde.tchcvs.tc.edu.tw/ )</w:t>
      </w:r>
      <w:r w:rsidRPr="00762D4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7E17" w:rsidRDefault="005A7E1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如有報名問題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762D47">
        <w:rPr>
          <w:rFonts w:ascii="標楷體" w:eastAsia="標楷體" w:hAnsi="標楷體" w:cs="標楷體" w:hint="eastAsia"/>
          <w:sz w:val="28"/>
          <w:szCs w:val="28"/>
        </w:rPr>
        <w:t>請洽以下聯絡人：</w:t>
      </w:r>
    </w:p>
    <w:tbl>
      <w:tblPr>
        <w:tblW w:w="7115" w:type="dxa"/>
        <w:jc w:val="center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842"/>
        <w:gridCol w:w="2607"/>
      </w:tblGrid>
      <w:tr w:rsidR="005A7E17" w:rsidRPr="000963F2" w:rsidTr="00333BFF">
        <w:trPr>
          <w:trHeight w:val="636"/>
          <w:jc w:val="center"/>
        </w:trPr>
        <w:tc>
          <w:tcPr>
            <w:tcW w:w="2666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607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</w:tr>
      <w:tr w:rsidR="005A7E17" w:rsidRPr="000963F2" w:rsidTr="00333BFF">
        <w:trPr>
          <w:trHeight w:val="568"/>
          <w:jc w:val="center"/>
        </w:trPr>
        <w:tc>
          <w:tcPr>
            <w:tcW w:w="2666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842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王嘉琪小組</w:t>
            </w:r>
          </w:p>
        </w:tc>
        <w:tc>
          <w:tcPr>
            <w:tcW w:w="2607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04-22223307 #803</w:t>
            </w:r>
          </w:p>
        </w:tc>
      </w:tr>
      <w:tr w:rsidR="005A7E17" w:rsidRPr="000963F2" w:rsidTr="00333BFF">
        <w:trPr>
          <w:trHeight w:val="548"/>
          <w:jc w:val="center"/>
        </w:trPr>
        <w:tc>
          <w:tcPr>
            <w:tcW w:w="2666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國立臺南女中</w:t>
            </w:r>
          </w:p>
        </w:tc>
        <w:tc>
          <w:tcPr>
            <w:tcW w:w="1842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童怡箏小姐</w:t>
            </w:r>
          </w:p>
        </w:tc>
        <w:tc>
          <w:tcPr>
            <w:tcW w:w="2607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06-2131928 #103</w:t>
            </w:r>
          </w:p>
        </w:tc>
      </w:tr>
      <w:tr w:rsidR="005A7E17" w:rsidRPr="000963F2" w:rsidTr="00333BFF">
        <w:trPr>
          <w:trHeight w:val="704"/>
          <w:jc w:val="center"/>
        </w:trPr>
        <w:tc>
          <w:tcPr>
            <w:tcW w:w="2666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國立桃園農工</w:t>
            </w:r>
          </w:p>
        </w:tc>
        <w:tc>
          <w:tcPr>
            <w:tcW w:w="1842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李修銘主任</w:t>
            </w:r>
          </w:p>
        </w:tc>
        <w:tc>
          <w:tcPr>
            <w:tcW w:w="2607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03-3358247</w:t>
            </w:r>
          </w:p>
        </w:tc>
      </w:tr>
      <w:tr w:rsidR="005A7E17" w:rsidRPr="000963F2" w:rsidTr="00333BFF">
        <w:trPr>
          <w:trHeight w:val="1123"/>
          <w:jc w:val="center"/>
        </w:trPr>
        <w:tc>
          <w:tcPr>
            <w:tcW w:w="2666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1842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郭德潤主任</w:t>
            </w:r>
          </w:p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林建川組長</w:t>
            </w:r>
          </w:p>
        </w:tc>
        <w:tc>
          <w:tcPr>
            <w:tcW w:w="2607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03-8226108#201</w:t>
            </w:r>
          </w:p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03-8226108#208</w:t>
            </w:r>
          </w:p>
        </w:tc>
      </w:tr>
      <w:tr w:rsidR="005A7E17" w:rsidRPr="000963F2" w:rsidTr="00333BFF">
        <w:trPr>
          <w:trHeight w:val="1123"/>
          <w:jc w:val="center"/>
        </w:trPr>
        <w:tc>
          <w:tcPr>
            <w:tcW w:w="2666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國立中山大學附中</w:t>
            </w:r>
          </w:p>
        </w:tc>
        <w:tc>
          <w:tcPr>
            <w:tcW w:w="1842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黃秀玲小姐</w:t>
            </w:r>
          </w:p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蔡政澄先生</w:t>
            </w:r>
          </w:p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王德治主任</w:t>
            </w:r>
          </w:p>
        </w:tc>
        <w:tc>
          <w:tcPr>
            <w:tcW w:w="2607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07-3603600#207</w:t>
            </w:r>
          </w:p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07-3603600#206</w:t>
            </w:r>
          </w:p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07-3603600#201</w:t>
            </w:r>
          </w:p>
        </w:tc>
      </w:tr>
      <w:tr w:rsidR="005A7E17" w:rsidRPr="000963F2" w:rsidTr="00333BFF">
        <w:trPr>
          <w:trHeight w:val="1123"/>
          <w:jc w:val="center"/>
        </w:trPr>
        <w:tc>
          <w:tcPr>
            <w:tcW w:w="2666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國立華僑高中</w:t>
            </w:r>
          </w:p>
        </w:tc>
        <w:tc>
          <w:tcPr>
            <w:tcW w:w="1842" w:type="dxa"/>
            <w:vAlign w:val="center"/>
          </w:tcPr>
          <w:p w:rsidR="005A7E17" w:rsidRPr="00333BFF" w:rsidRDefault="005A7E17" w:rsidP="00333BFF">
            <w:pPr>
              <w:ind w:left="-5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蔡智敏主任</w:t>
            </w:r>
          </w:p>
        </w:tc>
        <w:tc>
          <w:tcPr>
            <w:tcW w:w="2607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02-29684131#201</w:t>
            </w:r>
          </w:p>
        </w:tc>
      </w:tr>
      <w:tr w:rsidR="005A7E17" w:rsidRPr="000963F2" w:rsidTr="00333BFF">
        <w:trPr>
          <w:trHeight w:val="1123"/>
          <w:jc w:val="center"/>
        </w:trPr>
        <w:tc>
          <w:tcPr>
            <w:tcW w:w="2666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國立師大附中</w:t>
            </w:r>
          </w:p>
        </w:tc>
        <w:tc>
          <w:tcPr>
            <w:tcW w:w="1842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陳玲玲秘書</w:t>
            </w:r>
          </w:p>
        </w:tc>
        <w:tc>
          <w:tcPr>
            <w:tcW w:w="2607" w:type="dxa"/>
            <w:vAlign w:val="center"/>
          </w:tcPr>
          <w:p w:rsidR="005A7E17" w:rsidRPr="00333BFF" w:rsidRDefault="005A7E17" w:rsidP="00333BFF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33BF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02-27075215#101</w:t>
            </w:r>
          </w:p>
        </w:tc>
      </w:tr>
    </w:tbl>
    <w:p w:rsidR="005A7E17" w:rsidRPr="000963F2" w:rsidRDefault="005A7E17" w:rsidP="005C0AB3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另如係系統操作問題，請洽國立臺中家商王曉凌小姐</w:t>
      </w:r>
      <w:r w:rsidRPr="00762D47">
        <w:rPr>
          <w:rFonts w:ascii="標楷體" w:eastAsia="標楷體" w:hAnsi="標楷體" w:cs="標楷體"/>
          <w:sz w:val="28"/>
          <w:szCs w:val="28"/>
        </w:rPr>
        <w:t xml:space="preserve"> (</w:t>
      </w:r>
      <w:r w:rsidRPr="00762D47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762D47">
        <w:rPr>
          <w:rFonts w:ascii="標楷體" w:eastAsia="標楷體" w:hAnsi="標楷體" w:cs="標楷體"/>
          <w:sz w:val="28"/>
          <w:szCs w:val="28"/>
        </w:rPr>
        <w:t>04-22223307 #298)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A7E17" w:rsidRPr="000963F2" w:rsidRDefault="005A7E17" w:rsidP="001C59E2">
      <w:pPr>
        <w:rPr>
          <w:rFonts w:ascii="標楷體" w:eastAsia="標楷體" w:hAnsi="標楷體" w:cs="Times New Roman"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柒、議程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738"/>
        <w:gridCol w:w="2693"/>
        <w:gridCol w:w="2220"/>
      </w:tblGrid>
      <w:tr w:rsidR="005A7E17" w:rsidRPr="000963F2" w:rsidTr="001C59E2">
        <w:trPr>
          <w:trHeight w:val="695"/>
        </w:trPr>
        <w:tc>
          <w:tcPr>
            <w:tcW w:w="3475" w:type="dxa"/>
            <w:gridSpan w:val="2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2693" w:type="dxa"/>
            <w:vMerge w:val="restart"/>
            <w:vAlign w:val="center"/>
          </w:tcPr>
          <w:p w:rsidR="005A7E17" w:rsidRPr="000963F2" w:rsidRDefault="005A7E17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220" w:type="dxa"/>
            <w:vMerge w:val="restart"/>
            <w:vAlign w:val="center"/>
          </w:tcPr>
          <w:p w:rsidR="005A7E17" w:rsidRPr="000963F2" w:rsidRDefault="005A7E17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5A7E17" w:rsidRPr="000963F2" w:rsidTr="001C59E2">
        <w:trPr>
          <w:trHeight w:val="691"/>
        </w:trPr>
        <w:tc>
          <w:tcPr>
            <w:tcW w:w="1737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738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2693" w:type="dxa"/>
            <w:vMerge/>
            <w:vAlign w:val="center"/>
          </w:tcPr>
          <w:p w:rsidR="005A7E17" w:rsidRPr="000963F2" w:rsidRDefault="005A7E17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2220" w:type="dxa"/>
            <w:vMerge/>
            <w:vAlign w:val="center"/>
          </w:tcPr>
          <w:p w:rsidR="005A7E17" w:rsidRPr="000963F2" w:rsidRDefault="005A7E17" w:rsidP="00D150DA">
            <w:pPr>
              <w:jc w:val="center"/>
              <w:rPr>
                <w:rFonts w:eastAsia="標楷體" w:cs="標楷體"/>
                <w:kern w:val="0"/>
              </w:rPr>
            </w:pPr>
          </w:p>
        </w:tc>
      </w:tr>
      <w:tr w:rsidR="005A7E17" w:rsidRPr="000963F2" w:rsidTr="001C59E2">
        <w:trPr>
          <w:trHeight w:val="720"/>
        </w:trPr>
        <w:tc>
          <w:tcPr>
            <w:tcW w:w="1737" w:type="dxa"/>
            <w:vAlign w:val="center"/>
          </w:tcPr>
          <w:p w:rsidR="005A7E17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5A7E17" w:rsidRPr="000963F2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5A7E17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220" w:type="dxa"/>
            <w:vAlign w:val="center"/>
          </w:tcPr>
          <w:p w:rsidR="005A7E17" w:rsidRPr="000963F2" w:rsidRDefault="005A7E17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5A7E17" w:rsidRPr="000963F2" w:rsidTr="001C59E2">
        <w:trPr>
          <w:trHeight w:val="720"/>
        </w:trPr>
        <w:tc>
          <w:tcPr>
            <w:tcW w:w="1737" w:type="dxa"/>
            <w:vAlign w:val="center"/>
          </w:tcPr>
          <w:p w:rsidR="005A7E17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5A7E17" w:rsidRPr="000963F2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1738" w:type="dxa"/>
            <w:vAlign w:val="center"/>
          </w:tcPr>
          <w:p w:rsidR="005A7E17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2693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220" w:type="dxa"/>
            <w:vAlign w:val="center"/>
          </w:tcPr>
          <w:p w:rsidR="005A7E17" w:rsidRPr="000963F2" w:rsidRDefault="005A7E17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5A7E17" w:rsidRPr="000963F2" w:rsidTr="001C59E2">
        <w:trPr>
          <w:trHeight w:val="720"/>
        </w:trPr>
        <w:tc>
          <w:tcPr>
            <w:tcW w:w="1737" w:type="dxa"/>
            <w:vAlign w:val="center"/>
          </w:tcPr>
          <w:p w:rsidR="005A7E17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  <w:p w:rsidR="005A7E17" w:rsidRPr="000963F2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1738" w:type="dxa"/>
            <w:vAlign w:val="center"/>
          </w:tcPr>
          <w:p w:rsidR="005A7E17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2693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220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5A7E17" w:rsidRPr="000963F2" w:rsidTr="001C59E2">
        <w:trPr>
          <w:trHeight w:val="720"/>
        </w:trPr>
        <w:tc>
          <w:tcPr>
            <w:tcW w:w="1737" w:type="dxa"/>
            <w:vAlign w:val="center"/>
          </w:tcPr>
          <w:p w:rsidR="005A7E17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5A7E17" w:rsidRPr="000963F2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1738" w:type="dxa"/>
            <w:vAlign w:val="center"/>
          </w:tcPr>
          <w:p w:rsidR="005A7E17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2693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5A7E17" w:rsidRPr="000963F2" w:rsidRDefault="005A7E17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5A7E17" w:rsidRPr="000963F2" w:rsidRDefault="005A7E17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人為上限，其餘開放現場發言</w:t>
            </w:r>
          </w:p>
        </w:tc>
        <w:tc>
          <w:tcPr>
            <w:tcW w:w="2220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5A7E17" w:rsidRPr="000963F2" w:rsidTr="001C59E2">
        <w:trPr>
          <w:trHeight w:val="720"/>
        </w:trPr>
        <w:tc>
          <w:tcPr>
            <w:tcW w:w="1737" w:type="dxa"/>
            <w:vAlign w:val="center"/>
          </w:tcPr>
          <w:p w:rsidR="005A7E17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</w:p>
          <w:p w:rsidR="005A7E17" w:rsidRPr="000963F2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5A7E17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</w:p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220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5A7E17" w:rsidRPr="000963F2" w:rsidTr="001C59E2">
        <w:trPr>
          <w:trHeight w:val="720"/>
        </w:trPr>
        <w:tc>
          <w:tcPr>
            <w:tcW w:w="1737" w:type="dxa"/>
            <w:vAlign w:val="center"/>
          </w:tcPr>
          <w:p w:rsidR="005A7E17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</w:p>
          <w:p w:rsidR="005A7E17" w:rsidRPr="000963F2" w:rsidRDefault="005A7E17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5A7E17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</w:p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220" w:type="dxa"/>
            <w:vAlign w:val="center"/>
          </w:tcPr>
          <w:p w:rsidR="005A7E17" w:rsidRPr="000963F2" w:rsidRDefault="005A7E17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5A7E17" w:rsidRPr="001C59E2" w:rsidRDefault="005A7E17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1C59E2">
        <w:rPr>
          <w:rFonts w:ascii="標楷體" w:eastAsia="標楷體" w:hAnsi="標楷體" w:cs="標楷體" w:hint="eastAsia"/>
          <w:b/>
          <w:sz w:val="28"/>
          <w:szCs w:val="28"/>
        </w:rPr>
        <w:t>捌、現場發言注意事項</w:t>
      </w:r>
    </w:p>
    <w:p w:rsidR="005A7E17" w:rsidRPr="000963F2" w:rsidRDefault="005A7E17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一、與會者需提交發言單並現場登記，依登記順序發言（發言時間每人以</w:t>
      </w:r>
      <w:r w:rsidRPr="000963F2">
        <w:rPr>
          <w:rFonts w:ascii="標楷體" w:eastAsia="標楷體" w:hAnsi="標楷體" w:cs="標楷體"/>
          <w:sz w:val="28"/>
          <w:szCs w:val="28"/>
        </w:rPr>
        <w:t>3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次）；若登記發言者均發言完畢，再開放現場舉手發言，並以未發言者優先。末</w:t>
      </w:r>
      <w:r w:rsidRPr="000963F2">
        <w:rPr>
          <w:rFonts w:ascii="標楷體" w:eastAsia="標楷體" w:hAnsi="標楷體" w:cs="標楷體"/>
          <w:sz w:val="28"/>
          <w:szCs w:val="28"/>
        </w:rPr>
        <w:t>10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A7E17" w:rsidRPr="000963F2" w:rsidRDefault="005A7E17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二、為便與會人員有充分發言機會，並提高會議效率，請與會人員遵循下列注意事項：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A7E17" w:rsidRPr="000963F2" w:rsidRDefault="005A7E17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（一）請與會人員於報到處登記發言意願，再由主持人依登記順序請與會人員依序發言。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A7E17" w:rsidRPr="000963F2" w:rsidRDefault="005A7E17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（二）與會人員發言時，請先說明服務單位及姓名，以便記錄。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A7E17" w:rsidRPr="000963F2" w:rsidRDefault="005A7E17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秒時將響鈴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次提醒，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分鐘則持續鈴響提醒。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A7E17" w:rsidRPr="000963F2" w:rsidRDefault="005A7E17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（四）若發言人數過多，為使與會者均有發言機會，主持人得縮減每人發言時間。</w:t>
      </w:r>
    </w:p>
    <w:p w:rsidR="005A7E17" w:rsidRPr="000963F2" w:rsidRDefault="005A7E17" w:rsidP="001C59E2">
      <w:pPr>
        <w:ind w:leftChars="250" w:left="1440" w:hangingChars="300" w:hanging="840"/>
        <w:rPr>
          <w:rFonts w:cs="Times New Roman"/>
          <w:sz w:val="26"/>
          <w:szCs w:val="26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（五）為更忠實呈現發言紀錄，請與會人員於發言後務必提交發言單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sectPr w:rsidR="005A7E17" w:rsidRPr="000963F2" w:rsidSect="00102D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17" w:rsidRDefault="005A7E17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7E17" w:rsidRDefault="005A7E17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17" w:rsidRDefault="005A7E17" w:rsidP="00E6606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5</w:t>
    </w:r>
    <w:r>
      <w:rPr>
        <w:rStyle w:val="PageNumber"/>
        <w:rFonts w:cs="Calibri"/>
      </w:rPr>
      <w:fldChar w:fldCharType="end"/>
    </w:r>
  </w:p>
  <w:p w:rsidR="005A7E17" w:rsidRDefault="005A7E1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17" w:rsidRDefault="005A7E17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7E17" w:rsidRDefault="005A7E17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5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018"/>
    <w:rsid w:val="00002512"/>
    <w:rsid w:val="00005DD8"/>
    <w:rsid w:val="00017786"/>
    <w:rsid w:val="000436B6"/>
    <w:rsid w:val="000564EE"/>
    <w:rsid w:val="000700EF"/>
    <w:rsid w:val="000707DC"/>
    <w:rsid w:val="00085365"/>
    <w:rsid w:val="000963F2"/>
    <w:rsid w:val="000C60AC"/>
    <w:rsid w:val="000E7648"/>
    <w:rsid w:val="00102D55"/>
    <w:rsid w:val="00121B88"/>
    <w:rsid w:val="001437B6"/>
    <w:rsid w:val="00145A6D"/>
    <w:rsid w:val="00164D72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2B2A8A"/>
    <w:rsid w:val="00333BFF"/>
    <w:rsid w:val="00383ED7"/>
    <w:rsid w:val="00395D36"/>
    <w:rsid w:val="003A3A6E"/>
    <w:rsid w:val="003B1622"/>
    <w:rsid w:val="003D42C3"/>
    <w:rsid w:val="003D7D68"/>
    <w:rsid w:val="003E2AF9"/>
    <w:rsid w:val="003F1335"/>
    <w:rsid w:val="00410B01"/>
    <w:rsid w:val="00416F21"/>
    <w:rsid w:val="00437A27"/>
    <w:rsid w:val="004611DF"/>
    <w:rsid w:val="004957C7"/>
    <w:rsid w:val="004A7896"/>
    <w:rsid w:val="004B0E43"/>
    <w:rsid w:val="004E78B9"/>
    <w:rsid w:val="00521C85"/>
    <w:rsid w:val="00522C68"/>
    <w:rsid w:val="005472CD"/>
    <w:rsid w:val="00572BE8"/>
    <w:rsid w:val="005764BD"/>
    <w:rsid w:val="00585551"/>
    <w:rsid w:val="005A7E17"/>
    <w:rsid w:val="005B282F"/>
    <w:rsid w:val="005B311D"/>
    <w:rsid w:val="005C0AB3"/>
    <w:rsid w:val="005D62D4"/>
    <w:rsid w:val="005E270D"/>
    <w:rsid w:val="006277C1"/>
    <w:rsid w:val="00636EC5"/>
    <w:rsid w:val="00653901"/>
    <w:rsid w:val="00667824"/>
    <w:rsid w:val="006C0C6F"/>
    <w:rsid w:val="006C57C1"/>
    <w:rsid w:val="006C6523"/>
    <w:rsid w:val="006C7A2B"/>
    <w:rsid w:val="006D0D76"/>
    <w:rsid w:val="006E6614"/>
    <w:rsid w:val="006F6504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B3828"/>
    <w:rsid w:val="007F472D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048B2"/>
    <w:rsid w:val="009473F0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D0789"/>
    <w:rsid w:val="009D3A21"/>
    <w:rsid w:val="009E2D54"/>
    <w:rsid w:val="00A124F9"/>
    <w:rsid w:val="00A20453"/>
    <w:rsid w:val="00A24CC0"/>
    <w:rsid w:val="00A6190E"/>
    <w:rsid w:val="00A93E39"/>
    <w:rsid w:val="00A96E4B"/>
    <w:rsid w:val="00AB0CFF"/>
    <w:rsid w:val="00AB6024"/>
    <w:rsid w:val="00AE176A"/>
    <w:rsid w:val="00AE7750"/>
    <w:rsid w:val="00AF2EB8"/>
    <w:rsid w:val="00AF6337"/>
    <w:rsid w:val="00B129FE"/>
    <w:rsid w:val="00B24D5C"/>
    <w:rsid w:val="00B51A06"/>
    <w:rsid w:val="00B7790C"/>
    <w:rsid w:val="00B960D1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C25D1"/>
    <w:rsid w:val="00CD6808"/>
    <w:rsid w:val="00D150DA"/>
    <w:rsid w:val="00D22E59"/>
    <w:rsid w:val="00D60ED1"/>
    <w:rsid w:val="00D65968"/>
    <w:rsid w:val="00D84A30"/>
    <w:rsid w:val="00DD0690"/>
    <w:rsid w:val="00DE1259"/>
    <w:rsid w:val="00DF606F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EF4900"/>
    <w:rsid w:val="00F14BE9"/>
    <w:rsid w:val="00F22657"/>
    <w:rsid w:val="00F25510"/>
    <w:rsid w:val="00F55781"/>
    <w:rsid w:val="00F62E25"/>
    <w:rsid w:val="00F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028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56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56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PageNumber">
    <w:name w:val="page number"/>
    <w:basedOn w:val="DefaultParagraphFont"/>
    <w:uiPriority w:val="99"/>
    <w:rsid w:val="000C60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5C13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C1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318</Words>
  <Characters>1818</Characters>
  <Application>Microsoft Office Outlook</Application>
  <DocSecurity>0</DocSecurity>
  <Lines>0</Lines>
  <Paragraphs>0</Paragraphs>
  <ScaleCrop>false</ScaleCrop>
  <Company>Orange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subject/>
  <dc:creator>user</dc:creator>
  <cp:keywords/>
  <dc:description/>
  <cp:lastModifiedBy>Administrator</cp:lastModifiedBy>
  <cp:revision>2</cp:revision>
  <cp:lastPrinted>2015-03-16T09:40:00Z</cp:lastPrinted>
  <dcterms:created xsi:type="dcterms:W3CDTF">2015-04-30T02:35:00Z</dcterms:created>
  <dcterms:modified xsi:type="dcterms:W3CDTF">2015-04-30T02:35:00Z</dcterms:modified>
</cp:coreProperties>
</file>