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9" w:rsidRPr="004C33E5" w:rsidRDefault="009C5D19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9C5D19" w:rsidRPr="004C33E5" w:rsidRDefault="009C5D19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/>
          <w:b/>
          <w:color w:val="00B0F0"/>
          <w:sz w:val="56"/>
        </w:rPr>
        <w:t>201</w:t>
      </w:r>
      <w:r>
        <w:rPr>
          <w:rFonts w:ascii="標楷體" w:eastAsia="標楷體" w:hAnsi="標楷體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9C5D19" w:rsidRDefault="009C5D19" w:rsidP="002F158D"/>
    <w:p w:rsidR="009C5D19" w:rsidRDefault="009C5D19" w:rsidP="002F158D"/>
    <w:p w:rsidR="009C5D19" w:rsidRDefault="009C5D19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9C5D19" w:rsidRPr="00236272" w:rsidRDefault="009C5D19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236272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236272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236272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236272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9C5D19" w:rsidRDefault="009C5D19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9C5D19" w:rsidRPr="00BD7B69" w:rsidRDefault="009C5D19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244B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9C5D19" w:rsidRDefault="009C5D19" w:rsidP="002F158D">
      <w:r w:rsidRPr="00244B28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9C5D19" w:rsidRDefault="009C5D19"/>
    <w:p w:rsidR="009C5D19" w:rsidRDefault="009C5D19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9C5D19" w:rsidRPr="00BD7B69" w:rsidRDefault="009C5D19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236272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236272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236272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236272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9C5D19" w:rsidRDefault="009C5D19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9C5D19" w:rsidRPr="00BD7B69" w:rsidRDefault="009C5D19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236272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236272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9C5D19" w:rsidRDefault="009C5D19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9C5D19" w:rsidRPr="00BD7B69" w:rsidRDefault="009C5D19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9C5D19" w:rsidRDefault="009C5D19"/>
    <w:p w:rsidR="009C5D19" w:rsidRDefault="009C5D19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9C5D19" w:rsidRPr="00BD7B69" w:rsidRDefault="009C5D19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9C5D19" w:rsidRDefault="009C5D19"/>
    <w:p w:rsidR="009C5D19" w:rsidRDefault="009C5D19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9C5D19" w:rsidRPr="00BD7B69" w:rsidRDefault="009C5D19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9C5D19" w:rsidRDefault="009C5D19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9C5D19" w:rsidRPr="00462CD1" w:rsidRDefault="009C5D19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9C5D19" w:rsidRDefault="009C5D19">
      <w:r w:rsidRPr="00244B28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9C5D19" w:rsidRDefault="009C5D19"/>
    <w:p w:rsidR="009C5D19" w:rsidRDefault="009C5D19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9C5D19" w:rsidRPr="00BD7B69" w:rsidRDefault="009C5D19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9C5D19" w:rsidRPr="00462CD1" w:rsidRDefault="009C5D19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244B28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9C5D19" w:rsidRDefault="009C5D19"/>
    <w:p w:rsidR="009C5D19" w:rsidRDefault="009C5D19">
      <w:r w:rsidRPr="00244B28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9C5D19" w:rsidRPr="007777FB" w:rsidRDefault="009C5D19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9C5D19" w:rsidRPr="007777FB" w:rsidRDefault="009C5D19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9C5D19" w:rsidRPr="00287C8B" w:rsidRDefault="009C5D19" w:rsidP="00287C8B">
                  <w:pPr>
                    <w:pStyle w:val="Default"/>
                    <w:spacing w:line="44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9C5D19" w:rsidRPr="00287C8B" w:rsidRDefault="009C5D19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9C5D19" w:rsidRPr="00287C8B" w:rsidRDefault="009C5D19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9C5D19" w:rsidRPr="00287C8B" w:rsidRDefault="009C5D19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9C5D19" w:rsidRPr="00E76400" w:rsidRDefault="009C5D19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9C5D19" w:rsidRDefault="009C5D19"/>
    <w:p w:rsidR="009C5D19" w:rsidRDefault="009C5D19"/>
    <w:p w:rsidR="009C5D19" w:rsidRDefault="009C5D19"/>
    <w:p w:rsidR="009C5D19" w:rsidRDefault="009C5D19"/>
    <w:p w:rsidR="009C5D19" w:rsidRDefault="009C5D19"/>
    <w:p w:rsidR="009C5D19" w:rsidRDefault="009C5D19"/>
    <w:p w:rsidR="009C5D19" w:rsidRDefault="009C5D19"/>
    <w:p w:rsidR="009C5D19" w:rsidRDefault="009C5D19"/>
    <w:p w:rsidR="009C5D19" w:rsidRDefault="009C5D19"/>
    <w:p w:rsidR="009C5D19" w:rsidRPr="00941688" w:rsidRDefault="009C5D19"/>
    <w:sectPr w:rsidR="009C5D19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19" w:rsidRDefault="009C5D19" w:rsidP="00B36FE9">
      <w:r>
        <w:separator/>
      </w:r>
    </w:p>
  </w:endnote>
  <w:endnote w:type="continuationSeparator" w:id="0">
    <w:p w:rsidR="009C5D19" w:rsidRDefault="009C5D19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19" w:rsidRDefault="009C5D19" w:rsidP="00B36FE9">
      <w:r>
        <w:separator/>
      </w:r>
    </w:p>
  </w:footnote>
  <w:footnote w:type="continuationSeparator" w:id="0">
    <w:p w:rsidR="009C5D19" w:rsidRDefault="009C5D19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36272"/>
    <w:rsid w:val="00244B28"/>
    <w:rsid w:val="00256CD5"/>
    <w:rsid w:val="002678B5"/>
    <w:rsid w:val="00287C8B"/>
    <w:rsid w:val="002C16F9"/>
    <w:rsid w:val="002C6E90"/>
    <w:rsid w:val="002F158D"/>
    <w:rsid w:val="003521D9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5D1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25E38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2015-03-25T03:19:00Z</cp:lastPrinted>
  <dcterms:created xsi:type="dcterms:W3CDTF">2015-05-07T09:05:00Z</dcterms:created>
  <dcterms:modified xsi:type="dcterms:W3CDTF">2015-05-07T09:05:00Z</dcterms:modified>
</cp:coreProperties>
</file>