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67" w:rsidRPr="00B350A5" w:rsidRDefault="00656F67" w:rsidP="00700E81">
      <w:pPr>
        <w:ind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中華民國第</w:t>
      </w:r>
      <w:r>
        <w:rPr>
          <w:rFonts w:ascii="標楷體" w:eastAsia="標楷體" w:hAnsi="標楷體"/>
          <w:sz w:val="28"/>
          <w:szCs w:val="28"/>
        </w:rPr>
        <w:t>55</w:t>
      </w:r>
      <w:r>
        <w:rPr>
          <w:rFonts w:ascii="標楷體" w:eastAsia="標楷體" w:hAnsi="標楷體" w:hint="eastAsia"/>
          <w:sz w:val="28"/>
          <w:szCs w:val="28"/>
        </w:rPr>
        <w:t>屆中小學科學展覽會服務志工招募實施計畫</w:t>
      </w:r>
    </w:p>
    <w:p w:rsidR="00656F67" w:rsidRPr="00B350A5" w:rsidRDefault="00656F67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依據</w:t>
      </w:r>
      <w:r w:rsidRPr="00B350A5">
        <w:rPr>
          <w:rFonts w:ascii="標楷體" w:eastAsia="標楷體" w:hAnsi="標楷體"/>
          <w:szCs w:val="24"/>
        </w:rPr>
        <w:t>:</w:t>
      </w:r>
      <w:r w:rsidRPr="00B350A5">
        <w:rPr>
          <w:rFonts w:ascii="標楷體" w:eastAsia="標楷體" w:hAnsi="標楷體" w:hint="eastAsia"/>
          <w:szCs w:val="24"/>
        </w:rPr>
        <w:t>中華民國第</w:t>
      </w:r>
      <w:r w:rsidRPr="00B350A5">
        <w:rPr>
          <w:rFonts w:ascii="標楷體" w:eastAsia="標楷體" w:hAnsi="標楷體"/>
          <w:szCs w:val="24"/>
        </w:rPr>
        <w:t>55</w:t>
      </w:r>
      <w:r w:rsidRPr="00B350A5">
        <w:rPr>
          <w:rFonts w:ascii="標楷體" w:eastAsia="標楷體" w:hAnsi="標楷體" w:hint="eastAsia"/>
          <w:szCs w:val="24"/>
        </w:rPr>
        <w:t>屆中小學科學展覽會實施計畫。</w:t>
      </w:r>
    </w:p>
    <w:p w:rsidR="00656F67" w:rsidRPr="00B350A5" w:rsidRDefault="00656F67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目標：</w:t>
      </w:r>
    </w:p>
    <w:p w:rsidR="00656F67" w:rsidRPr="00700E81" w:rsidRDefault="00656F67" w:rsidP="001A7CAC">
      <w:pPr>
        <w:pStyle w:val="ListParagraph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 w:rsidRPr="00700E81">
        <w:rPr>
          <w:rFonts w:ascii="標楷體" w:eastAsia="標楷體" w:hAnsi="標楷體" w:cs="Arial" w:hint="eastAsia"/>
        </w:rPr>
        <w:t>協助學生應用課堂所學、增進自我反思能力、欣賞多元差異、瞭解社會議題及培養公民能力，以推動並深化具服務學習內涵課程</w:t>
      </w:r>
      <w:r w:rsidRPr="00700E81">
        <w:rPr>
          <w:rFonts w:ascii="標楷體" w:eastAsia="標楷體" w:hAnsi="標楷體" w:hint="eastAsia"/>
          <w:szCs w:val="24"/>
        </w:rPr>
        <w:t>。</w:t>
      </w:r>
    </w:p>
    <w:p w:rsidR="00656F67" w:rsidRPr="00B350A5" w:rsidRDefault="00656F67" w:rsidP="001A7CAC">
      <w:pPr>
        <w:pStyle w:val="ListParagraph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鼓勵本市教師與學生投入全國科展服務工作，擴大全國科展辦理效益與影響層面</w:t>
      </w:r>
      <w:r w:rsidRPr="00B350A5">
        <w:rPr>
          <w:rFonts w:ascii="標楷體" w:eastAsia="標楷體" w:hAnsi="標楷體" w:hint="eastAsia"/>
          <w:szCs w:val="24"/>
        </w:rPr>
        <w:t>。</w:t>
      </w:r>
    </w:p>
    <w:p w:rsidR="00656F67" w:rsidRPr="00B350A5" w:rsidRDefault="00656F67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辦理單位：</w:t>
      </w:r>
    </w:p>
    <w:p w:rsidR="00656F67" w:rsidRPr="00B350A5" w:rsidRDefault="00656F67" w:rsidP="007B3BF9">
      <w:pPr>
        <w:pStyle w:val="ListParagraph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主辦單位：臺南市政府教育局。</w:t>
      </w:r>
    </w:p>
    <w:p w:rsidR="00656F67" w:rsidRPr="00B350A5" w:rsidRDefault="00656F67" w:rsidP="007B3BF9">
      <w:pPr>
        <w:pStyle w:val="ListParagraph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承辦單位：臺南市</w:t>
      </w:r>
      <w:r>
        <w:rPr>
          <w:rFonts w:ascii="標楷體" w:eastAsia="標楷體" w:hAnsi="標楷體" w:hint="eastAsia"/>
          <w:szCs w:val="24"/>
        </w:rPr>
        <w:t>立大灣高級中學</w:t>
      </w:r>
      <w:r w:rsidRPr="00B350A5">
        <w:rPr>
          <w:rFonts w:ascii="標楷體" w:eastAsia="標楷體" w:hAnsi="標楷體" w:hint="eastAsia"/>
          <w:szCs w:val="24"/>
        </w:rPr>
        <w:t>。</w:t>
      </w:r>
    </w:p>
    <w:p w:rsidR="00656F67" w:rsidRPr="00B350A5" w:rsidRDefault="00656F67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參加對象：本市</w:t>
      </w:r>
      <w:r>
        <w:rPr>
          <w:rFonts w:ascii="標楷體" w:eastAsia="標楷體" w:hAnsi="標楷體" w:hint="eastAsia"/>
          <w:szCs w:val="24"/>
        </w:rPr>
        <w:t>中小學教師與學生</w:t>
      </w:r>
      <w:r w:rsidRPr="00B350A5">
        <w:rPr>
          <w:rFonts w:ascii="標楷體" w:eastAsia="標楷體" w:hAnsi="標楷體" w:hint="eastAsia"/>
          <w:szCs w:val="24"/>
        </w:rPr>
        <w:t>。</w:t>
      </w:r>
    </w:p>
    <w:p w:rsidR="00656F67" w:rsidRPr="00B350A5" w:rsidRDefault="00656F67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實施方式：</w:t>
      </w:r>
    </w:p>
    <w:p w:rsidR="00656F67" w:rsidRPr="00B350A5" w:rsidRDefault="00656F67" w:rsidP="00CB6B0E">
      <w:pPr>
        <w:pStyle w:val="ListParagraph"/>
        <w:spacing w:line="60" w:lineRule="auto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教師服務志工</w:t>
      </w:r>
    </w:p>
    <w:p w:rsidR="00656F67" w:rsidRPr="00B350A5" w:rsidRDefault="00656F67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招募對象：本市公私立中小學教師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含代理代課教師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，教授科目不限。</w:t>
      </w:r>
    </w:p>
    <w:p w:rsidR="00656F67" w:rsidRPr="00B350A5" w:rsidRDefault="00656F67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服務項目：擔任科學主題館、行動科學巡迴車解說員或關主。</w:t>
      </w:r>
    </w:p>
    <w:p w:rsidR="00656F67" w:rsidRDefault="00656F67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服務地點：國立成功大學</w:t>
      </w:r>
      <w:r w:rsidRPr="00B350A5">
        <w:rPr>
          <w:rFonts w:ascii="標楷體" w:eastAsia="標楷體" w:hAnsi="標楷體" w:hint="eastAsia"/>
          <w:szCs w:val="24"/>
        </w:rPr>
        <w:t>。</w:t>
      </w:r>
    </w:p>
    <w:p w:rsidR="00656F67" w:rsidRDefault="00656F67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預計錄取</w:t>
      </w:r>
      <w:r>
        <w:rPr>
          <w:rFonts w:ascii="標楷體" w:eastAsia="標楷體" w:hAnsi="標楷體"/>
          <w:szCs w:val="24"/>
        </w:rPr>
        <w:t>50</w:t>
      </w:r>
      <w:r>
        <w:rPr>
          <w:rFonts w:ascii="標楷體" w:eastAsia="標楷體" w:hAnsi="標楷體" w:hint="eastAsia"/>
          <w:szCs w:val="24"/>
        </w:rPr>
        <w:t>人次，凡錄取志工須參加全國科展大會所辦理之志工培訓課程。</w:t>
      </w:r>
    </w:p>
    <w:p w:rsidR="00656F67" w:rsidRDefault="00656F67" w:rsidP="00CD2E2F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CD2E2F">
        <w:rPr>
          <w:rFonts w:ascii="標楷體" w:eastAsia="標楷體" w:hAnsi="標楷體" w:hint="eastAsia"/>
          <w:szCs w:val="24"/>
        </w:rPr>
        <w:t>服務時間：</w:t>
      </w:r>
      <w:r>
        <w:rPr>
          <w:rFonts w:ascii="標楷體" w:eastAsia="標楷體" w:hAnsi="標楷體" w:hint="eastAsia"/>
          <w:szCs w:val="24"/>
        </w:rPr>
        <w:t>可分兩時段，</w:t>
      </w:r>
    </w:p>
    <w:p w:rsidR="00656F67" w:rsidRDefault="00656F67" w:rsidP="00C93DFA">
      <w:pPr>
        <w:pStyle w:val="ListParagraph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第一時段：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 w:hint="eastAsia"/>
          <w:szCs w:val="24"/>
        </w:rPr>
        <w:t>日，每日每日上午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時至下午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時。</w:t>
      </w:r>
    </w:p>
    <w:p w:rsidR="00656F67" w:rsidRPr="00051F42" w:rsidRDefault="00656F67" w:rsidP="00051F42">
      <w:pPr>
        <w:pStyle w:val="ListParagraph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第二時段：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23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 w:hint="eastAsia"/>
          <w:szCs w:val="24"/>
        </w:rPr>
        <w:t>日，每日每日上午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時至下午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時。</w:t>
      </w:r>
    </w:p>
    <w:p w:rsidR="00656F67" w:rsidRDefault="00656F67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獎勵</w:t>
      </w:r>
      <w:r>
        <w:rPr>
          <w:rFonts w:ascii="標楷體" w:eastAsia="標楷體" w:hAnsi="標楷體" w:hint="eastAsia"/>
          <w:szCs w:val="24"/>
        </w:rPr>
        <w:t>方式</w:t>
      </w:r>
      <w:r w:rsidRPr="00B350A5">
        <w:rPr>
          <w:rFonts w:ascii="標楷體" w:eastAsia="標楷體" w:hAnsi="標楷體" w:hint="eastAsia"/>
          <w:szCs w:val="24"/>
        </w:rPr>
        <w:t>：</w:t>
      </w:r>
    </w:p>
    <w:p w:rsidR="00656F67" w:rsidRDefault="00656F67" w:rsidP="00CB6B0E">
      <w:pPr>
        <w:pStyle w:val="ListParagraph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教師服務志工：</w:t>
      </w:r>
    </w:p>
    <w:p w:rsidR="00656F67" w:rsidRDefault="00656F67" w:rsidP="00C93DFA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本市公立學校教師參加任一時段，核給感謝狀乙紙，參加兩時段，核給嘉獎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次。</w:t>
      </w:r>
    </w:p>
    <w:p w:rsidR="00656F67" w:rsidRPr="00B350A5" w:rsidRDefault="00656F67" w:rsidP="00C93DFA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本市私立學校教師及代課教師參加一時段以上，頒發感謝狀乙紙。</w:t>
      </w:r>
    </w:p>
    <w:sectPr w:rsidR="00656F67" w:rsidRPr="00B350A5" w:rsidSect="00A748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67" w:rsidRDefault="00656F67" w:rsidP="00F93520">
      <w:pPr>
        <w:spacing w:line="240" w:lineRule="auto"/>
      </w:pPr>
      <w:r>
        <w:separator/>
      </w:r>
    </w:p>
  </w:endnote>
  <w:endnote w:type="continuationSeparator" w:id="0">
    <w:p w:rsidR="00656F67" w:rsidRDefault="00656F67" w:rsidP="00F93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67" w:rsidRDefault="00656F67" w:rsidP="00F93520">
      <w:pPr>
        <w:spacing w:line="240" w:lineRule="auto"/>
      </w:pPr>
      <w:r>
        <w:separator/>
      </w:r>
    </w:p>
  </w:footnote>
  <w:footnote w:type="continuationSeparator" w:id="0">
    <w:p w:rsidR="00656F67" w:rsidRDefault="00656F67" w:rsidP="00F93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452"/>
    <w:multiLevelType w:val="hybridMultilevel"/>
    <w:tmpl w:val="9842840C"/>
    <w:lvl w:ilvl="0" w:tplc="475261E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5F41A6B"/>
    <w:multiLevelType w:val="hybridMultilevel"/>
    <w:tmpl w:val="AFB8D658"/>
    <w:lvl w:ilvl="0" w:tplc="207E001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0C694F32"/>
    <w:multiLevelType w:val="hybridMultilevel"/>
    <w:tmpl w:val="94724086"/>
    <w:lvl w:ilvl="0" w:tplc="B14C378E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10DA3590"/>
    <w:multiLevelType w:val="hybridMultilevel"/>
    <w:tmpl w:val="867CC2F6"/>
    <w:lvl w:ilvl="0" w:tplc="276A553E">
      <w:start w:val="1"/>
      <w:numFmt w:val="taiwaneseCountingThousand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">
    <w:nsid w:val="197F533B"/>
    <w:multiLevelType w:val="hybridMultilevel"/>
    <w:tmpl w:val="60A05B50"/>
    <w:lvl w:ilvl="0" w:tplc="A8E25676">
      <w:start w:val="1"/>
      <w:numFmt w:val="taiwaneseCountingThousand"/>
      <w:lvlText w:val="%1、"/>
      <w:lvlJc w:val="left"/>
      <w:pPr>
        <w:ind w:left="17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5">
    <w:nsid w:val="3E6C6E7C"/>
    <w:multiLevelType w:val="hybridMultilevel"/>
    <w:tmpl w:val="72A0CEAA"/>
    <w:lvl w:ilvl="0" w:tplc="A0DE16A8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">
    <w:nsid w:val="47764480"/>
    <w:multiLevelType w:val="hybridMultilevel"/>
    <w:tmpl w:val="21369D06"/>
    <w:lvl w:ilvl="0" w:tplc="290E7B6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49FF103D"/>
    <w:multiLevelType w:val="hybridMultilevel"/>
    <w:tmpl w:val="8F3A4A62"/>
    <w:lvl w:ilvl="0" w:tplc="E1983E04">
      <w:start w:val="1"/>
      <w:numFmt w:val="decimal"/>
      <w:lvlText w:val="%1、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8">
    <w:nsid w:val="6DF640A9"/>
    <w:multiLevelType w:val="hybridMultilevel"/>
    <w:tmpl w:val="92A68772"/>
    <w:lvl w:ilvl="0" w:tplc="9C0872E0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7032722F"/>
    <w:multiLevelType w:val="hybridMultilevel"/>
    <w:tmpl w:val="B53C4798"/>
    <w:lvl w:ilvl="0" w:tplc="63CAD8DA">
      <w:start w:val="1"/>
      <w:numFmt w:val="taiwaneseCountingThousand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0">
    <w:nsid w:val="76B25097"/>
    <w:multiLevelType w:val="hybridMultilevel"/>
    <w:tmpl w:val="6A76BBD2"/>
    <w:lvl w:ilvl="0" w:tplc="4EF2192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869"/>
    <w:rsid w:val="00051F42"/>
    <w:rsid w:val="00054833"/>
    <w:rsid w:val="00057707"/>
    <w:rsid w:val="00067FC1"/>
    <w:rsid w:val="00082FC1"/>
    <w:rsid w:val="000933C4"/>
    <w:rsid w:val="000B4DAF"/>
    <w:rsid w:val="00135438"/>
    <w:rsid w:val="00151F3A"/>
    <w:rsid w:val="00177638"/>
    <w:rsid w:val="001A7CAC"/>
    <w:rsid w:val="002B56FF"/>
    <w:rsid w:val="002E4C00"/>
    <w:rsid w:val="0050404E"/>
    <w:rsid w:val="00524A2C"/>
    <w:rsid w:val="005503D7"/>
    <w:rsid w:val="0056610A"/>
    <w:rsid w:val="005668DC"/>
    <w:rsid w:val="00581DDC"/>
    <w:rsid w:val="00656F67"/>
    <w:rsid w:val="006632AD"/>
    <w:rsid w:val="00700E81"/>
    <w:rsid w:val="007B3BF9"/>
    <w:rsid w:val="007C44A6"/>
    <w:rsid w:val="00891687"/>
    <w:rsid w:val="00971247"/>
    <w:rsid w:val="00974F98"/>
    <w:rsid w:val="00991787"/>
    <w:rsid w:val="009B6BD2"/>
    <w:rsid w:val="00A67D96"/>
    <w:rsid w:val="00A74869"/>
    <w:rsid w:val="00AA445F"/>
    <w:rsid w:val="00AF06FD"/>
    <w:rsid w:val="00B22073"/>
    <w:rsid w:val="00B350A5"/>
    <w:rsid w:val="00B35C72"/>
    <w:rsid w:val="00B62FED"/>
    <w:rsid w:val="00BD537E"/>
    <w:rsid w:val="00BE6651"/>
    <w:rsid w:val="00BF1688"/>
    <w:rsid w:val="00C82771"/>
    <w:rsid w:val="00C93DFA"/>
    <w:rsid w:val="00CB6B0E"/>
    <w:rsid w:val="00CD2E2F"/>
    <w:rsid w:val="00CD4070"/>
    <w:rsid w:val="00D23263"/>
    <w:rsid w:val="00D3688C"/>
    <w:rsid w:val="00DC16E6"/>
    <w:rsid w:val="00E22F1E"/>
    <w:rsid w:val="00EC7177"/>
    <w:rsid w:val="00EE2ECC"/>
    <w:rsid w:val="00F93520"/>
    <w:rsid w:val="00FA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A6"/>
    <w:pPr>
      <w:spacing w:line="240" w:lineRule="atLeast"/>
      <w:ind w:left="72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486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35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3520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350A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73</Words>
  <Characters>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中華民國第55屆中小學科學展覽會服務志工招募實施計畫</dc:title>
  <dc:subject/>
  <dc:creator>hsjh01</dc:creator>
  <cp:keywords/>
  <dc:description/>
  <cp:lastModifiedBy>TIGER-XP</cp:lastModifiedBy>
  <cp:revision>2</cp:revision>
  <cp:lastPrinted>2015-06-01T03:32:00Z</cp:lastPrinted>
  <dcterms:created xsi:type="dcterms:W3CDTF">2015-06-08T03:14:00Z</dcterms:created>
  <dcterms:modified xsi:type="dcterms:W3CDTF">2015-06-08T03:14:00Z</dcterms:modified>
</cp:coreProperties>
</file>