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9E" w:rsidRPr="00562DB0" w:rsidRDefault="006B4F9E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0;width:48pt;height:2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strokeweight=".5pt">
            <v:textbox>
              <w:txbxContent>
                <w:p w:rsidR="006B4F9E" w:rsidRPr="002715F8" w:rsidRDefault="006B4F9E" w:rsidP="00BB25DF">
                  <w:pPr>
                    <w:rPr>
                      <w:rFonts w:ascii="標楷體" w:eastAsia="標楷體" w:hAnsi="標楷體"/>
                      <w:b/>
                    </w:rPr>
                  </w:pPr>
                  <w:r w:rsidRPr="002715F8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</w:rPr>
                    <w:t>6</w:t>
                  </w:r>
                </w:p>
              </w:txbxContent>
            </v:textbox>
          </v:shape>
        </w:pict>
      </w: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B4F9E" w:rsidRPr="00552802" w:rsidRDefault="006B4F9E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3168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B4F9E" w:rsidRPr="00552802" w:rsidRDefault="006B4F9E" w:rsidP="0075389F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bookmarkStart w:id="0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以下簡稱本班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進修課程，本人充分瞭解教育部為提升教師教學之專業知能、促進有效教學成效之旨意，茲願切實遵守下列各條約定：</w:t>
      </w:r>
    </w:p>
    <w:p w:rsidR="006B4F9E" w:rsidRPr="00552802" w:rsidRDefault="006B4F9E" w:rsidP="00F069D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B4F9E" w:rsidRPr="00552802" w:rsidRDefault="006B4F9E" w:rsidP="00F069D2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4F9E" w:rsidRPr="00552802" w:rsidRDefault="006B4F9E" w:rsidP="00F069D2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4F9E" w:rsidRPr="00552802" w:rsidRDefault="006B4F9E" w:rsidP="00F069D2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10,000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B4F9E" w:rsidRPr="00552802" w:rsidRDefault="006B4F9E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B4F9E" w:rsidRPr="00552802" w:rsidRDefault="006B4F9E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立切結書人：　　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6B4F9E" w:rsidRPr="00552802" w:rsidRDefault="006B4F9E" w:rsidP="0075389F">
      <w:pPr>
        <w:spacing w:line="500" w:lineRule="exact"/>
        <w:ind w:firstLineChars="1150" w:firstLine="3168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月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bookmarkEnd w:id="0"/>
    <w:p w:rsidR="006B4F9E" w:rsidRPr="00562DB0" w:rsidRDefault="006B4F9E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B4F9E" w:rsidRPr="00552802" w:rsidRDefault="006B4F9E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3168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以下簡稱本班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進修課程，本人充分瞭解教育部為提升教師教學之專業知能、促進有效教學成效之旨意，茲願切實遵守下列各條約定：</w:t>
      </w:r>
    </w:p>
    <w:p w:rsidR="006B4F9E" w:rsidRPr="00552802" w:rsidRDefault="006B4F9E" w:rsidP="00F069D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B4F9E" w:rsidRPr="00552802" w:rsidRDefault="006B4F9E" w:rsidP="00F069D2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4F9E" w:rsidRPr="00552802" w:rsidRDefault="006B4F9E" w:rsidP="00F069D2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4F9E" w:rsidRPr="00552802" w:rsidRDefault="006B4F9E" w:rsidP="00F069D2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10,000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bookmarkStart w:id="1" w:name="_GoBack"/>
      <w:r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  <w:bookmarkEnd w:id="1"/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B4F9E" w:rsidRPr="00552802" w:rsidRDefault="006B4F9E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B4F9E" w:rsidRPr="00552802" w:rsidRDefault="006B4F9E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立切結書人：　　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6B4F9E" w:rsidRPr="00552802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6B4F9E" w:rsidRDefault="006B4F9E" w:rsidP="003D2CA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6B4F9E" w:rsidRPr="00552802" w:rsidRDefault="006B4F9E" w:rsidP="0075389F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月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sectPr w:rsidR="006B4F9E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9E" w:rsidRDefault="006B4F9E" w:rsidP="00436C00">
      <w:r>
        <w:separator/>
      </w:r>
    </w:p>
  </w:endnote>
  <w:endnote w:type="continuationSeparator" w:id="0">
    <w:p w:rsidR="006B4F9E" w:rsidRDefault="006B4F9E" w:rsidP="004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9E" w:rsidRDefault="006B4F9E" w:rsidP="00436C00">
      <w:r>
        <w:separator/>
      </w:r>
    </w:p>
  </w:footnote>
  <w:footnote w:type="continuationSeparator" w:id="0">
    <w:p w:rsidR="006B4F9E" w:rsidRDefault="006B4F9E" w:rsidP="0043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.6pt;height:22.8pt;visibility:visibl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440"/>
    <w:rsid w:val="0005749A"/>
    <w:rsid w:val="00205702"/>
    <w:rsid w:val="002715F8"/>
    <w:rsid w:val="002B163E"/>
    <w:rsid w:val="003D2CA8"/>
    <w:rsid w:val="003E0C1A"/>
    <w:rsid w:val="00436C00"/>
    <w:rsid w:val="00552802"/>
    <w:rsid w:val="00562DB0"/>
    <w:rsid w:val="00616B1E"/>
    <w:rsid w:val="006B4F9E"/>
    <w:rsid w:val="006F7440"/>
    <w:rsid w:val="0075389F"/>
    <w:rsid w:val="009479A0"/>
    <w:rsid w:val="00953F47"/>
    <w:rsid w:val="00A61B42"/>
    <w:rsid w:val="00BA23EE"/>
    <w:rsid w:val="00BB25DF"/>
    <w:rsid w:val="00BD158E"/>
    <w:rsid w:val="00C20321"/>
    <w:rsid w:val="00D22E41"/>
    <w:rsid w:val="00D952E7"/>
    <w:rsid w:val="00DB7CBD"/>
    <w:rsid w:val="00DD10CA"/>
    <w:rsid w:val="00F069D2"/>
    <w:rsid w:val="00F2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4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99"/>
    <w:qFormat/>
    <w:rsid w:val="006F7440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C00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218</Words>
  <Characters>1244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提升國民中學專長授課比率教師進修</dc:title>
  <dc:subject/>
  <dc:creator>moejsmpc</dc:creator>
  <cp:keywords/>
  <dc:description/>
  <cp:lastModifiedBy>user</cp:lastModifiedBy>
  <cp:revision>2</cp:revision>
  <cp:lastPrinted>2013-06-26T09:29:00Z</cp:lastPrinted>
  <dcterms:created xsi:type="dcterms:W3CDTF">2015-06-08T10:12:00Z</dcterms:created>
  <dcterms:modified xsi:type="dcterms:W3CDTF">2015-06-08T10:12:00Z</dcterms:modified>
</cp:coreProperties>
</file>