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5" w:rsidRDefault="001D6995" w:rsidP="00F16B9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臺南市立新市國民中學</w:t>
      </w:r>
      <w:r w:rsidRPr="00082E18">
        <w:rPr>
          <w:rFonts w:ascii="標楷體" w:eastAsia="標楷體" w:hAnsi="標楷體"/>
          <w:b/>
          <w:bCs/>
          <w:color w:val="000000"/>
          <w:sz w:val="44"/>
          <w:szCs w:val="44"/>
        </w:rPr>
        <w:t>104</w:t>
      </w: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學年度代理教師</w:t>
      </w:r>
    </w:p>
    <w:p w:rsidR="001D6995" w:rsidRPr="00082E18" w:rsidRDefault="001D6995" w:rsidP="00F16B9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甄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選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委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託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 w:rsidRPr="00082E1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書</w:t>
      </w:r>
    </w:p>
    <w:p w:rsidR="001D6995" w:rsidRPr="00082E18" w:rsidRDefault="001D6995" w:rsidP="00082E18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1D6995" w:rsidRPr="00082E18" w:rsidRDefault="001D6995" w:rsidP="00082E18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082E18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082E18">
        <w:rPr>
          <w:rFonts w:ascii="標楷體" w:eastAsia="標楷體" w:hAnsi="標楷體" w:hint="eastAsia"/>
          <w:sz w:val="36"/>
          <w:szCs w:val="24"/>
        </w:rPr>
        <w:t>立委託書人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 w:rsidRPr="00082E18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082E18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因另有要事待辦，確實無法親自辦理臺南市立新市</w:t>
      </w:r>
      <w:r w:rsidRPr="00082E18">
        <w:rPr>
          <w:rFonts w:ascii="標楷體" w:eastAsia="標楷體" w:hAnsi="標楷體" w:hint="eastAsia"/>
          <w:sz w:val="36"/>
          <w:szCs w:val="24"/>
        </w:rPr>
        <w:t>國民中學</w:t>
      </w:r>
      <w:r w:rsidRPr="00082E18">
        <w:rPr>
          <w:rFonts w:ascii="標楷體" w:eastAsia="標楷體" w:hAnsi="標楷體"/>
          <w:sz w:val="36"/>
          <w:szCs w:val="24"/>
        </w:rPr>
        <w:t>104</w:t>
      </w:r>
      <w:r w:rsidRPr="00082E18">
        <w:rPr>
          <w:rFonts w:ascii="標楷體" w:eastAsia="標楷體" w:hAnsi="標楷體" w:hint="eastAsia"/>
          <w:sz w:val="36"/>
          <w:szCs w:val="24"/>
        </w:rPr>
        <w:t>學年度代理教師甄選報名，現全委託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 w:rsidRPr="00082E18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082E18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082E18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082E18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1D6995" w:rsidRPr="00082E18" w:rsidRDefault="001D6995" w:rsidP="00082E18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1D6995" w:rsidRPr="00082E18" w:rsidRDefault="001D6995" w:rsidP="00082E18">
      <w:pPr>
        <w:rPr>
          <w:rFonts w:ascii="標楷體" w:eastAsia="標楷體" w:hAnsi="標楷體"/>
          <w:sz w:val="36"/>
          <w:szCs w:val="24"/>
        </w:rPr>
      </w:pPr>
      <w:r w:rsidRPr="00082E18">
        <w:rPr>
          <w:rFonts w:ascii="標楷體" w:eastAsia="標楷體" w:hAnsi="標楷體" w:hint="eastAsia"/>
          <w:sz w:val="36"/>
          <w:szCs w:val="24"/>
        </w:rPr>
        <w:t>此致</w:t>
      </w:r>
    </w:p>
    <w:p w:rsidR="001D6995" w:rsidRPr="00082E18" w:rsidRDefault="001D6995" w:rsidP="00082E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臺南市立新市</w:t>
      </w:r>
      <w:bookmarkStart w:id="0" w:name="_GoBack"/>
      <w:bookmarkEnd w:id="0"/>
      <w:r w:rsidRPr="00082E18">
        <w:rPr>
          <w:rFonts w:ascii="標楷體" w:eastAsia="標楷體" w:hAnsi="標楷體" w:hint="eastAsia"/>
          <w:b/>
          <w:sz w:val="32"/>
          <w:szCs w:val="32"/>
        </w:rPr>
        <w:t>國民中學代理教師甄選委員會</w:t>
      </w:r>
    </w:p>
    <w:p w:rsidR="001D6995" w:rsidRPr="00082E18" w:rsidRDefault="001D6995" w:rsidP="00082E18">
      <w:pPr>
        <w:snapToGrid w:val="0"/>
        <w:rPr>
          <w:rFonts w:ascii="標楷體" w:eastAsia="標楷體" w:hAnsi="標楷體"/>
          <w:sz w:val="36"/>
          <w:szCs w:val="24"/>
        </w:rPr>
      </w:pP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委　　託　　人：　　　　　　　　（簽章）</w:t>
      </w: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082E18">
        <w:rPr>
          <w:rFonts w:ascii="標楷體" w:eastAsia="標楷體" w:hAnsi="標楷體"/>
          <w:sz w:val="28"/>
          <w:szCs w:val="24"/>
        </w:rPr>
        <w:tab/>
      </w:r>
      <w:r w:rsidRPr="00082E18">
        <w:rPr>
          <w:rFonts w:ascii="標楷體" w:eastAsia="標楷體" w:hAnsi="標楷體"/>
          <w:sz w:val="28"/>
          <w:szCs w:val="24"/>
        </w:rPr>
        <w:tab/>
      </w:r>
      <w:r w:rsidRPr="00082E18">
        <w:rPr>
          <w:rFonts w:ascii="標楷體" w:eastAsia="標楷體" w:hAnsi="標楷體" w:hint="eastAsia"/>
          <w:sz w:val="28"/>
          <w:szCs w:val="24"/>
        </w:rPr>
        <w:t xml:space="preserve">　　　　</w:t>
      </w:r>
      <w:r w:rsidRPr="00082E18">
        <w:rPr>
          <w:rFonts w:ascii="標楷體" w:eastAsia="標楷體" w:hAnsi="標楷體"/>
          <w:sz w:val="28"/>
          <w:szCs w:val="24"/>
        </w:rPr>
        <w:t xml:space="preserve">  </w:t>
      </w:r>
      <w:r w:rsidRPr="00082E18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1D6995" w:rsidRPr="00082E18" w:rsidRDefault="001D6995" w:rsidP="00082E18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082E18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1D6995" w:rsidRPr="00082E18" w:rsidRDefault="001D6995" w:rsidP="00082E18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color w:val="FF0000"/>
          <w:szCs w:val="28"/>
        </w:rPr>
      </w:pPr>
    </w:p>
    <w:p w:rsidR="001D6995" w:rsidRPr="00082E18" w:rsidRDefault="001D6995" w:rsidP="00082E18">
      <w:pPr>
        <w:snapToGrid w:val="0"/>
        <w:ind w:firstLineChars="100" w:firstLine="280"/>
        <w:jc w:val="both"/>
        <w:rPr>
          <w:rFonts w:ascii="Times New Roman" w:eastAsia="標楷體" w:hAnsi="Times New Roman"/>
          <w:color w:val="000000"/>
          <w:szCs w:val="24"/>
        </w:rPr>
      </w:pPr>
      <w:r w:rsidRPr="00082E18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 w:rsidP="00082E18">
      <w:pPr>
        <w:rPr>
          <w:rFonts w:ascii="標楷體" w:eastAsia="標楷體" w:hAnsi="標楷體"/>
          <w:szCs w:val="28"/>
        </w:rPr>
      </w:pPr>
    </w:p>
    <w:p w:rsidR="001D6995" w:rsidRPr="00082E18" w:rsidRDefault="001D6995"/>
    <w:sectPr w:rsidR="001D6995" w:rsidRPr="00082E18" w:rsidSect="00082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E18"/>
    <w:rsid w:val="00082E18"/>
    <w:rsid w:val="001D0CC1"/>
    <w:rsid w:val="001D6995"/>
    <w:rsid w:val="00216E45"/>
    <w:rsid w:val="006A1F9E"/>
    <w:rsid w:val="00F1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9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</Words>
  <Characters>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臺南市立新市國民中學104學年度代理教師</dc:title>
  <dc:subject/>
  <dc:creator>user</dc:creator>
  <cp:keywords/>
  <dc:description/>
  <cp:lastModifiedBy>user</cp:lastModifiedBy>
  <cp:revision>2</cp:revision>
  <dcterms:created xsi:type="dcterms:W3CDTF">2015-07-06T09:36:00Z</dcterms:created>
  <dcterms:modified xsi:type="dcterms:W3CDTF">2015-07-06T09:36:00Z</dcterms:modified>
</cp:coreProperties>
</file>