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3"/>
        <w:gridCol w:w="3962"/>
        <w:gridCol w:w="2323"/>
        <w:gridCol w:w="1278"/>
        <w:gridCol w:w="50"/>
      </w:tblGrid>
      <w:tr w:rsidR="00F01D5A" w:rsidRPr="006361F4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106 </w:t>
            </w:r>
            <w:r w:rsidRPr="00332B9D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年度公務人員專書閱讀推廣活動「每月一書」書目暨</w:t>
            </w:r>
          </w:p>
          <w:p w:rsidR="00F01D5A" w:rsidRPr="00583386" w:rsidRDefault="00F01D5A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F01D5A" w:rsidRPr="006361F4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公共政策與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周桂田，</w:t>
            </w:r>
            <w:r w:rsidRPr="006361F4">
              <w:rPr>
                <w:rFonts w:ascii="標楷體" w:eastAsia="標楷體" w:hAnsi="標楷體"/>
              </w:rPr>
              <w:t> </w:t>
            </w:r>
            <w:r w:rsidRPr="006361F4">
              <w:rPr>
                <w:rFonts w:ascii="標楷體" w:eastAsia="標楷體" w:hAnsi="標楷體" w:hint="eastAsia"/>
              </w:rPr>
              <w:t>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吉蓮．邰蒂著</w:t>
            </w:r>
            <w:r w:rsidRPr="006361F4">
              <w:rPr>
                <w:rFonts w:ascii="標楷體" w:eastAsia="標楷體" w:hAnsi="標楷體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馬修‧席德著</w:t>
            </w:r>
            <w:r w:rsidRPr="006361F4">
              <w:rPr>
                <w:rFonts w:ascii="標楷體" w:eastAsia="標楷體" w:hAnsi="標楷體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威治，</w:t>
            </w:r>
            <w:r w:rsidRPr="006361F4">
              <w:rPr>
                <w:rFonts w:ascii="標楷體" w:eastAsia="標楷體" w:hAnsi="標楷體"/>
              </w:rPr>
              <w:t xml:space="preserve"> </w:t>
            </w:r>
            <w:r w:rsidRPr="006361F4">
              <w:rPr>
                <w:rFonts w:ascii="標楷體" w:eastAsia="標楷體" w:hAnsi="標楷體" w:hint="eastAsia"/>
              </w:rPr>
              <w:t>朱詩迪，</w:t>
            </w:r>
            <w:r w:rsidRPr="006361F4">
              <w:rPr>
                <w:rFonts w:ascii="標楷體" w:eastAsia="標楷體" w:hAnsi="標楷體"/>
              </w:rPr>
              <w:t xml:space="preserve"> </w:t>
            </w:r>
            <w:r w:rsidRPr="006361F4">
              <w:rPr>
                <w:rFonts w:ascii="標楷體" w:eastAsia="標楷體" w:hAnsi="標楷體" w:hint="eastAsia"/>
              </w:rPr>
              <w:t>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伍登，</w:t>
            </w:r>
            <w:r w:rsidRPr="006361F4">
              <w:rPr>
                <w:rFonts w:ascii="標楷體" w:eastAsia="標楷體" w:hAnsi="標楷體"/>
              </w:rPr>
              <w:t xml:space="preserve"> </w:t>
            </w:r>
            <w:r w:rsidRPr="006361F4">
              <w:rPr>
                <w:rFonts w:ascii="標楷體" w:eastAsia="標楷體" w:hAnsi="標楷體" w:hint="eastAsia"/>
              </w:rPr>
              <w:t>詹明信著</w:t>
            </w:r>
            <w:r w:rsidRPr="006361F4">
              <w:rPr>
                <w:rFonts w:ascii="標楷體" w:eastAsia="標楷體" w:hAnsi="標楷體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周汶昊譯</w:t>
            </w:r>
            <w:r w:rsidRPr="006361F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詹恩‧奇普切斯，</w:t>
            </w:r>
            <w:r w:rsidRPr="006361F4">
              <w:rPr>
                <w:rFonts w:ascii="標楷體" w:eastAsia="標楷體" w:hAnsi="標楷體"/>
              </w:rPr>
              <w:t xml:space="preserve"> </w:t>
            </w:r>
            <w:r w:rsidRPr="006361F4">
              <w:rPr>
                <w:rFonts w:ascii="標楷體" w:eastAsia="標楷體" w:hAnsi="標楷體" w:hint="eastAsia"/>
              </w:rPr>
              <w:t>西蒙‧史坦哈特著</w:t>
            </w:r>
            <w:r w:rsidRPr="006361F4">
              <w:rPr>
                <w:rFonts w:ascii="標楷體" w:eastAsia="標楷體" w:hAnsi="標楷體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娜歐蜜‧克萊恩著</w:t>
            </w:r>
            <w:r w:rsidRPr="006361F4">
              <w:rPr>
                <w:rFonts w:ascii="標楷體" w:eastAsia="標楷體" w:hAnsi="標楷體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自我發展與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6361F4"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/>
                <w:b/>
                <w:sz w:val="32"/>
                <w:szCs w:val="32"/>
              </w:rPr>
              <w:t>(</w:t>
            </w: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/>
                <w:b/>
                <w:sz w:val="32"/>
                <w:szCs w:val="32"/>
              </w:rPr>
              <w:t>)(</w:t>
            </w: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/>
              </w:rPr>
              <w:t xml:space="preserve"> ; </w:t>
            </w:r>
            <w:r w:rsidRPr="006361F4"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6361F4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Default="00F01D5A">
            <w:pPr>
              <w:rPr>
                <w:rFonts w:ascii="標楷體" w:eastAsia="標楷體" w:hAnsi="標楷體" w:cs="新細明體"/>
                <w:szCs w:val="24"/>
              </w:rPr>
            </w:pPr>
            <w:r w:rsidRPr="006361F4"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/>
              </w:rPr>
              <w:t xml:space="preserve"> ;  </w:t>
            </w:r>
            <w:r w:rsidRPr="006361F4"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332B9D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F01D5A" w:rsidRDefault="00F01D5A"/>
    <w:p w:rsidR="00F01D5A" w:rsidRDefault="00F01D5A"/>
    <w:p w:rsidR="00F01D5A" w:rsidRDefault="00F01D5A">
      <w:pPr>
        <w:widowControl/>
      </w:pPr>
      <w:r>
        <w:br w:type="page"/>
      </w:r>
    </w:p>
    <w:p w:rsidR="00F01D5A" w:rsidRDefault="00F01D5A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3"/>
        <w:gridCol w:w="3962"/>
        <w:gridCol w:w="2323"/>
        <w:gridCol w:w="1278"/>
        <w:gridCol w:w="50"/>
      </w:tblGrid>
      <w:tr w:rsidR="00F01D5A" w:rsidRPr="006361F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106 </w:t>
            </w: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公共政策與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社區如何動起來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楊弘任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信任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法蘭西斯．福山著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李宛蓉譯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富流感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約翰．葛拉夫，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大衛．汪，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湯瑪士．奈著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吳書榆譯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客評經濟的力量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比爾．譚瑟著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黃書儀譯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扭轉貧富不均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 w:hint="eastAsia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阿特金森著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吳書榆譯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當經濟指標統治我們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扎卡里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.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卡拉貝爾著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葉家興，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葉嘉譯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自我發展與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臣服的力量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茱迪斯．歐洛芙著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顧淑馨譯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信仰的終結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山姆．哈里斯著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孔繁鐘譯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挑戰，巔峰之後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江秀真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絲路新史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芮樂偉．韓森著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;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李志鴻，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許雅惠，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黃庭碩，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吳國聖譯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</w:t>
            </w: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未來世代的成功必修課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許毓仁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F01D5A" w:rsidRPr="006361F4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>建豐二年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陳冠中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1D5A" w:rsidRPr="00583386" w:rsidRDefault="00F01D5A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1D5A" w:rsidRPr="00583386" w:rsidRDefault="00F01D5A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F01D5A" w:rsidRPr="00583386" w:rsidRDefault="00F01D5A"/>
    <w:sectPr w:rsidR="00F01D5A" w:rsidRPr="00583386" w:rsidSect="007E1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D5A" w:rsidRDefault="00F01D5A" w:rsidP="00511E86">
      <w:r>
        <w:separator/>
      </w:r>
    </w:p>
  </w:endnote>
  <w:endnote w:type="continuationSeparator" w:id="0">
    <w:p w:rsidR="00F01D5A" w:rsidRDefault="00F01D5A" w:rsidP="0051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D5A" w:rsidRDefault="00F01D5A" w:rsidP="00511E86">
      <w:r>
        <w:separator/>
      </w:r>
    </w:p>
  </w:footnote>
  <w:footnote w:type="continuationSeparator" w:id="0">
    <w:p w:rsidR="00F01D5A" w:rsidRDefault="00F01D5A" w:rsidP="00511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054"/>
    <w:rsid w:val="002E5054"/>
    <w:rsid w:val="00332B9D"/>
    <w:rsid w:val="00370203"/>
    <w:rsid w:val="00511E86"/>
    <w:rsid w:val="00583386"/>
    <w:rsid w:val="00627266"/>
    <w:rsid w:val="006361F4"/>
    <w:rsid w:val="00793BC1"/>
    <w:rsid w:val="007E1044"/>
    <w:rsid w:val="008A570C"/>
    <w:rsid w:val="009A46FC"/>
    <w:rsid w:val="00AA4B7E"/>
    <w:rsid w:val="00B33ADA"/>
    <w:rsid w:val="00B43399"/>
    <w:rsid w:val="00B766C1"/>
    <w:rsid w:val="00BB5F29"/>
    <w:rsid w:val="00F01D5A"/>
    <w:rsid w:val="00FC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04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1E8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1E8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B5F2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F2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年度公務人員專書閱讀推廣活動「每月一書」書目暨</dc:title>
  <dc:subject/>
  <dc:creator>蔡宛陵</dc:creator>
  <cp:keywords/>
  <dc:description/>
  <cp:lastModifiedBy>user</cp:lastModifiedBy>
  <cp:revision>2</cp:revision>
  <cp:lastPrinted>2017-01-11T04:04:00Z</cp:lastPrinted>
  <dcterms:created xsi:type="dcterms:W3CDTF">2017-01-11T04:05:00Z</dcterms:created>
  <dcterms:modified xsi:type="dcterms:W3CDTF">2017-01-11T04:05:00Z</dcterms:modified>
</cp:coreProperties>
</file>