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D9" w:rsidRDefault="001768D9" w:rsidP="00E93490">
      <w:pPr>
        <w:widowControl/>
        <w:spacing w:line="360" w:lineRule="auto"/>
        <w:ind w:leftChars="-177" w:left="1" w:hangingChars="152" w:hanging="426"/>
        <w:rPr>
          <w:rFonts w:eastAsia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附件</w:t>
      </w:r>
      <w:r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Pr="00A165D0">
        <w:rPr>
          <w:rFonts w:ascii="標楷體" w:eastAsia="標楷體" w:hAnsi="標楷體"/>
          <w:b/>
          <w:color w:val="000000"/>
          <w:sz w:val="28"/>
          <w:szCs w:val="28"/>
        </w:rPr>
        <w:t>–</w:t>
      </w:r>
      <w:r w:rsidRPr="000609B3">
        <w:rPr>
          <w:rFonts w:ascii="標楷體" w:eastAsia="標楷體" w:hAnsi="標楷體" w:hint="eastAsia"/>
          <w:b/>
          <w:color w:val="000000"/>
          <w:sz w:val="32"/>
          <w:szCs w:val="32"/>
        </w:rPr>
        <w:t>作品</w:t>
      </w:r>
      <w:r>
        <w:rPr>
          <w:rFonts w:eastAsia="標楷體" w:hint="eastAsia"/>
          <w:b/>
          <w:bCs/>
          <w:color w:val="000000"/>
          <w:sz w:val="32"/>
          <w:szCs w:val="32"/>
        </w:rPr>
        <w:t>格式</w:t>
      </w:r>
      <w:r>
        <w:rPr>
          <w:rFonts w:eastAsia="標楷體"/>
          <w:b/>
          <w:bCs/>
          <w:color w:val="000000"/>
          <w:sz w:val="32"/>
          <w:szCs w:val="32"/>
        </w:rPr>
        <w:t>(</w:t>
      </w:r>
      <w:r w:rsidRPr="00C61E3E">
        <w:rPr>
          <w:rFonts w:ascii="標楷體" w:eastAsia="標楷體" w:hAnsi="標楷體" w:hint="eastAsia"/>
          <w:b/>
          <w:color w:val="000000"/>
          <w:sz w:val="32"/>
          <w:szCs w:val="32"/>
        </w:rPr>
        <w:t>標楷體</w:t>
      </w:r>
      <w:r>
        <w:rPr>
          <w:rFonts w:ascii="標楷體" w:eastAsia="標楷體" w:hAnsi="標楷體"/>
          <w:b/>
          <w:color w:val="000000"/>
          <w:sz w:val="40"/>
          <w:szCs w:val="40"/>
        </w:rPr>
        <w:t>)</w:t>
      </w:r>
    </w:p>
    <w:p w:rsidR="001768D9" w:rsidRDefault="001768D9" w:rsidP="00E93490">
      <w:pPr>
        <w:widowControl/>
        <w:spacing w:line="360" w:lineRule="auto"/>
        <w:ind w:leftChars="-177" w:left="1" w:hangingChars="152" w:hanging="426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                  </w:t>
      </w:r>
      <w:r w:rsidRPr="00C61E3E">
        <w:rPr>
          <w:rFonts w:ascii="標楷體" w:eastAsia="標楷體" w:hAnsi="標楷體"/>
          <w:b/>
          <w:color w:val="000000"/>
          <w:sz w:val="40"/>
          <w:szCs w:val="40"/>
        </w:rPr>
        <w:t xml:space="preserve"> </w:t>
      </w:r>
      <w:r w:rsidRPr="0034064E">
        <w:rPr>
          <w:rFonts w:ascii="標楷體" w:eastAsia="標楷體" w:hAnsi="標楷體" w:hint="eastAsia"/>
          <w:b/>
          <w:color w:val="000000"/>
          <w:sz w:val="40"/>
          <w:szCs w:val="40"/>
        </w:rPr>
        <w:t>作品名稱</w:t>
      </w:r>
      <w:r w:rsidRPr="0034064E">
        <w:rPr>
          <w:rFonts w:ascii="標楷體" w:eastAsia="標楷體" w:hAnsi="標楷體"/>
          <w:b/>
          <w:color w:val="000000"/>
          <w:sz w:val="40"/>
          <w:szCs w:val="40"/>
        </w:rPr>
        <w:t xml:space="preserve"> (20</w:t>
      </w:r>
      <w:r w:rsidRPr="0034064E">
        <w:rPr>
          <w:rFonts w:ascii="標楷體" w:eastAsia="標楷體" w:hAnsi="標楷體" w:hint="eastAsia"/>
          <w:b/>
          <w:color w:val="000000"/>
          <w:sz w:val="40"/>
          <w:szCs w:val="40"/>
        </w:rPr>
        <w:t>號字</w:t>
      </w:r>
      <w:r w:rsidRPr="0034064E">
        <w:rPr>
          <w:rFonts w:ascii="標楷體" w:eastAsia="標楷體" w:hAnsi="標楷體"/>
          <w:b/>
          <w:color w:val="000000"/>
          <w:sz w:val="40"/>
          <w:szCs w:val="40"/>
        </w:rPr>
        <w:t>)</w:t>
      </w:r>
    </w:p>
    <w:p w:rsidR="001768D9" w:rsidRDefault="001768D9" w:rsidP="00E93490">
      <w:pPr>
        <w:widowControl/>
        <w:spacing w:line="360" w:lineRule="auto"/>
        <w:ind w:leftChars="-177" w:left="184" w:hangingChars="152" w:hanging="609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40"/>
          <w:szCs w:val="40"/>
        </w:rPr>
        <w:t xml:space="preserve">                     </w:t>
      </w:r>
      <w:r w:rsidRPr="0025321C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作者姓名</w:t>
      </w:r>
      <w:r w:rsidRPr="0025321C">
        <w:rPr>
          <w:rFonts w:ascii="標楷體" w:eastAsia="標楷體" w:hAnsi="標楷體"/>
          <w:b/>
          <w:color w:val="000000"/>
          <w:sz w:val="28"/>
          <w:szCs w:val="28"/>
          <w:highlight w:val="yellow"/>
        </w:rPr>
        <w:t xml:space="preserve"> (14</w:t>
      </w:r>
      <w:r w:rsidRPr="0025321C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號字</w:t>
      </w:r>
      <w:r w:rsidRPr="0025321C">
        <w:rPr>
          <w:rFonts w:ascii="標楷體" w:eastAsia="標楷體" w:hAnsi="標楷體"/>
          <w:b/>
          <w:color w:val="000000"/>
          <w:sz w:val="28"/>
          <w:szCs w:val="28"/>
          <w:highlight w:val="yellow"/>
        </w:rPr>
        <w:t>)</w:t>
      </w:r>
    </w:p>
    <w:p w:rsidR="001768D9" w:rsidRPr="00C61E3E" w:rsidRDefault="001768D9" w:rsidP="00224CCC">
      <w:pPr>
        <w:widowControl/>
        <w:spacing w:line="480" w:lineRule="exact"/>
        <w:ind w:leftChars="-177" w:left="562" w:hangingChars="352" w:hanging="987"/>
        <w:rPr>
          <w:rFonts w:ascii="標楷體" w:eastAsia="標楷體" w:hAnsi="標楷體"/>
          <w:b/>
          <w:color w:val="000000"/>
          <w:sz w:val="28"/>
          <w:szCs w:val="28"/>
        </w:rPr>
      </w:pPr>
      <w:r w:rsidRPr="00224CCC">
        <w:rPr>
          <w:rFonts w:ascii="標楷體" w:eastAsia="標楷體" w:hAnsi="標楷體"/>
          <w:b/>
          <w:color w:val="000000"/>
          <w:sz w:val="28"/>
          <w:szCs w:val="28"/>
          <w:highlight w:val="yellow"/>
        </w:rPr>
        <w:t>(</w:t>
      </w:r>
      <w:r w:rsidRPr="00224CCC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內文：分段敘述</w:t>
      </w:r>
      <w:r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、每起始段空</w:t>
      </w:r>
      <w:r>
        <w:rPr>
          <w:rFonts w:ascii="標楷體" w:eastAsia="標楷體" w:hAnsi="標楷體"/>
          <w:b/>
          <w:color w:val="000000"/>
          <w:sz w:val="28"/>
          <w:szCs w:val="28"/>
          <w:highlight w:val="yellow"/>
        </w:rPr>
        <w:t>2</w:t>
      </w:r>
      <w:r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格</w:t>
      </w:r>
      <w:r>
        <w:rPr>
          <w:rFonts w:ascii="新細明體" w:hAnsi="新細明體" w:hint="eastAsia"/>
          <w:b/>
          <w:color w:val="000000"/>
          <w:sz w:val="28"/>
          <w:szCs w:val="28"/>
          <w:highlight w:val="yellow"/>
        </w:rPr>
        <w:t>□□</w:t>
      </w:r>
      <w:r w:rsidRPr="00224CCC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；字數</w:t>
      </w:r>
      <w:r w:rsidRPr="00224CCC">
        <w:rPr>
          <w:rFonts w:ascii="標楷體" w:eastAsia="標楷體" w:hAnsi="標楷體"/>
          <w:b/>
          <w:color w:val="000000"/>
          <w:sz w:val="28"/>
          <w:szCs w:val="28"/>
          <w:highlight w:val="yellow"/>
        </w:rPr>
        <w:t>1500-2500</w:t>
      </w:r>
      <w:r w:rsidRPr="00224CCC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字；大小：</w:t>
      </w:r>
      <w:r w:rsidRPr="00224CCC">
        <w:rPr>
          <w:rFonts w:ascii="標楷體" w:eastAsia="標楷體" w:hAnsi="標楷體"/>
          <w:b/>
          <w:color w:val="000000"/>
          <w:sz w:val="28"/>
          <w:szCs w:val="28"/>
          <w:highlight w:val="yellow"/>
        </w:rPr>
        <w:t>14</w:t>
      </w:r>
      <w:r w:rsidRPr="00224CCC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號字；固</w:t>
      </w:r>
      <w:r w:rsidRPr="00B021DF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定行距：</w:t>
      </w:r>
      <w:r w:rsidRPr="00B021DF">
        <w:rPr>
          <w:rFonts w:ascii="標楷體" w:eastAsia="標楷體" w:hAnsi="標楷體"/>
          <w:b/>
          <w:color w:val="000000"/>
          <w:sz w:val="28"/>
          <w:szCs w:val="28"/>
          <w:highlight w:val="yellow"/>
        </w:rPr>
        <w:t>24</w:t>
      </w:r>
      <w:r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；</w:t>
      </w:r>
      <w:r w:rsidRPr="00B021DF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文末署名作者</w:t>
      </w:r>
      <w:r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；</w:t>
      </w:r>
      <w:r w:rsidRPr="00B021DF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文附</w:t>
      </w:r>
      <w:bookmarkStart w:id="0" w:name="_GoBack"/>
      <w:bookmarkEnd w:id="0"/>
      <w:r w:rsidRPr="00B021DF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插圖照</w:t>
      </w:r>
      <w:r w:rsidRPr="00B021DF">
        <w:rPr>
          <w:rFonts w:ascii="標楷體" w:eastAsia="標楷體" w:hAnsi="標楷體"/>
          <w:b/>
          <w:color w:val="000000"/>
          <w:sz w:val="28"/>
          <w:szCs w:val="28"/>
          <w:highlight w:val="yellow"/>
        </w:rPr>
        <w:t>2-4</w:t>
      </w:r>
      <w:r w:rsidRPr="00B021DF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張</w:t>
      </w:r>
      <w:r w:rsidRPr="00B021DF">
        <w:rPr>
          <w:rFonts w:ascii="標楷體" w:eastAsia="標楷體" w:hAnsi="標楷體"/>
          <w:b/>
          <w:color w:val="000000"/>
          <w:sz w:val="28"/>
          <w:szCs w:val="28"/>
          <w:highlight w:val="yellow"/>
        </w:rPr>
        <w:t>)</w:t>
      </w:r>
    </w:p>
    <w:p w:rsidR="001768D9" w:rsidRPr="00224CCC" w:rsidRDefault="001768D9" w:rsidP="0034064E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/>
          <w:sz w:val="28"/>
          <w:szCs w:val="28"/>
        </w:rPr>
      </w:pPr>
      <w:r w:rsidRPr="0034064E">
        <w:rPr>
          <w:rFonts w:ascii="新細明體" w:hAnsi="新細明體" w:hint="eastAsia"/>
          <w:b/>
          <w:color w:val="000000"/>
          <w:sz w:val="28"/>
          <w:szCs w:val="28"/>
        </w:rPr>
        <w:t>□□</w:t>
      </w:r>
      <w:r w:rsidRPr="0034064E">
        <w:rPr>
          <w:rFonts w:ascii="標楷體" w:eastAsia="標楷體" w:hAnsi="標楷體" w:hint="eastAsia"/>
          <w:color w:val="000000"/>
          <w:sz w:val="28"/>
          <w:szCs w:val="28"/>
        </w:rPr>
        <w:t>００００００００００００００００，０００００００００００００００</w:t>
      </w:r>
      <w:r w:rsidRPr="00224CCC">
        <w:rPr>
          <w:rFonts w:ascii="標楷體" w:eastAsia="標楷體" w:hAnsi="標楷體" w:hint="eastAsia"/>
          <w:color w:val="000000"/>
          <w:sz w:val="28"/>
          <w:szCs w:val="28"/>
        </w:rPr>
        <w:t>００００００，０００００００００００００００００、０００００００００</w:t>
      </w:r>
      <w:r w:rsidRPr="0034064E">
        <w:rPr>
          <w:rFonts w:ascii="標楷體" w:eastAsia="標楷體" w:hAnsi="標楷體" w:hint="eastAsia"/>
          <w:color w:val="000000"/>
          <w:sz w:val="28"/>
          <w:szCs w:val="28"/>
        </w:rPr>
        <w:t>００００００００００００００００，０００００００００００００００００</w:t>
      </w:r>
      <w:r w:rsidRPr="00224CCC">
        <w:rPr>
          <w:rFonts w:ascii="標楷體" w:eastAsia="標楷體" w:hAnsi="標楷體" w:hint="eastAsia"/>
          <w:color w:val="000000"/>
          <w:sz w:val="28"/>
          <w:szCs w:val="28"/>
        </w:rPr>
        <w:t>０００００００００００００００００００００００。</w:t>
      </w:r>
    </w:p>
    <w:p w:rsidR="001768D9" w:rsidRPr="00224CCC" w:rsidRDefault="001768D9" w:rsidP="00031E44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/>
          <w:sz w:val="28"/>
          <w:szCs w:val="28"/>
        </w:rPr>
      </w:pPr>
    </w:p>
    <w:p w:rsidR="001768D9" w:rsidRPr="00224CCC" w:rsidRDefault="001768D9" w:rsidP="00B021DF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/>
          <w:sz w:val="28"/>
          <w:szCs w:val="28"/>
        </w:rPr>
      </w:pPr>
      <w:r w:rsidRPr="0034064E">
        <w:rPr>
          <w:rFonts w:ascii="新細明體" w:hAnsi="新細明體" w:hint="eastAsia"/>
          <w:b/>
          <w:color w:val="000000"/>
          <w:sz w:val="28"/>
          <w:szCs w:val="28"/>
        </w:rPr>
        <w:t>□□</w:t>
      </w:r>
      <w:r w:rsidRPr="00224CCC">
        <w:rPr>
          <w:rFonts w:ascii="標楷體" w:eastAsia="標楷體" w:hAnsi="標楷體" w:hint="eastAsia"/>
          <w:color w:val="000000"/>
          <w:sz w:val="28"/>
          <w:szCs w:val="28"/>
        </w:rPr>
        <w:t>００００００００００００００００，０００００００００００００００００００００，０００００００００００００００００、０００００００００００００００００００００００００，００００００００００００００００００００００００００００００００。</w:t>
      </w:r>
    </w:p>
    <w:p w:rsidR="001768D9" w:rsidRPr="00224CCC" w:rsidRDefault="001768D9" w:rsidP="00031E44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/>
          <w:sz w:val="28"/>
          <w:szCs w:val="28"/>
        </w:rPr>
      </w:pPr>
    </w:p>
    <w:p w:rsidR="001768D9" w:rsidRPr="00224CCC" w:rsidRDefault="001768D9" w:rsidP="00B021DF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/>
          <w:sz w:val="28"/>
          <w:szCs w:val="28"/>
        </w:rPr>
      </w:pPr>
      <w:r w:rsidRPr="0034064E">
        <w:rPr>
          <w:rFonts w:ascii="新細明體" w:hAnsi="新細明體" w:hint="eastAsia"/>
          <w:b/>
          <w:color w:val="000000"/>
          <w:sz w:val="28"/>
          <w:szCs w:val="28"/>
        </w:rPr>
        <w:t>□□</w:t>
      </w:r>
      <w:r w:rsidRPr="00224CCC">
        <w:rPr>
          <w:rFonts w:ascii="標楷體" w:eastAsia="標楷體" w:hAnsi="標楷體" w:hint="eastAsia"/>
          <w:color w:val="000000"/>
          <w:sz w:val="28"/>
          <w:szCs w:val="28"/>
        </w:rPr>
        <w:t>００００００００００００００００，０００００００００００００００００００００，０００００００００００００００００、０００００００００００００００００００００００００，００００００００００００００００００００００００００００００００００００００００００００００００。</w:t>
      </w:r>
    </w:p>
    <w:p w:rsidR="001768D9" w:rsidRPr="00224CCC" w:rsidRDefault="001768D9" w:rsidP="00031E44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/>
          <w:sz w:val="28"/>
          <w:szCs w:val="28"/>
        </w:rPr>
      </w:pPr>
    </w:p>
    <w:p w:rsidR="001768D9" w:rsidRPr="00224CCC" w:rsidRDefault="001768D9" w:rsidP="00B021DF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color w:val="000000"/>
          <w:sz w:val="28"/>
          <w:szCs w:val="28"/>
        </w:rPr>
      </w:pPr>
      <w:r w:rsidRPr="0034064E">
        <w:rPr>
          <w:rFonts w:ascii="新細明體" w:hAnsi="新細明體" w:hint="eastAsia"/>
          <w:b/>
          <w:color w:val="000000"/>
          <w:sz w:val="28"/>
          <w:szCs w:val="28"/>
        </w:rPr>
        <w:t>□□</w:t>
      </w:r>
      <w:r w:rsidRPr="00224CCC">
        <w:rPr>
          <w:rFonts w:ascii="標楷體" w:eastAsia="標楷體" w:hAnsi="標楷體" w:hint="eastAsia"/>
          <w:color w:val="000000"/>
          <w:sz w:val="28"/>
          <w:szCs w:val="28"/>
        </w:rPr>
        <w:t>００００００００００００００００，０００００００００００００００００００００，０００００００００００００００００、０００００００００００００００００００００００００，００００００００００００００００００００００００００００００００００００００００，００００００００００００００００００００００００００００００００。</w:t>
      </w:r>
    </w:p>
    <w:p w:rsidR="001768D9" w:rsidRDefault="001768D9" w:rsidP="00031E44">
      <w:pPr>
        <w:widowControl/>
        <w:spacing w:line="520" w:lineRule="exact"/>
        <w:ind w:leftChars="23" w:left="61" w:hangingChars="2" w:hanging="6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1768D9" w:rsidRPr="00D204AA" w:rsidRDefault="001768D9" w:rsidP="00B021DF">
      <w:pPr>
        <w:widowControl/>
        <w:spacing w:line="520" w:lineRule="exact"/>
        <w:ind w:firstLineChars="1350" w:firstLine="3780"/>
        <w:rPr>
          <w:rFonts w:ascii="標楷體" w:eastAsia="標楷體" w:hAnsi="標楷體"/>
          <w:color w:val="000000"/>
          <w:sz w:val="28"/>
          <w:szCs w:val="28"/>
        </w:rPr>
      </w:pPr>
      <w:r w:rsidRPr="0025321C">
        <w:rPr>
          <w:rFonts w:ascii="標楷體" w:eastAsia="標楷體" w:hAnsi="標楷體" w:hint="eastAsia"/>
          <w:color w:val="000000"/>
          <w:sz w:val="28"/>
          <w:szCs w:val="28"/>
          <w:highlight w:val="yellow"/>
        </w:rPr>
        <w:t>■</w:t>
      </w:r>
      <w:r w:rsidRPr="0025321C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作者：０００</w:t>
      </w:r>
      <w:r w:rsidRPr="0025321C">
        <w:rPr>
          <w:rFonts w:ascii="標楷體" w:eastAsia="標楷體" w:hAnsi="標楷體"/>
          <w:b/>
          <w:color w:val="000000"/>
          <w:sz w:val="28"/>
          <w:szCs w:val="28"/>
          <w:highlight w:val="yellow"/>
        </w:rPr>
        <w:t>(</w:t>
      </w:r>
      <w:r w:rsidRPr="0025321C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可用筆名</w:t>
      </w:r>
      <w:r w:rsidRPr="0025321C">
        <w:rPr>
          <w:rFonts w:ascii="標楷體" w:eastAsia="標楷體" w:hAnsi="標楷體"/>
          <w:b/>
          <w:color w:val="000000"/>
          <w:sz w:val="28"/>
          <w:szCs w:val="28"/>
          <w:highlight w:val="yellow"/>
        </w:rPr>
        <w:t>)</w:t>
      </w:r>
      <w:r>
        <w:rPr>
          <w:rFonts w:ascii="新細明體" w:hAnsi="新細明體" w:hint="eastAsia"/>
          <w:b/>
          <w:color w:val="000000"/>
          <w:sz w:val="28"/>
          <w:szCs w:val="28"/>
          <w:highlight w:val="yellow"/>
        </w:rPr>
        <w:t>□</w:t>
      </w:r>
      <w:r w:rsidRPr="0025321C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服務機關</w:t>
      </w:r>
      <w:r>
        <w:rPr>
          <w:rFonts w:ascii="新細明體" w:hAnsi="新細明體" w:hint="eastAsia"/>
          <w:b/>
          <w:color w:val="000000"/>
          <w:sz w:val="28"/>
          <w:szCs w:val="28"/>
          <w:highlight w:val="yellow"/>
        </w:rPr>
        <w:t>□</w:t>
      </w:r>
      <w:r w:rsidRPr="0025321C">
        <w:rPr>
          <w:rFonts w:ascii="標楷體" w:eastAsia="標楷體" w:hAnsi="標楷體" w:hint="eastAsia"/>
          <w:b/>
          <w:color w:val="000000"/>
          <w:sz w:val="28"/>
          <w:szCs w:val="28"/>
          <w:highlight w:val="yellow"/>
        </w:rPr>
        <w:t>職稱</w:t>
      </w:r>
    </w:p>
    <w:sectPr w:rsidR="001768D9" w:rsidRPr="00D204AA" w:rsidSect="00282A06">
      <w:footerReference w:type="default" r:id="rId7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8D9" w:rsidRDefault="001768D9" w:rsidP="000767BD">
      <w:r>
        <w:separator/>
      </w:r>
    </w:p>
  </w:endnote>
  <w:endnote w:type="continuationSeparator" w:id="0">
    <w:p w:rsidR="001768D9" w:rsidRDefault="001768D9" w:rsidP="00076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公文系統字型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8D9" w:rsidRDefault="001768D9">
    <w:pPr>
      <w:pStyle w:val="Footer"/>
      <w:jc w:val="center"/>
    </w:pPr>
    <w:fldSimple w:instr="PAGE   \* MERGEFORMAT">
      <w:r w:rsidRPr="002320DC">
        <w:rPr>
          <w:noProof/>
          <w:lang w:val="zh-TW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8D9" w:rsidRDefault="001768D9" w:rsidP="000767BD">
      <w:r>
        <w:separator/>
      </w:r>
    </w:p>
  </w:footnote>
  <w:footnote w:type="continuationSeparator" w:id="0">
    <w:p w:rsidR="001768D9" w:rsidRDefault="001768D9" w:rsidP="000767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2D12"/>
    <w:multiLevelType w:val="hybridMultilevel"/>
    <w:tmpl w:val="CA081A86"/>
    <w:lvl w:ilvl="0" w:tplc="DDA214FE">
      <w:start w:val="2"/>
      <w:numFmt w:val="taiwaneseCountingThousand"/>
      <w:lvlText w:val="%1、"/>
      <w:lvlJc w:val="left"/>
      <w:pPr>
        <w:ind w:left="4265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9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  <w:rPr>
        <w:rFonts w:cs="Times New Roman"/>
      </w:rPr>
    </w:lvl>
  </w:abstractNum>
  <w:abstractNum w:abstractNumId="1">
    <w:nsid w:val="0876504B"/>
    <w:multiLevelType w:val="hybridMultilevel"/>
    <w:tmpl w:val="1C58C752"/>
    <w:lvl w:ilvl="0" w:tplc="37646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DDE3D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30EE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D4C7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A899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8902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E7AC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3C72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5E0C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B62CA4"/>
    <w:multiLevelType w:val="hybridMultilevel"/>
    <w:tmpl w:val="86840B10"/>
    <w:lvl w:ilvl="0" w:tplc="A7DC2EC2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1" w:tplc="21DC8110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  <w:rPr>
        <w:rFonts w:cs="Times New Roman"/>
      </w:rPr>
    </w:lvl>
    <w:lvl w:ilvl="2" w:tplc="A598559A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  <w:rPr>
        <w:rFonts w:cs="Times New Roman"/>
      </w:rPr>
    </w:lvl>
    <w:lvl w:ilvl="3" w:tplc="56F2F89E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  <w:rPr>
        <w:rFonts w:cs="Times New Roman"/>
      </w:rPr>
    </w:lvl>
    <w:lvl w:ilvl="4" w:tplc="84F64BC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  <w:rPr>
        <w:rFonts w:cs="Times New Roman"/>
      </w:rPr>
    </w:lvl>
    <w:lvl w:ilvl="5" w:tplc="1C5A0C24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  <w:rPr>
        <w:rFonts w:cs="Times New Roman"/>
      </w:rPr>
    </w:lvl>
    <w:lvl w:ilvl="6" w:tplc="1130AF7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7" w:tplc="B4DCEF16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  <w:rPr>
        <w:rFonts w:cs="Times New Roman"/>
      </w:rPr>
    </w:lvl>
    <w:lvl w:ilvl="8" w:tplc="C726A546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  <w:rPr>
        <w:rFonts w:cs="Times New Roman"/>
      </w:rPr>
    </w:lvl>
  </w:abstractNum>
  <w:abstractNum w:abstractNumId="3">
    <w:nsid w:val="1A852877"/>
    <w:multiLevelType w:val="hybridMultilevel"/>
    <w:tmpl w:val="665EB832"/>
    <w:lvl w:ilvl="0" w:tplc="5F1AD4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BE72FFA"/>
    <w:multiLevelType w:val="hybridMultilevel"/>
    <w:tmpl w:val="96802CE6"/>
    <w:lvl w:ilvl="0" w:tplc="51F22E82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E2473D4"/>
    <w:multiLevelType w:val="hybridMultilevel"/>
    <w:tmpl w:val="9774B81E"/>
    <w:lvl w:ilvl="0" w:tplc="EAD0E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1CEE1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3CF4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98AC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FBE71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9DA04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DCC1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F2E3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7904E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C94E38"/>
    <w:multiLevelType w:val="hybridMultilevel"/>
    <w:tmpl w:val="07827812"/>
    <w:lvl w:ilvl="0" w:tplc="E2F2D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1B6B3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DCC67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21EA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DD00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FDAF7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9109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A801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9EDD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9A56480"/>
    <w:multiLevelType w:val="hybridMultilevel"/>
    <w:tmpl w:val="A5FC1E9E"/>
    <w:lvl w:ilvl="0" w:tplc="EE14F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680D0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2C8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F6025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C5A08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FC86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063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9B8D9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C666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FF80308"/>
    <w:multiLevelType w:val="hybridMultilevel"/>
    <w:tmpl w:val="1D78CE08"/>
    <w:lvl w:ilvl="0" w:tplc="914A43D2">
      <w:start w:val="2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1734278"/>
    <w:multiLevelType w:val="hybridMultilevel"/>
    <w:tmpl w:val="5FCA5E58"/>
    <w:lvl w:ilvl="0" w:tplc="CEB81D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768F8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4070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68671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E8A1B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6468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8E8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5C32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4E96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D71D08"/>
    <w:multiLevelType w:val="hybridMultilevel"/>
    <w:tmpl w:val="CCDE1244"/>
    <w:lvl w:ilvl="0" w:tplc="AF7A5296">
      <w:start w:val="3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E15741D"/>
    <w:multiLevelType w:val="hybridMultilevel"/>
    <w:tmpl w:val="DC86AE46"/>
    <w:lvl w:ilvl="0" w:tplc="448C0B82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EEA4F24"/>
    <w:multiLevelType w:val="hybridMultilevel"/>
    <w:tmpl w:val="5FE6623C"/>
    <w:lvl w:ilvl="0" w:tplc="09926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0584041"/>
    <w:multiLevelType w:val="hybridMultilevel"/>
    <w:tmpl w:val="67E05A7E"/>
    <w:lvl w:ilvl="0" w:tplc="EB801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0D606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C0F9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14E3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99CC6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824F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63449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320D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0E78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369629E"/>
    <w:multiLevelType w:val="hybridMultilevel"/>
    <w:tmpl w:val="DDBAD942"/>
    <w:lvl w:ilvl="0" w:tplc="BA8E8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A3878A8"/>
    <w:multiLevelType w:val="hybridMultilevel"/>
    <w:tmpl w:val="39328332"/>
    <w:lvl w:ilvl="0" w:tplc="ADD8D2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C4EC6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13269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85A87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04E2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C180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5CAA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6C6C3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9EEB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C1203B3"/>
    <w:multiLevelType w:val="hybridMultilevel"/>
    <w:tmpl w:val="0E541D8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52C75803"/>
    <w:multiLevelType w:val="hybridMultilevel"/>
    <w:tmpl w:val="AD52D59E"/>
    <w:lvl w:ilvl="0" w:tplc="A1303B0A">
      <w:start w:val="1"/>
      <w:numFmt w:val="ideographLegalTraditional"/>
      <w:lvlText w:val="%1、"/>
      <w:lvlJc w:val="left"/>
      <w:pPr>
        <w:ind w:left="4025" w:hanging="480"/>
      </w:pPr>
      <w:rPr>
        <w:rFonts w:cs="Times New Roman"/>
        <w:b w:val="0"/>
      </w:rPr>
    </w:lvl>
    <w:lvl w:ilvl="1" w:tplc="97843FCA">
      <w:start w:val="1"/>
      <w:numFmt w:val="taiwaneseCountingThousand"/>
      <w:suff w:val="nothing"/>
      <w:lvlText w:val="%2、"/>
      <w:lvlJc w:val="left"/>
      <w:pPr>
        <w:ind w:left="4505" w:hanging="480"/>
      </w:pPr>
      <w:rPr>
        <w:rFonts w:ascii="標楷體" w:eastAsia="標楷體" w:hAnsi="標楷體" w:cs="Times New Roman" w:hint="default"/>
        <w:b w:val="0"/>
      </w:rPr>
    </w:lvl>
    <w:lvl w:ilvl="2" w:tplc="4A7AA21E">
      <w:start w:val="1"/>
      <w:numFmt w:val="taiwaneseCountingThousand"/>
      <w:lvlText w:val="(%3)"/>
      <w:lvlJc w:val="left"/>
      <w:pPr>
        <w:ind w:left="4025" w:hanging="480"/>
      </w:pPr>
      <w:rPr>
        <w:rFonts w:ascii="Times New Roman" w:eastAsia="標楷體" w:hAnsi="Times New Roman" w:cs="Times New Roman" w:hint="default"/>
        <w:b w:val="0"/>
      </w:rPr>
    </w:lvl>
    <w:lvl w:ilvl="3" w:tplc="4D842B1A">
      <w:start w:val="1"/>
      <w:numFmt w:val="decimal"/>
      <w:lvlText w:val="%4."/>
      <w:lvlJc w:val="left"/>
      <w:pPr>
        <w:ind w:left="5465" w:hanging="480"/>
      </w:pPr>
      <w:rPr>
        <w:rFonts w:cs="Times New Roman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9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  <w:rPr>
        <w:rFonts w:cs="Times New Roman"/>
      </w:rPr>
    </w:lvl>
  </w:abstractNum>
  <w:abstractNum w:abstractNumId="18">
    <w:nsid w:val="540049F3"/>
    <w:multiLevelType w:val="hybridMultilevel"/>
    <w:tmpl w:val="8A0A227A"/>
    <w:lvl w:ilvl="0" w:tplc="71A4419C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5D530680"/>
    <w:multiLevelType w:val="hybridMultilevel"/>
    <w:tmpl w:val="3A7C28B8"/>
    <w:lvl w:ilvl="0" w:tplc="3DEA8636">
      <w:start w:val="1"/>
      <w:numFmt w:val="decimal"/>
      <w:lvlText w:val="%1."/>
      <w:lvlJc w:val="left"/>
      <w:pPr>
        <w:ind w:left="68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  <w:rPr>
        <w:rFonts w:cs="Times New Roman"/>
      </w:rPr>
    </w:lvl>
  </w:abstractNum>
  <w:abstractNum w:abstractNumId="20">
    <w:nsid w:val="5F3831A3"/>
    <w:multiLevelType w:val="hybridMultilevel"/>
    <w:tmpl w:val="BAC46DE2"/>
    <w:lvl w:ilvl="0" w:tplc="529EEDC2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F8B154C"/>
    <w:multiLevelType w:val="hybridMultilevel"/>
    <w:tmpl w:val="7D00F702"/>
    <w:lvl w:ilvl="0" w:tplc="A96650F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9660D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F43E1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6A71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D88FA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686F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0CF8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42E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18BFB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9068DB"/>
    <w:multiLevelType w:val="hybridMultilevel"/>
    <w:tmpl w:val="42B2F19C"/>
    <w:lvl w:ilvl="0" w:tplc="405465A8">
      <w:start w:val="1"/>
      <w:numFmt w:val="decimal"/>
      <w:lvlText w:val="%1."/>
      <w:lvlJc w:val="left"/>
      <w:pPr>
        <w:ind w:left="295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  <w:rPr>
        <w:rFonts w:cs="Times New Roman"/>
      </w:rPr>
    </w:lvl>
  </w:abstractNum>
  <w:abstractNum w:abstractNumId="23">
    <w:nsid w:val="702F7C37"/>
    <w:multiLevelType w:val="hybridMultilevel"/>
    <w:tmpl w:val="0478C156"/>
    <w:lvl w:ilvl="0" w:tplc="56403816">
      <w:start w:val="2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76626735"/>
    <w:multiLevelType w:val="hybridMultilevel"/>
    <w:tmpl w:val="EC06529C"/>
    <w:lvl w:ilvl="0" w:tplc="4BE4C9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798C4C2C"/>
    <w:multiLevelType w:val="hybridMultilevel"/>
    <w:tmpl w:val="5E1246D0"/>
    <w:lvl w:ilvl="0" w:tplc="E802571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7DBC64C9"/>
    <w:multiLevelType w:val="hybridMultilevel"/>
    <w:tmpl w:val="664271AA"/>
    <w:lvl w:ilvl="0" w:tplc="2D8EF786">
      <w:start w:val="2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7F844990"/>
    <w:multiLevelType w:val="hybridMultilevel"/>
    <w:tmpl w:val="6EAE85F4"/>
    <w:lvl w:ilvl="0" w:tplc="80B41360">
      <w:start w:val="1"/>
      <w:numFmt w:val="decimalFullWidth"/>
      <w:lvlText w:val="%1．"/>
      <w:lvlJc w:val="left"/>
      <w:pPr>
        <w:ind w:left="360" w:hanging="360"/>
      </w:pPr>
      <w:rPr>
        <w:rFonts w:ascii="標楷體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5"/>
  </w:num>
  <w:num w:numId="2">
    <w:abstractNumId w:val="16"/>
  </w:num>
  <w:num w:numId="3">
    <w:abstractNumId w:val="8"/>
  </w:num>
  <w:num w:numId="4">
    <w:abstractNumId w:val="18"/>
  </w:num>
  <w:num w:numId="5">
    <w:abstractNumId w:val="20"/>
  </w:num>
  <w:num w:numId="6">
    <w:abstractNumId w:val="10"/>
  </w:num>
  <w:num w:numId="7">
    <w:abstractNumId w:val="11"/>
  </w:num>
  <w:num w:numId="8">
    <w:abstractNumId w:val="14"/>
  </w:num>
  <w:num w:numId="9">
    <w:abstractNumId w:val="12"/>
  </w:num>
  <w:num w:numId="10">
    <w:abstractNumId w:val="3"/>
  </w:num>
  <w:num w:numId="11">
    <w:abstractNumId w:val="19"/>
  </w:num>
  <w:num w:numId="12">
    <w:abstractNumId w:val="27"/>
  </w:num>
  <w:num w:numId="13">
    <w:abstractNumId w:val="22"/>
  </w:num>
  <w:num w:numId="14">
    <w:abstractNumId w:val="24"/>
  </w:num>
  <w:num w:numId="15">
    <w:abstractNumId w:val="2"/>
  </w:num>
  <w:num w:numId="16">
    <w:abstractNumId w:val="9"/>
  </w:num>
  <w:num w:numId="17">
    <w:abstractNumId w:val="15"/>
  </w:num>
  <w:num w:numId="18">
    <w:abstractNumId w:val="6"/>
  </w:num>
  <w:num w:numId="19">
    <w:abstractNumId w:val="5"/>
  </w:num>
  <w:num w:numId="20">
    <w:abstractNumId w:val="13"/>
  </w:num>
  <w:num w:numId="21">
    <w:abstractNumId w:val="1"/>
  </w:num>
  <w:num w:numId="22">
    <w:abstractNumId w:val="21"/>
  </w:num>
  <w:num w:numId="23">
    <w:abstractNumId w:val="7"/>
  </w:num>
  <w:num w:numId="24">
    <w:abstractNumId w:val="17"/>
  </w:num>
  <w:num w:numId="25">
    <w:abstractNumId w:val="0"/>
  </w:num>
  <w:num w:numId="26">
    <w:abstractNumId w:val="4"/>
  </w:num>
  <w:num w:numId="27">
    <w:abstractNumId w:val="23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5E2"/>
    <w:rsid w:val="0000447E"/>
    <w:rsid w:val="00014310"/>
    <w:rsid w:val="000214D2"/>
    <w:rsid w:val="00022C9D"/>
    <w:rsid w:val="00024808"/>
    <w:rsid w:val="00026597"/>
    <w:rsid w:val="00026C7C"/>
    <w:rsid w:val="00027798"/>
    <w:rsid w:val="00031E44"/>
    <w:rsid w:val="00040A8E"/>
    <w:rsid w:val="00040F1A"/>
    <w:rsid w:val="00050BA3"/>
    <w:rsid w:val="00052D55"/>
    <w:rsid w:val="000609B3"/>
    <w:rsid w:val="000637DA"/>
    <w:rsid w:val="00072A7A"/>
    <w:rsid w:val="0007355C"/>
    <w:rsid w:val="000735F7"/>
    <w:rsid w:val="00073D67"/>
    <w:rsid w:val="00075974"/>
    <w:rsid w:val="000767BD"/>
    <w:rsid w:val="000918D9"/>
    <w:rsid w:val="00091FC0"/>
    <w:rsid w:val="0009655D"/>
    <w:rsid w:val="00097C24"/>
    <w:rsid w:val="000A0198"/>
    <w:rsid w:val="000A48D4"/>
    <w:rsid w:val="000B1597"/>
    <w:rsid w:val="000D0056"/>
    <w:rsid w:val="000D1126"/>
    <w:rsid w:val="000D5288"/>
    <w:rsid w:val="000D777F"/>
    <w:rsid w:val="000D7C0E"/>
    <w:rsid w:val="000E02A6"/>
    <w:rsid w:val="000E21F1"/>
    <w:rsid w:val="000E43D5"/>
    <w:rsid w:val="000E46F3"/>
    <w:rsid w:val="000E7FE7"/>
    <w:rsid w:val="000F4240"/>
    <w:rsid w:val="000F5A94"/>
    <w:rsid w:val="00100747"/>
    <w:rsid w:val="001032EB"/>
    <w:rsid w:val="00112CE6"/>
    <w:rsid w:val="00116D41"/>
    <w:rsid w:val="00123D1C"/>
    <w:rsid w:val="001328BB"/>
    <w:rsid w:val="00140DEA"/>
    <w:rsid w:val="00144F2E"/>
    <w:rsid w:val="001456FF"/>
    <w:rsid w:val="00145CFC"/>
    <w:rsid w:val="001467C4"/>
    <w:rsid w:val="001504C9"/>
    <w:rsid w:val="00161319"/>
    <w:rsid w:val="0016388E"/>
    <w:rsid w:val="00166D00"/>
    <w:rsid w:val="001758A9"/>
    <w:rsid w:val="001768D9"/>
    <w:rsid w:val="00182AC8"/>
    <w:rsid w:val="00186063"/>
    <w:rsid w:val="00195463"/>
    <w:rsid w:val="0019580B"/>
    <w:rsid w:val="001B34E5"/>
    <w:rsid w:val="001B500C"/>
    <w:rsid w:val="001B53D1"/>
    <w:rsid w:val="001B7A21"/>
    <w:rsid w:val="001C2974"/>
    <w:rsid w:val="001C6E55"/>
    <w:rsid w:val="001C6EDA"/>
    <w:rsid w:val="001D22A3"/>
    <w:rsid w:val="001D7B72"/>
    <w:rsid w:val="001E0E3D"/>
    <w:rsid w:val="001E19AE"/>
    <w:rsid w:val="001F405B"/>
    <w:rsid w:val="001F41FB"/>
    <w:rsid w:val="002001BE"/>
    <w:rsid w:val="002058B4"/>
    <w:rsid w:val="002067EA"/>
    <w:rsid w:val="00211557"/>
    <w:rsid w:val="00212378"/>
    <w:rsid w:val="00212E38"/>
    <w:rsid w:val="002144F6"/>
    <w:rsid w:val="00216265"/>
    <w:rsid w:val="00216A2C"/>
    <w:rsid w:val="00220E1F"/>
    <w:rsid w:val="00222ACB"/>
    <w:rsid w:val="00224CCC"/>
    <w:rsid w:val="002275F6"/>
    <w:rsid w:val="002320DC"/>
    <w:rsid w:val="00234E15"/>
    <w:rsid w:val="00234FAC"/>
    <w:rsid w:val="00235217"/>
    <w:rsid w:val="0024046B"/>
    <w:rsid w:val="00240B46"/>
    <w:rsid w:val="002423E8"/>
    <w:rsid w:val="00242CAE"/>
    <w:rsid w:val="00247230"/>
    <w:rsid w:val="002472B6"/>
    <w:rsid w:val="002520A0"/>
    <w:rsid w:val="0025321C"/>
    <w:rsid w:val="00256438"/>
    <w:rsid w:val="00261BE8"/>
    <w:rsid w:val="0026417C"/>
    <w:rsid w:val="00277869"/>
    <w:rsid w:val="002812C4"/>
    <w:rsid w:val="002824BE"/>
    <w:rsid w:val="00282A06"/>
    <w:rsid w:val="00284EFD"/>
    <w:rsid w:val="002870BB"/>
    <w:rsid w:val="002961E6"/>
    <w:rsid w:val="002B6155"/>
    <w:rsid w:val="002B6543"/>
    <w:rsid w:val="002C14A9"/>
    <w:rsid w:val="002E1A38"/>
    <w:rsid w:val="002F7511"/>
    <w:rsid w:val="002F7C01"/>
    <w:rsid w:val="00305D3F"/>
    <w:rsid w:val="00310476"/>
    <w:rsid w:val="00316C9C"/>
    <w:rsid w:val="0034064E"/>
    <w:rsid w:val="00354EA5"/>
    <w:rsid w:val="00355890"/>
    <w:rsid w:val="00360904"/>
    <w:rsid w:val="00362AA0"/>
    <w:rsid w:val="00366E83"/>
    <w:rsid w:val="00367EF8"/>
    <w:rsid w:val="0037644D"/>
    <w:rsid w:val="00385856"/>
    <w:rsid w:val="003A03ED"/>
    <w:rsid w:val="003A2843"/>
    <w:rsid w:val="003A7EE3"/>
    <w:rsid w:val="003C306C"/>
    <w:rsid w:val="003C752E"/>
    <w:rsid w:val="003C7A96"/>
    <w:rsid w:val="003D14D4"/>
    <w:rsid w:val="003D29E2"/>
    <w:rsid w:val="003E0073"/>
    <w:rsid w:val="003E0785"/>
    <w:rsid w:val="003E7B56"/>
    <w:rsid w:val="003F3B8C"/>
    <w:rsid w:val="0040101E"/>
    <w:rsid w:val="0040360A"/>
    <w:rsid w:val="00404AB0"/>
    <w:rsid w:val="00410322"/>
    <w:rsid w:val="00412970"/>
    <w:rsid w:val="00416F0E"/>
    <w:rsid w:val="004229DB"/>
    <w:rsid w:val="004315AF"/>
    <w:rsid w:val="004339FC"/>
    <w:rsid w:val="0043632A"/>
    <w:rsid w:val="004446D3"/>
    <w:rsid w:val="00456B43"/>
    <w:rsid w:val="00463F26"/>
    <w:rsid w:val="00474D47"/>
    <w:rsid w:val="00475309"/>
    <w:rsid w:val="00476AAC"/>
    <w:rsid w:val="00477321"/>
    <w:rsid w:val="004844D2"/>
    <w:rsid w:val="00495135"/>
    <w:rsid w:val="004A2A10"/>
    <w:rsid w:val="004A3EAC"/>
    <w:rsid w:val="004A5981"/>
    <w:rsid w:val="004A7E2D"/>
    <w:rsid w:val="004B02F5"/>
    <w:rsid w:val="004B68C8"/>
    <w:rsid w:val="004B6F3A"/>
    <w:rsid w:val="004C49F8"/>
    <w:rsid w:val="004D05D0"/>
    <w:rsid w:val="004D2B11"/>
    <w:rsid w:val="004D7971"/>
    <w:rsid w:val="004E1163"/>
    <w:rsid w:val="004E534A"/>
    <w:rsid w:val="004F3AAA"/>
    <w:rsid w:val="004F440F"/>
    <w:rsid w:val="00502208"/>
    <w:rsid w:val="00521792"/>
    <w:rsid w:val="005220CE"/>
    <w:rsid w:val="005221AB"/>
    <w:rsid w:val="00523338"/>
    <w:rsid w:val="00524209"/>
    <w:rsid w:val="005276C1"/>
    <w:rsid w:val="00535192"/>
    <w:rsid w:val="005374AE"/>
    <w:rsid w:val="0054305A"/>
    <w:rsid w:val="005433B8"/>
    <w:rsid w:val="00544895"/>
    <w:rsid w:val="0054701F"/>
    <w:rsid w:val="00551876"/>
    <w:rsid w:val="0055359D"/>
    <w:rsid w:val="00562986"/>
    <w:rsid w:val="005843DD"/>
    <w:rsid w:val="0058622D"/>
    <w:rsid w:val="00586EF6"/>
    <w:rsid w:val="005A6E8F"/>
    <w:rsid w:val="005B4C3A"/>
    <w:rsid w:val="005B6A7C"/>
    <w:rsid w:val="005C017A"/>
    <w:rsid w:val="005C127D"/>
    <w:rsid w:val="005C2F3A"/>
    <w:rsid w:val="005C50C1"/>
    <w:rsid w:val="005C51F6"/>
    <w:rsid w:val="005C5C97"/>
    <w:rsid w:val="005D0300"/>
    <w:rsid w:val="005D372B"/>
    <w:rsid w:val="005D590B"/>
    <w:rsid w:val="005E4277"/>
    <w:rsid w:val="005F121B"/>
    <w:rsid w:val="005F514A"/>
    <w:rsid w:val="006109A6"/>
    <w:rsid w:val="00613E9C"/>
    <w:rsid w:val="00614854"/>
    <w:rsid w:val="00616057"/>
    <w:rsid w:val="00617497"/>
    <w:rsid w:val="00627F5F"/>
    <w:rsid w:val="0063035B"/>
    <w:rsid w:val="00633043"/>
    <w:rsid w:val="006405AC"/>
    <w:rsid w:val="0064203B"/>
    <w:rsid w:val="00642EC1"/>
    <w:rsid w:val="0065105B"/>
    <w:rsid w:val="006555DD"/>
    <w:rsid w:val="006627C1"/>
    <w:rsid w:val="00666D6D"/>
    <w:rsid w:val="0067705A"/>
    <w:rsid w:val="006771C2"/>
    <w:rsid w:val="00677502"/>
    <w:rsid w:val="00680C28"/>
    <w:rsid w:val="00687DA2"/>
    <w:rsid w:val="00690005"/>
    <w:rsid w:val="00691AD9"/>
    <w:rsid w:val="00691ED5"/>
    <w:rsid w:val="006967A2"/>
    <w:rsid w:val="00697CF2"/>
    <w:rsid w:val="006A1BA5"/>
    <w:rsid w:val="006B00A6"/>
    <w:rsid w:val="006B501E"/>
    <w:rsid w:val="006B7601"/>
    <w:rsid w:val="006C5C5F"/>
    <w:rsid w:val="006C7FE5"/>
    <w:rsid w:val="006D053D"/>
    <w:rsid w:val="006D22FE"/>
    <w:rsid w:val="006D359E"/>
    <w:rsid w:val="006D3C80"/>
    <w:rsid w:val="006E22C2"/>
    <w:rsid w:val="006E66AB"/>
    <w:rsid w:val="006F5A0F"/>
    <w:rsid w:val="00702543"/>
    <w:rsid w:val="00702588"/>
    <w:rsid w:val="0070295B"/>
    <w:rsid w:val="00703B2F"/>
    <w:rsid w:val="00707813"/>
    <w:rsid w:val="00716F30"/>
    <w:rsid w:val="007203C9"/>
    <w:rsid w:val="007245C1"/>
    <w:rsid w:val="007269CA"/>
    <w:rsid w:val="00733367"/>
    <w:rsid w:val="00733946"/>
    <w:rsid w:val="00734002"/>
    <w:rsid w:val="007413E1"/>
    <w:rsid w:val="007431C2"/>
    <w:rsid w:val="00743949"/>
    <w:rsid w:val="0075184D"/>
    <w:rsid w:val="00754A70"/>
    <w:rsid w:val="00760BAE"/>
    <w:rsid w:val="00764D9F"/>
    <w:rsid w:val="0076774F"/>
    <w:rsid w:val="00772C8E"/>
    <w:rsid w:val="00773220"/>
    <w:rsid w:val="00775226"/>
    <w:rsid w:val="00775CBE"/>
    <w:rsid w:val="00785CCD"/>
    <w:rsid w:val="00786714"/>
    <w:rsid w:val="00793E94"/>
    <w:rsid w:val="007945E8"/>
    <w:rsid w:val="00794746"/>
    <w:rsid w:val="007962EE"/>
    <w:rsid w:val="007A1795"/>
    <w:rsid w:val="007A3FF9"/>
    <w:rsid w:val="007A4305"/>
    <w:rsid w:val="007B0044"/>
    <w:rsid w:val="007B3B87"/>
    <w:rsid w:val="007B52CF"/>
    <w:rsid w:val="007C0D96"/>
    <w:rsid w:val="007C28FE"/>
    <w:rsid w:val="007C3F0B"/>
    <w:rsid w:val="007D21E3"/>
    <w:rsid w:val="007D6C75"/>
    <w:rsid w:val="007D6CEA"/>
    <w:rsid w:val="007E0F52"/>
    <w:rsid w:val="007E10FE"/>
    <w:rsid w:val="007E1C6F"/>
    <w:rsid w:val="007E44D4"/>
    <w:rsid w:val="007F085D"/>
    <w:rsid w:val="007F3F0A"/>
    <w:rsid w:val="00800ABF"/>
    <w:rsid w:val="00800C45"/>
    <w:rsid w:val="008118FA"/>
    <w:rsid w:val="00813626"/>
    <w:rsid w:val="00814C5C"/>
    <w:rsid w:val="008235E0"/>
    <w:rsid w:val="00825654"/>
    <w:rsid w:val="00826026"/>
    <w:rsid w:val="00830D36"/>
    <w:rsid w:val="008339C8"/>
    <w:rsid w:val="008376BF"/>
    <w:rsid w:val="00841E35"/>
    <w:rsid w:val="00842DD4"/>
    <w:rsid w:val="008438C2"/>
    <w:rsid w:val="00845261"/>
    <w:rsid w:val="00845BE9"/>
    <w:rsid w:val="008516AE"/>
    <w:rsid w:val="00855BF9"/>
    <w:rsid w:val="00855C27"/>
    <w:rsid w:val="00864BBF"/>
    <w:rsid w:val="00865654"/>
    <w:rsid w:val="0087296F"/>
    <w:rsid w:val="00885526"/>
    <w:rsid w:val="00894535"/>
    <w:rsid w:val="00894C17"/>
    <w:rsid w:val="00896818"/>
    <w:rsid w:val="008A1B46"/>
    <w:rsid w:val="008A2DDF"/>
    <w:rsid w:val="008A4683"/>
    <w:rsid w:val="008A5E97"/>
    <w:rsid w:val="008A6F3D"/>
    <w:rsid w:val="008B0A4D"/>
    <w:rsid w:val="008B1344"/>
    <w:rsid w:val="008B246A"/>
    <w:rsid w:val="008B3A2C"/>
    <w:rsid w:val="008B5CD4"/>
    <w:rsid w:val="008C356F"/>
    <w:rsid w:val="008C35F3"/>
    <w:rsid w:val="008D5671"/>
    <w:rsid w:val="008D6974"/>
    <w:rsid w:val="008F016F"/>
    <w:rsid w:val="008F5079"/>
    <w:rsid w:val="008F79F7"/>
    <w:rsid w:val="00904068"/>
    <w:rsid w:val="00914833"/>
    <w:rsid w:val="0092792F"/>
    <w:rsid w:val="009404CD"/>
    <w:rsid w:val="009426E0"/>
    <w:rsid w:val="00942E77"/>
    <w:rsid w:val="00944DFE"/>
    <w:rsid w:val="009501A4"/>
    <w:rsid w:val="00952F92"/>
    <w:rsid w:val="00953DCD"/>
    <w:rsid w:val="00954285"/>
    <w:rsid w:val="00955101"/>
    <w:rsid w:val="009556FA"/>
    <w:rsid w:val="00961643"/>
    <w:rsid w:val="00963334"/>
    <w:rsid w:val="00970DC5"/>
    <w:rsid w:val="00972D99"/>
    <w:rsid w:val="00981428"/>
    <w:rsid w:val="00983FC5"/>
    <w:rsid w:val="009877E0"/>
    <w:rsid w:val="00987E06"/>
    <w:rsid w:val="00994282"/>
    <w:rsid w:val="00994ED7"/>
    <w:rsid w:val="00997F6A"/>
    <w:rsid w:val="009A0436"/>
    <w:rsid w:val="009A6B27"/>
    <w:rsid w:val="009C25B3"/>
    <w:rsid w:val="009D253D"/>
    <w:rsid w:val="009D51A1"/>
    <w:rsid w:val="009E4F56"/>
    <w:rsid w:val="009E640E"/>
    <w:rsid w:val="009F4D2A"/>
    <w:rsid w:val="009F6E5A"/>
    <w:rsid w:val="009F76EF"/>
    <w:rsid w:val="00A04B8A"/>
    <w:rsid w:val="00A107E7"/>
    <w:rsid w:val="00A13861"/>
    <w:rsid w:val="00A13D69"/>
    <w:rsid w:val="00A165D0"/>
    <w:rsid w:val="00A20477"/>
    <w:rsid w:val="00A2641E"/>
    <w:rsid w:val="00A26FA9"/>
    <w:rsid w:val="00A37931"/>
    <w:rsid w:val="00A42408"/>
    <w:rsid w:val="00A464B3"/>
    <w:rsid w:val="00A525B3"/>
    <w:rsid w:val="00A73BEB"/>
    <w:rsid w:val="00A76CF3"/>
    <w:rsid w:val="00A80E84"/>
    <w:rsid w:val="00A86ECA"/>
    <w:rsid w:val="00A91342"/>
    <w:rsid w:val="00A91A31"/>
    <w:rsid w:val="00A941F0"/>
    <w:rsid w:val="00AB3834"/>
    <w:rsid w:val="00AB5AC3"/>
    <w:rsid w:val="00AC425B"/>
    <w:rsid w:val="00AC500B"/>
    <w:rsid w:val="00AC74D7"/>
    <w:rsid w:val="00AD1B5E"/>
    <w:rsid w:val="00AD52DF"/>
    <w:rsid w:val="00AD6916"/>
    <w:rsid w:val="00AE1CE3"/>
    <w:rsid w:val="00AE606F"/>
    <w:rsid w:val="00AF0919"/>
    <w:rsid w:val="00B021DF"/>
    <w:rsid w:val="00B15A47"/>
    <w:rsid w:val="00B20098"/>
    <w:rsid w:val="00B22963"/>
    <w:rsid w:val="00B273E4"/>
    <w:rsid w:val="00B303E9"/>
    <w:rsid w:val="00B349DC"/>
    <w:rsid w:val="00B43EEA"/>
    <w:rsid w:val="00B47BE1"/>
    <w:rsid w:val="00B51C18"/>
    <w:rsid w:val="00B5238A"/>
    <w:rsid w:val="00B55177"/>
    <w:rsid w:val="00B618D4"/>
    <w:rsid w:val="00B61EF3"/>
    <w:rsid w:val="00B63B97"/>
    <w:rsid w:val="00B7098D"/>
    <w:rsid w:val="00B7163E"/>
    <w:rsid w:val="00B75E2F"/>
    <w:rsid w:val="00B93609"/>
    <w:rsid w:val="00B95791"/>
    <w:rsid w:val="00B95CD7"/>
    <w:rsid w:val="00BA44D9"/>
    <w:rsid w:val="00BA501E"/>
    <w:rsid w:val="00BA62C9"/>
    <w:rsid w:val="00BB0636"/>
    <w:rsid w:val="00BB08A8"/>
    <w:rsid w:val="00BB37CC"/>
    <w:rsid w:val="00BB6011"/>
    <w:rsid w:val="00BB7087"/>
    <w:rsid w:val="00BC2706"/>
    <w:rsid w:val="00BC30A0"/>
    <w:rsid w:val="00BC507D"/>
    <w:rsid w:val="00BC727D"/>
    <w:rsid w:val="00BD0DD6"/>
    <w:rsid w:val="00BD511E"/>
    <w:rsid w:val="00BE05DD"/>
    <w:rsid w:val="00BE3EA7"/>
    <w:rsid w:val="00BE438A"/>
    <w:rsid w:val="00BE4ABB"/>
    <w:rsid w:val="00BE6D4A"/>
    <w:rsid w:val="00BF0349"/>
    <w:rsid w:val="00BF37D6"/>
    <w:rsid w:val="00BF6C60"/>
    <w:rsid w:val="00C04511"/>
    <w:rsid w:val="00C075FF"/>
    <w:rsid w:val="00C21B97"/>
    <w:rsid w:val="00C22CCE"/>
    <w:rsid w:val="00C22FD4"/>
    <w:rsid w:val="00C26967"/>
    <w:rsid w:val="00C26A63"/>
    <w:rsid w:val="00C30535"/>
    <w:rsid w:val="00C32F97"/>
    <w:rsid w:val="00C337C3"/>
    <w:rsid w:val="00C368DE"/>
    <w:rsid w:val="00C4323E"/>
    <w:rsid w:val="00C43AE4"/>
    <w:rsid w:val="00C53B57"/>
    <w:rsid w:val="00C545A9"/>
    <w:rsid w:val="00C54CE3"/>
    <w:rsid w:val="00C56AC9"/>
    <w:rsid w:val="00C57AAA"/>
    <w:rsid w:val="00C61AED"/>
    <w:rsid w:val="00C61E3E"/>
    <w:rsid w:val="00C62207"/>
    <w:rsid w:val="00C630DB"/>
    <w:rsid w:val="00C635E5"/>
    <w:rsid w:val="00C72D85"/>
    <w:rsid w:val="00C73A87"/>
    <w:rsid w:val="00C778DE"/>
    <w:rsid w:val="00C77BF7"/>
    <w:rsid w:val="00C77C41"/>
    <w:rsid w:val="00C80576"/>
    <w:rsid w:val="00C8221F"/>
    <w:rsid w:val="00C90139"/>
    <w:rsid w:val="00C97EBE"/>
    <w:rsid w:val="00CA3856"/>
    <w:rsid w:val="00CA423F"/>
    <w:rsid w:val="00CB2065"/>
    <w:rsid w:val="00CB4490"/>
    <w:rsid w:val="00CB4797"/>
    <w:rsid w:val="00CB71B8"/>
    <w:rsid w:val="00CD304A"/>
    <w:rsid w:val="00CD7B3A"/>
    <w:rsid w:val="00CE120E"/>
    <w:rsid w:val="00CE22A7"/>
    <w:rsid w:val="00CE6191"/>
    <w:rsid w:val="00CE65E2"/>
    <w:rsid w:val="00CF6CED"/>
    <w:rsid w:val="00D05D1F"/>
    <w:rsid w:val="00D10912"/>
    <w:rsid w:val="00D12EA6"/>
    <w:rsid w:val="00D1797E"/>
    <w:rsid w:val="00D17C9E"/>
    <w:rsid w:val="00D204AA"/>
    <w:rsid w:val="00D22407"/>
    <w:rsid w:val="00D24B54"/>
    <w:rsid w:val="00D25760"/>
    <w:rsid w:val="00D25D8B"/>
    <w:rsid w:val="00D25D97"/>
    <w:rsid w:val="00D329CF"/>
    <w:rsid w:val="00D411C6"/>
    <w:rsid w:val="00D428E2"/>
    <w:rsid w:val="00D45392"/>
    <w:rsid w:val="00D47509"/>
    <w:rsid w:val="00D51EB3"/>
    <w:rsid w:val="00D60C87"/>
    <w:rsid w:val="00D67CAC"/>
    <w:rsid w:val="00D720E3"/>
    <w:rsid w:val="00D720FF"/>
    <w:rsid w:val="00D77C1E"/>
    <w:rsid w:val="00D84383"/>
    <w:rsid w:val="00D85491"/>
    <w:rsid w:val="00DB2D19"/>
    <w:rsid w:val="00DB4AA9"/>
    <w:rsid w:val="00DB57F6"/>
    <w:rsid w:val="00DB6A56"/>
    <w:rsid w:val="00DC04D9"/>
    <w:rsid w:val="00DC7460"/>
    <w:rsid w:val="00DD0FF7"/>
    <w:rsid w:val="00DD3F86"/>
    <w:rsid w:val="00DD6467"/>
    <w:rsid w:val="00DE2097"/>
    <w:rsid w:val="00DE291C"/>
    <w:rsid w:val="00DE51E2"/>
    <w:rsid w:val="00DE59F6"/>
    <w:rsid w:val="00DF0699"/>
    <w:rsid w:val="00E0148E"/>
    <w:rsid w:val="00E05D93"/>
    <w:rsid w:val="00E0729F"/>
    <w:rsid w:val="00E077AF"/>
    <w:rsid w:val="00E11B18"/>
    <w:rsid w:val="00E11DDD"/>
    <w:rsid w:val="00E13C05"/>
    <w:rsid w:val="00E13F21"/>
    <w:rsid w:val="00E222D5"/>
    <w:rsid w:val="00E30169"/>
    <w:rsid w:val="00E313FE"/>
    <w:rsid w:val="00E33FA1"/>
    <w:rsid w:val="00E345CC"/>
    <w:rsid w:val="00E37236"/>
    <w:rsid w:val="00E41424"/>
    <w:rsid w:val="00E439CD"/>
    <w:rsid w:val="00E43B71"/>
    <w:rsid w:val="00E5117A"/>
    <w:rsid w:val="00E512B9"/>
    <w:rsid w:val="00E52F62"/>
    <w:rsid w:val="00E56CE6"/>
    <w:rsid w:val="00E64B8E"/>
    <w:rsid w:val="00E6569E"/>
    <w:rsid w:val="00E67EFA"/>
    <w:rsid w:val="00E71A8D"/>
    <w:rsid w:val="00E729FB"/>
    <w:rsid w:val="00E738F4"/>
    <w:rsid w:val="00E73A20"/>
    <w:rsid w:val="00E83F85"/>
    <w:rsid w:val="00E84444"/>
    <w:rsid w:val="00E8625D"/>
    <w:rsid w:val="00E91BF5"/>
    <w:rsid w:val="00E93490"/>
    <w:rsid w:val="00E938C8"/>
    <w:rsid w:val="00E96794"/>
    <w:rsid w:val="00EA0976"/>
    <w:rsid w:val="00EA25DA"/>
    <w:rsid w:val="00EB068D"/>
    <w:rsid w:val="00EB604E"/>
    <w:rsid w:val="00EC03A5"/>
    <w:rsid w:val="00EC0F89"/>
    <w:rsid w:val="00ED0FB7"/>
    <w:rsid w:val="00ED5E5D"/>
    <w:rsid w:val="00ED633E"/>
    <w:rsid w:val="00EE179F"/>
    <w:rsid w:val="00EE1ED7"/>
    <w:rsid w:val="00EE2A55"/>
    <w:rsid w:val="00EE45F3"/>
    <w:rsid w:val="00EE461D"/>
    <w:rsid w:val="00EF10DE"/>
    <w:rsid w:val="00EF22F7"/>
    <w:rsid w:val="00EF2446"/>
    <w:rsid w:val="00EF2E34"/>
    <w:rsid w:val="00EF3BBB"/>
    <w:rsid w:val="00EF6B58"/>
    <w:rsid w:val="00EF7F11"/>
    <w:rsid w:val="00EF7F89"/>
    <w:rsid w:val="00F02AA9"/>
    <w:rsid w:val="00F05B18"/>
    <w:rsid w:val="00F073D9"/>
    <w:rsid w:val="00F1232F"/>
    <w:rsid w:val="00F22290"/>
    <w:rsid w:val="00F23049"/>
    <w:rsid w:val="00F275DE"/>
    <w:rsid w:val="00F42755"/>
    <w:rsid w:val="00F458FE"/>
    <w:rsid w:val="00F46100"/>
    <w:rsid w:val="00F51E5B"/>
    <w:rsid w:val="00F523F6"/>
    <w:rsid w:val="00F526B9"/>
    <w:rsid w:val="00F55C00"/>
    <w:rsid w:val="00F65CB2"/>
    <w:rsid w:val="00F739B8"/>
    <w:rsid w:val="00F752CB"/>
    <w:rsid w:val="00F82662"/>
    <w:rsid w:val="00F83104"/>
    <w:rsid w:val="00F90551"/>
    <w:rsid w:val="00F91A01"/>
    <w:rsid w:val="00F9379F"/>
    <w:rsid w:val="00FA0F83"/>
    <w:rsid w:val="00FA2085"/>
    <w:rsid w:val="00FA2983"/>
    <w:rsid w:val="00FA4F91"/>
    <w:rsid w:val="00FA6A77"/>
    <w:rsid w:val="00FA6D10"/>
    <w:rsid w:val="00FB2AE6"/>
    <w:rsid w:val="00FB6064"/>
    <w:rsid w:val="00FB60E9"/>
    <w:rsid w:val="00FC0E87"/>
    <w:rsid w:val="00FC1A5E"/>
    <w:rsid w:val="00FC1AC2"/>
    <w:rsid w:val="00FC1E61"/>
    <w:rsid w:val="00FC4C62"/>
    <w:rsid w:val="00FD5D48"/>
    <w:rsid w:val="00FD7A33"/>
    <w:rsid w:val="00FD7D7F"/>
    <w:rsid w:val="00FE3B41"/>
    <w:rsid w:val="00FF466E"/>
    <w:rsid w:val="00FF4F47"/>
    <w:rsid w:val="00FF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E2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E65E2"/>
    <w:rPr>
      <w:rFonts w:ascii="細明體" w:eastAsia="細明體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E65E2"/>
    <w:rPr>
      <w:rFonts w:ascii="細明體" w:eastAsia="細明體" w:hAnsi="Courier New" w:cs="Courier New"/>
      <w:sz w:val="24"/>
      <w:szCs w:val="24"/>
    </w:rPr>
  </w:style>
  <w:style w:type="paragraph" w:customStyle="1" w:styleId="a">
    <w:name w:val="７２９－１"/>
    <w:basedOn w:val="Normal"/>
    <w:uiPriority w:val="99"/>
    <w:rsid w:val="00CE65E2"/>
    <w:pPr>
      <w:autoSpaceDE w:val="0"/>
      <w:autoSpaceDN w:val="0"/>
      <w:adjustRightInd w:val="0"/>
      <w:ind w:left="244" w:hanging="244"/>
      <w:jc w:val="both"/>
    </w:pPr>
    <w:rPr>
      <w:rFonts w:eastAsia="標楷體"/>
      <w:color w:val="000000"/>
      <w:sz w:val="28"/>
      <w:szCs w:val="20"/>
    </w:rPr>
  </w:style>
  <w:style w:type="table" w:styleId="TableGrid">
    <w:name w:val="Table Grid"/>
    <w:basedOn w:val="TableNormal"/>
    <w:uiPriority w:val="99"/>
    <w:rsid w:val="000F5A94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0F5A94"/>
    <w:pPr>
      <w:ind w:firstLineChars="199" w:firstLine="517"/>
    </w:pPr>
    <w:rPr>
      <w:rFonts w:eastAsia="華康公文系統字型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F5A94"/>
    <w:rPr>
      <w:rFonts w:ascii="Times New Roman" w:eastAsia="華康公文系統字型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F5A94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76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767BD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221AB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21AB"/>
    <w:rPr>
      <w:rFonts w:ascii="Cambria" w:eastAsia="新細明體" w:hAnsi="Cambria" w:cs="Times New Roman"/>
      <w:sz w:val="18"/>
      <w:szCs w:val="18"/>
    </w:rPr>
  </w:style>
  <w:style w:type="paragraph" w:styleId="NormalWeb">
    <w:name w:val="Normal (Web)"/>
    <w:basedOn w:val="Normal"/>
    <w:uiPriority w:val="99"/>
    <w:rsid w:val="00145C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Strong">
    <w:name w:val="Strong"/>
    <w:basedOn w:val="DefaultParagraphFont"/>
    <w:uiPriority w:val="99"/>
    <w:qFormat/>
    <w:rsid w:val="009F6E5A"/>
    <w:rPr>
      <w:rFonts w:cs="Times New Roman"/>
      <w:b/>
      <w:bCs/>
    </w:rPr>
  </w:style>
  <w:style w:type="paragraph" w:customStyle="1" w:styleId="a0">
    <w:name w:val="字元 字元"/>
    <w:basedOn w:val="Normal"/>
    <w:uiPriority w:val="99"/>
    <w:semiHidden/>
    <w:rsid w:val="006627C1"/>
    <w:pPr>
      <w:widowControl/>
      <w:spacing w:after="160" w:line="240" w:lineRule="exact"/>
    </w:pPr>
    <w:rPr>
      <w:rFonts w:ascii="Verdana" w:hAnsi="Verdana" w:cs="Mangal"/>
      <w:sz w:val="20"/>
      <w:lang w:eastAsia="en-US" w:bidi="hi-IN"/>
    </w:rPr>
  </w:style>
  <w:style w:type="paragraph" w:customStyle="1" w:styleId="1">
    <w:name w:val="字元 字元1"/>
    <w:basedOn w:val="Normal"/>
    <w:uiPriority w:val="99"/>
    <w:semiHidden/>
    <w:rsid w:val="009877E0"/>
    <w:pPr>
      <w:widowControl/>
      <w:spacing w:after="160" w:line="240" w:lineRule="exact"/>
    </w:pPr>
    <w:rPr>
      <w:rFonts w:ascii="Verdana" w:hAnsi="Verdana" w:cs="Mangal"/>
      <w:sz w:val="20"/>
      <w:lang w:eastAsia="en-US" w:bidi="hi-IN"/>
    </w:rPr>
  </w:style>
  <w:style w:type="paragraph" w:styleId="CommentText">
    <w:name w:val="annotation text"/>
    <w:basedOn w:val="Normal"/>
    <w:link w:val="CommentTextChar"/>
    <w:uiPriority w:val="99"/>
    <w:semiHidden/>
    <w:rsid w:val="009E4F5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E4F56"/>
    <w:rPr>
      <w:rFonts w:ascii="Times New Roman" w:eastAsia="新細明體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C61E3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63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107</Words>
  <Characters>610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附件1–作品格式(標楷體)</dc:title>
  <dc:subject/>
  <dc:creator>user</dc:creator>
  <cp:keywords/>
  <dc:description/>
  <cp:lastModifiedBy>user</cp:lastModifiedBy>
  <cp:revision>2</cp:revision>
  <cp:lastPrinted>2015-12-29T08:16:00Z</cp:lastPrinted>
  <dcterms:created xsi:type="dcterms:W3CDTF">2016-01-11T05:13:00Z</dcterms:created>
  <dcterms:modified xsi:type="dcterms:W3CDTF">2016-01-11T05:13:00Z</dcterms:modified>
</cp:coreProperties>
</file>