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34"/>
      </w:tblGrid>
      <w:tr w:rsidR="00254B18" w:rsidTr="0043124C">
        <w:trPr>
          <w:trHeight w:val="709"/>
        </w:trPr>
        <w:tc>
          <w:tcPr>
            <w:tcW w:w="8362" w:type="dxa"/>
            <w:gridSpan w:val="2"/>
          </w:tcPr>
          <w:p w:rsidR="00254B18" w:rsidRPr="0043124C" w:rsidRDefault="00254B18" w:rsidP="004F5E5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（學校名稱）</w:t>
            </w:r>
            <w:r>
              <w:rPr>
                <w:rFonts w:ascii="標楷體" w:eastAsia="標楷體" w:hAnsi="標楷體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年春節廉政</w:t>
            </w:r>
            <w:r w:rsidRPr="0043124C">
              <w:rPr>
                <w:rFonts w:ascii="標楷體" w:eastAsia="標楷體" w:hAnsi="標楷體" w:hint="eastAsia"/>
                <w:sz w:val="32"/>
                <w:szCs w:val="32"/>
              </w:rPr>
              <w:t>宣導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執行</w:t>
            </w:r>
            <w:r w:rsidRPr="0043124C">
              <w:rPr>
                <w:rFonts w:ascii="標楷體" w:eastAsia="標楷體" w:hAnsi="標楷體" w:hint="eastAsia"/>
                <w:sz w:val="32"/>
                <w:szCs w:val="32"/>
              </w:rPr>
              <w:t>成果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254B18" w:rsidTr="0043124C">
        <w:trPr>
          <w:trHeight w:val="472"/>
        </w:trPr>
        <w:tc>
          <w:tcPr>
            <w:tcW w:w="1728" w:type="dxa"/>
            <w:vAlign w:val="center"/>
          </w:tcPr>
          <w:p w:rsidR="00254B18" w:rsidRPr="0043124C" w:rsidRDefault="00254B18" w:rsidP="004312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634" w:type="dxa"/>
          </w:tcPr>
          <w:p w:rsidR="00254B18" w:rsidRPr="0043124C" w:rsidRDefault="00254B18">
            <w:pPr>
              <w:rPr>
                <w:rFonts w:ascii="標楷體" w:eastAsia="標楷體" w:hAnsi="標楷體"/>
              </w:rPr>
            </w:pPr>
          </w:p>
        </w:tc>
      </w:tr>
      <w:tr w:rsidR="00254B18" w:rsidTr="0043124C">
        <w:trPr>
          <w:trHeight w:val="472"/>
        </w:trPr>
        <w:tc>
          <w:tcPr>
            <w:tcW w:w="1728" w:type="dxa"/>
            <w:vAlign w:val="center"/>
          </w:tcPr>
          <w:p w:rsidR="00254B18" w:rsidRPr="0043124C" w:rsidRDefault="00254B18" w:rsidP="004312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634" w:type="dxa"/>
          </w:tcPr>
          <w:p w:rsidR="00254B18" w:rsidRPr="0043124C" w:rsidRDefault="00254B18">
            <w:pPr>
              <w:rPr>
                <w:rFonts w:ascii="標楷體" w:eastAsia="標楷體" w:hAnsi="標楷體"/>
              </w:rPr>
            </w:pPr>
          </w:p>
        </w:tc>
      </w:tr>
      <w:tr w:rsidR="00254B18" w:rsidTr="0043124C">
        <w:trPr>
          <w:trHeight w:val="473"/>
        </w:trPr>
        <w:tc>
          <w:tcPr>
            <w:tcW w:w="1728" w:type="dxa"/>
            <w:vAlign w:val="center"/>
          </w:tcPr>
          <w:p w:rsidR="00254B18" w:rsidRPr="0043124C" w:rsidRDefault="00254B18" w:rsidP="004312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</w:p>
        </w:tc>
        <w:tc>
          <w:tcPr>
            <w:tcW w:w="6634" w:type="dxa"/>
          </w:tcPr>
          <w:p w:rsidR="00254B18" w:rsidRPr="0043124C" w:rsidRDefault="00254B1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54B18" w:rsidTr="0043124C">
        <w:trPr>
          <w:trHeight w:val="5748"/>
        </w:trPr>
        <w:tc>
          <w:tcPr>
            <w:tcW w:w="1728" w:type="dxa"/>
            <w:vAlign w:val="center"/>
          </w:tcPr>
          <w:p w:rsidR="00254B18" w:rsidRPr="0043124C" w:rsidRDefault="00254B18" w:rsidP="00431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634" w:type="dxa"/>
          </w:tcPr>
          <w:p w:rsidR="00254B18" w:rsidRPr="0043124C" w:rsidRDefault="00254B18">
            <w:pPr>
              <w:rPr>
                <w:rFonts w:ascii="標楷體" w:eastAsia="標楷體" w:hAnsi="標楷體"/>
              </w:rPr>
            </w:pPr>
          </w:p>
        </w:tc>
      </w:tr>
      <w:tr w:rsidR="00254B18" w:rsidTr="0043124C">
        <w:trPr>
          <w:trHeight w:val="5749"/>
        </w:trPr>
        <w:tc>
          <w:tcPr>
            <w:tcW w:w="1728" w:type="dxa"/>
            <w:vAlign w:val="center"/>
          </w:tcPr>
          <w:p w:rsidR="00254B18" w:rsidRPr="0043124C" w:rsidRDefault="00254B18" w:rsidP="00431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634" w:type="dxa"/>
          </w:tcPr>
          <w:p w:rsidR="00254B18" w:rsidRPr="0043124C" w:rsidRDefault="00254B18">
            <w:pPr>
              <w:rPr>
                <w:rFonts w:ascii="標楷體" w:eastAsia="標楷體" w:hAnsi="標楷體"/>
              </w:rPr>
            </w:pPr>
          </w:p>
        </w:tc>
      </w:tr>
    </w:tbl>
    <w:p w:rsidR="00254B18" w:rsidRDefault="00254B18"/>
    <w:sectPr w:rsidR="00254B18" w:rsidSect="00373B3F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18" w:rsidRDefault="00254B18" w:rsidP="00ED030B">
      <w:r>
        <w:separator/>
      </w:r>
    </w:p>
  </w:endnote>
  <w:endnote w:type="continuationSeparator" w:id="0">
    <w:p w:rsidR="00254B18" w:rsidRDefault="00254B18" w:rsidP="00ED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18" w:rsidRDefault="00254B18" w:rsidP="00ED030B">
      <w:r>
        <w:separator/>
      </w:r>
    </w:p>
  </w:footnote>
  <w:footnote w:type="continuationSeparator" w:id="0">
    <w:p w:rsidR="00254B18" w:rsidRDefault="00254B18" w:rsidP="00ED0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E09"/>
    <w:rsid w:val="001F1D79"/>
    <w:rsid w:val="0021686E"/>
    <w:rsid w:val="00227EA3"/>
    <w:rsid w:val="00254B18"/>
    <w:rsid w:val="002B1E09"/>
    <w:rsid w:val="00373B3F"/>
    <w:rsid w:val="003E2200"/>
    <w:rsid w:val="0043124C"/>
    <w:rsid w:val="004838AC"/>
    <w:rsid w:val="004A3E58"/>
    <w:rsid w:val="004F5E5D"/>
    <w:rsid w:val="006C1150"/>
    <w:rsid w:val="007324AA"/>
    <w:rsid w:val="009037D3"/>
    <w:rsid w:val="009F3B49"/>
    <w:rsid w:val="00A042A8"/>
    <w:rsid w:val="00A536B5"/>
    <w:rsid w:val="00BC03B8"/>
    <w:rsid w:val="00C22CE6"/>
    <w:rsid w:val="00D5182F"/>
    <w:rsid w:val="00D62F5D"/>
    <w:rsid w:val="00ED030B"/>
    <w:rsid w:val="00F07CBB"/>
    <w:rsid w:val="00F2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B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1E0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D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030B"/>
    <w:rPr>
      <w:kern w:val="2"/>
    </w:rPr>
  </w:style>
  <w:style w:type="paragraph" w:styleId="Footer">
    <w:name w:val="footer"/>
    <w:basedOn w:val="Normal"/>
    <w:link w:val="FooterChar"/>
    <w:uiPriority w:val="99"/>
    <w:rsid w:val="00ED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030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</Words>
  <Characters>47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○○政風機構辦理反貪宣導成果</dc:title>
  <dc:subject/>
  <dc:creator>MOJ</dc:creator>
  <cp:keywords/>
  <dc:description/>
  <cp:lastModifiedBy>user</cp:lastModifiedBy>
  <cp:revision>2</cp:revision>
  <dcterms:created xsi:type="dcterms:W3CDTF">2016-01-28T02:46:00Z</dcterms:created>
  <dcterms:modified xsi:type="dcterms:W3CDTF">2016-01-28T02:46:00Z</dcterms:modified>
</cp:coreProperties>
</file>