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719"/>
        <w:gridCol w:w="2297"/>
        <w:gridCol w:w="1120"/>
        <w:gridCol w:w="944"/>
      </w:tblGrid>
      <w:tr w:rsidR="001B1E2C" w:rsidRPr="00F52489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52489">
              <w:br w:type="page"/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1B1E2C" w:rsidRPr="00F52489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1E2C" w:rsidRDefault="001B1E2C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673F87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  <w:p w:rsidR="001B1E2C" w:rsidRPr="00673F87" w:rsidRDefault="001B1E2C" w:rsidP="00673F87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「每月一書」</w:t>
            </w:r>
            <w:bookmarkEnd w:id="0"/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書目暨專書閱讀心得寫作競賽活動指定書目</w:t>
            </w:r>
          </w:p>
        </w:tc>
      </w:tr>
      <w:tr w:rsidR="001B1E2C" w:rsidRPr="00F52489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1B1E2C" w:rsidRPr="00F52489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013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書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社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1B1E2C" w:rsidRPr="00F52489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</w:p>
          <w:p w:rsidR="001B1E2C" w:rsidRPr="00673F87" w:rsidRDefault="001B1E2C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找對人、用對方法、做對事的關鍵思考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Uri Gneezy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 w:rsidRPr="00673F87">
              <w:rPr>
                <w:rFonts w:ascii="Times New Roman" w:hAnsi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社會物理學─剖析意念傳播方式的新科學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Alex Pentland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西方憑什麼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Julian Baggini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旅行的異義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Richard Louv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1B1E2C" w:rsidRDefault="001B1E2C">
      <w:pPr>
        <w:widowControl/>
      </w:pPr>
    </w:p>
    <w:tbl>
      <w:tblPr>
        <w:tblW w:w="1080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740"/>
        <w:gridCol w:w="2250"/>
        <w:gridCol w:w="1150"/>
        <w:gridCol w:w="940"/>
      </w:tblGrid>
      <w:tr w:rsidR="001B1E2C" w:rsidRPr="00F52489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1B1E2C" w:rsidRPr="00F52489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1E2C" w:rsidRPr="00673F87" w:rsidRDefault="001B1E2C" w:rsidP="000810E9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105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</w:t>
            </w:r>
          </w:p>
        </w:tc>
      </w:tr>
      <w:tr w:rsidR="001B1E2C" w:rsidRPr="00F52489" w:rsidTr="00673F87">
        <w:trPr>
          <w:trHeight w:val="45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673F87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1B1E2C" w:rsidRPr="00F52489" w:rsidTr="00673F87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書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6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6"/>
              </w:rPr>
              <w:t>社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6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6"/>
              </w:rPr>
              <w:t>出版年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大膽起步</w:t>
            </w:r>
            <w:r w:rsidRPr="00673F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在工作中展現自我，創造耀眼的自己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Nan S. Russell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再見，平庸世代</w:t>
            </w:r>
            <w:r w:rsidRPr="00673F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你在未來經濟裡的位子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Tyler Cowen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早安財經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673F87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40" w:hangingChars="50" w:hanging="140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學會談判</w:t>
            </w:r>
            <w:r w:rsidRPr="00673F87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什麼都可以談</w:t>
            </w:r>
            <w:r w:rsidRPr="00673F87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什麼都好商量</w:t>
            </w:r>
            <w:r w:rsidRPr="00673F87">
              <w:rPr>
                <w:rFonts w:ascii="標楷體" w:eastAsia="標楷體" w:hAnsi="標楷體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沒有好口才，只要掌握談判技巧，人人都可以變成談判大師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hAnsi="Times New Roman"/>
                <w:kern w:val="0"/>
                <w:sz w:val="20"/>
                <w:szCs w:val="20"/>
              </w:rPr>
              <w:t>Gavin Kennedy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久石</w:t>
            </w:r>
            <w:r w:rsidRPr="00673F87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60" w:hangingChars="50" w:hanging="16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資源革命</w:t>
            </w:r>
            <w:r w:rsidRPr="00673F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如何抓住一百年來最大商機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hAnsi="Times New Roman"/>
                <w:kern w:val="0"/>
                <w:sz w:val="20"/>
                <w:szCs w:val="20"/>
              </w:rPr>
              <w:t>Stefan Hack, Matt Rogers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大是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洞悉人心，發揮真正影響力</w:t>
            </w:r>
            <w:r w:rsidRPr="00673F8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設身處地，超越盲點，創造雙贏四步驟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hAnsi="Times New Roman"/>
                <w:kern w:val="0"/>
                <w:sz w:val="20"/>
                <w:szCs w:val="20"/>
              </w:rPr>
              <w:t>Mark Goulston, John Ulmen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天下雜誌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跳脫只能二選一的矛盾思考法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73F87">
              <w:rPr>
                <w:rFonts w:ascii="Times New Roman" w:hAnsi="Times New Roman"/>
                <w:kern w:val="0"/>
                <w:sz w:val="20"/>
                <w:szCs w:val="20"/>
              </w:rPr>
              <w:t>Deborah Schroeder-Saulnier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被隱藏的中國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從新疆、西藏、雲南到滿洲的奇異旅程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David Eimer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中國哲學史大綱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胡適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臺灣商務印書館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重回大地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當代紀實攝影家薩爾卡多相機下的人道呼喚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Sebastiao Salgado</w:t>
            </w:r>
          </w:p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口述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木馬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耳朵借我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馬世芳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新經典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spacing w:line="400" w:lineRule="exac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紅樓夢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曹雪芹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西北國際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1B1E2C" w:rsidRPr="00F52489" w:rsidTr="00673F87">
        <w:trPr>
          <w:trHeight w:val="99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A66A14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如何改變世界</w:t>
            </w:r>
            <w:r w:rsidRPr="00673F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馬克思與馬克思主義，回顧、反思，與前瞻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Eric Hobsbawm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hint="eastAsia"/>
                <w:kern w:val="0"/>
                <w:szCs w:val="24"/>
              </w:rPr>
              <w:t>麥田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E2C" w:rsidRPr="00673F87" w:rsidRDefault="001B1E2C" w:rsidP="00673F87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673F87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1B1E2C" w:rsidRDefault="001B1E2C"/>
    <w:sectPr w:rsidR="001B1E2C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2C" w:rsidRDefault="001B1E2C" w:rsidP="00C16317">
      <w:r>
        <w:separator/>
      </w:r>
    </w:p>
  </w:endnote>
  <w:endnote w:type="continuationSeparator" w:id="0">
    <w:p w:rsidR="001B1E2C" w:rsidRDefault="001B1E2C" w:rsidP="00C1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2C" w:rsidRDefault="001B1E2C" w:rsidP="00C16317">
      <w:r>
        <w:separator/>
      </w:r>
    </w:p>
  </w:footnote>
  <w:footnote w:type="continuationSeparator" w:id="0">
    <w:p w:rsidR="001B1E2C" w:rsidRDefault="001B1E2C" w:rsidP="00C1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1F5"/>
    <w:rsid w:val="000810E9"/>
    <w:rsid w:val="000A333D"/>
    <w:rsid w:val="0018034F"/>
    <w:rsid w:val="001B1E2C"/>
    <w:rsid w:val="00255286"/>
    <w:rsid w:val="003A0B86"/>
    <w:rsid w:val="00403866"/>
    <w:rsid w:val="004E3F0B"/>
    <w:rsid w:val="00531354"/>
    <w:rsid w:val="00601390"/>
    <w:rsid w:val="00632C33"/>
    <w:rsid w:val="00673F87"/>
    <w:rsid w:val="006948B9"/>
    <w:rsid w:val="00705513"/>
    <w:rsid w:val="00782A54"/>
    <w:rsid w:val="00850C59"/>
    <w:rsid w:val="00A66A14"/>
    <w:rsid w:val="00AB3983"/>
    <w:rsid w:val="00C16317"/>
    <w:rsid w:val="00CF788B"/>
    <w:rsid w:val="00E011F5"/>
    <w:rsid w:val="00F5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6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631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631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186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subject/>
  <dc:creator>數位學習中心數位學習中心科長</dc:creator>
  <cp:keywords/>
  <dc:description/>
  <cp:lastModifiedBy>user</cp:lastModifiedBy>
  <cp:revision>2</cp:revision>
  <cp:lastPrinted>2015-12-29T05:27:00Z</cp:lastPrinted>
  <dcterms:created xsi:type="dcterms:W3CDTF">2015-12-29T05:27:00Z</dcterms:created>
  <dcterms:modified xsi:type="dcterms:W3CDTF">2015-12-29T05:27:00Z</dcterms:modified>
</cp:coreProperties>
</file>