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0C" w:rsidRDefault="00FE440C" w:rsidP="00480C41">
      <w:pPr>
        <w:spacing w:before="72" w:after="72"/>
        <w:rPr>
          <w:rFonts w:ascii="標楷體" w:eastAsia="標楷體" w:hAnsi="標楷體"/>
          <w:sz w:val="40"/>
          <w:szCs w:val="40"/>
        </w:rPr>
      </w:pPr>
      <w:r w:rsidRPr="00135071">
        <w:rPr>
          <w:rFonts w:ascii="標楷體" w:eastAsia="標楷體" w:hAnsi="標楷體" w:hint="eastAsia"/>
          <w:sz w:val="40"/>
          <w:szCs w:val="40"/>
        </w:rPr>
        <w:t>公務人員退休法施行細則部分條文修正總說明</w:t>
      </w:r>
    </w:p>
    <w:p w:rsidR="00FE440C" w:rsidRPr="00135071" w:rsidRDefault="00FE440C"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Year" w:val="19100"/>
          <w:attr w:name="Month" w:val="1"/>
          <w:attr w:name="Day" w:val="1"/>
          <w:attr w:name="IsLunarDate" w:val="False"/>
          <w:attr w:name="IsROCDate" w:val="False"/>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Year" w:val="103"/>
          <w:attr w:name="Month" w:val="5"/>
          <w:attr w:name="Day" w:val="8"/>
          <w:attr w:name="IsLunarDate" w:val="False"/>
          <w:attr w:name="IsROCDate" w:val="False"/>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Year" w:val="2016"/>
          <w:attr w:name="Month" w:val="12"/>
          <w:attr w:name="Day" w:val="22"/>
          <w:attr w:name="IsLunarDate" w:val="False"/>
          <w:attr w:name="IsROCDate" w:val="False"/>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Year" w:val="104"/>
          <w:attr w:name="Month" w:val="11"/>
          <w:attr w:name="Day" w:val="13"/>
          <w:attr w:name="IsLunarDate" w:val="False"/>
          <w:attr w:name="IsROCDate" w:val="False"/>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Year" w:val="2016"/>
          <w:attr w:name="Month" w:val="12"/>
          <w:attr w:name="Day" w:val="2"/>
          <w:attr w:name="IsLunarDate" w:val="False"/>
          <w:attr w:name="IsROCDate" w:val="False"/>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FE440C" w:rsidRDefault="00FE440C"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Pr="00135071">
        <w:rPr>
          <w:rFonts w:ascii="標楷體" w:eastAsia="標楷體" w:hAnsi="標楷體" w:hint="eastAsia"/>
          <w:sz w:val="28"/>
          <w:szCs w:val="28"/>
        </w:rPr>
        <w:t>基於公務人員官箴維護，銓敍部前分別以</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sz w:val="28"/>
            <w:szCs w:val="28"/>
          </w:rPr>
          <w:t>一百零三年八月二十七日</w:t>
        </w:r>
      </w:smartTag>
      <w:r w:rsidRPr="00135071">
        <w:rPr>
          <w:rFonts w:ascii="標楷體" w:eastAsia="標楷體" w:hAnsi="標楷體" w:hint="eastAsia"/>
          <w:sz w:val="28"/>
          <w:szCs w:val="28"/>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sz w:val="28"/>
            <w:szCs w:val="28"/>
          </w:rPr>
          <w:t>一百零四年九月十五日</w:t>
        </w:r>
      </w:smartTag>
      <w:r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Pr="00135071">
        <w:rPr>
          <w:rFonts w:ascii="新細明體" w:hAnsi="新細明體" w:hint="eastAsia"/>
          <w:sz w:val="28"/>
          <w:szCs w:val="28"/>
        </w:rPr>
        <w:t>、</w:t>
      </w:r>
      <w:r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FE440C" w:rsidRPr="00135071" w:rsidRDefault="00FE440C"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FE440C" w:rsidRPr="00135071" w:rsidRDefault="00FE440C"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FE440C" w:rsidRPr="00135071" w:rsidRDefault="00FE440C"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FE440C" w:rsidRPr="00135071" w:rsidRDefault="00FE440C"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FE440C" w:rsidRPr="00135071" w:rsidRDefault="00FE440C" w:rsidP="00AA0E25">
      <w:pPr>
        <w:pStyle w:val="ListParagraph"/>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FE440C" w:rsidRPr="00135071" w:rsidRDefault="00FE440C"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FE440C" w:rsidRPr="00135071" w:rsidRDefault="00FE440C" w:rsidP="00AA0E25">
      <w:pPr>
        <w:pStyle w:val="ListParagraph"/>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FE440C" w:rsidRDefault="00FE440C" w:rsidP="00480C41">
      <w:pPr>
        <w:spacing w:before="72" w:after="72"/>
        <w:rPr>
          <w:rFonts w:ascii="標楷體" w:eastAsia="標楷體" w:hAnsi="標楷體"/>
          <w:sz w:val="40"/>
          <w:szCs w:val="40"/>
        </w:rPr>
      </w:pPr>
    </w:p>
    <w:p w:rsidR="00FE440C" w:rsidRDefault="00FE440C" w:rsidP="00480C41">
      <w:pPr>
        <w:spacing w:before="72" w:after="72"/>
        <w:rPr>
          <w:rFonts w:ascii="標楷體" w:eastAsia="標楷體" w:hAnsi="標楷體"/>
          <w:sz w:val="40"/>
          <w:szCs w:val="40"/>
        </w:rPr>
      </w:pPr>
    </w:p>
    <w:p w:rsidR="00FE440C" w:rsidRDefault="00FE440C" w:rsidP="00480C41">
      <w:pPr>
        <w:spacing w:before="72" w:after="72"/>
      </w:pPr>
    </w:p>
    <w:p w:rsidR="00FE440C" w:rsidRDefault="00FE440C" w:rsidP="00480C41">
      <w:pPr>
        <w:spacing w:before="72" w:after="72"/>
      </w:pPr>
    </w:p>
    <w:p w:rsidR="00FE440C" w:rsidRDefault="00FE440C" w:rsidP="00480C41">
      <w:pPr>
        <w:spacing w:before="72" w:after="72"/>
        <w:sectPr w:rsidR="00FE440C"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FE440C" w:rsidRPr="003008AE" w:rsidRDefault="00FE440C"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8"/>
        <w:gridCol w:w="3308"/>
        <w:gridCol w:w="3308"/>
      </w:tblGrid>
      <w:tr w:rsidR="00FE440C" w:rsidTr="00794AE5">
        <w:tc>
          <w:tcPr>
            <w:tcW w:w="9924" w:type="dxa"/>
            <w:gridSpan w:val="3"/>
          </w:tcPr>
          <w:p w:rsidR="00FE440C" w:rsidRPr="007048BC" w:rsidRDefault="00FE440C"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FE440C" w:rsidTr="00822C50">
        <w:tc>
          <w:tcPr>
            <w:tcW w:w="3308" w:type="dxa"/>
          </w:tcPr>
          <w:p w:rsidR="00FE440C" w:rsidRPr="007048BC" w:rsidRDefault="00FE440C"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tcPr>
          <w:p w:rsidR="00FE440C" w:rsidRPr="007048BC" w:rsidRDefault="00FE440C"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tcPr>
          <w:p w:rsidR="00FE440C" w:rsidRPr="007048BC" w:rsidRDefault="00FE440C"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FE440C" w:rsidTr="00822C50">
        <w:tc>
          <w:tcPr>
            <w:tcW w:w="3308" w:type="dxa"/>
          </w:tcPr>
          <w:p w:rsidR="00FE440C" w:rsidRPr="00135071" w:rsidRDefault="00FE440C" w:rsidP="004E7C4D">
            <w:pPr>
              <w:pStyle w:val="a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FE440C" w:rsidRPr="00135071" w:rsidRDefault="00FE440C" w:rsidP="004E7C4D">
            <w:pPr>
              <w:pStyle w:val="a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tcPr>
          <w:p w:rsidR="00FE440C" w:rsidRPr="00135071" w:rsidRDefault="00FE440C" w:rsidP="004E7C4D">
            <w:pPr>
              <w:pStyle w:val="a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FE440C" w:rsidRPr="00135071" w:rsidRDefault="00FE440C" w:rsidP="004E7C4D">
            <w:pPr>
              <w:pStyle w:val="a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tcPr>
          <w:p w:rsidR="00FE440C" w:rsidRPr="00135071" w:rsidRDefault="00FE440C"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Year" w:val="103"/>
                <w:attr w:name="Month" w:val="6"/>
                <w:attr w:name="Day" w:val="1"/>
                <w:attr w:name="IsLunarDate" w:val="False"/>
                <w:attr w:name="IsROCDate" w:val="False"/>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FE440C" w:rsidTr="00822C50">
        <w:tc>
          <w:tcPr>
            <w:tcW w:w="3308" w:type="dxa"/>
          </w:tcPr>
          <w:p w:rsidR="00FE440C" w:rsidRPr="00135071" w:rsidRDefault="00FE440C" w:rsidP="004E7C4D">
            <w:pPr>
              <w:pStyle w:val="a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FE440C" w:rsidRPr="00135071" w:rsidRDefault="00FE440C" w:rsidP="004E7C4D">
            <w:pPr>
              <w:pStyle w:val="a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FE440C" w:rsidRPr="00135071" w:rsidRDefault="00FE440C" w:rsidP="004E7C4D">
            <w:pPr>
              <w:pStyle w:val="a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FE440C" w:rsidRPr="00135071" w:rsidRDefault="00FE440C" w:rsidP="004E7C4D">
            <w:pPr>
              <w:pStyle w:val="a2"/>
              <w:spacing w:line="340" w:lineRule="exact"/>
              <w:ind w:leftChars="98" w:left="657" w:hangingChars="176" w:hanging="422"/>
              <w:rPr>
                <w:u w:val="none"/>
              </w:rPr>
            </w:pPr>
            <w:r w:rsidRPr="00135071">
              <w:rPr>
                <w:rFonts w:hint="eastAsia"/>
                <w:u w:val="none"/>
              </w:rPr>
              <w:t>三、半</w:t>
            </w:r>
            <w:r w:rsidRPr="00135071">
              <w:rPr>
                <w:rFonts w:hint="eastAsia"/>
              </w:rPr>
              <w:t>失能</w:t>
            </w:r>
            <w:r w:rsidRPr="00135071">
              <w:rPr>
                <w:rFonts w:hint="eastAsia"/>
                <w:u w:val="none"/>
              </w:rPr>
              <w:t>者：加發五個基數之一次退休金。</w:t>
            </w:r>
          </w:p>
          <w:p w:rsidR="00FE440C" w:rsidRPr="00135071" w:rsidRDefault="00FE440C" w:rsidP="004E7C4D">
            <w:pPr>
              <w:pStyle w:val="a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tcPr>
          <w:p w:rsidR="00FE440C" w:rsidRPr="00135071" w:rsidRDefault="00FE440C" w:rsidP="004E7C4D">
            <w:pPr>
              <w:pStyle w:val="a0"/>
              <w:spacing w:line="340" w:lineRule="exact"/>
            </w:pPr>
            <w:r w:rsidRPr="00135071">
              <w:rPr>
                <w:rFonts w:hint="eastAsia"/>
              </w:rPr>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FE440C" w:rsidRPr="00135071" w:rsidRDefault="00FE440C" w:rsidP="004E7C4D">
            <w:pPr>
              <w:pStyle w:val="a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FE440C" w:rsidRPr="00135071" w:rsidRDefault="00FE440C" w:rsidP="004E7C4D">
            <w:pPr>
              <w:pStyle w:val="a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FE440C" w:rsidRPr="00135071" w:rsidRDefault="00FE440C" w:rsidP="004E7C4D">
            <w:pPr>
              <w:pStyle w:val="a2"/>
              <w:spacing w:line="340" w:lineRule="exact"/>
              <w:ind w:leftChars="106" w:left="657" w:hangingChars="168" w:hanging="403"/>
              <w:rPr>
                <w:u w:val="none"/>
              </w:rPr>
            </w:pPr>
            <w:r w:rsidRPr="00135071">
              <w:rPr>
                <w:rFonts w:hint="eastAsia"/>
                <w:u w:val="none"/>
              </w:rPr>
              <w:t>三、半殘廢者：加發五個基數之一次退休金。</w:t>
            </w:r>
          </w:p>
          <w:p w:rsidR="00FE440C" w:rsidRPr="00135071" w:rsidRDefault="00FE440C" w:rsidP="004E7C4D">
            <w:pPr>
              <w:pStyle w:val="a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tcPr>
          <w:p w:rsidR="00FE440C" w:rsidRPr="00135071" w:rsidRDefault="00FE440C" w:rsidP="004E7C4D">
            <w:pPr>
              <w:pStyle w:val="ListParagraph"/>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本條修正文字。</w:t>
            </w:r>
          </w:p>
          <w:p w:rsidR="00FE440C" w:rsidRPr="00135071" w:rsidRDefault="00FE440C" w:rsidP="004E7C4D">
            <w:pPr>
              <w:pStyle w:val="ListParagraph"/>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FE440C" w:rsidTr="00822C50">
        <w:tc>
          <w:tcPr>
            <w:tcW w:w="3308" w:type="dxa"/>
          </w:tcPr>
          <w:p w:rsidR="00FE440C" w:rsidRPr="00135071" w:rsidRDefault="00FE440C" w:rsidP="004E7C4D">
            <w:pPr>
              <w:pStyle w:val="a0"/>
              <w:spacing w:line="340" w:lineRule="exact"/>
            </w:pPr>
            <w:r w:rsidRPr="00135071">
              <w:rPr>
                <w:rFonts w:hint="eastAsia"/>
              </w:rPr>
              <w:t>第十九條　公務人員依本法第十四條第二項規定繳付之公務人員退休撫卹基金（以下簡稱退撫基金），應由服務機關於每月發薪時扣收，並即彙繳公務人員退休撫卹基金管理委員會（以下簡稱基金管理會）。</w:t>
            </w:r>
          </w:p>
          <w:p w:rsidR="00FE440C" w:rsidRPr="00135071" w:rsidRDefault="00FE440C" w:rsidP="004E7C4D">
            <w:pPr>
              <w:pStyle w:val="a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FE440C" w:rsidRPr="00135071" w:rsidRDefault="00FE440C" w:rsidP="004E7C4D">
            <w:pPr>
              <w:pStyle w:val="a1"/>
              <w:spacing w:line="340" w:lineRule="exact"/>
              <w:rPr>
                <w:u w:val="single"/>
              </w:rPr>
            </w:pPr>
            <w:r w:rsidRPr="00135071">
              <w:rPr>
                <w:rFonts w:hint="eastAsia"/>
                <w:u w:val="single"/>
              </w:rPr>
              <w:t>公務人員繳付退撫基金費用五年以上，於任職期間涉違法或失職行為而於權責機關依法追究其行政責任確定前離職者，其申請發還退撫基金費用應依下列規定辦理：</w:t>
            </w:r>
          </w:p>
          <w:p w:rsidR="00FE440C" w:rsidRPr="00135071" w:rsidRDefault="00FE440C" w:rsidP="004E7C4D">
            <w:pPr>
              <w:pStyle w:val="a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FE440C" w:rsidRPr="00135071" w:rsidRDefault="00FE440C" w:rsidP="004E7C4D">
            <w:pPr>
              <w:pStyle w:val="a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FE440C" w:rsidRPr="00135071" w:rsidRDefault="00FE440C" w:rsidP="004E7C4D">
            <w:pPr>
              <w:pStyle w:val="a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FE440C" w:rsidRPr="00135071" w:rsidRDefault="00FE440C" w:rsidP="004E7C4D">
            <w:pPr>
              <w:pStyle w:val="a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tcPr>
          <w:p w:rsidR="00FE440C" w:rsidRPr="00135071" w:rsidRDefault="00FE440C" w:rsidP="004E7C4D">
            <w:pPr>
              <w:pStyle w:val="a0"/>
              <w:spacing w:line="340" w:lineRule="exact"/>
            </w:pPr>
            <w:r w:rsidRPr="00135071">
              <w:rPr>
                <w:rFonts w:hint="eastAsia"/>
              </w:rPr>
              <w:t>第十九條　公務人員依本法第十四條第二項規定繳付之公務人員退休撫卹基金（以下簡稱退撫基金），應由服務機關於每月發薪時扣收，並即彙繳公務人員退休撫卹基金管理委員會（以下簡稱基金管理會）。</w:t>
            </w:r>
          </w:p>
          <w:p w:rsidR="00FE440C" w:rsidRPr="00135071" w:rsidRDefault="00FE440C" w:rsidP="004E7C4D">
            <w:pPr>
              <w:pStyle w:val="a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FE440C" w:rsidRPr="00135071" w:rsidRDefault="00FE440C" w:rsidP="004E7C4D">
            <w:pPr>
              <w:pStyle w:val="a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FE440C" w:rsidRPr="00135071" w:rsidRDefault="00FE440C" w:rsidP="004E7C4D">
            <w:pPr>
              <w:pStyle w:val="a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tcPr>
          <w:p w:rsidR="00FE440C" w:rsidRPr="00135071" w:rsidRDefault="00FE440C" w:rsidP="004E7C4D">
            <w:pPr>
              <w:pStyle w:val="ListParagraph"/>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本條增列第三項；原第三項及第四項遞移為第四項及第五項。</w:t>
            </w:r>
          </w:p>
          <w:p w:rsidR="00FE440C" w:rsidRPr="00135071" w:rsidRDefault="00FE440C" w:rsidP="004E7C4D">
            <w:pPr>
              <w:pStyle w:val="ListParagraph"/>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Year" w:val="104"/>
                <w:attr w:name="Month" w:val="5"/>
                <w:attr w:name="Day" w:val="20"/>
                <w:attr w:name="IsLunarDate" w:val="False"/>
                <w:attr w:name="IsROCDate" w:val="False"/>
              </w:smartTagPr>
              <w:r>
                <w:rPr>
                  <w:rFonts w:ascii="標楷體" w:eastAsia="標楷體" w:hAnsi="標楷體" w:hint="eastAsia"/>
                </w:rPr>
                <w:t>一百零四</w:t>
              </w:r>
              <w:r>
                <w:rPr>
                  <w:rFonts w:ascii="標楷體" w:eastAsia="標楷體" w:hAnsi="標楷體" w:hint="eastAsia"/>
                  <w:color w:val="FF0000"/>
                </w:rPr>
                <w:t>年五月二十日</w:t>
              </w:r>
            </w:smartTag>
            <w:r>
              <w:rPr>
                <w:rFonts w:ascii="標楷體" w:eastAsia="標楷體" w:hAnsi="標楷體" w:hint="eastAsia"/>
                <w:color w:val="FF0000"/>
              </w:rPr>
              <w:t>公布並訂自</w:t>
            </w:r>
            <w:smartTag w:uri="urn:schemas-microsoft-com:office:smarttags" w:element="chsdate">
              <w:smartTagPr>
                <w:attr w:name="Year" w:val="105"/>
                <w:attr w:name="Month" w:val="5"/>
                <w:attr w:name="Day" w:val="2"/>
                <w:attr w:name="IsLunarDate" w:val="False"/>
                <w:attr w:name="IsROCDate" w:val="False"/>
              </w:smartTagPr>
              <w:r w:rsidRPr="00135071">
                <w:rPr>
                  <w:rFonts w:ascii="標楷體" w:eastAsia="標楷體" w:hAnsi="標楷體" w:hint="eastAsia"/>
                </w:rPr>
                <w:t>一</w:t>
              </w:r>
              <w:r>
                <w:rPr>
                  <w:rFonts w:ascii="標楷體" w:eastAsia="標楷體" w:hAnsi="標楷體" w:hint="eastAsia"/>
                </w:rPr>
                <w:t>百零五</w:t>
              </w:r>
              <w:r>
                <w:rPr>
                  <w:rFonts w:ascii="標楷體" w:eastAsia="標楷體" w:hAnsi="標楷體" w:hint="eastAsia"/>
                  <w:color w:val="FF0000"/>
                </w:rPr>
                <w:t>年五月二日</w:t>
              </w:r>
            </w:smartTag>
            <w:r>
              <w:rPr>
                <w:rFonts w:ascii="標楷體" w:eastAsia="標楷體" w:hAnsi="標楷體" w:hint="eastAsia"/>
                <w:color w:val="FF0000"/>
              </w:rPr>
              <w:t>施行之公務員懲戒法第九條於公務員懲戒處分種類已增訂「免除職務」</w:t>
            </w:r>
            <w:r>
              <w:rPr>
                <w:rFonts w:ascii="標楷體" w:eastAsia="標楷體" w:hAnsi="標楷體" w:hint="eastAsia"/>
              </w:rPr>
              <w:t>，爰依離職人員違失行為是否達免職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Pr="00CD538B">
              <w:rPr>
                <w:rFonts w:ascii="標楷體" w:eastAsia="標楷體" w:hAnsi="標楷體" w:hint="eastAsia"/>
                <w:color w:val="FF0000"/>
              </w:rPr>
              <w:t>至於該項第二款所列「違法或失職行為已符相關法律所定應予免職、撤職或免除職務條件」之認定，</w:t>
            </w:r>
            <w:r>
              <w:rPr>
                <w:rFonts w:ascii="標楷體" w:eastAsia="標楷體" w:hAnsi="標楷體" w:hint="eastAsia"/>
                <w:color w:val="FF0000"/>
              </w:rPr>
              <w:t>指按當事人</w:t>
            </w:r>
            <w:r w:rsidRPr="00CD538B">
              <w:rPr>
                <w:rFonts w:ascii="標楷體" w:eastAsia="標楷體" w:hAnsi="標楷體" w:hint="eastAsia"/>
                <w:color w:val="FF0000"/>
              </w:rPr>
              <w:t>所涉案</w:t>
            </w:r>
            <w:r>
              <w:rPr>
                <w:rFonts w:ascii="標楷體" w:eastAsia="標楷體" w:hAnsi="標楷體" w:hint="eastAsia"/>
                <w:color w:val="FF0000"/>
              </w:rPr>
              <w:t>情節確定結果（如經法院判決確定）已達相關法律所定應</w:t>
            </w:r>
            <w:r w:rsidRPr="007B23DA">
              <w:rPr>
                <w:rFonts w:ascii="標楷體" w:eastAsia="標楷體" w:hAnsi="標楷體" w:hint="eastAsia"/>
                <w:color w:val="FF0000"/>
              </w:rPr>
              <w:t>予免職、撤職或免除職務</w:t>
            </w:r>
            <w:r>
              <w:rPr>
                <w:rFonts w:ascii="標楷體" w:eastAsia="標楷體" w:hAnsi="標楷體" w:hint="eastAsia"/>
                <w:color w:val="FF0000"/>
              </w:rPr>
              <w:t>條件時，而權責機關無法或未予</w:t>
            </w:r>
            <w:r w:rsidRPr="00CD538B">
              <w:rPr>
                <w:rFonts w:ascii="標楷體" w:eastAsia="標楷體" w:hAnsi="標楷體" w:hint="eastAsia"/>
                <w:color w:val="FF0000"/>
              </w:rPr>
              <w:t>免職、撤職或免除職務</w:t>
            </w:r>
            <w:r>
              <w:rPr>
                <w:rFonts w:ascii="標楷體" w:eastAsia="標楷體" w:hAnsi="標楷體" w:hint="eastAsia"/>
                <w:color w:val="FF0000"/>
              </w:rPr>
              <w:t>者</w:t>
            </w:r>
            <w:r>
              <w:rPr>
                <w:rFonts w:ascii="新細明體" w:hAnsi="新細明體" w:hint="eastAsia"/>
                <w:color w:val="FF0000"/>
              </w:rPr>
              <w:t>。</w:t>
            </w:r>
          </w:p>
        </w:tc>
      </w:tr>
      <w:tr w:rsidR="00FE440C" w:rsidTr="00822C50">
        <w:tc>
          <w:tcPr>
            <w:tcW w:w="3308" w:type="dxa"/>
          </w:tcPr>
          <w:p w:rsidR="00FE440C" w:rsidRPr="00135071" w:rsidRDefault="00FE440C" w:rsidP="004E7C4D">
            <w:pPr>
              <w:pStyle w:val="a0"/>
              <w:spacing w:line="340" w:lineRule="exact"/>
            </w:pPr>
            <w:r w:rsidRPr="00135071">
              <w:rPr>
                <w:rFonts w:hint="eastAsia"/>
              </w:rPr>
              <w:t>第二十一條　依本法第十五條第三項規定，在退撫新制實施後得予併計之其他公職年資及本法第三十一條第一項規定，在退撫新制實施前得予併計之年資如下：</w:t>
            </w:r>
          </w:p>
          <w:p w:rsidR="00FE440C" w:rsidRPr="00135071" w:rsidRDefault="00FE440C" w:rsidP="004E7C4D">
            <w:pPr>
              <w:pStyle w:val="a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FE440C" w:rsidRPr="00135071" w:rsidRDefault="00FE440C" w:rsidP="004E7C4D">
            <w:pPr>
              <w:pStyle w:val="a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FE440C" w:rsidRPr="00135071" w:rsidRDefault="00FE440C" w:rsidP="004E7C4D">
            <w:pPr>
              <w:pStyle w:val="a2"/>
              <w:spacing w:line="340" w:lineRule="exact"/>
              <w:ind w:leftChars="99" w:left="706" w:hangingChars="195" w:hanging="468"/>
              <w:rPr>
                <w:u w:val="none"/>
              </w:rPr>
            </w:pPr>
            <w:r w:rsidRPr="00135071">
              <w:rPr>
                <w:rFonts w:hint="eastAsia"/>
                <w:u w:val="none"/>
              </w:rPr>
              <w:t>三、曾任志願役軍職年資，經國防部或其他權責機關覈實出具證明者。</w:t>
            </w:r>
          </w:p>
          <w:p w:rsidR="00FE440C" w:rsidRPr="00135071" w:rsidRDefault="00FE440C" w:rsidP="004E7C4D">
            <w:pPr>
              <w:pStyle w:val="a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FE440C" w:rsidRPr="00135071" w:rsidRDefault="00FE440C" w:rsidP="004E7C4D">
            <w:pPr>
              <w:pStyle w:val="a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FE440C" w:rsidRPr="00135071" w:rsidRDefault="00FE440C" w:rsidP="004E7C4D">
            <w:pPr>
              <w:pStyle w:val="a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FE440C" w:rsidRPr="00135071" w:rsidRDefault="00FE440C" w:rsidP="004E7C4D">
            <w:pPr>
              <w:pStyle w:val="a2"/>
              <w:spacing w:line="340" w:lineRule="exact"/>
              <w:ind w:leftChars="99" w:left="706" w:hangingChars="195" w:hanging="468"/>
              <w:rPr>
                <w:u w:val="none"/>
              </w:rPr>
            </w:pPr>
            <w:r w:rsidRPr="00135071">
              <w:rPr>
                <w:rFonts w:hint="eastAsia"/>
                <w:u w:val="none"/>
              </w:rPr>
              <w:t>七、其他曾經銓敍部核定得以併計之年資。</w:t>
            </w:r>
          </w:p>
          <w:p w:rsidR="00FE440C" w:rsidRPr="00135071" w:rsidRDefault="00FE440C" w:rsidP="004E7C4D">
            <w:pPr>
              <w:pStyle w:val="a1"/>
              <w:spacing w:line="340" w:lineRule="exact"/>
            </w:pPr>
            <w:r w:rsidRPr="00135071">
              <w:rPr>
                <w:rFonts w:hint="eastAsia"/>
              </w:rPr>
              <w:t>前項各款得予併計之年資，以未曾領取退休（職、伍）金、資遣給與、離職退費或年資結算給與等退離給與者為限。</w:t>
            </w:r>
          </w:p>
          <w:p w:rsidR="00FE440C" w:rsidRPr="00135071" w:rsidRDefault="00FE440C" w:rsidP="004E7C4D">
            <w:pPr>
              <w:pStyle w:val="a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FE440C" w:rsidRPr="00135071" w:rsidRDefault="00FE440C" w:rsidP="004E7C4D">
            <w:pPr>
              <w:pStyle w:val="a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FE440C" w:rsidRPr="00135071" w:rsidRDefault="00FE440C" w:rsidP="004E7C4D">
            <w:pPr>
              <w:pStyle w:val="a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c>
          <w:tcPr>
            <w:tcW w:w="3308" w:type="dxa"/>
          </w:tcPr>
          <w:p w:rsidR="00FE440C" w:rsidRPr="00135071" w:rsidRDefault="00FE440C" w:rsidP="004E7C4D">
            <w:pPr>
              <w:pStyle w:val="a0"/>
              <w:spacing w:line="340" w:lineRule="exact"/>
            </w:pPr>
            <w:r w:rsidRPr="00135071">
              <w:rPr>
                <w:rFonts w:hint="eastAsia"/>
              </w:rPr>
              <w:t>第二十一條　依本法第十五條第三項規定，在退撫新制實施後得予併計之其他公職年資及本法第三十一條第一項規定，在退撫新制實施前得予併計之年資如下：</w:t>
            </w:r>
          </w:p>
          <w:p w:rsidR="00FE440C" w:rsidRPr="00135071" w:rsidRDefault="00FE440C" w:rsidP="004E7C4D">
            <w:pPr>
              <w:pStyle w:val="a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FE440C" w:rsidRPr="00135071" w:rsidRDefault="00FE440C" w:rsidP="004E7C4D">
            <w:pPr>
              <w:pStyle w:val="a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FE440C" w:rsidRPr="00135071" w:rsidRDefault="00FE440C" w:rsidP="004E7C4D">
            <w:pPr>
              <w:pStyle w:val="a2"/>
              <w:spacing w:line="340" w:lineRule="exact"/>
              <w:ind w:leftChars="97" w:left="706" w:hangingChars="197" w:hanging="473"/>
              <w:rPr>
                <w:u w:val="none"/>
              </w:rPr>
            </w:pPr>
            <w:r w:rsidRPr="00135071">
              <w:rPr>
                <w:rFonts w:hint="eastAsia"/>
                <w:u w:val="none"/>
              </w:rPr>
              <w:t>三、曾任志願役軍職年資，經國防部或其他權責機關覈實出具證明者。</w:t>
            </w:r>
          </w:p>
          <w:p w:rsidR="00FE440C" w:rsidRPr="00135071" w:rsidRDefault="00FE440C" w:rsidP="004E7C4D">
            <w:pPr>
              <w:pStyle w:val="a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FE440C" w:rsidRPr="00135071" w:rsidRDefault="00FE440C" w:rsidP="004E7C4D">
            <w:pPr>
              <w:pStyle w:val="a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FE440C" w:rsidRPr="00135071" w:rsidRDefault="00FE440C" w:rsidP="004E7C4D">
            <w:pPr>
              <w:pStyle w:val="a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FE440C" w:rsidRPr="00135071" w:rsidRDefault="00FE440C" w:rsidP="004E7C4D">
            <w:pPr>
              <w:pStyle w:val="a2"/>
              <w:spacing w:line="340" w:lineRule="exact"/>
              <w:ind w:leftChars="97" w:left="706" w:hangingChars="197" w:hanging="473"/>
            </w:pPr>
            <w:r w:rsidRPr="00135071">
              <w:rPr>
                <w:rFonts w:hint="eastAsia"/>
                <w:u w:val="none"/>
              </w:rPr>
              <w:t>七、其他曾經銓敍部核定得以併計之年資。</w:t>
            </w:r>
          </w:p>
          <w:p w:rsidR="00FE440C" w:rsidRPr="00135071" w:rsidRDefault="00FE440C" w:rsidP="004E7C4D">
            <w:pPr>
              <w:pStyle w:val="a1"/>
              <w:spacing w:line="340" w:lineRule="exact"/>
            </w:pPr>
            <w:r w:rsidRPr="00135071">
              <w:rPr>
                <w:rFonts w:hint="eastAsia"/>
              </w:rPr>
              <w:t>前項各款得予併計之年資，以未曾領取退休（職、伍）金、資遣給與、離職退費或年資結算給與等退離給與者為限。</w:t>
            </w:r>
          </w:p>
          <w:p w:rsidR="00FE440C" w:rsidRPr="00135071" w:rsidRDefault="00FE440C" w:rsidP="004E7C4D">
            <w:pPr>
              <w:pStyle w:val="a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FE440C" w:rsidRPr="00135071" w:rsidRDefault="00FE440C" w:rsidP="004E7C4D">
            <w:pPr>
              <w:pStyle w:val="a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c>
          <w:tcPr>
            <w:tcW w:w="3308" w:type="dxa"/>
          </w:tcPr>
          <w:p w:rsidR="00FE440C" w:rsidRPr="00135071" w:rsidRDefault="00FE440C" w:rsidP="004E7C4D">
            <w:pPr>
              <w:pStyle w:val="ListParagraph"/>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本條增訂第四項；原第四項遞移為第五項</w:t>
            </w:r>
            <w:r w:rsidRPr="00135071">
              <w:rPr>
                <w:rFonts w:ascii="新細明體" w:hAnsi="新細明體" w:hint="eastAsia"/>
              </w:rPr>
              <w:t>。</w:t>
            </w:r>
          </w:p>
          <w:p w:rsidR="00FE440C" w:rsidRPr="00135071" w:rsidRDefault="00FE440C" w:rsidP="004E7C4D">
            <w:pPr>
              <w:pStyle w:val="ListParagraph"/>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w:t>
            </w:r>
            <w:r w:rsidRPr="00135071">
              <w:rPr>
                <w:rFonts w:ascii="標楷體" w:eastAsia="標楷體" w:hAnsi="標楷體"/>
              </w:rPr>
              <w:t>(</w:t>
            </w:r>
            <w:r w:rsidRPr="00135071">
              <w:rPr>
                <w:rFonts w:ascii="標楷體" w:eastAsia="標楷體" w:hAnsi="標楷體" w:hint="eastAsia"/>
              </w:rPr>
              <w:t>危勞自願</w:t>
            </w:r>
            <w:r w:rsidRPr="00135071">
              <w:rPr>
                <w:rFonts w:ascii="標楷體" w:eastAsia="標楷體" w:hAnsi="標楷體"/>
              </w:rPr>
              <w:t>)</w:t>
            </w:r>
            <w:r w:rsidRPr="00135071">
              <w:rPr>
                <w:rFonts w:ascii="標楷體" w:eastAsia="標楷體" w:hAnsi="標楷體" w:hint="eastAsia"/>
              </w:rPr>
              <w:t>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FE440C" w:rsidTr="00822C50">
        <w:tc>
          <w:tcPr>
            <w:tcW w:w="3308" w:type="dxa"/>
          </w:tcPr>
          <w:p w:rsidR="00FE440C" w:rsidRPr="00135071" w:rsidRDefault="00FE440C" w:rsidP="004E7C4D">
            <w:pPr>
              <w:pStyle w:val="a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FE440C" w:rsidRPr="00135071" w:rsidRDefault="00FE440C" w:rsidP="004E7C4D">
            <w:pPr>
              <w:pStyle w:val="a1"/>
              <w:spacing w:line="340" w:lineRule="exact"/>
            </w:pPr>
            <w:r w:rsidRPr="00135071">
              <w:rPr>
                <w:rFonts w:hint="eastAsia"/>
              </w:rPr>
              <w:t>兼領一次退休金與月退休金人員，依前項規定加發之補償金標準，按其兼領比例計算之。</w:t>
            </w:r>
          </w:p>
          <w:p w:rsidR="00FE440C" w:rsidRPr="00135071" w:rsidRDefault="00FE440C" w:rsidP="004E7C4D">
            <w:pPr>
              <w:pStyle w:val="a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tcPr>
          <w:p w:rsidR="00FE440C" w:rsidRPr="00135071" w:rsidRDefault="00FE440C" w:rsidP="004E7C4D">
            <w:pPr>
              <w:pStyle w:val="a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FE440C" w:rsidRPr="00135071" w:rsidRDefault="00FE440C" w:rsidP="004E7C4D">
            <w:pPr>
              <w:pStyle w:val="a1"/>
              <w:spacing w:line="340" w:lineRule="exact"/>
            </w:pPr>
            <w:r w:rsidRPr="00135071">
              <w:rPr>
                <w:rFonts w:hint="eastAsia"/>
              </w:rPr>
              <w:t>兼領一次退休金與月退休金人員，依前項規定加發之補償金標準，按其兼領比例計算之。</w:t>
            </w:r>
          </w:p>
        </w:tc>
        <w:tc>
          <w:tcPr>
            <w:tcW w:w="3308" w:type="dxa"/>
          </w:tcPr>
          <w:p w:rsidR="00FE440C" w:rsidRPr="00135071" w:rsidRDefault="00FE440C" w:rsidP="004E7C4D">
            <w:pPr>
              <w:pStyle w:val="ListParagraph"/>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FE440C" w:rsidRPr="00135071" w:rsidRDefault="00FE440C" w:rsidP="004E7C4D">
            <w:pPr>
              <w:pStyle w:val="ListParagraph"/>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查本法第三十條第二項及第三項規定補償金，係因應退撫新制實施前</w:t>
            </w:r>
            <w:r w:rsidRPr="00135071">
              <w:rPr>
                <w:rFonts w:ascii="新細明體" w:hAnsi="新細明體" w:hint="eastAsia"/>
              </w:rPr>
              <w:t>、</w:t>
            </w:r>
            <w:r w:rsidRPr="00135071">
              <w:rPr>
                <w:rFonts w:ascii="標楷體" w:eastAsia="標楷體" w:hAnsi="標楷體" w:hint="eastAsia"/>
              </w:rPr>
              <w:t>後退休給與之基數及內涵均不相同，致產生參加退撫新制並繳交退撫基金費用年資可領取之月退休金數額，反而少於退撫新制實施前無須繳費年資可領取之退休金數額之情事，為求權益之衡平，爰於退撫新制設計之初，即分別就退撫新制實施前年資未滿十五年及二十年者，於退撫新制實施後退休時，所設計之補償機制。基上意旨，銓敍部前以</w:t>
            </w:r>
            <w:smartTag w:uri="urn:schemas-microsoft-com:office:smarttags" w:element="chsdate">
              <w:smartTagPr>
                <w:attr w:name="Year" w:val="1989"/>
                <w:attr w:name="Month" w:val="9"/>
                <w:attr w:name="Day" w:val="11"/>
                <w:attr w:name="IsLunarDate" w:val="False"/>
                <w:attr w:name="IsROCDate" w:val="False"/>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Year" w:val="1991"/>
                <w:attr w:name="Month" w:val="2"/>
                <w:attr w:name="Day" w:val="26"/>
                <w:attr w:name="IsLunarDate" w:val="False"/>
                <w:attr w:name="IsROCDate" w:val="False"/>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Year" w:val="2016"/>
                <w:attr w:name="Month" w:val="9"/>
                <w:attr w:name="Day" w:val="20"/>
                <w:attr w:name="IsLunarDate" w:val="False"/>
                <w:attr w:name="IsROCDate" w:val="False"/>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FE440C" w:rsidTr="00822C50">
        <w:tc>
          <w:tcPr>
            <w:tcW w:w="3308" w:type="dxa"/>
          </w:tcPr>
          <w:p w:rsidR="00FE440C" w:rsidRPr="00135071" w:rsidRDefault="00FE440C" w:rsidP="004E7C4D">
            <w:pPr>
              <w:pStyle w:val="a0"/>
              <w:spacing w:line="340" w:lineRule="exact"/>
            </w:pPr>
            <w:r w:rsidRPr="00135071">
              <w:rPr>
                <w:rFonts w:hint="eastAsia"/>
              </w:rPr>
              <w:t>第二十七條　服務機關對於擬依本法第七條第一項第二款至第四款辦理資遣者，應先經考績委員會初核、機關首長覆核後，再送請主管機關核定。</w:t>
            </w:r>
          </w:p>
          <w:p w:rsidR="00FE440C" w:rsidRPr="00135071" w:rsidRDefault="00FE440C" w:rsidP="004E7C4D">
            <w:pPr>
              <w:pStyle w:val="a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FE440C" w:rsidRPr="00135071" w:rsidRDefault="00FE440C" w:rsidP="004E7C4D">
            <w:pPr>
              <w:pStyle w:val="a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FE440C" w:rsidRPr="00135071" w:rsidRDefault="00FE440C" w:rsidP="004E7C4D">
            <w:pPr>
              <w:pStyle w:val="a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tcPr>
          <w:p w:rsidR="00FE440C" w:rsidRPr="00135071" w:rsidRDefault="00FE440C" w:rsidP="004E7C4D">
            <w:pPr>
              <w:pStyle w:val="a0"/>
              <w:spacing w:line="340" w:lineRule="exact"/>
            </w:pPr>
            <w:r w:rsidRPr="00135071">
              <w:rPr>
                <w:rFonts w:hint="eastAsia"/>
              </w:rPr>
              <w:t>第二十七條</w:t>
            </w:r>
            <w:r w:rsidRPr="00135071">
              <w:t xml:space="preserve">  </w:t>
            </w:r>
            <w:r w:rsidRPr="00135071">
              <w:rPr>
                <w:rFonts w:hint="eastAsia"/>
              </w:rPr>
              <w:t>服務機關對於擬依本法第七條第一項第二款至第四款辦理資遣者，應先經考績委員會初核、機關首長覆核後，再送請主管機關核定。</w:t>
            </w:r>
          </w:p>
          <w:p w:rsidR="00FE440C" w:rsidRPr="00135071" w:rsidRDefault="00FE440C" w:rsidP="004E7C4D">
            <w:pPr>
              <w:pStyle w:val="a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FE440C" w:rsidRPr="00135071" w:rsidRDefault="00FE440C" w:rsidP="004E7C4D">
            <w:pPr>
              <w:overflowPunct w:val="0"/>
              <w:spacing w:line="340" w:lineRule="exact"/>
              <w:jc w:val="both"/>
              <w:rPr>
                <w:rFonts w:ascii="標楷體" w:eastAsia="標楷體" w:hAnsi="標楷體"/>
                <w:sz w:val="22"/>
              </w:rPr>
            </w:pPr>
          </w:p>
        </w:tc>
        <w:tc>
          <w:tcPr>
            <w:tcW w:w="3308" w:type="dxa"/>
          </w:tcPr>
          <w:p w:rsidR="00FE440C" w:rsidRPr="00135071" w:rsidRDefault="00FE440C"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FE440C" w:rsidRPr="00135071" w:rsidRDefault="00FE440C"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FE440C" w:rsidRDefault="00FE440C"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FE440C" w:rsidRDefault="00FE440C" w:rsidP="004E7C4D">
            <w:pPr>
              <w:pStyle w:val="ListParagraph"/>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FE440C" w:rsidRDefault="00FE440C" w:rsidP="004E7C4D">
            <w:pPr>
              <w:pStyle w:val="ListParagraph"/>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rPr>
              <w:t xml:space="preserve">  </w:t>
            </w:r>
            <w:r w:rsidRPr="00135071">
              <w:rPr>
                <w:rFonts w:ascii="標楷體" w:eastAsia="標楷體" w:hAnsi="標楷體" w:hint="eastAsia"/>
              </w:rPr>
              <w:t>各機關自願、屆齡或命令退休人員，應填具退休事實表，檢同本人最近二吋正面半身相片一張、退撫新制實施前之任職證件及其他相關證明文件，報請服務機關彙轉銓敍部審定。</w:t>
            </w:r>
          </w:p>
          <w:p w:rsidR="00FE440C" w:rsidRPr="00135071" w:rsidRDefault="00FE440C" w:rsidP="004E7C4D">
            <w:pPr>
              <w:pStyle w:val="ListParagraph"/>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FE440C" w:rsidTr="00822C50">
        <w:tc>
          <w:tcPr>
            <w:tcW w:w="3308" w:type="dxa"/>
          </w:tcPr>
          <w:p w:rsidR="00FE440C" w:rsidRPr="00135071" w:rsidRDefault="00FE440C" w:rsidP="004E7C4D">
            <w:pPr>
              <w:pStyle w:val="a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FE440C" w:rsidRPr="00135071" w:rsidRDefault="00FE440C" w:rsidP="004E7C4D">
            <w:pPr>
              <w:pStyle w:val="a1"/>
              <w:spacing w:line="340" w:lineRule="exact"/>
            </w:pPr>
            <w:r w:rsidRPr="00135071">
              <w:rPr>
                <w:rFonts w:hint="eastAsia"/>
              </w:rPr>
              <w:t>本法第十八條第四項第一款所定配偶領取月撫慰金之年齡及婚姻存續關係，依戶籍記載認定之。</w:t>
            </w:r>
          </w:p>
        </w:tc>
        <w:tc>
          <w:tcPr>
            <w:tcW w:w="3308" w:type="dxa"/>
          </w:tcPr>
          <w:p w:rsidR="00FE440C" w:rsidRPr="00135071" w:rsidRDefault="00FE440C" w:rsidP="004E7C4D">
            <w:pPr>
              <w:pStyle w:val="a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FE440C" w:rsidRPr="00135071" w:rsidRDefault="00FE440C" w:rsidP="004E7C4D">
            <w:pPr>
              <w:pStyle w:val="a1"/>
              <w:spacing w:line="340" w:lineRule="exact"/>
            </w:pPr>
            <w:r w:rsidRPr="00135071">
              <w:rPr>
                <w:rFonts w:hint="eastAsia"/>
              </w:rPr>
              <w:t>本法第十八條第四項第一款所定配偶領取月撫慰金之年齡及婚姻存續關係，依戶籍記載認定之。</w:t>
            </w:r>
          </w:p>
        </w:tc>
        <w:tc>
          <w:tcPr>
            <w:tcW w:w="3308" w:type="dxa"/>
          </w:tcPr>
          <w:p w:rsidR="00FE440C" w:rsidRPr="00135071" w:rsidRDefault="00FE440C"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FE440C" w:rsidRPr="00135071" w:rsidRDefault="00FE440C"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FE440C" w:rsidRPr="00135071" w:rsidRDefault="00FE440C"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另配合現行身心障礙者權益保障法規定核發之身心障礙證明所列障礙等級欄僅註明障礙程度，爰刪除「殘障」二字。</w:t>
            </w:r>
          </w:p>
        </w:tc>
      </w:tr>
    </w:tbl>
    <w:p w:rsidR="00FE440C" w:rsidRDefault="00FE440C" w:rsidP="00480C41">
      <w:pPr>
        <w:spacing w:before="72" w:after="72"/>
      </w:pPr>
    </w:p>
    <w:p w:rsidR="00FE440C" w:rsidRDefault="00FE440C" w:rsidP="00480C41">
      <w:pPr>
        <w:spacing w:before="72" w:after="72"/>
      </w:pPr>
    </w:p>
    <w:p w:rsidR="00FE440C" w:rsidRDefault="00FE440C" w:rsidP="00480C41">
      <w:pPr>
        <w:spacing w:before="72" w:after="72"/>
        <w:sectPr w:rsidR="00FE440C" w:rsidSect="00C77AD2">
          <w:type w:val="oddPage"/>
          <w:pgSz w:w="11907" w:h="16839" w:code="9"/>
          <w:pgMar w:top="1418" w:right="1418" w:bottom="1418" w:left="1418" w:header="851" w:footer="992" w:gutter="0"/>
          <w:cols w:space="425"/>
          <w:titlePg/>
          <w:docGrid w:type="lines" w:linePitch="360"/>
        </w:sectPr>
      </w:pPr>
    </w:p>
    <w:p w:rsidR="00FE440C" w:rsidRPr="00135071" w:rsidRDefault="00FE440C" w:rsidP="00A151AA">
      <w:pPr>
        <w:snapToGrid w:val="0"/>
        <w:spacing w:line="240" w:lineRule="atLeast"/>
        <w:rPr>
          <w:sz w:val="28"/>
          <w:szCs w:val="28"/>
        </w:rPr>
      </w:pPr>
      <w:r w:rsidRPr="00135071">
        <w:rPr>
          <w:rFonts w:ascii="標楷體" w:eastAsia="標楷體" w:hAnsi="標楷體" w:hint="eastAsia"/>
          <w:sz w:val="28"/>
          <w:szCs w:val="28"/>
        </w:rPr>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FE440C" w:rsidRPr="00135071" w:rsidTr="00AA0E25">
        <w:trPr>
          <w:trHeight w:val="313"/>
        </w:trPr>
        <w:tc>
          <w:tcPr>
            <w:tcW w:w="2345" w:type="dxa"/>
            <w:gridSpan w:val="2"/>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FE440C" w:rsidRPr="00F841C6" w:rsidRDefault="00FE440C"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FE440C" w:rsidRPr="00F841C6" w:rsidRDefault="00FE440C"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Pr>
                <w:noProof/>
              </w:rPr>
              <w:pict>
                <v:line id="直線接點 1" o:spid="_x0000_s1028"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FE440C" w:rsidRPr="00135071" w:rsidTr="00AA0E25">
        <w:trPr>
          <w:trHeight w:val="172"/>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7</w:t>
            </w:r>
          </w:p>
        </w:tc>
      </w:tr>
      <w:tr w:rsidR="00FE440C" w:rsidRPr="00135071" w:rsidTr="00AA0E25">
        <w:trPr>
          <w:trHeight w:val="182"/>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6"/>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3"/>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6"/>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6</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0"/>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1"/>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0"/>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8"/>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9"/>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4"/>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6"/>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59"/>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4</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86"/>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56"/>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7"/>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80"/>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4"/>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6"/>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3"/>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58"/>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84"/>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53"/>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80"/>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4"/>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1"/>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4"/>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2"/>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83"/>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54"/>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80"/>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3"/>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6"/>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0"/>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3</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1"/>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0"/>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2</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1.5</w:t>
            </w: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68"/>
        </w:trPr>
        <w:tc>
          <w:tcPr>
            <w:tcW w:w="545" w:type="dxa"/>
            <w:vMerge w:val="restart"/>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r w:rsidR="00FE440C" w:rsidRPr="00135071" w:rsidTr="00AA0E25">
        <w:trPr>
          <w:trHeight w:val="179"/>
        </w:trPr>
        <w:tc>
          <w:tcPr>
            <w:tcW w:w="545" w:type="dxa"/>
            <w:vMerge/>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FE440C" w:rsidRPr="00135071" w:rsidRDefault="00FE440C" w:rsidP="00AA0E25">
            <w:pPr>
              <w:adjustRightInd w:val="0"/>
              <w:snapToGrid w:val="0"/>
              <w:spacing w:line="24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1</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r w:rsidRPr="00135071">
              <w:rPr>
                <w:rFonts w:ascii="標楷體" w:eastAsia="標楷體" w:hAnsi="標楷體"/>
                <w:snapToGrid w:val="0"/>
                <w:kern w:val="0"/>
                <w:sz w:val="22"/>
              </w:rPr>
              <w:t>0.5</w:t>
            </w: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FE440C" w:rsidRPr="00135071" w:rsidRDefault="00FE440C" w:rsidP="00AA0E25">
            <w:pPr>
              <w:adjustRightInd w:val="0"/>
              <w:snapToGrid w:val="0"/>
              <w:spacing w:line="240" w:lineRule="atLeast"/>
              <w:jc w:val="center"/>
              <w:rPr>
                <w:rFonts w:ascii="標楷體" w:eastAsia="標楷體" w:hAnsi="標楷體"/>
                <w:snapToGrid w:val="0"/>
                <w:kern w:val="0"/>
                <w:sz w:val="22"/>
              </w:rPr>
            </w:pPr>
          </w:p>
        </w:tc>
      </w:tr>
    </w:tbl>
    <w:p w:rsidR="00FE440C" w:rsidRPr="00135071" w:rsidRDefault="00FE440C" w:rsidP="00A151AA">
      <w:pPr>
        <w:tabs>
          <w:tab w:val="right" w:pos="20934"/>
        </w:tabs>
        <w:adjustRightInd w:val="0"/>
        <w:snapToGrid w:val="0"/>
        <w:spacing w:line="24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FE440C" w:rsidRPr="00135071" w:rsidRDefault="00FE440C" w:rsidP="00A151AA">
      <w:pPr>
        <w:tabs>
          <w:tab w:val="right" w:pos="20934"/>
        </w:tabs>
        <w:adjustRightInd w:val="0"/>
        <w:snapToGrid w:val="0"/>
        <w:spacing w:line="24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FE440C" w:rsidRPr="00BF34B2" w:rsidRDefault="00FE440C" w:rsidP="00933EFE">
      <w:pPr>
        <w:tabs>
          <w:tab w:val="right" w:pos="20934"/>
        </w:tabs>
        <w:adjustRightInd w:val="0"/>
        <w:snapToGrid w:val="0"/>
        <w:spacing w:line="24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FE440C"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40C" w:rsidRDefault="00FE440C" w:rsidP="00480C41">
      <w:pPr>
        <w:spacing w:before="48" w:after="48"/>
      </w:pPr>
      <w:r>
        <w:separator/>
      </w:r>
    </w:p>
  </w:endnote>
  <w:endnote w:type="continuationSeparator" w:id="0">
    <w:p w:rsidR="00FE440C" w:rsidRDefault="00FE440C"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0C" w:rsidRDefault="00FE440C">
    <w:pPr>
      <w:pStyle w:val="Footer"/>
      <w:jc w:val="center"/>
    </w:pPr>
    <w:fldSimple w:instr="PAGE   \* MERGEFORMAT">
      <w:r w:rsidRPr="001A5D10">
        <w:rPr>
          <w:noProof/>
          <w:lang w:val="zh-TW"/>
        </w:rPr>
        <w:t>2</w:t>
      </w:r>
    </w:fldSimple>
  </w:p>
  <w:p w:rsidR="00FE440C" w:rsidRDefault="00FE44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0C" w:rsidRPr="000F1295" w:rsidRDefault="00FE440C" w:rsidP="000F12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0C" w:rsidRPr="000F1295" w:rsidRDefault="00FE440C" w:rsidP="000F1295">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40C" w:rsidRDefault="00FE440C" w:rsidP="00480C41">
      <w:pPr>
        <w:spacing w:before="48" w:after="48"/>
      </w:pPr>
      <w:r>
        <w:separator/>
      </w:r>
    </w:p>
  </w:footnote>
  <w:footnote w:type="continuationSeparator" w:id="0">
    <w:p w:rsidR="00FE440C" w:rsidRDefault="00FE440C" w:rsidP="00480C41">
      <w:pPr>
        <w:spacing w:before="48"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0C" w:rsidRPr="004D554C" w:rsidRDefault="00FE440C" w:rsidP="00480C41">
    <w:pPr>
      <w:pStyle w:val="Header"/>
      <w:spacing w:before="48" w:after="48"/>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0C" w:rsidRPr="004D554C" w:rsidRDefault="00FE440C" w:rsidP="00480C41">
    <w:pPr>
      <w:pStyle w:val="Header"/>
      <w:spacing w:before="48" w:after="4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cs="Times New Roman" w:hint="eastAsia"/>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cs="Times New Roman" w:hint="eastAsia"/>
        <w:sz w:val="24"/>
        <w:szCs w:val="24"/>
      </w:rPr>
    </w:lvl>
    <w:lvl w:ilvl="1" w:tplc="02B4F1B6">
      <w:start w:val="1"/>
      <w:numFmt w:val="taiwaneseCountingThousand"/>
      <w:lvlText w:val="(%2)"/>
      <w:lvlJc w:val="left"/>
      <w:pPr>
        <w:ind w:left="932" w:hanging="476"/>
      </w:pPr>
      <w:rPr>
        <w:rFonts w:cs="Times New Roman" w:hint="default"/>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cs="Times New Roman" w:hint="default"/>
      </w:rPr>
    </w:lvl>
    <w:lvl w:ilvl="1" w:tplc="10F86C3A">
      <w:start w:val="1"/>
      <w:numFmt w:val="decimal"/>
      <w:lvlText w:val="%2."/>
      <w:lvlJc w:val="left"/>
      <w:pPr>
        <w:ind w:left="816" w:hanging="360"/>
      </w:pPr>
      <w:rPr>
        <w:rFonts w:cs="Times New Roman" w:hint="default"/>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35071"/>
    <w:rsid w:val="00144271"/>
    <w:rsid w:val="00146269"/>
    <w:rsid w:val="00151A47"/>
    <w:rsid w:val="00153C29"/>
    <w:rsid w:val="00184D4A"/>
    <w:rsid w:val="001938F0"/>
    <w:rsid w:val="001A3B68"/>
    <w:rsid w:val="001A5D10"/>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054B"/>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008AE"/>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41E8"/>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86E56"/>
    <w:rsid w:val="006905EA"/>
    <w:rsid w:val="00693781"/>
    <w:rsid w:val="006969AC"/>
    <w:rsid w:val="006A2FEB"/>
    <w:rsid w:val="006A5C39"/>
    <w:rsid w:val="006C2595"/>
    <w:rsid w:val="006E11F9"/>
    <w:rsid w:val="006E3360"/>
    <w:rsid w:val="006E7B4F"/>
    <w:rsid w:val="006F4668"/>
    <w:rsid w:val="00700561"/>
    <w:rsid w:val="00700F0D"/>
    <w:rsid w:val="007048BC"/>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50E"/>
    <w:rsid w:val="00C81FB5"/>
    <w:rsid w:val="00C92449"/>
    <w:rsid w:val="00CA5D82"/>
    <w:rsid w:val="00CA6EA2"/>
    <w:rsid w:val="00CB7A2B"/>
    <w:rsid w:val="00CB7AC9"/>
    <w:rsid w:val="00CC55B7"/>
    <w:rsid w:val="00CD538B"/>
    <w:rsid w:val="00CD5DF9"/>
    <w:rsid w:val="00CE3618"/>
    <w:rsid w:val="00CE46BD"/>
    <w:rsid w:val="00D0553E"/>
    <w:rsid w:val="00D05BEE"/>
    <w:rsid w:val="00D068F0"/>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1560"/>
    <w:rsid w:val="00F75817"/>
    <w:rsid w:val="00F7680E"/>
    <w:rsid w:val="00F83C4E"/>
    <w:rsid w:val="00F841C6"/>
    <w:rsid w:val="00F87C08"/>
    <w:rsid w:val="00F91659"/>
    <w:rsid w:val="00FA5388"/>
    <w:rsid w:val="00FB191F"/>
    <w:rsid w:val="00FB5BBB"/>
    <w:rsid w:val="00FD2FB5"/>
    <w:rsid w:val="00FD7EF2"/>
    <w:rsid w:val="00FE2067"/>
    <w:rsid w:val="00FE440C"/>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0E"/>
  </w:style>
  <w:style w:type="paragraph" w:styleId="Heading1">
    <w:name w:val="heading 1"/>
    <w:basedOn w:val="Normal"/>
    <w:next w:val="Normal"/>
    <w:link w:val="Heading1Char"/>
    <w:uiPriority w:val="9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3F4"/>
    <w:rPr>
      <w:rFonts w:ascii="Cambria" w:eastAsia="標楷體" w:hAnsi="Cambria"/>
      <w:b/>
      <w:kern w:val="52"/>
      <w:sz w:val="52"/>
    </w:rPr>
  </w:style>
  <w:style w:type="paragraph" w:styleId="Header">
    <w:name w:val="header"/>
    <w:basedOn w:val="Normal"/>
    <w:link w:val="HeaderChar"/>
    <w:uiPriority w:val="99"/>
    <w:rsid w:val="00BA64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A6427"/>
    <w:rPr>
      <w:kern w:val="2"/>
    </w:rPr>
  </w:style>
  <w:style w:type="paragraph" w:styleId="Footer">
    <w:name w:val="footer"/>
    <w:basedOn w:val="Normal"/>
    <w:link w:val="FooterChar"/>
    <w:uiPriority w:val="99"/>
    <w:rsid w:val="00BA64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A6427"/>
    <w:rPr>
      <w:kern w:val="2"/>
    </w:rPr>
  </w:style>
  <w:style w:type="character" w:styleId="CommentReference">
    <w:name w:val="annotation reference"/>
    <w:basedOn w:val="DefaultParagraphFont"/>
    <w:uiPriority w:val="99"/>
    <w:semiHidden/>
    <w:rsid w:val="0092774F"/>
    <w:rPr>
      <w:rFonts w:cs="Times New Roman"/>
      <w:sz w:val="18"/>
    </w:rPr>
  </w:style>
  <w:style w:type="paragraph" w:styleId="CommentText">
    <w:name w:val="annotation text"/>
    <w:basedOn w:val="Normal"/>
    <w:link w:val="CommentTextChar"/>
    <w:uiPriority w:val="99"/>
    <w:semiHidden/>
    <w:rsid w:val="0092774F"/>
  </w:style>
  <w:style w:type="character" w:customStyle="1" w:styleId="CommentTextChar">
    <w:name w:val="Comment Text Char"/>
    <w:basedOn w:val="DefaultParagraphFont"/>
    <w:link w:val="CommentText"/>
    <w:uiPriority w:val="99"/>
    <w:semiHidden/>
    <w:locked/>
    <w:rsid w:val="0092774F"/>
    <w:rPr>
      <w:kern w:val="2"/>
      <w:sz w:val="22"/>
    </w:rPr>
  </w:style>
  <w:style w:type="paragraph" w:styleId="CommentSubject">
    <w:name w:val="annotation subject"/>
    <w:basedOn w:val="CommentText"/>
    <w:next w:val="CommentText"/>
    <w:link w:val="CommentSubjectChar"/>
    <w:uiPriority w:val="99"/>
    <w:semiHidden/>
    <w:rsid w:val="0092774F"/>
    <w:rPr>
      <w:b/>
      <w:bCs/>
    </w:rPr>
  </w:style>
  <w:style w:type="character" w:customStyle="1" w:styleId="CommentSubjectChar">
    <w:name w:val="Comment Subject Char"/>
    <w:basedOn w:val="CommentTextChar"/>
    <w:link w:val="CommentSubject"/>
    <w:uiPriority w:val="99"/>
    <w:semiHidden/>
    <w:locked/>
    <w:rsid w:val="0092774F"/>
    <w:rPr>
      <w:b/>
    </w:rPr>
  </w:style>
  <w:style w:type="paragraph" w:styleId="BalloonText">
    <w:name w:val="Balloon Text"/>
    <w:basedOn w:val="Normal"/>
    <w:link w:val="BalloonTextChar"/>
    <w:uiPriority w:val="99"/>
    <w:semiHidden/>
    <w:rsid w:val="0092774F"/>
    <w:rPr>
      <w:rFonts w:ascii="Cambria" w:hAnsi="Cambria"/>
      <w:sz w:val="18"/>
      <w:szCs w:val="18"/>
    </w:rPr>
  </w:style>
  <w:style w:type="character" w:customStyle="1" w:styleId="BalloonTextChar">
    <w:name w:val="Balloon Text Char"/>
    <w:basedOn w:val="DefaultParagraphFont"/>
    <w:link w:val="BalloonText"/>
    <w:uiPriority w:val="99"/>
    <w:semiHidden/>
    <w:locked/>
    <w:rsid w:val="0092774F"/>
    <w:rPr>
      <w:rFonts w:ascii="Cambria" w:eastAsia="新細明體" w:hAnsi="Cambria"/>
      <w:kern w:val="2"/>
      <w:sz w:val="18"/>
    </w:rPr>
  </w:style>
  <w:style w:type="paragraph" w:customStyle="1" w:styleId="1">
    <w:name w:val="字元 字元1"/>
    <w:basedOn w:val="Normal"/>
    <w:uiPriority w:val="99"/>
    <w:rsid w:val="001D1FED"/>
    <w:pPr>
      <w:spacing w:after="160" w:line="240" w:lineRule="exact"/>
    </w:pPr>
    <w:rPr>
      <w:rFonts w:ascii="Tahoma" w:hAnsi="Tahoma"/>
      <w:kern w:val="0"/>
      <w:sz w:val="20"/>
      <w:szCs w:val="20"/>
      <w:lang w:eastAsia="en-US"/>
    </w:rPr>
  </w:style>
  <w:style w:type="paragraph" w:customStyle="1" w:styleId="a">
    <w:name w:val="目次用標題"/>
    <w:basedOn w:val="Normal"/>
    <w:uiPriority w:val="99"/>
    <w:rsid w:val="00273645"/>
    <w:pPr>
      <w:spacing w:line="560" w:lineRule="exact"/>
    </w:pPr>
    <w:rPr>
      <w:rFonts w:ascii="標楷體" w:eastAsia="標楷體" w:hAnsi="標楷體"/>
      <w:b/>
      <w:sz w:val="32"/>
      <w:szCs w:val="32"/>
    </w:rPr>
  </w:style>
  <w:style w:type="character" w:styleId="PageNumber">
    <w:name w:val="page number"/>
    <w:basedOn w:val="DefaultParagraphFont"/>
    <w:uiPriority w:val="99"/>
    <w:rsid w:val="00E42FB4"/>
    <w:rPr>
      <w:rFonts w:cs="Times New Roman"/>
    </w:rPr>
  </w:style>
  <w:style w:type="paragraph" w:customStyle="1" w:styleId="a0">
    <w:name w:val="第一項"/>
    <w:basedOn w:val="Normal"/>
    <w:uiPriority w:val="99"/>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1">
    <w:name w:val="第二項"/>
    <w:basedOn w:val="Normal"/>
    <w:uiPriority w:val="99"/>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2">
    <w:name w:val="款"/>
    <w:basedOn w:val="Normal"/>
    <w:uiPriority w:val="99"/>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ListParagraph">
    <w:name w:val="List Paragraph"/>
    <w:basedOn w:val="Normal"/>
    <w:uiPriority w:val="99"/>
    <w:qFormat/>
    <w:rsid w:val="00E42FB4"/>
    <w:pPr>
      <w:ind w:leftChars="200" w:left="480"/>
    </w:pPr>
    <w:rPr>
      <w:rFonts w:ascii="Times New Roman" w:hAnsi="Times New Roman"/>
      <w:szCs w:val="24"/>
    </w:rPr>
  </w:style>
  <w:style w:type="paragraph" w:styleId="HTMLPreformatted">
    <w:name w:val="HTML Preformatted"/>
    <w:basedOn w:val="Normal"/>
    <w:link w:val="HTMLPreformattedChar"/>
    <w:uiPriority w:val="99"/>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PreformattedChar">
    <w:name w:val="HTML Preformatted Char"/>
    <w:basedOn w:val="DefaultParagraphFont"/>
    <w:link w:val="HTMLPreformatted"/>
    <w:uiPriority w:val="99"/>
    <w:locked/>
    <w:rsid w:val="000B2AEF"/>
    <w:rPr>
      <w:rFonts w:ascii="細明體" w:eastAsia="細明體" w:hAnsi="細明體"/>
      <w:sz w:val="24"/>
    </w:rPr>
  </w:style>
  <w:style w:type="character" w:styleId="Hyperlink">
    <w:name w:val="Hyperlink"/>
    <w:basedOn w:val="DefaultParagraphFont"/>
    <w:uiPriority w:val="99"/>
    <w:rsid w:val="001F2088"/>
    <w:rPr>
      <w:rFonts w:cs="Times New Roman"/>
      <w:color w:val="0000FF"/>
      <w:u w:val="single"/>
    </w:rPr>
  </w:style>
  <w:style w:type="paragraph" w:styleId="TOC1">
    <w:name w:val="toc 1"/>
    <w:basedOn w:val="Normal"/>
    <w:next w:val="Normal"/>
    <w:autoRedefine/>
    <w:uiPriority w:val="99"/>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TableGrid">
    <w:name w:val="Table Grid"/>
    <w:basedOn w:val="TableNormal"/>
    <w:uiPriority w:val="99"/>
    <w:rsid w:val="00BF34B2"/>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字元 字元11"/>
    <w:basedOn w:val="Normal"/>
    <w:uiPriority w:val="99"/>
    <w:rsid w:val="00BF34B2"/>
    <w:pPr>
      <w:spacing w:after="160" w:line="240" w:lineRule="exact"/>
    </w:pPr>
    <w:rPr>
      <w:rFonts w:ascii="Tahoma" w:hAnsi="Tahoma"/>
      <w:kern w:val="0"/>
      <w:sz w:val="20"/>
      <w:szCs w:val="20"/>
      <w:lang w:eastAsia="en-US"/>
    </w:rPr>
  </w:style>
  <w:style w:type="paragraph" w:customStyle="1" w:styleId="a3">
    <w:name w:val="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redtxt1">
    <w:name w:val="red_txt1"/>
    <w:uiPriority w:val="99"/>
    <w:rsid w:val="00BF34B2"/>
    <w:rPr>
      <w:color w:val="FF0000"/>
      <w:u w:val="none"/>
      <w:effect w:val="none"/>
    </w:rPr>
  </w:style>
  <w:style w:type="paragraph" w:styleId="PlainText">
    <w:name w:val="Plain Text"/>
    <w:basedOn w:val="Normal"/>
    <w:link w:val="PlainTextChar"/>
    <w:uiPriority w:val="99"/>
    <w:rsid w:val="00BF34B2"/>
    <w:pPr>
      <w:widowControl w:val="0"/>
    </w:pPr>
    <w:rPr>
      <w:rFonts w:ascii="細明體" w:eastAsia="細明體" w:hAnsi="Courier New"/>
      <w:szCs w:val="24"/>
    </w:rPr>
  </w:style>
  <w:style w:type="character" w:customStyle="1" w:styleId="PlainTextChar">
    <w:name w:val="Plain Text Char"/>
    <w:basedOn w:val="DefaultParagraphFont"/>
    <w:link w:val="PlainText"/>
    <w:uiPriority w:val="99"/>
    <w:locked/>
    <w:rsid w:val="00BF34B2"/>
    <w:rPr>
      <w:rFonts w:ascii="細明體" w:eastAsia="細明體" w:hAnsi="Courier New"/>
      <w:kern w:val="2"/>
      <w:sz w:val="24"/>
    </w:rPr>
  </w:style>
  <w:style w:type="paragraph" w:customStyle="1" w:styleId="a4">
    <w:name w:val="a"/>
    <w:basedOn w:val="Normal"/>
    <w:uiPriority w:val="99"/>
    <w:rsid w:val="00BF34B2"/>
    <w:pPr>
      <w:spacing w:before="100" w:beforeAutospacing="1" w:after="100" w:afterAutospacing="1"/>
    </w:pPr>
    <w:rPr>
      <w:rFonts w:ascii="新細明體" w:hAnsi="新細明體" w:cs="新細明體"/>
      <w:kern w:val="0"/>
      <w:szCs w:val="24"/>
    </w:rPr>
  </w:style>
  <w:style w:type="paragraph" w:customStyle="1" w:styleId="a5">
    <w:name w:val="一"/>
    <w:basedOn w:val="Normal"/>
    <w:uiPriority w:val="99"/>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6">
    <w:name w:val="(一)"/>
    <w:basedOn w:val="PlainText"/>
    <w:uiPriority w:val="99"/>
    <w:rsid w:val="00BF34B2"/>
    <w:pPr>
      <w:ind w:left="1176" w:hanging="588"/>
      <w:jc w:val="both"/>
    </w:pPr>
    <w:rPr>
      <w:rFonts w:ascii="標楷體" w:eastAsia="標楷體"/>
      <w:szCs w:val="20"/>
    </w:rPr>
  </w:style>
  <w:style w:type="paragraph" w:customStyle="1" w:styleId="a7">
    <w:name w:val="發文日期"/>
    <w:basedOn w:val="Normal"/>
    <w:uiPriority w:val="99"/>
    <w:rsid w:val="00BF34B2"/>
    <w:pPr>
      <w:widowControl w:val="0"/>
      <w:adjustRightInd w:val="0"/>
      <w:snapToGrid w:val="0"/>
      <w:spacing w:beforeLines="60" w:line="300" w:lineRule="exact"/>
    </w:pPr>
    <w:rPr>
      <w:rFonts w:ascii="標楷體" w:eastAsia="標楷體" w:hAnsi="標楷體"/>
      <w:szCs w:val="20"/>
    </w:rPr>
  </w:style>
  <w:style w:type="paragraph" w:customStyle="1" w:styleId="a8">
    <w:name w:val="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10">
    <w:name w:val="字元 字元 字元 字元 字元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12">
    <w:name w:val="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9">
    <w:name w:val="字元 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highlight">
    <w:name w:val="highlight"/>
    <w:uiPriority w:val="99"/>
    <w:rsid w:val="00BF34B2"/>
  </w:style>
  <w:style w:type="paragraph" w:customStyle="1" w:styleId="2">
    <w:name w:val="字元 字元2"/>
    <w:basedOn w:val="Normal"/>
    <w:uiPriority w:val="99"/>
    <w:rsid w:val="00BF34B2"/>
    <w:pPr>
      <w:spacing w:after="160" w:line="240" w:lineRule="exact"/>
    </w:pPr>
    <w:rPr>
      <w:rFonts w:ascii="Tahoma" w:hAnsi="Tahoma"/>
      <w:kern w:val="0"/>
      <w:sz w:val="20"/>
      <w:szCs w:val="20"/>
      <w:lang w:eastAsia="en-US"/>
    </w:rPr>
  </w:style>
  <w:style w:type="paragraph" w:styleId="BodyText">
    <w:name w:val="Body Text"/>
    <w:basedOn w:val="Normal"/>
    <w:link w:val="BodyTextChar"/>
    <w:uiPriority w:val="99"/>
    <w:rsid w:val="00BF34B2"/>
    <w:pPr>
      <w:widowControl w:val="0"/>
      <w:jc w:val="both"/>
    </w:pPr>
    <w:rPr>
      <w:rFonts w:ascii="標楷體" w:eastAsia="標楷體" w:hAnsi="Times New Roman"/>
      <w:color w:val="000000"/>
      <w:szCs w:val="24"/>
    </w:rPr>
  </w:style>
  <w:style w:type="character" w:customStyle="1" w:styleId="BodyTextChar">
    <w:name w:val="Body Text Char"/>
    <w:basedOn w:val="DefaultParagraphFont"/>
    <w:link w:val="BodyText"/>
    <w:uiPriority w:val="99"/>
    <w:locked/>
    <w:rsid w:val="00BF34B2"/>
    <w:rPr>
      <w:rFonts w:ascii="標楷體" w:eastAsia="標楷體" w:hAnsi="Times New Roman"/>
      <w:color w:val="000000"/>
      <w:kern w:val="2"/>
      <w:sz w:val="24"/>
    </w:rPr>
  </w:style>
  <w:style w:type="paragraph" w:customStyle="1" w:styleId="aa">
    <w:name w:val="說明"/>
    <w:basedOn w:val="Normal"/>
    <w:uiPriority w:val="99"/>
    <w:rsid w:val="00BF34B2"/>
    <w:pPr>
      <w:widowControl w:val="0"/>
      <w:spacing w:line="640" w:lineRule="exact"/>
      <w:ind w:left="952" w:hanging="952"/>
    </w:pPr>
    <w:rPr>
      <w:rFonts w:ascii="Arial" w:eastAsia="標楷體" w:hAnsi="Arial"/>
      <w:sz w:val="32"/>
      <w:szCs w:val="24"/>
    </w:rPr>
  </w:style>
  <w:style w:type="paragraph" w:customStyle="1" w:styleId="ab">
    <w:name w:val="字元 字元 字元 字元 字元 字元 字元 字元 字元 字元 字元 字元 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ac">
    <w:name w:val="全銜"/>
    <w:basedOn w:val="Normal"/>
    <w:uiPriority w:val="99"/>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d">
    <w:name w:val="擬辦"/>
    <w:basedOn w:val="Normal"/>
    <w:uiPriority w:val="99"/>
    <w:rsid w:val="00BF34B2"/>
    <w:pPr>
      <w:widowControl w:val="0"/>
      <w:spacing w:line="500" w:lineRule="exact"/>
    </w:pPr>
    <w:rPr>
      <w:rFonts w:ascii="Arial" w:eastAsia="標楷體" w:hAnsi="Arial"/>
      <w:sz w:val="32"/>
      <w:szCs w:val="24"/>
    </w:rPr>
  </w:style>
  <w:style w:type="paragraph" w:customStyle="1" w:styleId="ae">
    <w:name w:val="字元 字元 字元 字元 字元 字元 字元 字元 字元 字元"/>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13">
    <w:name w:val="字元 字元1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af0">
    <w:name w:val="一般項目符號"/>
    <w:basedOn w:val="Normal"/>
    <w:next w:val="Normal"/>
    <w:uiPriority w:val="99"/>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4">
    <w:name w:val="字元 字元1 字元"/>
    <w:basedOn w:val="Normal"/>
    <w:uiPriority w:val="99"/>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1700</Words>
  <Characters>9696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公務人員退休法施行細則部分條文修正總說明</dc:title>
  <dc:subject/>
  <dc:creator>李佳珍</dc:creator>
  <cp:keywords/>
  <dc:description/>
  <cp:lastModifiedBy>user</cp:lastModifiedBy>
  <cp:revision>2</cp:revision>
  <cp:lastPrinted>2016-04-01T07:46:00Z</cp:lastPrinted>
  <dcterms:created xsi:type="dcterms:W3CDTF">2016-05-25T00:47:00Z</dcterms:created>
  <dcterms:modified xsi:type="dcterms:W3CDTF">2016-05-25T00:47:00Z</dcterms:modified>
</cp:coreProperties>
</file>