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3A" w:rsidRDefault="00DD753A" w:rsidP="00167E96">
      <w:pPr>
        <w:adjustRightInd w:val="0"/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DD753A" w:rsidRPr="009A29A2" w:rsidRDefault="00DD753A" w:rsidP="00167E96">
      <w:pPr>
        <w:adjustRightInd w:val="0"/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 w:rsidRPr="00BA291D">
        <w:rPr>
          <w:rFonts w:eastAsia="標楷體" w:hint="eastAsia"/>
          <w:sz w:val="28"/>
          <w:szCs w:val="28"/>
        </w:rPr>
        <w:t>公務人員</w:t>
      </w:r>
      <w:r>
        <w:rPr>
          <w:rFonts w:eastAsia="標楷體" w:hint="eastAsia"/>
          <w:sz w:val="28"/>
          <w:szCs w:val="28"/>
        </w:rPr>
        <w:t>資遣</w:t>
      </w:r>
      <w:r w:rsidRPr="00BA291D">
        <w:rPr>
          <w:rFonts w:eastAsia="標楷體" w:hint="eastAsia"/>
          <w:sz w:val="28"/>
          <w:szCs w:val="28"/>
        </w:rPr>
        <w:t>事實表</w:t>
      </w:r>
      <w:r>
        <w:rPr>
          <w:rFonts w:eastAsia="標楷體" w:hint="eastAsia"/>
          <w:sz w:val="28"/>
          <w:szCs w:val="28"/>
        </w:rPr>
        <w:t>【服務機關代填】</w:t>
      </w:r>
    </w:p>
    <w:tbl>
      <w:tblPr>
        <w:tblW w:w="1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23"/>
        <w:gridCol w:w="817"/>
        <w:gridCol w:w="720"/>
        <w:gridCol w:w="600"/>
        <w:gridCol w:w="2249"/>
        <w:gridCol w:w="24"/>
        <w:gridCol w:w="1204"/>
        <w:gridCol w:w="243"/>
        <w:gridCol w:w="774"/>
        <w:gridCol w:w="1026"/>
        <w:gridCol w:w="600"/>
        <w:gridCol w:w="2040"/>
      </w:tblGrid>
      <w:tr w:rsidR="00DD753A">
        <w:trPr>
          <w:cantSplit/>
          <w:trHeight w:hRule="exact" w:val="675"/>
        </w:trPr>
        <w:tc>
          <w:tcPr>
            <w:tcW w:w="77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753A" w:rsidRPr="008F080B" w:rsidRDefault="00DD753A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37" w:type="dxa"/>
            <w:gridSpan w:val="3"/>
            <w:tcBorders>
              <w:top w:val="single" w:sz="12" w:space="0" w:color="auto"/>
            </w:tcBorders>
            <w:vAlign w:val="center"/>
          </w:tcPr>
          <w:p w:rsidR="00DD753A" w:rsidRPr="008F080B" w:rsidRDefault="00DD75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9" w:type="dxa"/>
            <w:tcBorders>
              <w:top w:val="single" w:sz="12" w:space="0" w:color="auto"/>
            </w:tcBorders>
            <w:vAlign w:val="center"/>
          </w:tcPr>
          <w:p w:rsidR="00DD753A" w:rsidRPr="008F080B" w:rsidRDefault="00DD753A">
            <w:pPr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國民身分證統號</w:t>
            </w:r>
          </w:p>
        </w:tc>
        <w:tc>
          <w:tcPr>
            <w:tcW w:w="2245" w:type="dxa"/>
            <w:gridSpan w:val="4"/>
            <w:tcBorders>
              <w:top w:val="single" w:sz="12" w:space="0" w:color="auto"/>
            </w:tcBorders>
            <w:vAlign w:val="center"/>
          </w:tcPr>
          <w:p w:rsidR="00DD753A" w:rsidRPr="008F080B" w:rsidRDefault="00DD75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6" w:type="dxa"/>
            <w:tcBorders>
              <w:top w:val="single" w:sz="12" w:space="0" w:color="auto"/>
            </w:tcBorders>
            <w:vAlign w:val="center"/>
          </w:tcPr>
          <w:p w:rsidR="00DD753A" w:rsidRPr="008F080B" w:rsidRDefault="00DD753A">
            <w:pPr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753A" w:rsidRPr="008F080B" w:rsidRDefault="00DD753A" w:rsidP="00B17D82">
            <w:pPr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 w:rsidRPr="008F080B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</w:tr>
      <w:tr w:rsidR="00DD753A">
        <w:trPr>
          <w:cantSplit/>
          <w:trHeight w:val="465"/>
        </w:trPr>
        <w:tc>
          <w:tcPr>
            <w:tcW w:w="2908" w:type="dxa"/>
            <w:gridSpan w:val="5"/>
            <w:tcBorders>
              <w:left w:val="single" w:sz="12" w:space="0" w:color="auto"/>
            </w:tcBorders>
            <w:vAlign w:val="center"/>
          </w:tcPr>
          <w:p w:rsidR="00DD753A" w:rsidRPr="008F080B" w:rsidRDefault="00DD753A" w:rsidP="00B17D82">
            <w:pPr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資遣機關</w:t>
            </w:r>
            <w:r w:rsidRPr="008F080B">
              <w:rPr>
                <w:rFonts w:ascii="標楷體" w:eastAsia="標楷體" w:hAnsi="標楷體"/>
                <w:szCs w:val="24"/>
              </w:rPr>
              <w:t>(</w:t>
            </w:r>
            <w:r w:rsidRPr="008F080B">
              <w:rPr>
                <w:rFonts w:ascii="標楷體" w:eastAsia="標楷體" w:hAnsi="標楷體" w:hint="eastAsia"/>
                <w:szCs w:val="24"/>
              </w:rPr>
              <w:t>構</w:t>
            </w:r>
            <w:r w:rsidRPr="008F080B">
              <w:rPr>
                <w:rFonts w:ascii="標楷體" w:eastAsia="標楷體" w:hAnsi="標楷體"/>
                <w:szCs w:val="24"/>
              </w:rPr>
              <w:t>)</w:t>
            </w:r>
            <w:r w:rsidRPr="008F080B">
              <w:rPr>
                <w:rFonts w:ascii="標楷體" w:eastAsia="標楷體" w:hAnsi="標楷體" w:hint="eastAsia"/>
                <w:szCs w:val="24"/>
              </w:rPr>
              <w:t>及代號</w:t>
            </w:r>
          </w:p>
        </w:tc>
        <w:tc>
          <w:tcPr>
            <w:tcW w:w="8160" w:type="dxa"/>
            <w:gridSpan w:val="8"/>
            <w:tcBorders>
              <w:right w:val="single" w:sz="12" w:space="0" w:color="000000"/>
            </w:tcBorders>
            <w:vAlign w:val="center"/>
          </w:tcPr>
          <w:p w:rsidR="00DD753A" w:rsidRPr="008F080B" w:rsidRDefault="00DD753A" w:rsidP="004E2020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D753A">
        <w:trPr>
          <w:cantSplit/>
          <w:trHeight w:val="465"/>
        </w:trPr>
        <w:tc>
          <w:tcPr>
            <w:tcW w:w="2908" w:type="dxa"/>
            <w:gridSpan w:val="5"/>
            <w:tcBorders>
              <w:left w:val="single" w:sz="12" w:space="0" w:color="auto"/>
            </w:tcBorders>
            <w:vAlign w:val="center"/>
          </w:tcPr>
          <w:p w:rsidR="00DD753A" w:rsidRPr="008F080B" w:rsidRDefault="00DD753A" w:rsidP="00B17D82">
            <w:pPr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職</w:t>
            </w:r>
            <w:r w:rsidRPr="008F080B">
              <w:rPr>
                <w:rFonts w:ascii="標楷體" w:eastAsia="標楷體" w:hAnsi="標楷體"/>
                <w:szCs w:val="24"/>
              </w:rPr>
              <w:t xml:space="preserve"> </w:t>
            </w:r>
            <w:r w:rsidRPr="008F080B"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  <w:tc>
          <w:tcPr>
            <w:tcW w:w="3720" w:type="dxa"/>
            <w:gridSpan w:val="4"/>
            <w:tcBorders>
              <w:right w:val="single" w:sz="12" w:space="0" w:color="000000"/>
            </w:tcBorders>
            <w:vAlign w:val="center"/>
          </w:tcPr>
          <w:p w:rsidR="00DD753A" w:rsidRPr="008F080B" w:rsidRDefault="00DD753A" w:rsidP="004E2020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000000"/>
            </w:tcBorders>
            <w:vAlign w:val="center"/>
          </w:tcPr>
          <w:p w:rsidR="00DD753A" w:rsidRPr="008F080B" w:rsidRDefault="00DD753A" w:rsidP="0047416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是否以機要人員任用</w:t>
            </w:r>
          </w:p>
        </w:tc>
        <w:tc>
          <w:tcPr>
            <w:tcW w:w="2040" w:type="dxa"/>
            <w:tcBorders>
              <w:left w:val="single" w:sz="8" w:space="0" w:color="000000"/>
              <w:right w:val="single" w:sz="12" w:space="0" w:color="000000"/>
            </w:tcBorders>
            <w:vAlign w:val="center"/>
          </w:tcPr>
          <w:p w:rsidR="00DD753A" w:rsidRPr="008F080B" w:rsidRDefault="00DD753A" w:rsidP="00B17D8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□是</w:t>
            </w:r>
            <w:r w:rsidRPr="008F080B">
              <w:rPr>
                <w:rFonts w:ascii="標楷體" w:eastAsia="標楷體" w:hAnsi="標楷體"/>
                <w:szCs w:val="24"/>
              </w:rPr>
              <w:t xml:space="preserve">  </w:t>
            </w:r>
            <w:r w:rsidRPr="008F080B">
              <w:rPr>
                <w:rFonts w:ascii="標楷體" w:eastAsia="標楷體" w:hAnsi="標楷體" w:hint="eastAsia"/>
                <w:szCs w:val="24"/>
              </w:rPr>
              <w:t>□否</w:t>
            </w:r>
          </w:p>
        </w:tc>
      </w:tr>
      <w:tr w:rsidR="00DD753A">
        <w:trPr>
          <w:cantSplit/>
          <w:trHeight w:val="465"/>
        </w:trPr>
        <w:tc>
          <w:tcPr>
            <w:tcW w:w="2908" w:type="dxa"/>
            <w:gridSpan w:val="5"/>
            <w:tcBorders>
              <w:left w:val="single" w:sz="12" w:space="0" w:color="auto"/>
            </w:tcBorders>
            <w:vAlign w:val="center"/>
          </w:tcPr>
          <w:p w:rsidR="00DD753A" w:rsidRPr="008F080B" w:rsidRDefault="00DD753A" w:rsidP="00B17D82">
            <w:pPr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資遣時等級</w:t>
            </w:r>
          </w:p>
        </w:tc>
        <w:tc>
          <w:tcPr>
            <w:tcW w:w="3720" w:type="dxa"/>
            <w:gridSpan w:val="4"/>
            <w:tcBorders>
              <w:right w:val="single" w:sz="12" w:space="0" w:color="000000"/>
            </w:tcBorders>
            <w:vAlign w:val="center"/>
          </w:tcPr>
          <w:p w:rsidR="00DD753A" w:rsidRPr="008F080B" w:rsidRDefault="00DD753A" w:rsidP="00687B72">
            <w:pPr>
              <w:spacing w:line="240" w:lineRule="atLeast"/>
              <w:ind w:leftChars="117" w:left="281"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000000"/>
            </w:tcBorders>
            <w:vAlign w:val="center"/>
          </w:tcPr>
          <w:p w:rsidR="00DD753A" w:rsidRPr="008F080B" w:rsidRDefault="00DD753A" w:rsidP="0047416F">
            <w:pPr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資遣生效日期</w:t>
            </w:r>
          </w:p>
        </w:tc>
        <w:tc>
          <w:tcPr>
            <w:tcW w:w="2040" w:type="dxa"/>
            <w:tcBorders>
              <w:left w:val="single" w:sz="8" w:space="0" w:color="000000"/>
              <w:right w:val="single" w:sz="12" w:space="0" w:color="000000"/>
            </w:tcBorders>
            <w:vAlign w:val="center"/>
          </w:tcPr>
          <w:p w:rsidR="00DD753A" w:rsidRPr="008F080B" w:rsidRDefault="00DD753A" w:rsidP="00DE6B12">
            <w:pPr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/>
                <w:szCs w:val="24"/>
              </w:rPr>
              <w:t xml:space="preserve">    </w:t>
            </w:r>
            <w:r w:rsidRPr="008F080B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</w:tr>
      <w:tr w:rsidR="00DD753A">
        <w:trPr>
          <w:cantSplit/>
          <w:trHeight w:val="465"/>
        </w:trPr>
        <w:tc>
          <w:tcPr>
            <w:tcW w:w="2908" w:type="dxa"/>
            <w:gridSpan w:val="5"/>
            <w:tcBorders>
              <w:left w:val="single" w:sz="12" w:space="0" w:color="auto"/>
            </w:tcBorders>
            <w:vAlign w:val="center"/>
          </w:tcPr>
          <w:p w:rsidR="00DD753A" w:rsidRPr="008F080B" w:rsidRDefault="00DD753A" w:rsidP="00B17D82">
            <w:pPr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退撫</w:t>
            </w:r>
            <w:r w:rsidRPr="008F080B">
              <w:rPr>
                <w:rFonts w:ascii="標楷體" w:eastAsia="標楷體" w:hAnsi="標楷體" w:hint="eastAsia"/>
                <w:szCs w:val="24"/>
              </w:rPr>
              <w:t>新制</w:t>
            </w:r>
            <w:r>
              <w:rPr>
                <w:rFonts w:ascii="標楷體" w:eastAsia="標楷體" w:hAnsi="標楷體" w:hint="eastAsia"/>
                <w:szCs w:val="24"/>
              </w:rPr>
              <w:t>實施</w:t>
            </w:r>
            <w:r w:rsidRPr="008F080B">
              <w:rPr>
                <w:rFonts w:ascii="標楷體" w:eastAsia="標楷體" w:hAnsi="標楷體" w:hint="eastAsia"/>
                <w:szCs w:val="24"/>
              </w:rPr>
              <w:t>前任職年資</w:t>
            </w:r>
          </w:p>
        </w:tc>
        <w:tc>
          <w:tcPr>
            <w:tcW w:w="8160" w:type="dxa"/>
            <w:gridSpan w:val="8"/>
            <w:tcBorders>
              <w:right w:val="single" w:sz="12" w:space="0" w:color="000000"/>
            </w:tcBorders>
            <w:vAlign w:val="center"/>
          </w:tcPr>
          <w:p w:rsidR="00DD753A" w:rsidRPr="008F080B" w:rsidRDefault="00DD753A" w:rsidP="0047416F">
            <w:pPr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/>
                <w:szCs w:val="24"/>
              </w:rPr>
              <w:t xml:space="preserve">          </w:t>
            </w:r>
            <w:r w:rsidRPr="008F080B">
              <w:rPr>
                <w:rFonts w:ascii="標楷體" w:eastAsia="標楷體" w:hAnsi="標楷體" w:hint="eastAsia"/>
                <w:szCs w:val="24"/>
              </w:rPr>
              <w:t>年個月</w:t>
            </w:r>
          </w:p>
        </w:tc>
      </w:tr>
      <w:tr w:rsidR="00DD753A">
        <w:trPr>
          <w:cantSplit/>
          <w:trHeight w:val="465"/>
        </w:trPr>
        <w:tc>
          <w:tcPr>
            <w:tcW w:w="2908" w:type="dxa"/>
            <w:gridSpan w:val="5"/>
            <w:tcBorders>
              <w:left w:val="single" w:sz="12" w:space="0" w:color="auto"/>
            </w:tcBorders>
            <w:vAlign w:val="center"/>
          </w:tcPr>
          <w:p w:rsidR="00DD753A" w:rsidRPr="008F080B" w:rsidRDefault="00DD753A" w:rsidP="00B17D82">
            <w:pPr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退撫</w:t>
            </w:r>
            <w:r w:rsidRPr="008F080B">
              <w:rPr>
                <w:rFonts w:ascii="標楷體" w:eastAsia="標楷體" w:hAnsi="標楷體" w:hint="eastAsia"/>
                <w:szCs w:val="24"/>
              </w:rPr>
              <w:t>新制</w:t>
            </w:r>
            <w:r>
              <w:rPr>
                <w:rFonts w:ascii="標楷體" w:eastAsia="標楷體" w:hAnsi="標楷體" w:hint="eastAsia"/>
                <w:szCs w:val="24"/>
              </w:rPr>
              <w:t>實施</w:t>
            </w:r>
            <w:r w:rsidRPr="008F080B">
              <w:rPr>
                <w:rFonts w:ascii="標楷體" w:eastAsia="標楷體" w:hAnsi="標楷體" w:hint="eastAsia"/>
                <w:szCs w:val="24"/>
              </w:rPr>
              <w:t>後任職年資</w:t>
            </w:r>
          </w:p>
        </w:tc>
        <w:tc>
          <w:tcPr>
            <w:tcW w:w="8160" w:type="dxa"/>
            <w:gridSpan w:val="8"/>
            <w:tcBorders>
              <w:right w:val="single" w:sz="12" w:space="0" w:color="000000"/>
            </w:tcBorders>
            <w:vAlign w:val="center"/>
          </w:tcPr>
          <w:p w:rsidR="00DD753A" w:rsidRPr="008F080B" w:rsidRDefault="00DD753A" w:rsidP="0047416F">
            <w:pPr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/>
                <w:szCs w:val="24"/>
              </w:rPr>
              <w:t xml:space="preserve">          </w:t>
            </w:r>
            <w:r w:rsidRPr="008F080B">
              <w:rPr>
                <w:rFonts w:ascii="標楷體" w:eastAsia="標楷體" w:hAnsi="標楷體" w:hint="eastAsia"/>
                <w:szCs w:val="24"/>
              </w:rPr>
              <w:t>年個月日</w:t>
            </w:r>
          </w:p>
        </w:tc>
      </w:tr>
      <w:tr w:rsidR="00DD753A">
        <w:trPr>
          <w:cantSplit/>
          <w:trHeight w:val="546"/>
        </w:trPr>
        <w:tc>
          <w:tcPr>
            <w:tcW w:w="2908" w:type="dxa"/>
            <w:gridSpan w:val="5"/>
            <w:tcBorders>
              <w:left w:val="single" w:sz="12" w:space="0" w:color="auto"/>
              <w:bottom w:val="single" w:sz="36" w:space="0" w:color="0000FF"/>
            </w:tcBorders>
            <w:vAlign w:val="center"/>
          </w:tcPr>
          <w:p w:rsidR="00DD753A" w:rsidRPr="008F080B" w:rsidRDefault="00DD753A" w:rsidP="00B17D82">
            <w:pPr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退撫</w:t>
            </w:r>
            <w:r w:rsidRPr="008F080B">
              <w:rPr>
                <w:rFonts w:ascii="標楷體" w:eastAsia="標楷體" w:hAnsi="標楷體" w:hint="eastAsia"/>
                <w:szCs w:val="24"/>
              </w:rPr>
              <w:t>新制</w:t>
            </w:r>
            <w:r>
              <w:rPr>
                <w:rFonts w:ascii="標楷體" w:eastAsia="標楷體" w:hAnsi="標楷體" w:hint="eastAsia"/>
                <w:szCs w:val="24"/>
              </w:rPr>
              <w:t>實施</w:t>
            </w:r>
            <w:r w:rsidRPr="008F080B">
              <w:rPr>
                <w:rFonts w:ascii="標楷體" w:eastAsia="標楷體" w:hAnsi="標楷體" w:hint="eastAsia"/>
                <w:szCs w:val="24"/>
              </w:rPr>
              <w:t>前支給機關</w:t>
            </w:r>
            <w:r w:rsidRPr="008F080B">
              <w:rPr>
                <w:rFonts w:ascii="標楷體" w:eastAsia="標楷體" w:hAnsi="標楷體"/>
                <w:szCs w:val="24"/>
              </w:rPr>
              <w:t>(</w:t>
            </w:r>
            <w:r w:rsidRPr="008F080B">
              <w:rPr>
                <w:rFonts w:ascii="標楷體" w:eastAsia="標楷體" w:hAnsi="標楷體" w:hint="eastAsia"/>
                <w:szCs w:val="24"/>
              </w:rPr>
              <w:t>構</w:t>
            </w:r>
            <w:r w:rsidRPr="008F080B">
              <w:rPr>
                <w:rFonts w:ascii="標楷體" w:eastAsia="標楷體" w:hAnsi="標楷體"/>
                <w:szCs w:val="24"/>
              </w:rPr>
              <w:t>)</w:t>
            </w:r>
            <w:r w:rsidRPr="008F080B">
              <w:rPr>
                <w:rFonts w:ascii="標楷體" w:eastAsia="標楷體" w:hAnsi="標楷體" w:hint="eastAsia"/>
                <w:szCs w:val="24"/>
              </w:rPr>
              <w:t>及代號</w:t>
            </w:r>
          </w:p>
        </w:tc>
        <w:tc>
          <w:tcPr>
            <w:tcW w:w="8160" w:type="dxa"/>
            <w:gridSpan w:val="8"/>
            <w:tcBorders>
              <w:bottom w:val="single" w:sz="36" w:space="0" w:color="0000FF"/>
              <w:right w:val="single" w:sz="12" w:space="0" w:color="000000"/>
            </w:tcBorders>
            <w:vAlign w:val="center"/>
          </w:tcPr>
          <w:p w:rsidR="00DD753A" w:rsidRPr="008F080B" w:rsidRDefault="00DD753A" w:rsidP="00123E97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DD753A">
        <w:trPr>
          <w:cantSplit/>
          <w:trHeight w:val="667"/>
        </w:trPr>
        <w:tc>
          <w:tcPr>
            <w:tcW w:w="11068" w:type="dxa"/>
            <w:gridSpan w:val="13"/>
            <w:tcBorders>
              <w:top w:val="single" w:sz="36" w:space="0" w:color="0000FF"/>
              <w:left w:val="single" w:sz="36" w:space="0" w:color="0000FF"/>
              <w:bottom w:val="thinThickSmallGap" w:sz="18" w:space="0" w:color="008000"/>
              <w:right w:val="single" w:sz="36" w:space="0" w:color="0000FF"/>
            </w:tcBorders>
            <w:vAlign w:val="center"/>
          </w:tcPr>
          <w:p w:rsidR="00DD753A" w:rsidRPr="004533CD" w:rsidRDefault="00DD753A" w:rsidP="00D11C1F">
            <w:pPr>
              <w:ind w:left="240" w:hangingChars="100" w:hanging="24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4533CD">
              <w:rPr>
                <w:rFonts w:ascii="標楷體" w:eastAsia="標楷體" w:hAnsi="標楷體" w:hint="eastAsia"/>
                <w:b/>
                <w:color w:val="000000"/>
                <w:szCs w:val="24"/>
              </w:rPr>
              <w:t>☆</w:t>
            </w:r>
            <w:r w:rsidRPr="00D11C1F">
              <w:rPr>
                <w:rFonts w:ascii="標楷體" w:eastAsia="標楷體" w:hAnsi="標楷體" w:hint="eastAsia"/>
                <w:spacing w:val="30"/>
                <w:szCs w:val="24"/>
              </w:rPr>
              <w:t>本表之適用對象限於依</w:t>
            </w:r>
            <w:r w:rsidRPr="003B34CD">
              <w:rPr>
                <w:rFonts w:ascii="標楷體" w:eastAsia="標楷體" w:hAnsi="標楷體" w:hint="eastAsia"/>
                <w:b/>
                <w:color w:val="2837FC"/>
                <w:spacing w:val="30"/>
                <w:szCs w:val="24"/>
              </w:rPr>
              <w:t>公務人員退休法</w:t>
            </w:r>
            <w:r w:rsidRPr="00D11C1F">
              <w:rPr>
                <w:rFonts w:ascii="標楷體" w:eastAsia="標楷體" w:hAnsi="標楷體" w:hint="eastAsia"/>
                <w:spacing w:val="30"/>
                <w:szCs w:val="24"/>
              </w:rPr>
              <w:t>規定予以資遣而不願填寫事實表者。雙線欄內公教人員保險被保險人請領養老給付選擇之欄位</w:t>
            </w:r>
            <w:r>
              <w:rPr>
                <w:rFonts w:ascii="標楷體" w:eastAsia="標楷體" w:hAnsi="標楷體" w:hint="eastAsia"/>
                <w:spacing w:val="30"/>
                <w:szCs w:val="24"/>
              </w:rPr>
              <w:t>，</w:t>
            </w:r>
            <w:r w:rsidRPr="00D11C1F">
              <w:rPr>
                <w:rFonts w:ascii="標楷體" w:eastAsia="標楷體" w:hAnsi="標楷體" w:hint="eastAsia"/>
                <w:spacing w:val="30"/>
                <w:szCs w:val="24"/>
              </w:rPr>
              <w:t>係由服務機關</w:t>
            </w:r>
            <w:r w:rsidRPr="00D11C1F">
              <w:rPr>
                <w:rFonts w:ascii="標楷體" w:eastAsia="標楷體" w:hAnsi="標楷體"/>
                <w:spacing w:val="30"/>
                <w:szCs w:val="24"/>
              </w:rPr>
              <w:t>(</w:t>
            </w:r>
            <w:r w:rsidRPr="00D11C1F">
              <w:rPr>
                <w:rFonts w:ascii="標楷體" w:eastAsia="標楷體" w:hAnsi="標楷體" w:hint="eastAsia"/>
                <w:spacing w:val="30"/>
                <w:szCs w:val="24"/>
              </w:rPr>
              <w:t>構</w:t>
            </w:r>
            <w:r w:rsidRPr="00D11C1F">
              <w:rPr>
                <w:rFonts w:ascii="標楷體" w:eastAsia="標楷體" w:hAnsi="標楷體"/>
                <w:spacing w:val="30"/>
                <w:szCs w:val="24"/>
              </w:rPr>
              <w:t>)</w:t>
            </w:r>
            <w:r w:rsidRPr="00D11C1F">
              <w:rPr>
                <w:rFonts w:ascii="標楷體" w:eastAsia="標楷體" w:hAnsi="標楷體" w:hint="eastAsia"/>
                <w:spacing w:val="30"/>
                <w:szCs w:val="24"/>
              </w:rPr>
              <w:t>人事人員評估資遣人員之身體情況或公保年資等情形</w:t>
            </w:r>
            <w:r>
              <w:rPr>
                <w:rFonts w:ascii="標楷體" w:eastAsia="標楷體" w:hAnsi="標楷體" w:hint="eastAsia"/>
                <w:spacing w:val="30"/>
                <w:szCs w:val="24"/>
              </w:rPr>
              <w:t>，</w:t>
            </w:r>
            <w:r w:rsidRPr="00D11C1F">
              <w:rPr>
                <w:rFonts w:ascii="標楷體" w:eastAsia="標楷體" w:hAnsi="標楷體" w:hint="eastAsia"/>
                <w:spacing w:val="30"/>
                <w:szCs w:val="24"/>
              </w:rPr>
              <w:t>代為勾選</w:t>
            </w:r>
            <w:r>
              <w:rPr>
                <w:rFonts w:ascii="標楷體" w:eastAsia="標楷體" w:hAnsi="標楷體" w:hint="eastAsia"/>
                <w:spacing w:val="30"/>
                <w:szCs w:val="24"/>
              </w:rPr>
              <w:t>；</w:t>
            </w:r>
            <w:r w:rsidRPr="00D11C1F">
              <w:rPr>
                <w:rFonts w:ascii="標楷體" w:eastAsia="標楷體" w:hAnsi="標楷體" w:hint="eastAsia"/>
                <w:spacing w:val="30"/>
                <w:szCs w:val="24"/>
              </w:rPr>
              <w:t>其餘表內其他欄位仍由服務機關</w:t>
            </w:r>
            <w:r w:rsidRPr="00D11C1F">
              <w:rPr>
                <w:rFonts w:ascii="標楷體" w:eastAsia="標楷體" w:hAnsi="標楷體"/>
                <w:spacing w:val="30"/>
                <w:szCs w:val="24"/>
              </w:rPr>
              <w:t>(</w:t>
            </w:r>
            <w:r w:rsidRPr="00D11C1F">
              <w:rPr>
                <w:rFonts w:ascii="標楷體" w:eastAsia="標楷體" w:hAnsi="標楷體" w:hint="eastAsia"/>
                <w:spacing w:val="30"/>
                <w:szCs w:val="24"/>
              </w:rPr>
              <w:t>構</w:t>
            </w:r>
            <w:r w:rsidRPr="00D11C1F">
              <w:rPr>
                <w:rFonts w:ascii="標楷體" w:eastAsia="標楷體" w:hAnsi="標楷體"/>
                <w:spacing w:val="30"/>
                <w:szCs w:val="24"/>
              </w:rPr>
              <w:t>)</w:t>
            </w:r>
            <w:r w:rsidRPr="00D11C1F">
              <w:rPr>
                <w:rFonts w:ascii="標楷體" w:eastAsia="標楷體" w:hAnsi="標楷體" w:hint="eastAsia"/>
                <w:spacing w:val="30"/>
                <w:szCs w:val="24"/>
              </w:rPr>
              <w:t>人事人員依填表說明詳細查填。</w:t>
            </w:r>
            <w:r w:rsidRPr="00D11C1F">
              <w:rPr>
                <w:rFonts w:ascii="標楷體" w:eastAsia="標楷體" w:hAnsi="標楷體" w:hint="eastAsia"/>
                <w:b/>
                <w:spacing w:val="26"/>
                <w:szCs w:val="24"/>
              </w:rPr>
              <w:t>★</w:t>
            </w:r>
            <w:r w:rsidRPr="00D11C1F">
              <w:rPr>
                <w:rFonts w:ascii="標楷體" w:eastAsia="標楷體" w:hAnsi="標楷體" w:hint="eastAsia"/>
                <w:spacing w:val="6"/>
                <w:kern w:val="0"/>
                <w:sz w:val="25"/>
                <w:szCs w:val="25"/>
              </w:rPr>
              <w:t>【本表須加蓋機關印信】</w:t>
            </w:r>
          </w:p>
        </w:tc>
      </w:tr>
      <w:tr w:rsidR="00DD753A">
        <w:trPr>
          <w:cantSplit/>
          <w:trHeight w:val="816"/>
        </w:trPr>
        <w:tc>
          <w:tcPr>
            <w:tcW w:w="2308" w:type="dxa"/>
            <w:gridSpan w:val="4"/>
            <w:tcBorders>
              <w:top w:val="single" w:sz="12" w:space="0" w:color="auto"/>
              <w:left w:val="thinThickSmallGap" w:sz="18" w:space="0" w:color="008000"/>
              <w:bottom w:val="thinThickSmallGap" w:sz="18" w:space="0" w:color="008000"/>
              <w:right w:val="single" w:sz="8" w:space="0" w:color="auto"/>
            </w:tcBorders>
            <w:vAlign w:val="center"/>
          </w:tcPr>
          <w:p w:rsidR="00DD753A" w:rsidRDefault="00DD753A" w:rsidP="008C645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F080B">
              <w:rPr>
                <w:rFonts w:ascii="標楷體" w:eastAsia="標楷體" w:hAnsi="標楷體" w:hint="eastAsia"/>
                <w:color w:val="000000"/>
                <w:szCs w:val="24"/>
              </w:rPr>
              <w:t>公教人員保險被保險</w:t>
            </w:r>
          </w:p>
          <w:p w:rsidR="00DD753A" w:rsidRPr="008C6455" w:rsidRDefault="00DD753A" w:rsidP="008C645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F080B">
              <w:rPr>
                <w:rFonts w:ascii="標楷體" w:eastAsia="標楷體" w:hAnsi="標楷體" w:hint="eastAsia"/>
                <w:color w:val="000000"/>
                <w:szCs w:val="24"/>
              </w:rPr>
              <w:t>人請領養老給付選擇</w:t>
            </w:r>
          </w:p>
        </w:tc>
        <w:tc>
          <w:tcPr>
            <w:tcW w:w="8760" w:type="dxa"/>
            <w:gridSpan w:val="9"/>
            <w:tcBorders>
              <w:top w:val="single" w:sz="12" w:space="0" w:color="auto"/>
              <w:left w:val="single" w:sz="8" w:space="0" w:color="auto"/>
              <w:bottom w:val="thinThickSmallGap" w:sz="18" w:space="0" w:color="008000"/>
              <w:right w:val="thinThickSmallGap" w:sz="18" w:space="0" w:color="008000"/>
            </w:tcBorders>
          </w:tcPr>
          <w:p w:rsidR="00DD753A" w:rsidRPr="00CD0D9C" w:rsidRDefault="00DD753A" w:rsidP="00A2670B">
            <w:pPr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CD0D9C">
              <w:rPr>
                <w:rFonts w:ascii="標楷體" w:eastAsia="標楷體" w:hAnsi="標楷體" w:hint="eastAsia"/>
                <w:szCs w:val="24"/>
              </w:rPr>
              <w:t>服務機關</w:t>
            </w:r>
            <w:r w:rsidRPr="00CD0D9C">
              <w:rPr>
                <w:rFonts w:ascii="標楷體" w:eastAsia="標楷體" w:hAnsi="標楷體"/>
                <w:szCs w:val="24"/>
              </w:rPr>
              <w:t>(</w:t>
            </w:r>
            <w:r w:rsidRPr="00CD0D9C">
              <w:rPr>
                <w:rFonts w:ascii="標楷體" w:eastAsia="標楷體" w:hAnsi="標楷體" w:hint="eastAsia"/>
                <w:szCs w:val="24"/>
              </w:rPr>
              <w:t>構</w:t>
            </w:r>
            <w:r w:rsidRPr="00CD0D9C">
              <w:rPr>
                <w:rFonts w:ascii="標楷體" w:eastAsia="標楷體" w:hAnsi="標楷體"/>
                <w:szCs w:val="24"/>
              </w:rPr>
              <w:t>)</w:t>
            </w:r>
            <w:r w:rsidRPr="00CD0D9C">
              <w:rPr>
                <w:rFonts w:ascii="標楷體" w:eastAsia="標楷體" w:hAnsi="標楷體" w:hint="eastAsia"/>
                <w:szCs w:val="24"/>
              </w:rPr>
              <w:t>人事人員</w:t>
            </w:r>
            <w:r w:rsidRPr="00CD0D9C">
              <w:rPr>
                <w:rFonts w:ascii="標楷體" w:eastAsia="標楷體" w:hAnsi="標楷體" w:hint="eastAsia"/>
                <w:color w:val="000000"/>
                <w:szCs w:val="24"/>
              </w:rPr>
              <w:t>評估資遣人員之身體情況或公保年資等情形，再依公保法及銓敘部</w:t>
            </w:r>
            <w:r w:rsidRPr="00CD0D9C">
              <w:rPr>
                <w:rFonts w:ascii="標楷體" w:eastAsia="標楷體" w:hAnsi="標楷體"/>
                <w:color w:val="000000"/>
                <w:szCs w:val="24"/>
              </w:rPr>
              <w:t>97</w:t>
            </w:r>
            <w:r w:rsidRPr="00CD0D9C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Pr="00CD0D9C"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CD0D9C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Pr="00CD0D9C">
              <w:rPr>
                <w:rFonts w:ascii="標楷體" w:eastAsia="標楷體" w:hAnsi="標楷體"/>
                <w:color w:val="000000"/>
                <w:szCs w:val="24"/>
              </w:rPr>
              <w:t>27</w:t>
            </w:r>
            <w:r w:rsidRPr="00CD0D9C">
              <w:rPr>
                <w:rFonts w:ascii="標楷體" w:eastAsia="標楷體" w:hAnsi="標楷體" w:hint="eastAsia"/>
                <w:color w:val="000000"/>
                <w:szCs w:val="24"/>
              </w:rPr>
              <w:t>日部退一字</w:t>
            </w:r>
            <w:r w:rsidRPr="00CD0D9C">
              <w:rPr>
                <w:rFonts w:ascii="標楷體" w:eastAsia="標楷體" w:hAnsi="標楷體"/>
                <w:color w:val="000000"/>
                <w:szCs w:val="24"/>
              </w:rPr>
              <w:t>0972917265</w:t>
            </w:r>
            <w:r w:rsidRPr="00CD0D9C">
              <w:rPr>
                <w:rFonts w:ascii="標楷體" w:eastAsia="標楷體" w:hAnsi="標楷體" w:hint="eastAsia"/>
                <w:color w:val="000000"/>
                <w:szCs w:val="24"/>
              </w:rPr>
              <w:t>號令釋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等相關</w:t>
            </w:r>
            <w:r w:rsidRPr="00CD0D9C">
              <w:rPr>
                <w:rFonts w:ascii="標楷體" w:eastAsia="標楷體" w:hAnsi="標楷體" w:hint="eastAsia"/>
                <w:color w:val="000000"/>
                <w:szCs w:val="24"/>
              </w:rPr>
              <w:t>規定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，代替</w:t>
            </w:r>
            <w:r w:rsidRPr="00CD0D9C">
              <w:rPr>
                <w:rFonts w:ascii="標楷體" w:eastAsia="標楷體" w:hAnsi="標楷體" w:hint="eastAsia"/>
                <w:color w:val="000000"/>
                <w:szCs w:val="24"/>
              </w:rPr>
              <w:t>資遣人員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選擇</w:t>
            </w:r>
            <w:r w:rsidRPr="00CD0D9C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  <w:p w:rsidR="00DD753A" w:rsidRPr="008F080B" w:rsidRDefault="00DD753A" w:rsidP="00A267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D0D9C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CD0D9C">
              <w:rPr>
                <w:rFonts w:ascii="標楷體" w:eastAsia="標楷體" w:hAnsi="標楷體"/>
                <w:color w:val="000000"/>
                <w:szCs w:val="24"/>
              </w:rPr>
              <w:t xml:space="preserve"> 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CD0D9C">
              <w:rPr>
                <w:rFonts w:ascii="標楷體" w:eastAsia="標楷體" w:hAnsi="標楷體" w:hint="eastAsia"/>
                <w:color w:val="000000"/>
                <w:szCs w:val="24"/>
              </w:rPr>
              <w:t>請領養老給付</w:t>
            </w:r>
            <w:r w:rsidRPr="00CD0D9C">
              <w:rPr>
                <w:rFonts w:ascii="標楷體" w:eastAsia="標楷體" w:hAnsi="標楷體"/>
                <w:color w:val="000000"/>
                <w:szCs w:val="24"/>
              </w:rPr>
              <w:t xml:space="preserve">          </w:t>
            </w:r>
            <w:r w:rsidRPr="00CD0D9C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CD0D9C">
              <w:rPr>
                <w:rFonts w:ascii="標楷體" w:eastAsia="標楷體" w:hAnsi="標楷體"/>
                <w:color w:val="000000"/>
                <w:szCs w:val="24"/>
              </w:rPr>
              <w:t xml:space="preserve"> 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CD0D9C">
              <w:rPr>
                <w:rFonts w:ascii="標楷體" w:eastAsia="標楷體" w:hAnsi="標楷體" w:hint="eastAsia"/>
                <w:color w:val="000000"/>
                <w:szCs w:val="24"/>
              </w:rPr>
              <w:t>暫不請領養老給付</w:t>
            </w:r>
          </w:p>
        </w:tc>
      </w:tr>
      <w:tr w:rsidR="00DD753A">
        <w:trPr>
          <w:cantSplit/>
          <w:trHeight w:val="454"/>
        </w:trPr>
        <w:tc>
          <w:tcPr>
            <w:tcW w:w="748" w:type="dxa"/>
            <w:vMerge w:val="restart"/>
            <w:tcBorders>
              <w:top w:val="thinThickSmallGap" w:sz="18" w:space="0" w:color="008000"/>
              <w:left w:val="single" w:sz="12" w:space="0" w:color="auto"/>
            </w:tcBorders>
            <w:textDirection w:val="tbRlV"/>
            <w:vAlign w:val="center"/>
          </w:tcPr>
          <w:p w:rsidR="00DD753A" w:rsidRDefault="00DD753A" w:rsidP="0046194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退撫</w:t>
            </w:r>
            <w:r w:rsidRPr="008F080B">
              <w:rPr>
                <w:rFonts w:ascii="標楷體" w:eastAsia="標楷體" w:hAnsi="標楷體" w:hint="eastAsia"/>
                <w:szCs w:val="24"/>
              </w:rPr>
              <w:t>新制</w:t>
            </w:r>
            <w:r>
              <w:rPr>
                <w:rFonts w:ascii="標楷體" w:eastAsia="標楷體" w:hAnsi="標楷體" w:hint="eastAsia"/>
                <w:szCs w:val="24"/>
              </w:rPr>
              <w:t>實施</w:t>
            </w:r>
            <w:r w:rsidRPr="008F080B">
              <w:rPr>
                <w:rFonts w:ascii="標楷體" w:eastAsia="標楷體" w:hAnsi="標楷體" w:hint="eastAsia"/>
                <w:szCs w:val="24"/>
              </w:rPr>
              <w:t>前</w:t>
            </w:r>
          </w:p>
          <w:p w:rsidR="00DD753A" w:rsidRPr="008F080B" w:rsidRDefault="00DD753A" w:rsidP="0046194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歷任職務</w:t>
            </w:r>
          </w:p>
        </w:tc>
        <w:tc>
          <w:tcPr>
            <w:tcW w:w="840" w:type="dxa"/>
            <w:gridSpan w:val="2"/>
            <w:tcBorders>
              <w:top w:val="thinThickSmallGap" w:sz="18" w:space="0" w:color="008000"/>
            </w:tcBorders>
            <w:vAlign w:val="center"/>
          </w:tcPr>
          <w:p w:rsidR="00DD753A" w:rsidRPr="00B216D7" w:rsidRDefault="00DD753A" w:rsidP="00B21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3593" w:type="dxa"/>
            <w:gridSpan w:val="4"/>
            <w:tcBorders>
              <w:top w:val="thinThickSmallGap" w:sz="18" w:space="0" w:color="008000"/>
            </w:tcBorders>
            <w:vAlign w:val="center"/>
          </w:tcPr>
          <w:p w:rsidR="00DD753A" w:rsidRPr="00B216D7" w:rsidRDefault="00DD753A" w:rsidP="00EB6E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服務機關</w:t>
            </w:r>
          </w:p>
        </w:tc>
        <w:tc>
          <w:tcPr>
            <w:tcW w:w="1204" w:type="dxa"/>
            <w:tcBorders>
              <w:top w:val="thinThickSmallGap" w:sz="18" w:space="0" w:color="008000"/>
            </w:tcBorders>
            <w:vAlign w:val="center"/>
          </w:tcPr>
          <w:p w:rsidR="00DD753A" w:rsidRPr="00B216D7" w:rsidRDefault="00DD753A" w:rsidP="00EB6E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4683" w:type="dxa"/>
            <w:gridSpan w:val="5"/>
            <w:tcBorders>
              <w:top w:val="thinThickSmallGap" w:sz="18" w:space="0" w:color="008000"/>
              <w:right w:val="single" w:sz="12" w:space="0" w:color="000000"/>
            </w:tcBorders>
            <w:vAlign w:val="center"/>
          </w:tcPr>
          <w:p w:rsidR="00DD753A" w:rsidRPr="00B216D7" w:rsidRDefault="00DD753A" w:rsidP="00EB6E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起訖年月</w:t>
            </w:r>
          </w:p>
        </w:tc>
      </w:tr>
      <w:tr w:rsidR="00DD753A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:rsidR="00DD753A" w:rsidRPr="008F080B" w:rsidRDefault="00DD753A" w:rsidP="004619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D753A" w:rsidRPr="00B216D7" w:rsidRDefault="00DD753A" w:rsidP="00B21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593" w:type="dxa"/>
            <w:gridSpan w:val="4"/>
          </w:tcPr>
          <w:p w:rsidR="00DD753A" w:rsidRPr="00B216D7" w:rsidRDefault="00DD75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DD753A" w:rsidRPr="00B216D7" w:rsidRDefault="00DD75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right w:val="single" w:sz="12" w:space="0" w:color="000000"/>
            </w:tcBorders>
          </w:tcPr>
          <w:p w:rsidR="00DD753A" w:rsidRPr="00B216D7" w:rsidRDefault="00DD753A" w:rsidP="001C2B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/>
                <w:szCs w:val="24"/>
              </w:rPr>
              <w:t xml:space="preserve"> </w:t>
            </w:r>
            <w:r w:rsidRPr="00B216D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B216D7">
              <w:rPr>
                <w:rFonts w:ascii="標楷體" w:eastAsia="標楷體" w:hAnsi="標楷體"/>
                <w:szCs w:val="24"/>
              </w:rPr>
              <w:t xml:space="preserve">   </w:t>
            </w:r>
            <w:r w:rsidRPr="00B216D7">
              <w:rPr>
                <w:rFonts w:ascii="標楷體" w:eastAsia="標楷體" w:hAnsi="標楷體" w:hint="eastAsia"/>
                <w:szCs w:val="24"/>
              </w:rPr>
              <w:t xml:space="preserve">年　</w:t>
            </w:r>
            <w:r w:rsidRPr="00B216D7">
              <w:rPr>
                <w:rFonts w:ascii="標楷體" w:eastAsia="標楷體" w:hAnsi="標楷體"/>
                <w:szCs w:val="24"/>
              </w:rPr>
              <w:t xml:space="preserve">   </w:t>
            </w:r>
            <w:r w:rsidRPr="00B216D7">
              <w:rPr>
                <w:rFonts w:ascii="標楷體" w:eastAsia="標楷體" w:hAnsi="標楷體" w:hint="eastAsia"/>
                <w:szCs w:val="24"/>
              </w:rPr>
              <w:t xml:space="preserve">月至　</w:t>
            </w:r>
            <w:r w:rsidRPr="00B216D7">
              <w:rPr>
                <w:rFonts w:ascii="標楷體" w:eastAsia="標楷體" w:hAnsi="標楷體"/>
                <w:szCs w:val="24"/>
              </w:rPr>
              <w:t xml:space="preserve">    </w:t>
            </w:r>
            <w:r w:rsidRPr="00B216D7">
              <w:rPr>
                <w:rFonts w:ascii="標楷體" w:eastAsia="標楷體" w:hAnsi="標楷體" w:hint="eastAsia"/>
                <w:szCs w:val="24"/>
              </w:rPr>
              <w:t>年</w:t>
            </w:r>
            <w:r w:rsidRPr="00B216D7">
              <w:rPr>
                <w:rFonts w:ascii="標楷體" w:eastAsia="標楷體" w:hAnsi="標楷體"/>
                <w:szCs w:val="24"/>
              </w:rPr>
              <w:t xml:space="preserve"> </w:t>
            </w:r>
            <w:r w:rsidRPr="00B216D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B216D7">
              <w:rPr>
                <w:rFonts w:ascii="標楷體" w:eastAsia="標楷體" w:hAnsi="標楷體"/>
                <w:szCs w:val="24"/>
              </w:rPr>
              <w:t xml:space="preserve">  </w:t>
            </w:r>
            <w:r w:rsidRPr="00B216D7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</w:tr>
      <w:tr w:rsidR="00DD753A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:rsidR="00DD753A" w:rsidRPr="008F080B" w:rsidRDefault="00DD753A" w:rsidP="004619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D753A" w:rsidRPr="00B216D7" w:rsidRDefault="00DD753A" w:rsidP="00B21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593" w:type="dxa"/>
            <w:gridSpan w:val="4"/>
          </w:tcPr>
          <w:p w:rsidR="00DD753A" w:rsidRPr="00B216D7" w:rsidRDefault="00DD75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DD753A" w:rsidRPr="00B216D7" w:rsidRDefault="00DD75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right w:val="single" w:sz="12" w:space="0" w:color="000000"/>
            </w:tcBorders>
          </w:tcPr>
          <w:p w:rsidR="00DD753A" w:rsidRPr="00B216D7" w:rsidRDefault="00DD753A" w:rsidP="001C2B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/>
                <w:szCs w:val="24"/>
              </w:rPr>
              <w:t xml:space="preserve"> </w:t>
            </w:r>
            <w:r w:rsidRPr="00B216D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B216D7">
              <w:rPr>
                <w:rFonts w:ascii="標楷體" w:eastAsia="標楷體" w:hAnsi="標楷體"/>
                <w:szCs w:val="24"/>
              </w:rPr>
              <w:t xml:space="preserve">   </w:t>
            </w:r>
            <w:r w:rsidRPr="00B216D7">
              <w:rPr>
                <w:rFonts w:ascii="標楷體" w:eastAsia="標楷體" w:hAnsi="標楷體" w:hint="eastAsia"/>
                <w:szCs w:val="24"/>
              </w:rPr>
              <w:t xml:space="preserve">年　</w:t>
            </w:r>
            <w:r w:rsidRPr="00B216D7">
              <w:rPr>
                <w:rFonts w:ascii="標楷體" w:eastAsia="標楷體" w:hAnsi="標楷體"/>
                <w:szCs w:val="24"/>
              </w:rPr>
              <w:t xml:space="preserve">   </w:t>
            </w:r>
            <w:r w:rsidRPr="00B216D7">
              <w:rPr>
                <w:rFonts w:ascii="標楷體" w:eastAsia="標楷體" w:hAnsi="標楷體" w:hint="eastAsia"/>
                <w:szCs w:val="24"/>
              </w:rPr>
              <w:t xml:space="preserve">月至　</w:t>
            </w:r>
            <w:r w:rsidRPr="00B216D7">
              <w:rPr>
                <w:rFonts w:ascii="標楷體" w:eastAsia="標楷體" w:hAnsi="標楷體"/>
                <w:szCs w:val="24"/>
              </w:rPr>
              <w:t xml:space="preserve">    </w:t>
            </w:r>
            <w:r w:rsidRPr="00B216D7">
              <w:rPr>
                <w:rFonts w:ascii="標楷體" w:eastAsia="標楷體" w:hAnsi="標楷體" w:hint="eastAsia"/>
                <w:szCs w:val="24"/>
              </w:rPr>
              <w:t>年</w:t>
            </w:r>
            <w:r w:rsidRPr="00B216D7">
              <w:rPr>
                <w:rFonts w:ascii="標楷體" w:eastAsia="標楷體" w:hAnsi="標楷體"/>
                <w:szCs w:val="24"/>
              </w:rPr>
              <w:t xml:space="preserve">  </w:t>
            </w:r>
            <w:r w:rsidRPr="00B216D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B216D7">
              <w:rPr>
                <w:rFonts w:ascii="標楷體" w:eastAsia="標楷體" w:hAnsi="標楷體"/>
                <w:szCs w:val="24"/>
              </w:rPr>
              <w:t xml:space="preserve"> </w:t>
            </w:r>
            <w:r w:rsidRPr="00B216D7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</w:tr>
      <w:tr w:rsidR="00DD753A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:rsidR="00DD753A" w:rsidRPr="008F080B" w:rsidRDefault="00DD753A" w:rsidP="004619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D753A" w:rsidRPr="00B216D7" w:rsidRDefault="00DD753A" w:rsidP="00B21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593" w:type="dxa"/>
            <w:gridSpan w:val="4"/>
          </w:tcPr>
          <w:p w:rsidR="00DD753A" w:rsidRPr="00B216D7" w:rsidRDefault="00DD75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DD753A" w:rsidRPr="00B216D7" w:rsidRDefault="00DD75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right w:val="single" w:sz="12" w:space="0" w:color="000000"/>
            </w:tcBorders>
          </w:tcPr>
          <w:p w:rsidR="00DD753A" w:rsidRPr="00B216D7" w:rsidRDefault="00DD753A" w:rsidP="001C2B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/>
                <w:szCs w:val="24"/>
              </w:rPr>
              <w:t xml:space="preserve"> </w:t>
            </w:r>
            <w:r w:rsidRPr="00B216D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B216D7">
              <w:rPr>
                <w:rFonts w:ascii="標楷體" w:eastAsia="標楷體" w:hAnsi="標楷體"/>
                <w:szCs w:val="24"/>
              </w:rPr>
              <w:t xml:space="preserve">   </w:t>
            </w:r>
            <w:r w:rsidRPr="00B216D7">
              <w:rPr>
                <w:rFonts w:ascii="標楷體" w:eastAsia="標楷體" w:hAnsi="標楷體" w:hint="eastAsia"/>
                <w:szCs w:val="24"/>
              </w:rPr>
              <w:t xml:space="preserve">年　</w:t>
            </w:r>
            <w:r w:rsidRPr="00B216D7">
              <w:rPr>
                <w:rFonts w:ascii="標楷體" w:eastAsia="標楷體" w:hAnsi="標楷體"/>
                <w:szCs w:val="24"/>
              </w:rPr>
              <w:t xml:space="preserve">   </w:t>
            </w:r>
            <w:r w:rsidRPr="00B216D7">
              <w:rPr>
                <w:rFonts w:ascii="標楷體" w:eastAsia="標楷體" w:hAnsi="標楷體" w:hint="eastAsia"/>
                <w:szCs w:val="24"/>
              </w:rPr>
              <w:t xml:space="preserve">月至　</w:t>
            </w:r>
            <w:r w:rsidRPr="00B216D7">
              <w:rPr>
                <w:rFonts w:ascii="標楷體" w:eastAsia="標楷體" w:hAnsi="標楷體"/>
                <w:szCs w:val="24"/>
              </w:rPr>
              <w:t xml:space="preserve">    </w:t>
            </w:r>
            <w:r w:rsidRPr="00B216D7">
              <w:rPr>
                <w:rFonts w:ascii="標楷體" w:eastAsia="標楷體" w:hAnsi="標楷體" w:hint="eastAsia"/>
                <w:szCs w:val="24"/>
              </w:rPr>
              <w:t>年</w:t>
            </w:r>
            <w:r w:rsidRPr="00B216D7">
              <w:rPr>
                <w:rFonts w:ascii="標楷體" w:eastAsia="標楷體" w:hAnsi="標楷體"/>
                <w:szCs w:val="24"/>
              </w:rPr>
              <w:t xml:space="preserve">  </w:t>
            </w:r>
            <w:r w:rsidRPr="00B216D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B216D7">
              <w:rPr>
                <w:rFonts w:ascii="標楷體" w:eastAsia="標楷體" w:hAnsi="標楷體"/>
                <w:szCs w:val="24"/>
              </w:rPr>
              <w:t xml:space="preserve"> </w:t>
            </w:r>
            <w:r w:rsidRPr="00B216D7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</w:tr>
      <w:tr w:rsidR="00DD753A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:rsidR="00DD753A" w:rsidRPr="008F080B" w:rsidRDefault="00DD753A" w:rsidP="004619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D753A" w:rsidRPr="00B216D7" w:rsidRDefault="00DD753A" w:rsidP="00B21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3593" w:type="dxa"/>
            <w:gridSpan w:val="4"/>
          </w:tcPr>
          <w:p w:rsidR="00DD753A" w:rsidRPr="00B216D7" w:rsidRDefault="00DD75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DD753A" w:rsidRPr="00B216D7" w:rsidRDefault="00DD75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right w:val="single" w:sz="12" w:space="0" w:color="000000"/>
            </w:tcBorders>
          </w:tcPr>
          <w:p w:rsidR="00DD753A" w:rsidRPr="00B216D7" w:rsidRDefault="00DD753A" w:rsidP="001C2B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/>
                <w:szCs w:val="24"/>
              </w:rPr>
              <w:t xml:space="preserve"> </w:t>
            </w:r>
            <w:r w:rsidRPr="00B216D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B216D7">
              <w:rPr>
                <w:rFonts w:ascii="標楷體" w:eastAsia="標楷體" w:hAnsi="標楷體"/>
                <w:szCs w:val="24"/>
              </w:rPr>
              <w:t xml:space="preserve">   </w:t>
            </w:r>
            <w:r w:rsidRPr="00B216D7">
              <w:rPr>
                <w:rFonts w:ascii="標楷體" w:eastAsia="標楷體" w:hAnsi="標楷體" w:hint="eastAsia"/>
                <w:szCs w:val="24"/>
              </w:rPr>
              <w:t xml:space="preserve">年　</w:t>
            </w:r>
            <w:r w:rsidRPr="00B216D7">
              <w:rPr>
                <w:rFonts w:ascii="標楷體" w:eastAsia="標楷體" w:hAnsi="標楷體"/>
                <w:szCs w:val="24"/>
              </w:rPr>
              <w:t xml:space="preserve">   </w:t>
            </w:r>
            <w:r w:rsidRPr="00B216D7">
              <w:rPr>
                <w:rFonts w:ascii="標楷體" w:eastAsia="標楷體" w:hAnsi="標楷體" w:hint="eastAsia"/>
                <w:szCs w:val="24"/>
              </w:rPr>
              <w:t xml:space="preserve">月至　</w:t>
            </w:r>
            <w:r w:rsidRPr="00B216D7">
              <w:rPr>
                <w:rFonts w:ascii="標楷體" w:eastAsia="標楷體" w:hAnsi="標楷體"/>
                <w:szCs w:val="24"/>
              </w:rPr>
              <w:t xml:space="preserve">    </w:t>
            </w:r>
            <w:r w:rsidRPr="00B216D7">
              <w:rPr>
                <w:rFonts w:ascii="標楷體" w:eastAsia="標楷體" w:hAnsi="標楷體" w:hint="eastAsia"/>
                <w:szCs w:val="24"/>
              </w:rPr>
              <w:t>年</w:t>
            </w:r>
            <w:r w:rsidRPr="00B216D7">
              <w:rPr>
                <w:rFonts w:ascii="標楷體" w:eastAsia="標楷體" w:hAnsi="標楷體"/>
                <w:szCs w:val="24"/>
              </w:rPr>
              <w:t xml:space="preserve"> </w:t>
            </w:r>
            <w:r w:rsidRPr="00B216D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B216D7">
              <w:rPr>
                <w:rFonts w:ascii="標楷體" w:eastAsia="標楷體" w:hAnsi="標楷體"/>
                <w:szCs w:val="24"/>
              </w:rPr>
              <w:t xml:space="preserve">  </w:t>
            </w:r>
            <w:r w:rsidRPr="00B216D7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</w:tr>
      <w:tr w:rsidR="00DD753A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:rsidR="00DD753A" w:rsidRPr="008F080B" w:rsidRDefault="00DD753A" w:rsidP="004619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D753A" w:rsidRPr="00B216D7" w:rsidRDefault="00DD753A" w:rsidP="00B21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3593" w:type="dxa"/>
            <w:gridSpan w:val="4"/>
          </w:tcPr>
          <w:p w:rsidR="00DD753A" w:rsidRPr="00B216D7" w:rsidRDefault="00DD75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DD753A" w:rsidRPr="00B216D7" w:rsidRDefault="00DD75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right w:val="single" w:sz="12" w:space="0" w:color="000000"/>
            </w:tcBorders>
          </w:tcPr>
          <w:p w:rsidR="00DD753A" w:rsidRPr="00B216D7" w:rsidRDefault="00DD753A" w:rsidP="001C2B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/>
                <w:szCs w:val="24"/>
              </w:rPr>
              <w:t xml:space="preserve"> </w:t>
            </w:r>
            <w:r w:rsidRPr="00B216D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B216D7">
              <w:rPr>
                <w:rFonts w:ascii="標楷體" w:eastAsia="標楷體" w:hAnsi="標楷體"/>
                <w:szCs w:val="24"/>
              </w:rPr>
              <w:t xml:space="preserve">   </w:t>
            </w:r>
            <w:r w:rsidRPr="00B216D7">
              <w:rPr>
                <w:rFonts w:ascii="標楷體" w:eastAsia="標楷體" w:hAnsi="標楷體" w:hint="eastAsia"/>
                <w:szCs w:val="24"/>
              </w:rPr>
              <w:t xml:space="preserve">年　</w:t>
            </w:r>
            <w:r w:rsidRPr="00B216D7">
              <w:rPr>
                <w:rFonts w:ascii="標楷體" w:eastAsia="標楷體" w:hAnsi="標楷體"/>
                <w:szCs w:val="24"/>
              </w:rPr>
              <w:t xml:space="preserve">   </w:t>
            </w:r>
            <w:r w:rsidRPr="00B216D7">
              <w:rPr>
                <w:rFonts w:ascii="標楷體" w:eastAsia="標楷體" w:hAnsi="標楷體" w:hint="eastAsia"/>
                <w:szCs w:val="24"/>
              </w:rPr>
              <w:t xml:space="preserve">月至　</w:t>
            </w:r>
            <w:r w:rsidRPr="00B216D7">
              <w:rPr>
                <w:rFonts w:ascii="標楷體" w:eastAsia="標楷體" w:hAnsi="標楷體"/>
                <w:szCs w:val="24"/>
              </w:rPr>
              <w:t xml:space="preserve">    </w:t>
            </w:r>
            <w:r w:rsidRPr="00B216D7">
              <w:rPr>
                <w:rFonts w:ascii="標楷體" w:eastAsia="標楷體" w:hAnsi="標楷體" w:hint="eastAsia"/>
                <w:szCs w:val="24"/>
              </w:rPr>
              <w:t>年</w:t>
            </w:r>
            <w:r w:rsidRPr="00B216D7">
              <w:rPr>
                <w:rFonts w:ascii="標楷體" w:eastAsia="標楷體" w:hAnsi="標楷體"/>
                <w:szCs w:val="24"/>
              </w:rPr>
              <w:t xml:space="preserve"> </w:t>
            </w:r>
            <w:r w:rsidRPr="00B216D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B216D7">
              <w:rPr>
                <w:rFonts w:ascii="標楷體" w:eastAsia="標楷體" w:hAnsi="標楷體"/>
                <w:szCs w:val="24"/>
              </w:rPr>
              <w:t xml:space="preserve">  </w:t>
            </w:r>
            <w:r w:rsidRPr="00B216D7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</w:tr>
      <w:tr w:rsidR="00DD753A">
        <w:trPr>
          <w:cantSplit/>
          <w:trHeight w:val="454"/>
        </w:trPr>
        <w:tc>
          <w:tcPr>
            <w:tcW w:w="74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DD753A" w:rsidRDefault="00DD753A" w:rsidP="0046194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退撫</w:t>
            </w:r>
            <w:r w:rsidRPr="008F080B">
              <w:rPr>
                <w:rFonts w:ascii="標楷體" w:eastAsia="標楷體" w:hAnsi="標楷體" w:hint="eastAsia"/>
                <w:szCs w:val="24"/>
              </w:rPr>
              <w:t>新制</w:t>
            </w:r>
            <w:r>
              <w:rPr>
                <w:rFonts w:ascii="標楷體" w:eastAsia="標楷體" w:hAnsi="標楷體" w:hint="eastAsia"/>
                <w:szCs w:val="24"/>
              </w:rPr>
              <w:t>實施</w:t>
            </w:r>
            <w:r w:rsidRPr="008F080B">
              <w:rPr>
                <w:rFonts w:ascii="標楷體" w:eastAsia="標楷體" w:hAnsi="標楷體" w:hint="eastAsia"/>
                <w:szCs w:val="24"/>
              </w:rPr>
              <w:t>後</w:t>
            </w:r>
          </w:p>
          <w:p w:rsidR="00DD753A" w:rsidRPr="008F080B" w:rsidRDefault="00DD753A" w:rsidP="0046194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歷任職務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53A" w:rsidRPr="00B216D7" w:rsidRDefault="00DD753A" w:rsidP="00B21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359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53A" w:rsidRPr="00B216D7" w:rsidRDefault="00DD753A" w:rsidP="00133EB6">
            <w:pPr>
              <w:ind w:left="278" w:hanging="278"/>
              <w:jc w:val="distribute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服務機關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53A" w:rsidRPr="00B216D7" w:rsidRDefault="00DD753A" w:rsidP="00133EB6">
            <w:pPr>
              <w:ind w:left="278" w:hanging="278"/>
              <w:jc w:val="distribute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468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753A" w:rsidRPr="00B216D7" w:rsidRDefault="00DD753A" w:rsidP="00133EB6">
            <w:pPr>
              <w:ind w:left="278" w:hanging="278"/>
              <w:jc w:val="distribute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起訖年月日</w:t>
            </w:r>
          </w:p>
        </w:tc>
      </w:tr>
      <w:tr w:rsidR="00DD753A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D753A" w:rsidRPr="008F080B" w:rsidRDefault="00DD753A" w:rsidP="001507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53A" w:rsidRPr="00B216D7" w:rsidRDefault="00DD753A" w:rsidP="00B216D7">
            <w:pPr>
              <w:ind w:left="280" w:hanging="280"/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3A" w:rsidRPr="00B216D7" w:rsidRDefault="00DD753A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3A" w:rsidRPr="00B216D7" w:rsidRDefault="00DD753A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753A" w:rsidRPr="00B216D7" w:rsidRDefault="00DD753A" w:rsidP="00607379">
            <w:pPr>
              <w:ind w:leftChars="116" w:left="278" w:firstLineChars="100" w:firstLine="240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年</w:t>
            </w:r>
            <w:r w:rsidRPr="00B216D7">
              <w:rPr>
                <w:rFonts w:ascii="標楷體" w:eastAsia="標楷體" w:hAnsi="標楷體"/>
                <w:szCs w:val="24"/>
              </w:rPr>
              <w:t xml:space="preserve"> </w:t>
            </w:r>
            <w:r w:rsidRPr="00B216D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B216D7">
              <w:rPr>
                <w:rFonts w:ascii="標楷體" w:eastAsia="標楷體" w:hAnsi="標楷體"/>
                <w:szCs w:val="24"/>
              </w:rPr>
              <w:t xml:space="preserve"> </w:t>
            </w:r>
            <w:r w:rsidRPr="00B216D7">
              <w:rPr>
                <w:rFonts w:ascii="標楷體" w:eastAsia="標楷體" w:hAnsi="標楷體" w:hint="eastAsia"/>
                <w:szCs w:val="24"/>
              </w:rPr>
              <w:t>月</w:t>
            </w:r>
            <w:r w:rsidRPr="00B216D7">
              <w:rPr>
                <w:rFonts w:ascii="標楷體" w:eastAsia="標楷體" w:hAnsi="標楷體"/>
                <w:szCs w:val="24"/>
              </w:rPr>
              <w:t xml:space="preserve">    </w:t>
            </w:r>
            <w:r w:rsidRPr="00B216D7">
              <w:rPr>
                <w:rFonts w:ascii="標楷體" w:eastAsia="標楷體" w:hAnsi="標楷體" w:hint="eastAsia"/>
                <w:szCs w:val="24"/>
              </w:rPr>
              <w:t>日至</w:t>
            </w:r>
            <w:r w:rsidRPr="00B216D7">
              <w:rPr>
                <w:rFonts w:ascii="標楷體" w:eastAsia="標楷體" w:hAnsi="標楷體"/>
                <w:szCs w:val="24"/>
              </w:rPr>
              <w:t xml:space="preserve">   </w:t>
            </w:r>
            <w:r w:rsidRPr="00B216D7">
              <w:rPr>
                <w:rFonts w:ascii="標楷體" w:eastAsia="標楷體" w:hAnsi="標楷體" w:hint="eastAsia"/>
                <w:szCs w:val="24"/>
              </w:rPr>
              <w:t>年</w:t>
            </w:r>
            <w:r w:rsidRPr="00B216D7">
              <w:rPr>
                <w:rFonts w:ascii="標楷體" w:eastAsia="標楷體" w:hAnsi="標楷體"/>
                <w:szCs w:val="24"/>
              </w:rPr>
              <w:t xml:space="preserve"> </w:t>
            </w:r>
            <w:r w:rsidRPr="00B216D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B216D7">
              <w:rPr>
                <w:rFonts w:ascii="標楷體" w:eastAsia="標楷體" w:hAnsi="標楷體"/>
                <w:szCs w:val="24"/>
              </w:rPr>
              <w:t xml:space="preserve"> </w:t>
            </w:r>
            <w:r w:rsidRPr="00B216D7">
              <w:rPr>
                <w:rFonts w:ascii="標楷體" w:eastAsia="標楷體" w:hAnsi="標楷體" w:hint="eastAsia"/>
                <w:szCs w:val="24"/>
              </w:rPr>
              <w:t>月</w:t>
            </w:r>
            <w:r w:rsidRPr="00B216D7">
              <w:rPr>
                <w:rFonts w:ascii="標楷體" w:eastAsia="標楷體" w:hAnsi="標楷體"/>
                <w:szCs w:val="24"/>
              </w:rPr>
              <w:t xml:space="preserve">    </w:t>
            </w:r>
            <w:r w:rsidRPr="00B216D7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DD753A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D753A" w:rsidRPr="008F080B" w:rsidRDefault="00DD753A" w:rsidP="001507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53A" w:rsidRPr="00B216D7" w:rsidRDefault="00DD753A" w:rsidP="00B216D7">
            <w:pPr>
              <w:ind w:left="280" w:hanging="280"/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3A" w:rsidRPr="00B216D7" w:rsidRDefault="00DD753A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3A" w:rsidRPr="00B216D7" w:rsidRDefault="00DD753A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753A" w:rsidRPr="00B216D7" w:rsidRDefault="00DD753A" w:rsidP="00607379">
            <w:pPr>
              <w:ind w:leftChars="116" w:left="278" w:firstLineChars="100" w:firstLine="240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年</w:t>
            </w:r>
            <w:r w:rsidRPr="00B216D7">
              <w:rPr>
                <w:rFonts w:ascii="標楷體" w:eastAsia="標楷體" w:hAnsi="標楷體"/>
                <w:szCs w:val="24"/>
              </w:rPr>
              <w:t xml:space="preserve"> </w:t>
            </w:r>
            <w:r w:rsidRPr="00B216D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B216D7">
              <w:rPr>
                <w:rFonts w:ascii="標楷體" w:eastAsia="標楷體" w:hAnsi="標楷體"/>
                <w:szCs w:val="24"/>
              </w:rPr>
              <w:t xml:space="preserve"> </w:t>
            </w:r>
            <w:r w:rsidRPr="00B216D7">
              <w:rPr>
                <w:rFonts w:ascii="標楷體" w:eastAsia="標楷體" w:hAnsi="標楷體" w:hint="eastAsia"/>
                <w:szCs w:val="24"/>
              </w:rPr>
              <w:t>月</w:t>
            </w:r>
            <w:r w:rsidRPr="00B216D7">
              <w:rPr>
                <w:rFonts w:ascii="標楷體" w:eastAsia="標楷體" w:hAnsi="標楷體"/>
                <w:szCs w:val="24"/>
              </w:rPr>
              <w:t xml:space="preserve">    </w:t>
            </w:r>
            <w:r w:rsidRPr="00B216D7">
              <w:rPr>
                <w:rFonts w:ascii="標楷體" w:eastAsia="標楷體" w:hAnsi="標楷體" w:hint="eastAsia"/>
                <w:szCs w:val="24"/>
              </w:rPr>
              <w:t>日至</w:t>
            </w:r>
            <w:r w:rsidRPr="00B216D7">
              <w:rPr>
                <w:rFonts w:ascii="標楷體" w:eastAsia="標楷體" w:hAnsi="標楷體"/>
                <w:szCs w:val="24"/>
              </w:rPr>
              <w:t xml:space="preserve">   </w:t>
            </w:r>
            <w:r w:rsidRPr="00B216D7">
              <w:rPr>
                <w:rFonts w:ascii="標楷體" w:eastAsia="標楷體" w:hAnsi="標楷體" w:hint="eastAsia"/>
                <w:szCs w:val="24"/>
              </w:rPr>
              <w:t>年</w:t>
            </w:r>
            <w:r w:rsidRPr="00B216D7">
              <w:rPr>
                <w:rFonts w:ascii="標楷體" w:eastAsia="標楷體" w:hAnsi="標楷體"/>
                <w:szCs w:val="24"/>
              </w:rPr>
              <w:t xml:space="preserve"> </w:t>
            </w:r>
            <w:r w:rsidRPr="00B216D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B216D7">
              <w:rPr>
                <w:rFonts w:ascii="標楷體" w:eastAsia="標楷體" w:hAnsi="標楷體"/>
                <w:szCs w:val="24"/>
              </w:rPr>
              <w:t xml:space="preserve"> </w:t>
            </w:r>
            <w:r w:rsidRPr="00B216D7">
              <w:rPr>
                <w:rFonts w:ascii="標楷體" w:eastAsia="標楷體" w:hAnsi="標楷體" w:hint="eastAsia"/>
                <w:szCs w:val="24"/>
              </w:rPr>
              <w:t>月</w:t>
            </w:r>
            <w:r w:rsidRPr="00B216D7">
              <w:rPr>
                <w:rFonts w:ascii="標楷體" w:eastAsia="標楷體" w:hAnsi="標楷體"/>
                <w:szCs w:val="24"/>
              </w:rPr>
              <w:t xml:space="preserve">    </w:t>
            </w:r>
            <w:r w:rsidRPr="00B216D7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DD753A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D753A" w:rsidRPr="008F080B" w:rsidRDefault="00DD753A" w:rsidP="001507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53A" w:rsidRPr="00B216D7" w:rsidRDefault="00DD753A" w:rsidP="00B216D7">
            <w:pPr>
              <w:ind w:left="280" w:hanging="280"/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3A" w:rsidRPr="00B216D7" w:rsidRDefault="00DD753A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3A" w:rsidRPr="00B216D7" w:rsidRDefault="00DD753A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753A" w:rsidRPr="00B216D7" w:rsidRDefault="00DD753A" w:rsidP="00607379">
            <w:pPr>
              <w:ind w:leftChars="116" w:left="278" w:firstLineChars="100" w:firstLine="240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年</w:t>
            </w:r>
            <w:r w:rsidRPr="00B216D7">
              <w:rPr>
                <w:rFonts w:ascii="標楷體" w:eastAsia="標楷體" w:hAnsi="標楷體"/>
                <w:szCs w:val="24"/>
              </w:rPr>
              <w:t xml:space="preserve"> </w:t>
            </w:r>
            <w:r w:rsidRPr="00B216D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B216D7">
              <w:rPr>
                <w:rFonts w:ascii="標楷體" w:eastAsia="標楷體" w:hAnsi="標楷體"/>
                <w:szCs w:val="24"/>
              </w:rPr>
              <w:t xml:space="preserve"> </w:t>
            </w:r>
            <w:r w:rsidRPr="00B216D7">
              <w:rPr>
                <w:rFonts w:ascii="標楷體" w:eastAsia="標楷體" w:hAnsi="標楷體" w:hint="eastAsia"/>
                <w:szCs w:val="24"/>
              </w:rPr>
              <w:t>月</w:t>
            </w:r>
            <w:r w:rsidRPr="00B216D7">
              <w:rPr>
                <w:rFonts w:ascii="標楷體" w:eastAsia="標楷體" w:hAnsi="標楷體"/>
                <w:szCs w:val="24"/>
              </w:rPr>
              <w:t xml:space="preserve">    </w:t>
            </w:r>
            <w:r w:rsidRPr="00B216D7">
              <w:rPr>
                <w:rFonts w:ascii="標楷體" w:eastAsia="標楷體" w:hAnsi="標楷體" w:hint="eastAsia"/>
                <w:szCs w:val="24"/>
              </w:rPr>
              <w:t>日至</w:t>
            </w:r>
            <w:r w:rsidRPr="00B216D7">
              <w:rPr>
                <w:rFonts w:ascii="標楷體" w:eastAsia="標楷體" w:hAnsi="標楷體"/>
                <w:szCs w:val="24"/>
              </w:rPr>
              <w:t xml:space="preserve">   </w:t>
            </w:r>
            <w:r w:rsidRPr="00B216D7">
              <w:rPr>
                <w:rFonts w:ascii="標楷體" w:eastAsia="標楷體" w:hAnsi="標楷體" w:hint="eastAsia"/>
                <w:szCs w:val="24"/>
              </w:rPr>
              <w:t>年</w:t>
            </w:r>
            <w:r w:rsidRPr="00B216D7">
              <w:rPr>
                <w:rFonts w:ascii="標楷體" w:eastAsia="標楷體" w:hAnsi="標楷體"/>
                <w:szCs w:val="24"/>
              </w:rPr>
              <w:t xml:space="preserve"> </w:t>
            </w:r>
            <w:r w:rsidRPr="00B216D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B216D7">
              <w:rPr>
                <w:rFonts w:ascii="標楷體" w:eastAsia="標楷體" w:hAnsi="標楷體"/>
                <w:szCs w:val="24"/>
              </w:rPr>
              <w:t xml:space="preserve"> </w:t>
            </w:r>
            <w:r w:rsidRPr="00B216D7">
              <w:rPr>
                <w:rFonts w:ascii="標楷體" w:eastAsia="標楷體" w:hAnsi="標楷體" w:hint="eastAsia"/>
                <w:szCs w:val="24"/>
              </w:rPr>
              <w:t>月</w:t>
            </w:r>
            <w:r w:rsidRPr="00B216D7">
              <w:rPr>
                <w:rFonts w:ascii="標楷體" w:eastAsia="標楷體" w:hAnsi="標楷體"/>
                <w:szCs w:val="24"/>
              </w:rPr>
              <w:t xml:space="preserve">    </w:t>
            </w:r>
            <w:r w:rsidRPr="00B216D7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DD753A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D753A" w:rsidRPr="008F080B" w:rsidRDefault="00DD753A" w:rsidP="001507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53A" w:rsidRPr="00B216D7" w:rsidRDefault="00DD753A" w:rsidP="00B216D7">
            <w:pPr>
              <w:ind w:left="280" w:hanging="280"/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3A" w:rsidRPr="00B216D7" w:rsidRDefault="00DD753A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3A" w:rsidRPr="00B216D7" w:rsidRDefault="00DD753A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753A" w:rsidRPr="00B216D7" w:rsidRDefault="00DD753A" w:rsidP="00607379">
            <w:pPr>
              <w:ind w:leftChars="116" w:left="278" w:firstLineChars="100" w:firstLine="240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年</w:t>
            </w:r>
            <w:r w:rsidRPr="00B216D7">
              <w:rPr>
                <w:rFonts w:ascii="標楷體" w:eastAsia="標楷體" w:hAnsi="標楷體"/>
                <w:szCs w:val="24"/>
              </w:rPr>
              <w:t xml:space="preserve"> </w:t>
            </w:r>
            <w:r w:rsidRPr="00B216D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B216D7">
              <w:rPr>
                <w:rFonts w:ascii="標楷體" w:eastAsia="標楷體" w:hAnsi="標楷體"/>
                <w:szCs w:val="24"/>
              </w:rPr>
              <w:t xml:space="preserve"> </w:t>
            </w:r>
            <w:r w:rsidRPr="00B216D7">
              <w:rPr>
                <w:rFonts w:ascii="標楷體" w:eastAsia="標楷體" w:hAnsi="標楷體" w:hint="eastAsia"/>
                <w:szCs w:val="24"/>
              </w:rPr>
              <w:t>月</w:t>
            </w:r>
            <w:r w:rsidRPr="00B216D7">
              <w:rPr>
                <w:rFonts w:ascii="標楷體" w:eastAsia="標楷體" w:hAnsi="標楷體"/>
                <w:szCs w:val="24"/>
              </w:rPr>
              <w:t xml:space="preserve">    </w:t>
            </w:r>
            <w:r w:rsidRPr="00B216D7">
              <w:rPr>
                <w:rFonts w:ascii="標楷體" w:eastAsia="標楷體" w:hAnsi="標楷體" w:hint="eastAsia"/>
                <w:szCs w:val="24"/>
              </w:rPr>
              <w:t>日至</w:t>
            </w:r>
            <w:r w:rsidRPr="00B216D7">
              <w:rPr>
                <w:rFonts w:ascii="標楷體" w:eastAsia="標楷體" w:hAnsi="標楷體"/>
                <w:szCs w:val="24"/>
              </w:rPr>
              <w:t xml:space="preserve">   </w:t>
            </w:r>
            <w:r w:rsidRPr="00B216D7">
              <w:rPr>
                <w:rFonts w:ascii="標楷體" w:eastAsia="標楷體" w:hAnsi="標楷體" w:hint="eastAsia"/>
                <w:szCs w:val="24"/>
              </w:rPr>
              <w:t>年</w:t>
            </w:r>
            <w:r w:rsidRPr="00B216D7">
              <w:rPr>
                <w:rFonts w:ascii="標楷體" w:eastAsia="標楷體" w:hAnsi="標楷體"/>
                <w:szCs w:val="24"/>
              </w:rPr>
              <w:t xml:space="preserve"> </w:t>
            </w:r>
            <w:r w:rsidRPr="00B216D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B216D7">
              <w:rPr>
                <w:rFonts w:ascii="標楷體" w:eastAsia="標楷體" w:hAnsi="標楷體"/>
                <w:szCs w:val="24"/>
              </w:rPr>
              <w:t xml:space="preserve"> </w:t>
            </w:r>
            <w:r w:rsidRPr="00B216D7">
              <w:rPr>
                <w:rFonts w:ascii="標楷體" w:eastAsia="標楷體" w:hAnsi="標楷體" w:hint="eastAsia"/>
                <w:szCs w:val="24"/>
              </w:rPr>
              <w:t>月</w:t>
            </w:r>
            <w:r w:rsidRPr="00B216D7">
              <w:rPr>
                <w:rFonts w:ascii="標楷體" w:eastAsia="標楷體" w:hAnsi="標楷體"/>
                <w:szCs w:val="24"/>
              </w:rPr>
              <w:t xml:space="preserve">    </w:t>
            </w:r>
            <w:r w:rsidRPr="00B216D7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DD753A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D753A" w:rsidRPr="008F080B" w:rsidRDefault="00DD753A" w:rsidP="001507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53A" w:rsidRPr="00B216D7" w:rsidRDefault="00DD753A" w:rsidP="00B216D7">
            <w:pPr>
              <w:ind w:left="280" w:hanging="280"/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3A" w:rsidRPr="00B216D7" w:rsidRDefault="00DD753A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3A" w:rsidRPr="00B216D7" w:rsidRDefault="00DD753A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753A" w:rsidRPr="00B216D7" w:rsidRDefault="00DD753A" w:rsidP="001D4188">
            <w:pPr>
              <w:ind w:leftChars="116" w:left="278" w:firstLineChars="100" w:firstLine="240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年</w:t>
            </w:r>
            <w:r w:rsidRPr="00B216D7">
              <w:rPr>
                <w:rFonts w:ascii="標楷體" w:eastAsia="標楷體" w:hAnsi="標楷體"/>
                <w:szCs w:val="24"/>
              </w:rPr>
              <w:t xml:space="preserve"> </w:t>
            </w:r>
            <w:r w:rsidRPr="00B216D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B216D7">
              <w:rPr>
                <w:rFonts w:ascii="標楷體" w:eastAsia="標楷體" w:hAnsi="標楷體"/>
                <w:szCs w:val="24"/>
              </w:rPr>
              <w:t xml:space="preserve"> </w:t>
            </w:r>
            <w:r w:rsidRPr="00B216D7">
              <w:rPr>
                <w:rFonts w:ascii="標楷體" w:eastAsia="標楷體" w:hAnsi="標楷體" w:hint="eastAsia"/>
                <w:szCs w:val="24"/>
              </w:rPr>
              <w:t>月</w:t>
            </w:r>
            <w:r w:rsidRPr="00B216D7">
              <w:rPr>
                <w:rFonts w:ascii="標楷體" w:eastAsia="標楷體" w:hAnsi="標楷體"/>
                <w:szCs w:val="24"/>
              </w:rPr>
              <w:t xml:space="preserve">    </w:t>
            </w:r>
            <w:r w:rsidRPr="00B216D7">
              <w:rPr>
                <w:rFonts w:ascii="標楷體" w:eastAsia="標楷體" w:hAnsi="標楷體" w:hint="eastAsia"/>
                <w:szCs w:val="24"/>
              </w:rPr>
              <w:t>日至</w:t>
            </w:r>
            <w:r w:rsidRPr="00B216D7">
              <w:rPr>
                <w:rFonts w:ascii="標楷體" w:eastAsia="標楷體" w:hAnsi="標楷體"/>
                <w:szCs w:val="24"/>
              </w:rPr>
              <w:t xml:space="preserve">   </w:t>
            </w:r>
            <w:r w:rsidRPr="00B216D7">
              <w:rPr>
                <w:rFonts w:ascii="標楷體" w:eastAsia="標楷體" w:hAnsi="標楷體" w:hint="eastAsia"/>
                <w:szCs w:val="24"/>
              </w:rPr>
              <w:t>年</w:t>
            </w:r>
            <w:r w:rsidRPr="00B216D7">
              <w:rPr>
                <w:rFonts w:ascii="標楷體" w:eastAsia="標楷體" w:hAnsi="標楷體"/>
                <w:szCs w:val="24"/>
              </w:rPr>
              <w:t xml:space="preserve"> </w:t>
            </w:r>
            <w:r w:rsidRPr="00B216D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B216D7">
              <w:rPr>
                <w:rFonts w:ascii="標楷體" w:eastAsia="標楷體" w:hAnsi="標楷體"/>
                <w:szCs w:val="24"/>
              </w:rPr>
              <w:t xml:space="preserve"> </w:t>
            </w:r>
            <w:r w:rsidRPr="00B216D7">
              <w:rPr>
                <w:rFonts w:ascii="標楷體" w:eastAsia="標楷體" w:hAnsi="標楷體" w:hint="eastAsia"/>
                <w:szCs w:val="24"/>
              </w:rPr>
              <w:t>月</w:t>
            </w:r>
            <w:r w:rsidRPr="00B216D7">
              <w:rPr>
                <w:rFonts w:ascii="標楷體" w:eastAsia="標楷體" w:hAnsi="標楷體"/>
                <w:szCs w:val="24"/>
              </w:rPr>
              <w:t xml:space="preserve">    </w:t>
            </w:r>
            <w:r w:rsidRPr="00B216D7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DD753A">
        <w:trPr>
          <w:cantSplit/>
          <w:trHeight w:val="800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53A" w:rsidRPr="00976E4B" w:rsidRDefault="00DD753A" w:rsidP="005A50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76E4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032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53A" w:rsidRPr="008F080B" w:rsidRDefault="00DD753A" w:rsidP="005A50A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D753A" w:rsidRPr="00ED166F" w:rsidRDefault="00DD753A" w:rsidP="00976E4B">
      <w:pPr>
        <w:rPr>
          <w:rFonts w:eastAsia="標楷體"/>
          <w:szCs w:val="24"/>
        </w:rPr>
      </w:pPr>
      <w:r w:rsidRPr="00ED166F">
        <w:rPr>
          <w:rFonts w:eastAsia="標楷體" w:hint="eastAsia"/>
          <w:szCs w:val="24"/>
        </w:rPr>
        <w:t>填寫說明：</w:t>
      </w:r>
    </w:p>
    <w:p w:rsidR="00DD753A" w:rsidRPr="001D7946" w:rsidRDefault="00DD753A" w:rsidP="00E47658">
      <w:pPr>
        <w:ind w:left="360" w:hangingChars="150" w:hanging="360"/>
        <w:rPr>
          <w:rFonts w:ascii="標楷體" w:eastAsia="標楷體" w:hAnsi="標楷體"/>
          <w:szCs w:val="24"/>
        </w:rPr>
      </w:pPr>
      <w:r w:rsidRPr="00ED166F">
        <w:rPr>
          <w:szCs w:val="24"/>
        </w:rPr>
        <w:t>1</w:t>
      </w:r>
      <w:r w:rsidRPr="00ED166F">
        <w:rPr>
          <w:rFonts w:hint="eastAsia"/>
          <w:szCs w:val="24"/>
        </w:rPr>
        <w:t>、</w:t>
      </w:r>
      <w:r w:rsidRPr="001D7946">
        <w:rPr>
          <w:rFonts w:ascii="標楷體" w:eastAsia="標楷體" w:hAnsi="標楷體" w:hint="eastAsia"/>
          <w:szCs w:val="24"/>
        </w:rPr>
        <w:t>本表依公務人員退休法施行細則第</w:t>
      </w:r>
      <w:r w:rsidRPr="001D7946">
        <w:rPr>
          <w:rFonts w:ascii="標楷體" w:eastAsia="標楷體" w:hAnsi="標楷體"/>
          <w:szCs w:val="24"/>
        </w:rPr>
        <w:t>27</w:t>
      </w:r>
      <w:r w:rsidRPr="001D7946">
        <w:rPr>
          <w:rFonts w:ascii="標楷體" w:eastAsia="標楷體" w:hAnsi="標楷體" w:hint="eastAsia"/>
          <w:szCs w:val="24"/>
        </w:rPr>
        <w:t>條及第</w:t>
      </w:r>
      <w:r w:rsidRPr="001D7946">
        <w:rPr>
          <w:rFonts w:ascii="標楷體" w:eastAsia="標楷體" w:hAnsi="標楷體"/>
          <w:szCs w:val="24"/>
        </w:rPr>
        <w:t>46</w:t>
      </w:r>
      <w:r w:rsidRPr="001D7946">
        <w:rPr>
          <w:rFonts w:ascii="標楷體" w:eastAsia="標楷體" w:hAnsi="標楷體" w:hint="eastAsia"/>
          <w:szCs w:val="24"/>
        </w:rPr>
        <w:t>條之規定訂定，如須送銓敘部核定，須上傳至銓敘部銓敘業務網路作業系統後，再以電子公文方式行文銓敘部。相關網路報送作業及「退休撫卹案件網路報送作業系統外網使用手冊」，請自行至銓敘部銓敘業務網路作業系統（</w:t>
      </w:r>
      <w:r w:rsidRPr="001D7946">
        <w:rPr>
          <w:rFonts w:ascii="標楷體" w:eastAsia="標楷體" w:hAnsi="標楷體"/>
          <w:szCs w:val="24"/>
        </w:rPr>
        <w:t>https://iocs.mocs.gov.tw</w:t>
      </w:r>
      <w:r w:rsidRPr="001D7946">
        <w:rPr>
          <w:rFonts w:ascii="標楷體" w:eastAsia="標楷體" w:hAnsi="標楷體" w:hint="eastAsia"/>
          <w:szCs w:val="24"/>
        </w:rPr>
        <w:t>）之「新訊小圃」內，上線查看或下載使用。</w:t>
      </w:r>
      <w:r w:rsidRPr="001D7946">
        <w:rPr>
          <w:rFonts w:ascii="標楷體" w:eastAsia="標楷體" w:hAnsi="標楷體" w:hint="eastAsia"/>
          <w:spacing w:val="2"/>
          <w:szCs w:val="24"/>
        </w:rPr>
        <w:t>若當事人有涉案或再任等情形時，請</w:t>
      </w:r>
      <w:r>
        <w:rPr>
          <w:rFonts w:ascii="標楷體" w:eastAsia="標楷體" w:hAnsi="標楷體" w:hint="eastAsia"/>
          <w:spacing w:val="2"/>
          <w:szCs w:val="24"/>
        </w:rPr>
        <w:t>另</w:t>
      </w:r>
      <w:r w:rsidRPr="001D7946">
        <w:rPr>
          <w:rFonts w:ascii="標楷體" w:eastAsia="標楷體" w:hAnsi="標楷體" w:hint="eastAsia"/>
          <w:spacing w:val="2"/>
          <w:szCs w:val="24"/>
        </w:rPr>
        <w:t>於備註欄內加註說明。</w:t>
      </w:r>
    </w:p>
    <w:p w:rsidR="00DD753A" w:rsidRPr="001D7946" w:rsidRDefault="00DD753A" w:rsidP="00E47658">
      <w:pPr>
        <w:rPr>
          <w:szCs w:val="24"/>
        </w:rPr>
      </w:pPr>
      <w:r w:rsidRPr="001D7946">
        <w:rPr>
          <w:rFonts w:ascii="標楷體" w:eastAsia="標楷體" w:hAnsi="標楷體"/>
          <w:szCs w:val="24"/>
        </w:rPr>
        <w:t>2</w:t>
      </w:r>
      <w:r w:rsidRPr="001D7946">
        <w:rPr>
          <w:rFonts w:ascii="標楷體" w:eastAsia="標楷體" w:hAnsi="標楷體" w:hint="eastAsia"/>
          <w:szCs w:val="24"/>
        </w:rPr>
        <w:t>、本表新制</w:t>
      </w:r>
      <w:r>
        <w:rPr>
          <w:rFonts w:ascii="標楷體" w:eastAsia="標楷體" w:hAnsi="標楷體" w:hint="eastAsia"/>
          <w:szCs w:val="24"/>
        </w:rPr>
        <w:t>實施</w:t>
      </w:r>
      <w:r w:rsidRPr="001D7946">
        <w:rPr>
          <w:rFonts w:ascii="標楷體" w:eastAsia="標楷體" w:hAnsi="標楷體" w:hint="eastAsia"/>
          <w:szCs w:val="24"/>
        </w:rPr>
        <w:t>前支給機關</w:t>
      </w:r>
      <w:r w:rsidRPr="001D7946">
        <w:rPr>
          <w:rFonts w:ascii="標楷體" w:eastAsia="標楷體" w:hAnsi="標楷體"/>
          <w:szCs w:val="24"/>
        </w:rPr>
        <w:t>(</w:t>
      </w:r>
      <w:r w:rsidRPr="001D7946">
        <w:rPr>
          <w:rFonts w:ascii="標楷體" w:eastAsia="標楷體" w:hAnsi="標楷體" w:hint="eastAsia"/>
          <w:szCs w:val="24"/>
        </w:rPr>
        <w:t>構</w:t>
      </w:r>
      <w:r w:rsidRPr="001D7946">
        <w:rPr>
          <w:rFonts w:ascii="標楷體" w:eastAsia="標楷體" w:hAnsi="標楷體"/>
          <w:szCs w:val="24"/>
        </w:rPr>
        <w:t>)</w:t>
      </w:r>
      <w:r w:rsidRPr="001D7946">
        <w:rPr>
          <w:rFonts w:ascii="標楷體" w:eastAsia="標楷體" w:hAnsi="標楷體" w:hint="eastAsia"/>
          <w:szCs w:val="24"/>
        </w:rPr>
        <w:t>係指編列預算支付資遣給與之機關</w:t>
      </w:r>
      <w:r w:rsidRPr="001D7946">
        <w:rPr>
          <w:rFonts w:ascii="標楷體" w:eastAsia="標楷體" w:hAnsi="標楷體"/>
          <w:szCs w:val="24"/>
        </w:rPr>
        <w:t>(</w:t>
      </w:r>
      <w:r w:rsidRPr="001D7946">
        <w:rPr>
          <w:rFonts w:ascii="標楷體" w:eastAsia="標楷體" w:hAnsi="標楷體" w:hint="eastAsia"/>
          <w:szCs w:val="24"/>
        </w:rPr>
        <w:t>構</w:t>
      </w:r>
      <w:r w:rsidRPr="001D7946">
        <w:rPr>
          <w:rFonts w:ascii="標楷體" w:eastAsia="標楷體" w:hAnsi="標楷體"/>
          <w:szCs w:val="24"/>
        </w:rPr>
        <w:t xml:space="preserve">) </w:t>
      </w:r>
      <w:r w:rsidRPr="001D7946">
        <w:rPr>
          <w:rFonts w:ascii="標楷體" w:eastAsia="標楷體" w:hAnsi="標楷體" w:hint="eastAsia"/>
          <w:szCs w:val="24"/>
        </w:rPr>
        <w:t>，請務必確實填寫。</w:t>
      </w:r>
    </w:p>
    <w:sectPr w:rsidR="00DD753A" w:rsidRPr="001D7946" w:rsidSect="009635CB">
      <w:footerReference w:type="even" r:id="rId7"/>
      <w:footerReference w:type="default" r:id="rId8"/>
      <w:pgSz w:w="11907" w:h="16840" w:code="9"/>
      <w:pgMar w:top="284" w:right="244" w:bottom="289" w:left="567" w:header="0" w:footer="0" w:gutter="0"/>
      <w:pgNumType w:start="104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53A" w:rsidRDefault="00DD753A">
      <w:r>
        <w:separator/>
      </w:r>
    </w:p>
  </w:endnote>
  <w:endnote w:type="continuationSeparator" w:id="0">
    <w:p w:rsidR="00DD753A" w:rsidRDefault="00DD7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53A" w:rsidRDefault="00DD753A" w:rsidP="00221F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104</w:t>
    </w:r>
    <w:r>
      <w:rPr>
        <w:rStyle w:val="PageNumber"/>
      </w:rPr>
      <w:fldChar w:fldCharType="end"/>
    </w:r>
  </w:p>
  <w:p w:rsidR="00DD753A" w:rsidRDefault="00DD75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53A" w:rsidRDefault="00DD753A" w:rsidP="005B0097">
    <w:pPr>
      <w:pStyle w:val="Footer"/>
      <w:spacing w:line="240" w:lineRule="atLea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53A" w:rsidRDefault="00DD753A">
      <w:r>
        <w:separator/>
      </w:r>
    </w:p>
  </w:footnote>
  <w:footnote w:type="continuationSeparator" w:id="0">
    <w:p w:rsidR="00DD753A" w:rsidRDefault="00DD7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6FF"/>
    <w:multiLevelType w:val="hybridMultilevel"/>
    <w:tmpl w:val="C1BCC450"/>
    <w:lvl w:ilvl="0" w:tplc="FE048B7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E6F6BDB"/>
    <w:multiLevelType w:val="hybridMultilevel"/>
    <w:tmpl w:val="14D81020"/>
    <w:lvl w:ilvl="0" w:tplc="3C8C10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22781729"/>
    <w:multiLevelType w:val="singleLevel"/>
    <w:tmpl w:val="47B8E26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3">
    <w:nsid w:val="305E4C43"/>
    <w:multiLevelType w:val="hybridMultilevel"/>
    <w:tmpl w:val="D0866062"/>
    <w:lvl w:ilvl="0" w:tplc="1A521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88B9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106B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3622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4A3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A46C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0903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1040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B62B8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AAB6979"/>
    <w:multiLevelType w:val="hybridMultilevel"/>
    <w:tmpl w:val="8A2AF93E"/>
    <w:lvl w:ilvl="0" w:tplc="3CE0E5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65A0491"/>
    <w:multiLevelType w:val="hybridMultilevel"/>
    <w:tmpl w:val="76D437C4"/>
    <w:lvl w:ilvl="0" w:tplc="C07CEA7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C5045B2"/>
    <w:multiLevelType w:val="hybridMultilevel"/>
    <w:tmpl w:val="9698D8DE"/>
    <w:lvl w:ilvl="0" w:tplc="59962C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C2025C4"/>
    <w:multiLevelType w:val="singleLevel"/>
    <w:tmpl w:val="2CDE9D5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8">
    <w:nsid w:val="7C773ECE"/>
    <w:multiLevelType w:val="hybridMultilevel"/>
    <w:tmpl w:val="60B096FC"/>
    <w:lvl w:ilvl="0" w:tplc="A620B3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060"/>
    <w:rsid w:val="000153FC"/>
    <w:rsid w:val="00015AEA"/>
    <w:rsid w:val="00022904"/>
    <w:rsid w:val="00031A20"/>
    <w:rsid w:val="00033D9B"/>
    <w:rsid w:val="000344B3"/>
    <w:rsid w:val="00036F61"/>
    <w:rsid w:val="00040193"/>
    <w:rsid w:val="00040FA4"/>
    <w:rsid w:val="0004758D"/>
    <w:rsid w:val="0004796C"/>
    <w:rsid w:val="00047E55"/>
    <w:rsid w:val="00061828"/>
    <w:rsid w:val="00062AF4"/>
    <w:rsid w:val="000652C7"/>
    <w:rsid w:val="00065C63"/>
    <w:rsid w:val="000722D0"/>
    <w:rsid w:val="000759FB"/>
    <w:rsid w:val="00083041"/>
    <w:rsid w:val="00083B6B"/>
    <w:rsid w:val="00086E58"/>
    <w:rsid w:val="00097CDD"/>
    <w:rsid w:val="000A0F0B"/>
    <w:rsid w:val="000A43C9"/>
    <w:rsid w:val="000A47DC"/>
    <w:rsid w:val="000A6CD0"/>
    <w:rsid w:val="000B032E"/>
    <w:rsid w:val="000B206F"/>
    <w:rsid w:val="000B36A5"/>
    <w:rsid w:val="000B408D"/>
    <w:rsid w:val="000B5308"/>
    <w:rsid w:val="000B598D"/>
    <w:rsid w:val="000B7EC6"/>
    <w:rsid w:val="000C1F60"/>
    <w:rsid w:val="000C3E42"/>
    <w:rsid w:val="000D3C05"/>
    <w:rsid w:val="000E28BF"/>
    <w:rsid w:val="000E39A2"/>
    <w:rsid w:val="000E6D26"/>
    <w:rsid w:val="000F021F"/>
    <w:rsid w:val="000F3A18"/>
    <w:rsid w:val="000F6480"/>
    <w:rsid w:val="0010696C"/>
    <w:rsid w:val="00113657"/>
    <w:rsid w:val="0011792C"/>
    <w:rsid w:val="0012159D"/>
    <w:rsid w:val="00123E97"/>
    <w:rsid w:val="001240C9"/>
    <w:rsid w:val="0012686D"/>
    <w:rsid w:val="00131519"/>
    <w:rsid w:val="00133EB6"/>
    <w:rsid w:val="00133EBE"/>
    <w:rsid w:val="00135D41"/>
    <w:rsid w:val="00142BB3"/>
    <w:rsid w:val="00150754"/>
    <w:rsid w:val="00153684"/>
    <w:rsid w:val="00155082"/>
    <w:rsid w:val="00156078"/>
    <w:rsid w:val="001573EE"/>
    <w:rsid w:val="00161795"/>
    <w:rsid w:val="00163EB3"/>
    <w:rsid w:val="001647F1"/>
    <w:rsid w:val="00164ECC"/>
    <w:rsid w:val="00167E96"/>
    <w:rsid w:val="0017622F"/>
    <w:rsid w:val="0018476B"/>
    <w:rsid w:val="00185E2C"/>
    <w:rsid w:val="0018602C"/>
    <w:rsid w:val="00186663"/>
    <w:rsid w:val="00186695"/>
    <w:rsid w:val="00187CC0"/>
    <w:rsid w:val="00191D02"/>
    <w:rsid w:val="00192D48"/>
    <w:rsid w:val="001934D5"/>
    <w:rsid w:val="00196D7E"/>
    <w:rsid w:val="00197DD7"/>
    <w:rsid w:val="001A0C36"/>
    <w:rsid w:val="001A1645"/>
    <w:rsid w:val="001A22DB"/>
    <w:rsid w:val="001B3130"/>
    <w:rsid w:val="001B3210"/>
    <w:rsid w:val="001B3E80"/>
    <w:rsid w:val="001B6867"/>
    <w:rsid w:val="001C0145"/>
    <w:rsid w:val="001C2BA9"/>
    <w:rsid w:val="001C3362"/>
    <w:rsid w:val="001C342B"/>
    <w:rsid w:val="001C3B14"/>
    <w:rsid w:val="001C667B"/>
    <w:rsid w:val="001D4188"/>
    <w:rsid w:val="001D4EE0"/>
    <w:rsid w:val="001D7946"/>
    <w:rsid w:val="001E0815"/>
    <w:rsid w:val="001F7FF0"/>
    <w:rsid w:val="00201ABF"/>
    <w:rsid w:val="00205745"/>
    <w:rsid w:val="002068EC"/>
    <w:rsid w:val="00214A05"/>
    <w:rsid w:val="00221F19"/>
    <w:rsid w:val="002248EC"/>
    <w:rsid w:val="00235E9E"/>
    <w:rsid w:val="002409DD"/>
    <w:rsid w:val="0024399D"/>
    <w:rsid w:val="00245D17"/>
    <w:rsid w:val="00250680"/>
    <w:rsid w:val="0025556F"/>
    <w:rsid w:val="00256FBE"/>
    <w:rsid w:val="00257148"/>
    <w:rsid w:val="00262DFF"/>
    <w:rsid w:val="00264DE1"/>
    <w:rsid w:val="002664C5"/>
    <w:rsid w:val="00280513"/>
    <w:rsid w:val="0028449C"/>
    <w:rsid w:val="002879C5"/>
    <w:rsid w:val="00291016"/>
    <w:rsid w:val="00291A42"/>
    <w:rsid w:val="0029303E"/>
    <w:rsid w:val="00295027"/>
    <w:rsid w:val="002A779D"/>
    <w:rsid w:val="002B0B0A"/>
    <w:rsid w:val="002B11CF"/>
    <w:rsid w:val="002B7D67"/>
    <w:rsid w:val="002C1D4A"/>
    <w:rsid w:val="002D2D81"/>
    <w:rsid w:val="002D68E9"/>
    <w:rsid w:val="002E1D2A"/>
    <w:rsid w:val="002E2397"/>
    <w:rsid w:val="002F1D3D"/>
    <w:rsid w:val="002F365F"/>
    <w:rsid w:val="002F6078"/>
    <w:rsid w:val="002F6FB1"/>
    <w:rsid w:val="00304CE7"/>
    <w:rsid w:val="00305953"/>
    <w:rsid w:val="00310F6B"/>
    <w:rsid w:val="00316F99"/>
    <w:rsid w:val="0031770C"/>
    <w:rsid w:val="00326C64"/>
    <w:rsid w:val="0032776C"/>
    <w:rsid w:val="003350CD"/>
    <w:rsid w:val="00336C36"/>
    <w:rsid w:val="0034069F"/>
    <w:rsid w:val="003409EC"/>
    <w:rsid w:val="00347884"/>
    <w:rsid w:val="00347D27"/>
    <w:rsid w:val="00355FB4"/>
    <w:rsid w:val="00370283"/>
    <w:rsid w:val="003719E3"/>
    <w:rsid w:val="00376CF5"/>
    <w:rsid w:val="0038066D"/>
    <w:rsid w:val="003811A0"/>
    <w:rsid w:val="00391D66"/>
    <w:rsid w:val="00392C25"/>
    <w:rsid w:val="00393D46"/>
    <w:rsid w:val="003971A2"/>
    <w:rsid w:val="003A0B0E"/>
    <w:rsid w:val="003A0FA0"/>
    <w:rsid w:val="003A2C5E"/>
    <w:rsid w:val="003A53F1"/>
    <w:rsid w:val="003A698E"/>
    <w:rsid w:val="003B1DEA"/>
    <w:rsid w:val="003B34CD"/>
    <w:rsid w:val="003C1DDE"/>
    <w:rsid w:val="003C38C4"/>
    <w:rsid w:val="003C4BA6"/>
    <w:rsid w:val="003C52D0"/>
    <w:rsid w:val="003C5530"/>
    <w:rsid w:val="003D093E"/>
    <w:rsid w:val="003D2B8F"/>
    <w:rsid w:val="003D442F"/>
    <w:rsid w:val="003D706C"/>
    <w:rsid w:val="003E3272"/>
    <w:rsid w:val="003F3FCC"/>
    <w:rsid w:val="003F511A"/>
    <w:rsid w:val="00402994"/>
    <w:rsid w:val="00405A0F"/>
    <w:rsid w:val="00412BAD"/>
    <w:rsid w:val="00421D6D"/>
    <w:rsid w:val="00421FC3"/>
    <w:rsid w:val="00423814"/>
    <w:rsid w:val="00432378"/>
    <w:rsid w:val="004324CD"/>
    <w:rsid w:val="00433FC7"/>
    <w:rsid w:val="0043729F"/>
    <w:rsid w:val="00440969"/>
    <w:rsid w:val="00442CD5"/>
    <w:rsid w:val="00444239"/>
    <w:rsid w:val="004479C7"/>
    <w:rsid w:val="00447F0E"/>
    <w:rsid w:val="004515C5"/>
    <w:rsid w:val="00453242"/>
    <w:rsid w:val="004533CD"/>
    <w:rsid w:val="00455D8C"/>
    <w:rsid w:val="00455FED"/>
    <w:rsid w:val="00456987"/>
    <w:rsid w:val="0046037F"/>
    <w:rsid w:val="004603CC"/>
    <w:rsid w:val="0046161A"/>
    <w:rsid w:val="00461681"/>
    <w:rsid w:val="00461944"/>
    <w:rsid w:val="00466512"/>
    <w:rsid w:val="00466BAF"/>
    <w:rsid w:val="00471DB2"/>
    <w:rsid w:val="0047349A"/>
    <w:rsid w:val="0047360B"/>
    <w:rsid w:val="0047416F"/>
    <w:rsid w:val="004748C7"/>
    <w:rsid w:val="00476B61"/>
    <w:rsid w:val="004819F3"/>
    <w:rsid w:val="00481F7F"/>
    <w:rsid w:val="00484304"/>
    <w:rsid w:val="00485E0A"/>
    <w:rsid w:val="00497BD1"/>
    <w:rsid w:val="004A0DDF"/>
    <w:rsid w:val="004A0EC9"/>
    <w:rsid w:val="004A2A2E"/>
    <w:rsid w:val="004B6368"/>
    <w:rsid w:val="004C196B"/>
    <w:rsid w:val="004E1F53"/>
    <w:rsid w:val="004E2020"/>
    <w:rsid w:val="004E4901"/>
    <w:rsid w:val="004E6359"/>
    <w:rsid w:val="004F03D1"/>
    <w:rsid w:val="004F0DAD"/>
    <w:rsid w:val="004F1336"/>
    <w:rsid w:val="004F1D4A"/>
    <w:rsid w:val="0051084A"/>
    <w:rsid w:val="00514546"/>
    <w:rsid w:val="00515E27"/>
    <w:rsid w:val="00516A80"/>
    <w:rsid w:val="00522066"/>
    <w:rsid w:val="005245C2"/>
    <w:rsid w:val="00524B61"/>
    <w:rsid w:val="00525D8D"/>
    <w:rsid w:val="00526EC3"/>
    <w:rsid w:val="00527728"/>
    <w:rsid w:val="00530EF5"/>
    <w:rsid w:val="00534DF3"/>
    <w:rsid w:val="00537363"/>
    <w:rsid w:val="0054385E"/>
    <w:rsid w:val="00544249"/>
    <w:rsid w:val="0054433B"/>
    <w:rsid w:val="00546C5F"/>
    <w:rsid w:val="00556DD3"/>
    <w:rsid w:val="005618FF"/>
    <w:rsid w:val="00562A93"/>
    <w:rsid w:val="005753DC"/>
    <w:rsid w:val="00575A4B"/>
    <w:rsid w:val="00592F9D"/>
    <w:rsid w:val="00596C9B"/>
    <w:rsid w:val="005A19C6"/>
    <w:rsid w:val="005A4ABB"/>
    <w:rsid w:val="005A50AE"/>
    <w:rsid w:val="005A54FF"/>
    <w:rsid w:val="005A6447"/>
    <w:rsid w:val="005A7FC4"/>
    <w:rsid w:val="005B0097"/>
    <w:rsid w:val="005B0D3D"/>
    <w:rsid w:val="005B27F9"/>
    <w:rsid w:val="005B4CDE"/>
    <w:rsid w:val="005B6D37"/>
    <w:rsid w:val="005C003A"/>
    <w:rsid w:val="005C04C1"/>
    <w:rsid w:val="005C2D62"/>
    <w:rsid w:val="005C4C4B"/>
    <w:rsid w:val="005D35AA"/>
    <w:rsid w:val="005D4B82"/>
    <w:rsid w:val="005E3D10"/>
    <w:rsid w:val="005E4658"/>
    <w:rsid w:val="005E4A5C"/>
    <w:rsid w:val="005E6F9F"/>
    <w:rsid w:val="005E71A4"/>
    <w:rsid w:val="005F01CC"/>
    <w:rsid w:val="005F11AF"/>
    <w:rsid w:val="005F4AB4"/>
    <w:rsid w:val="0060668D"/>
    <w:rsid w:val="00606F72"/>
    <w:rsid w:val="00607379"/>
    <w:rsid w:val="00607C9D"/>
    <w:rsid w:val="00613A10"/>
    <w:rsid w:val="00620371"/>
    <w:rsid w:val="00621410"/>
    <w:rsid w:val="00622FBA"/>
    <w:rsid w:val="006241B3"/>
    <w:rsid w:val="0062489C"/>
    <w:rsid w:val="00626490"/>
    <w:rsid w:val="00626708"/>
    <w:rsid w:val="00635F84"/>
    <w:rsid w:val="0064310F"/>
    <w:rsid w:val="00646F8E"/>
    <w:rsid w:val="00647C0A"/>
    <w:rsid w:val="00647F24"/>
    <w:rsid w:val="006528FC"/>
    <w:rsid w:val="006555AC"/>
    <w:rsid w:val="006566D1"/>
    <w:rsid w:val="006666C7"/>
    <w:rsid w:val="00666C98"/>
    <w:rsid w:val="00667B47"/>
    <w:rsid w:val="00670C13"/>
    <w:rsid w:val="00676744"/>
    <w:rsid w:val="00687B72"/>
    <w:rsid w:val="00690BFC"/>
    <w:rsid w:val="00692DFD"/>
    <w:rsid w:val="00696956"/>
    <w:rsid w:val="006A56C8"/>
    <w:rsid w:val="006B0AA8"/>
    <w:rsid w:val="006B1F28"/>
    <w:rsid w:val="006B63A5"/>
    <w:rsid w:val="006C14B0"/>
    <w:rsid w:val="006C3825"/>
    <w:rsid w:val="006C5B25"/>
    <w:rsid w:val="006C6EAB"/>
    <w:rsid w:val="006C79DA"/>
    <w:rsid w:val="006D1DA3"/>
    <w:rsid w:val="006D2043"/>
    <w:rsid w:val="006D699C"/>
    <w:rsid w:val="006D7808"/>
    <w:rsid w:val="006D7F98"/>
    <w:rsid w:val="006E1584"/>
    <w:rsid w:val="006E42BE"/>
    <w:rsid w:val="006E4E33"/>
    <w:rsid w:val="006F333F"/>
    <w:rsid w:val="006F4DCB"/>
    <w:rsid w:val="00702208"/>
    <w:rsid w:val="007036CA"/>
    <w:rsid w:val="0070470C"/>
    <w:rsid w:val="00710420"/>
    <w:rsid w:val="0071289F"/>
    <w:rsid w:val="00712CDC"/>
    <w:rsid w:val="00713CC9"/>
    <w:rsid w:val="00722627"/>
    <w:rsid w:val="00726C02"/>
    <w:rsid w:val="0073376F"/>
    <w:rsid w:val="0073500C"/>
    <w:rsid w:val="0073580A"/>
    <w:rsid w:val="007407BE"/>
    <w:rsid w:val="00743C50"/>
    <w:rsid w:val="00753245"/>
    <w:rsid w:val="0075755C"/>
    <w:rsid w:val="007575D0"/>
    <w:rsid w:val="00763704"/>
    <w:rsid w:val="0076450C"/>
    <w:rsid w:val="00770C7B"/>
    <w:rsid w:val="00771A8B"/>
    <w:rsid w:val="00772DC2"/>
    <w:rsid w:val="0079074C"/>
    <w:rsid w:val="00790E54"/>
    <w:rsid w:val="00791F3D"/>
    <w:rsid w:val="007A1AAC"/>
    <w:rsid w:val="007B01F3"/>
    <w:rsid w:val="007B1A2F"/>
    <w:rsid w:val="007B4D3D"/>
    <w:rsid w:val="007C1863"/>
    <w:rsid w:val="007C4993"/>
    <w:rsid w:val="007D4AB8"/>
    <w:rsid w:val="007F174B"/>
    <w:rsid w:val="007F2C59"/>
    <w:rsid w:val="0081070F"/>
    <w:rsid w:val="00820FEA"/>
    <w:rsid w:val="00830D71"/>
    <w:rsid w:val="008334FF"/>
    <w:rsid w:val="00835910"/>
    <w:rsid w:val="00835D92"/>
    <w:rsid w:val="00837B70"/>
    <w:rsid w:val="00840345"/>
    <w:rsid w:val="00841C76"/>
    <w:rsid w:val="00850844"/>
    <w:rsid w:val="008515F4"/>
    <w:rsid w:val="00851896"/>
    <w:rsid w:val="00861498"/>
    <w:rsid w:val="00863313"/>
    <w:rsid w:val="00865906"/>
    <w:rsid w:val="00876B12"/>
    <w:rsid w:val="00876C82"/>
    <w:rsid w:val="00881A30"/>
    <w:rsid w:val="00890A7F"/>
    <w:rsid w:val="0089345B"/>
    <w:rsid w:val="008A2FC9"/>
    <w:rsid w:val="008A45BE"/>
    <w:rsid w:val="008A5450"/>
    <w:rsid w:val="008A6249"/>
    <w:rsid w:val="008A65EF"/>
    <w:rsid w:val="008A6AAF"/>
    <w:rsid w:val="008A7D3D"/>
    <w:rsid w:val="008B41D8"/>
    <w:rsid w:val="008B5E75"/>
    <w:rsid w:val="008C0428"/>
    <w:rsid w:val="008C1646"/>
    <w:rsid w:val="008C24C6"/>
    <w:rsid w:val="008C6455"/>
    <w:rsid w:val="008D56A2"/>
    <w:rsid w:val="008D7AD8"/>
    <w:rsid w:val="008E3674"/>
    <w:rsid w:val="008E4A6A"/>
    <w:rsid w:val="008E6440"/>
    <w:rsid w:val="008F080B"/>
    <w:rsid w:val="008F1B60"/>
    <w:rsid w:val="008F2CD8"/>
    <w:rsid w:val="008F6EB0"/>
    <w:rsid w:val="00901105"/>
    <w:rsid w:val="00906F8F"/>
    <w:rsid w:val="00911ACF"/>
    <w:rsid w:val="009133E4"/>
    <w:rsid w:val="0091472D"/>
    <w:rsid w:val="00920305"/>
    <w:rsid w:val="0092572F"/>
    <w:rsid w:val="0092668B"/>
    <w:rsid w:val="00927FBE"/>
    <w:rsid w:val="009360E4"/>
    <w:rsid w:val="00936336"/>
    <w:rsid w:val="00942647"/>
    <w:rsid w:val="0094334E"/>
    <w:rsid w:val="009459CE"/>
    <w:rsid w:val="0095210D"/>
    <w:rsid w:val="00952749"/>
    <w:rsid w:val="009545DC"/>
    <w:rsid w:val="00954C47"/>
    <w:rsid w:val="009616C9"/>
    <w:rsid w:val="009635CB"/>
    <w:rsid w:val="0096613E"/>
    <w:rsid w:val="00967903"/>
    <w:rsid w:val="00972C05"/>
    <w:rsid w:val="0097614F"/>
    <w:rsid w:val="00976E4B"/>
    <w:rsid w:val="00977D5F"/>
    <w:rsid w:val="00982D8A"/>
    <w:rsid w:val="0098336A"/>
    <w:rsid w:val="00986286"/>
    <w:rsid w:val="00991103"/>
    <w:rsid w:val="009932E9"/>
    <w:rsid w:val="0099354F"/>
    <w:rsid w:val="00993C79"/>
    <w:rsid w:val="00994516"/>
    <w:rsid w:val="0099531A"/>
    <w:rsid w:val="009975A3"/>
    <w:rsid w:val="00997E7C"/>
    <w:rsid w:val="009A0FEF"/>
    <w:rsid w:val="009A23B9"/>
    <w:rsid w:val="009A29A2"/>
    <w:rsid w:val="009A7578"/>
    <w:rsid w:val="009B042A"/>
    <w:rsid w:val="009B1F81"/>
    <w:rsid w:val="009B3922"/>
    <w:rsid w:val="009B41FB"/>
    <w:rsid w:val="009C072C"/>
    <w:rsid w:val="009C08F4"/>
    <w:rsid w:val="009C154A"/>
    <w:rsid w:val="009C1E81"/>
    <w:rsid w:val="009C31F5"/>
    <w:rsid w:val="009C3F52"/>
    <w:rsid w:val="009C4A17"/>
    <w:rsid w:val="009D1DC4"/>
    <w:rsid w:val="009D325A"/>
    <w:rsid w:val="009D4762"/>
    <w:rsid w:val="009D57C8"/>
    <w:rsid w:val="009D5F17"/>
    <w:rsid w:val="009D6580"/>
    <w:rsid w:val="009E1092"/>
    <w:rsid w:val="009E3259"/>
    <w:rsid w:val="009E4249"/>
    <w:rsid w:val="009E4BA3"/>
    <w:rsid w:val="009E4C17"/>
    <w:rsid w:val="009E50DE"/>
    <w:rsid w:val="009E6689"/>
    <w:rsid w:val="009F04A9"/>
    <w:rsid w:val="009F1688"/>
    <w:rsid w:val="00A034F8"/>
    <w:rsid w:val="00A10727"/>
    <w:rsid w:val="00A11A4B"/>
    <w:rsid w:val="00A14E16"/>
    <w:rsid w:val="00A163D9"/>
    <w:rsid w:val="00A16704"/>
    <w:rsid w:val="00A16E8E"/>
    <w:rsid w:val="00A22D49"/>
    <w:rsid w:val="00A23218"/>
    <w:rsid w:val="00A25C89"/>
    <w:rsid w:val="00A26339"/>
    <w:rsid w:val="00A2670B"/>
    <w:rsid w:val="00A270EC"/>
    <w:rsid w:val="00A2780E"/>
    <w:rsid w:val="00A2796E"/>
    <w:rsid w:val="00A34365"/>
    <w:rsid w:val="00A372A4"/>
    <w:rsid w:val="00A4039C"/>
    <w:rsid w:val="00A41A40"/>
    <w:rsid w:val="00A45F83"/>
    <w:rsid w:val="00A46F96"/>
    <w:rsid w:val="00A47F9E"/>
    <w:rsid w:val="00A53235"/>
    <w:rsid w:val="00A53FE8"/>
    <w:rsid w:val="00A574CA"/>
    <w:rsid w:val="00A63032"/>
    <w:rsid w:val="00A639CD"/>
    <w:rsid w:val="00A64484"/>
    <w:rsid w:val="00A65972"/>
    <w:rsid w:val="00A708BE"/>
    <w:rsid w:val="00A72DA6"/>
    <w:rsid w:val="00A75C0B"/>
    <w:rsid w:val="00A777A6"/>
    <w:rsid w:val="00A9249A"/>
    <w:rsid w:val="00A96E93"/>
    <w:rsid w:val="00AA057D"/>
    <w:rsid w:val="00AA322E"/>
    <w:rsid w:val="00AA3D01"/>
    <w:rsid w:val="00AB4C2B"/>
    <w:rsid w:val="00AC1F15"/>
    <w:rsid w:val="00AC4413"/>
    <w:rsid w:val="00AC7C70"/>
    <w:rsid w:val="00AC7D24"/>
    <w:rsid w:val="00AD1313"/>
    <w:rsid w:val="00AD1B6B"/>
    <w:rsid w:val="00AD3AE7"/>
    <w:rsid w:val="00AD3CD2"/>
    <w:rsid w:val="00AD4CA8"/>
    <w:rsid w:val="00AD5D6E"/>
    <w:rsid w:val="00AD6DDA"/>
    <w:rsid w:val="00AD7EE5"/>
    <w:rsid w:val="00AE1F5F"/>
    <w:rsid w:val="00AE3495"/>
    <w:rsid w:val="00AE4249"/>
    <w:rsid w:val="00AE539E"/>
    <w:rsid w:val="00AE6A0C"/>
    <w:rsid w:val="00AF24F8"/>
    <w:rsid w:val="00AF329F"/>
    <w:rsid w:val="00AF6FD2"/>
    <w:rsid w:val="00AF7A82"/>
    <w:rsid w:val="00B0179C"/>
    <w:rsid w:val="00B02669"/>
    <w:rsid w:val="00B02EBE"/>
    <w:rsid w:val="00B07CA8"/>
    <w:rsid w:val="00B104BC"/>
    <w:rsid w:val="00B17D82"/>
    <w:rsid w:val="00B216D7"/>
    <w:rsid w:val="00B25BC9"/>
    <w:rsid w:val="00B26664"/>
    <w:rsid w:val="00B30F0D"/>
    <w:rsid w:val="00B31678"/>
    <w:rsid w:val="00B3223B"/>
    <w:rsid w:val="00B36228"/>
    <w:rsid w:val="00B37712"/>
    <w:rsid w:val="00B47152"/>
    <w:rsid w:val="00B51B36"/>
    <w:rsid w:val="00B55038"/>
    <w:rsid w:val="00B57789"/>
    <w:rsid w:val="00B62020"/>
    <w:rsid w:val="00B627B6"/>
    <w:rsid w:val="00B663F8"/>
    <w:rsid w:val="00B6735E"/>
    <w:rsid w:val="00B73A32"/>
    <w:rsid w:val="00B77C62"/>
    <w:rsid w:val="00B8059E"/>
    <w:rsid w:val="00B81782"/>
    <w:rsid w:val="00B82784"/>
    <w:rsid w:val="00B82CD9"/>
    <w:rsid w:val="00B93FC9"/>
    <w:rsid w:val="00BA2025"/>
    <w:rsid w:val="00BA291D"/>
    <w:rsid w:val="00BA3412"/>
    <w:rsid w:val="00BA3727"/>
    <w:rsid w:val="00BA3E10"/>
    <w:rsid w:val="00BA4CA4"/>
    <w:rsid w:val="00BA5DF6"/>
    <w:rsid w:val="00BB0856"/>
    <w:rsid w:val="00BB2A62"/>
    <w:rsid w:val="00BC03D5"/>
    <w:rsid w:val="00BC3C65"/>
    <w:rsid w:val="00BC5BF8"/>
    <w:rsid w:val="00BC722E"/>
    <w:rsid w:val="00BD1366"/>
    <w:rsid w:val="00BD636E"/>
    <w:rsid w:val="00BD6F97"/>
    <w:rsid w:val="00BE23C9"/>
    <w:rsid w:val="00BE3E7E"/>
    <w:rsid w:val="00BE6C21"/>
    <w:rsid w:val="00BE70F6"/>
    <w:rsid w:val="00BF1431"/>
    <w:rsid w:val="00BF153A"/>
    <w:rsid w:val="00BF3F3E"/>
    <w:rsid w:val="00BF4F77"/>
    <w:rsid w:val="00C020DA"/>
    <w:rsid w:val="00C02354"/>
    <w:rsid w:val="00C03897"/>
    <w:rsid w:val="00C062B1"/>
    <w:rsid w:val="00C125F9"/>
    <w:rsid w:val="00C13BD7"/>
    <w:rsid w:val="00C1685F"/>
    <w:rsid w:val="00C16ACE"/>
    <w:rsid w:val="00C23F2C"/>
    <w:rsid w:val="00C25FA2"/>
    <w:rsid w:val="00C30E14"/>
    <w:rsid w:val="00C31BB7"/>
    <w:rsid w:val="00C32193"/>
    <w:rsid w:val="00C34189"/>
    <w:rsid w:val="00C35048"/>
    <w:rsid w:val="00C407AF"/>
    <w:rsid w:val="00C427C6"/>
    <w:rsid w:val="00C436B6"/>
    <w:rsid w:val="00C4558B"/>
    <w:rsid w:val="00C5557A"/>
    <w:rsid w:val="00C555FB"/>
    <w:rsid w:val="00C57FEA"/>
    <w:rsid w:val="00C61D5D"/>
    <w:rsid w:val="00C62644"/>
    <w:rsid w:val="00C628E2"/>
    <w:rsid w:val="00C64C4F"/>
    <w:rsid w:val="00C70A5A"/>
    <w:rsid w:val="00C7177A"/>
    <w:rsid w:val="00C71D87"/>
    <w:rsid w:val="00C725D7"/>
    <w:rsid w:val="00C73D64"/>
    <w:rsid w:val="00C7582D"/>
    <w:rsid w:val="00C8151F"/>
    <w:rsid w:val="00C81596"/>
    <w:rsid w:val="00C83DA7"/>
    <w:rsid w:val="00C8580E"/>
    <w:rsid w:val="00C92741"/>
    <w:rsid w:val="00C92D85"/>
    <w:rsid w:val="00C949DC"/>
    <w:rsid w:val="00CA7C6E"/>
    <w:rsid w:val="00CB7C6A"/>
    <w:rsid w:val="00CC5497"/>
    <w:rsid w:val="00CC6850"/>
    <w:rsid w:val="00CD0D9C"/>
    <w:rsid w:val="00CD308C"/>
    <w:rsid w:val="00CD60EC"/>
    <w:rsid w:val="00CD61F3"/>
    <w:rsid w:val="00CE0104"/>
    <w:rsid w:val="00CF1112"/>
    <w:rsid w:val="00CF24A9"/>
    <w:rsid w:val="00D02A31"/>
    <w:rsid w:val="00D03505"/>
    <w:rsid w:val="00D03685"/>
    <w:rsid w:val="00D04285"/>
    <w:rsid w:val="00D06ADE"/>
    <w:rsid w:val="00D06EB6"/>
    <w:rsid w:val="00D075D6"/>
    <w:rsid w:val="00D11C1F"/>
    <w:rsid w:val="00D177EE"/>
    <w:rsid w:val="00D20596"/>
    <w:rsid w:val="00D21079"/>
    <w:rsid w:val="00D226BC"/>
    <w:rsid w:val="00D356A1"/>
    <w:rsid w:val="00D37A43"/>
    <w:rsid w:val="00D40BD3"/>
    <w:rsid w:val="00D415AE"/>
    <w:rsid w:val="00D41C0A"/>
    <w:rsid w:val="00D478DD"/>
    <w:rsid w:val="00D52B88"/>
    <w:rsid w:val="00D6234F"/>
    <w:rsid w:val="00D62616"/>
    <w:rsid w:val="00D63FDA"/>
    <w:rsid w:val="00D640C7"/>
    <w:rsid w:val="00D65CE4"/>
    <w:rsid w:val="00D65EC1"/>
    <w:rsid w:val="00D737AB"/>
    <w:rsid w:val="00D90A92"/>
    <w:rsid w:val="00D92327"/>
    <w:rsid w:val="00D93EDE"/>
    <w:rsid w:val="00D9789D"/>
    <w:rsid w:val="00DB018C"/>
    <w:rsid w:val="00DB0C51"/>
    <w:rsid w:val="00DC146D"/>
    <w:rsid w:val="00DC1F06"/>
    <w:rsid w:val="00DD55E2"/>
    <w:rsid w:val="00DD57AF"/>
    <w:rsid w:val="00DD753A"/>
    <w:rsid w:val="00DE1A17"/>
    <w:rsid w:val="00DE27D3"/>
    <w:rsid w:val="00DE6064"/>
    <w:rsid w:val="00DE6934"/>
    <w:rsid w:val="00DE6B12"/>
    <w:rsid w:val="00DE7B55"/>
    <w:rsid w:val="00DF0771"/>
    <w:rsid w:val="00DF33DB"/>
    <w:rsid w:val="00DF70D3"/>
    <w:rsid w:val="00E07D91"/>
    <w:rsid w:val="00E126BE"/>
    <w:rsid w:val="00E17FF7"/>
    <w:rsid w:val="00E22723"/>
    <w:rsid w:val="00E255EA"/>
    <w:rsid w:val="00E26A6E"/>
    <w:rsid w:val="00E30AC2"/>
    <w:rsid w:val="00E30EFC"/>
    <w:rsid w:val="00E31D03"/>
    <w:rsid w:val="00E34D34"/>
    <w:rsid w:val="00E3574E"/>
    <w:rsid w:val="00E358B3"/>
    <w:rsid w:val="00E35A2C"/>
    <w:rsid w:val="00E46183"/>
    <w:rsid w:val="00E47658"/>
    <w:rsid w:val="00E47A37"/>
    <w:rsid w:val="00E55A1D"/>
    <w:rsid w:val="00E60B4E"/>
    <w:rsid w:val="00E65DA3"/>
    <w:rsid w:val="00E71E6E"/>
    <w:rsid w:val="00E81A93"/>
    <w:rsid w:val="00E91C43"/>
    <w:rsid w:val="00E9657C"/>
    <w:rsid w:val="00E97320"/>
    <w:rsid w:val="00EA1CC6"/>
    <w:rsid w:val="00EA75A9"/>
    <w:rsid w:val="00EB4CBC"/>
    <w:rsid w:val="00EB6E9D"/>
    <w:rsid w:val="00EC117D"/>
    <w:rsid w:val="00EC2767"/>
    <w:rsid w:val="00ED166F"/>
    <w:rsid w:val="00ED419D"/>
    <w:rsid w:val="00EE6462"/>
    <w:rsid w:val="00EF2D31"/>
    <w:rsid w:val="00EF5524"/>
    <w:rsid w:val="00EF5C74"/>
    <w:rsid w:val="00EF769A"/>
    <w:rsid w:val="00EF78D2"/>
    <w:rsid w:val="00F01656"/>
    <w:rsid w:val="00F20197"/>
    <w:rsid w:val="00F22727"/>
    <w:rsid w:val="00F22A96"/>
    <w:rsid w:val="00F24436"/>
    <w:rsid w:val="00F26838"/>
    <w:rsid w:val="00F40B32"/>
    <w:rsid w:val="00F41DE5"/>
    <w:rsid w:val="00F53C39"/>
    <w:rsid w:val="00F54736"/>
    <w:rsid w:val="00F574D8"/>
    <w:rsid w:val="00F60E94"/>
    <w:rsid w:val="00F6633F"/>
    <w:rsid w:val="00F66789"/>
    <w:rsid w:val="00F70B3E"/>
    <w:rsid w:val="00F7246A"/>
    <w:rsid w:val="00F75B12"/>
    <w:rsid w:val="00F775CA"/>
    <w:rsid w:val="00F814EC"/>
    <w:rsid w:val="00F8581B"/>
    <w:rsid w:val="00F86F1B"/>
    <w:rsid w:val="00F87747"/>
    <w:rsid w:val="00F90313"/>
    <w:rsid w:val="00F92461"/>
    <w:rsid w:val="00F928BA"/>
    <w:rsid w:val="00FA0A7B"/>
    <w:rsid w:val="00FB0F1B"/>
    <w:rsid w:val="00FB10C5"/>
    <w:rsid w:val="00FB4E5C"/>
    <w:rsid w:val="00FC50BE"/>
    <w:rsid w:val="00FC5116"/>
    <w:rsid w:val="00FC567E"/>
    <w:rsid w:val="00FD0E46"/>
    <w:rsid w:val="00FD3B1E"/>
    <w:rsid w:val="00FE1075"/>
    <w:rsid w:val="00FE3060"/>
    <w:rsid w:val="00FE415E"/>
    <w:rsid w:val="00FE479E"/>
    <w:rsid w:val="00FF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461"/>
    <w:pPr>
      <w:widowContro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92461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C78"/>
    <w:rPr>
      <w:rFonts w:asciiTheme="majorHAnsi" w:eastAsiaTheme="majorEastAsia" w:hAnsiTheme="majorHAnsi" w:cstheme="majorBidi"/>
      <w:sz w:val="0"/>
      <w:szCs w:val="0"/>
    </w:rPr>
  </w:style>
  <w:style w:type="paragraph" w:styleId="Header">
    <w:name w:val="header"/>
    <w:basedOn w:val="Normal"/>
    <w:link w:val="HeaderChar"/>
    <w:uiPriority w:val="99"/>
    <w:rsid w:val="00C626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2C7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626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02C78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221F1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A50AE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5A50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C7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5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C78"/>
    <w:rPr>
      <w:b/>
      <w:bCs/>
    </w:rPr>
  </w:style>
  <w:style w:type="paragraph" w:customStyle="1" w:styleId="1">
    <w:name w:val="字元 字元 字元 字元 字元1 字元 字元 字元 字元 字元 字元 字元 字元 字元"/>
    <w:basedOn w:val="Normal"/>
    <w:uiPriority w:val="99"/>
    <w:rsid w:val="000E28BF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160</Words>
  <Characters>917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</dc:title>
  <dc:subject/>
  <dc:creator/>
  <cp:keywords/>
  <dc:description/>
  <cp:lastModifiedBy/>
  <cp:revision>2</cp:revision>
  <cp:lastPrinted>2016-05-25T00:48:00Z</cp:lastPrinted>
  <dcterms:created xsi:type="dcterms:W3CDTF">2016-05-25T00:48:00Z</dcterms:created>
  <dcterms:modified xsi:type="dcterms:W3CDTF">2016-05-25T00:48:00Z</dcterms:modified>
</cp:coreProperties>
</file>