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D1157F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D1157F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D1157F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D1157F" w:rsidRDefault="00D1157F"/>
    <w:p w:rsidR="00D1157F" w:rsidRDefault="00D1157F">
      <w:pPr>
        <w:widowControl/>
      </w:pP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D1157F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D1157F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D1157F" w:rsidRPr="00B5628C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D1157F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7F" w:rsidRPr="00FB66E4" w:rsidRDefault="00D1157F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57F" w:rsidRPr="00FB66E4" w:rsidRDefault="00D1157F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D1157F" w:rsidRDefault="00D1157F"/>
    <w:sectPr w:rsidR="00D1157F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7F" w:rsidRDefault="00D1157F" w:rsidP="00FB66E4">
      <w:r>
        <w:separator/>
      </w:r>
    </w:p>
  </w:endnote>
  <w:endnote w:type="continuationSeparator" w:id="0">
    <w:p w:rsidR="00D1157F" w:rsidRDefault="00D1157F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7F" w:rsidRDefault="00D1157F" w:rsidP="00FB66E4">
      <w:r>
        <w:separator/>
      </w:r>
    </w:p>
  </w:footnote>
  <w:footnote w:type="continuationSeparator" w:id="0">
    <w:p w:rsidR="00D1157F" w:rsidRDefault="00D1157F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66"/>
    <w:rsid w:val="00063008"/>
    <w:rsid w:val="000B2243"/>
    <w:rsid w:val="000C4FF6"/>
    <w:rsid w:val="000F4C59"/>
    <w:rsid w:val="002B2B57"/>
    <w:rsid w:val="00325D97"/>
    <w:rsid w:val="00382383"/>
    <w:rsid w:val="0051396C"/>
    <w:rsid w:val="00666346"/>
    <w:rsid w:val="008C1E16"/>
    <w:rsid w:val="009258E1"/>
    <w:rsid w:val="00A961C1"/>
    <w:rsid w:val="00B05381"/>
    <w:rsid w:val="00B356B7"/>
    <w:rsid w:val="00B5628C"/>
    <w:rsid w:val="00C6545B"/>
    <w:rsid w:val="00CA3266"/>
    <w:rsid w:val="00D1157F"/>
    <w:rsid w:val="00D64C39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6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subject/>
  <dc:creator>wendy</dc:creator>
  <cp:keywords/>
  <dc:description/>
  <cp:lastModifiedBy>user</cp:lastModifiedBy>
  <cp:revision>2</cp:revision>
  <dcterms:created xsi:type="dcterms:W3CDTF">2015-01-06T01:32:00Z</dcterms:created>
  <dcterms:modified xsi:type="dcterms:W3CDTF">2015-01-06T01:32:00Z</dcterms:modified>
</cp:coreProperties>
</file>