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3E" w:rsidRDefault="00E77BF1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21680</wp:posOffset>
                </wp:positionV>
                <wp:extent cx="2905762" cy="939802"/>
                <wp:effectExtent l="0" t="0" r="27938" b="12698"/>
                <wp:wrapNone/>
                <wp:docPr id="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762" cy="93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8633E" w:rsidRDefault="00E77BF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8633E" w:rsidRDefault="00E77BF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電話：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02-33226286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傳真：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18633E" w:rsidRDefault="00E77BF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40341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台中市西區民權路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4-1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8633E" w:rsidRDefault="00E77BF1">
                            <w:pPr>
                              <w:snapToGrid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電話：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04-23055731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傳真：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04-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23055736</w:t>
                            </w:r>
                          </w:p>
                          <w:p w:rsidR="0018633E" w:rsidRDefault="00E77BF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81355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18633E" w:rsidRDefault="00E77BF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電話：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07-5810661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傳真：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299.85pt;margin-top:1.7pt;width:228.8pt;height:7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" strokecolor="white" strokeweight=".26467mm">
                <v:textbox>
                  <w:txbxContent>
                    <w:p w:rsidR="0018633E" w:rsidRDefault="00E77BF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sz w:val="16"/>
                          <w:szCs w:val="16"/>
                        </w:rPr>
                        <w:t xml:space="preserve">  10058</w:t>
                      </w:r>
                      <w:r>
                        <w:rPr>
                          <w:sz w:val="16"/>
                          <w:szCs w:val="16"/>
                        </w:rPr>
                        <w:t>台北市中正區臨沂街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巷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號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樓</w:t>
                      </w:r>
                    </w:p>
                    <w:p w:rsidR="0018633E" w:rsidRDefault="00E77BF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電話：</w:t>
                      </w:r>
                      <w:r>
                        <w:rPr>
                          <w:sz w:val="16"/>
                          <w:szCs w:val="16"/>
                        </w:rPr>
                        <w:t xml:space="preserve">02-33226286    </w:t>
                      </w:r>
                      <w:r>
                        <w:rPr>
                          <w:sz w:val="16"/>
                          <w:szCs w:val="16"/>
                        </w:rPr>
                        <w:t>傳真：</w:t>
                      </w:r>
                      <w:r>
                        <w:rPr>
                          <w:sz w:val="16"/>
                          <w:szCs w:val="16"/>
                        </w:rPr>
                        <w:t>02-33221314</w:t>
                      </w:r>
                    </w:p>
                    <w:p w:rsidR="0018633E" w:rsidRDefault="00E77BF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sz w:val="16"/>
                          <w:szCs w:val="16"/>
                        </w:rPr>
                        <w:t xml:space="preserve">  40341</w:t>
                      </w:r>
                      <w:r>
                        <w:rPr>
                          <w:sz w:val="16"/>
                          <w:szCs w:val="16"/>
                        </w:rPr>
                        <w:t>台中市西區民權路</w:t>
                      </w:r>
                      <w:r>
                        <w:rPr>
                          <w:sz w:val="16"/>
                          <w:szCs w:val="16"/>
                        </w:rPr>
                        <w:t>312</w:t>
                      </w:r>
                      <w:r>
                        <w:rPr>
                          <w:sz w:val="16"/>
                          <w:szCs w:val="16"/>
                        </w:rPr>
                        <w:t>巷</w:t>
                      </w:r>
                      <w:r>
                        <w:rPr>
                          <w:sz w:val="16"/>
                          <w:szCs w:val="16"/>
                        </w:rPr>
                        <w:t>4-1</w:t>
                      </w:r>
                      <w:r>
                        <w:rPr>
                          <w:sz w:val="16"/>
                          <w:szCs w:val="16"/>
                        </w:rPr>
                        <w:t>號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樓</w:t>
                      </w:r>
                    </w:p>
                    <w:p w:rsidR="0018633E" w:rsidRDefault="00E77BF1">
                      <w:pPr>
                        <w:snapToGrid w:val="0"/>
                      </w:pPr>
                      <w:r>
                        <w:rPr>
                          <w:sz w:val="16"/>
                          <w:szCs w:val="16"/>
                        </w:rPr>
                        <w:t>電話：</w:t>
                      </w:r>
                      <w:r>
                        <w:rPr>
                          <w:sz w:val="16"/>
                          <w:szCs w:val="16"/>
                        </w:rPr>
                        <w:t xml:space="preserve">04-23055731    </w:t>
                      </w:r>
                      <w:r>
                        <w:rPr>
                          <w:sz w:val="16"/>
                          <w:szCs w:val="16"/>
                        </w:rPr>
                        <w:t>傳真：</w:t>
                      </w:r>
                      <w:r>
                        <w:rPr>
                          <w:sz w:val="16"/>
                          <w:szCs w:val="16"/>
                        </w:rPr>
                        <w:t>04-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23055736</w:t>
                      </w:r>
                    </w:p>
                    <w:p w:rsidR="0018633E" w:rsidRDefault="00E77BF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sz w:val="16"/>
                          <w:szCs w:val="16"/>
                        </w:rPr>
                        <w:t xml:space="preserve">  81355</w:t>
                      </w:r>
                      <w:r>
                        <w:rPr>
                          <w:sz w:val="16"/>
                          <w:szCs w:val="16"/>
                        </w:rPr>
                        <w:t>高雄市左營區翠峰路</w:t>
                      </w:r>
                      <w:r>
                        <w:rPr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sz w:val="16"/>
                          <w:szCs w:val="16"/>
                        </w:rPr>
                        <w:t>號</w:t>
                      </w:r>
                    </w:p>
                    <w:p w:rsidR="0018633E" w:rsidRDefault="00E77BF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電話：</w:t>
                      </w:r>
                      <w:r>
                        <w:rPr>
                          <w:sz w:val="16"/>
                          <w:szCs w:val="16"/>
                        </w:rPr>
                        <w:t>07-5810661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>傳真：</w:t>
                      </w:r>
                      <w:r>
                        <w:rPr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78108</wp:posOffset>
                </wp:positionH>
                <wp:positionV relativeFrom="paragraph">
                  <wp:posOffset>17145</wp:posOffset>
                </wp:positionV>
                <wp:extent cx="6697339" cy="0"/>
                <wp:effectExtent l="0" t="19050" r="46361" b="38100"/>
                <wp:wrapNone/>
                <wp:docPr id="2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339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91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1" o:spid="_x0000_s1026" type="#_x0000_t32" style="position:absolute;margin-left:6.15pt;margin-top:1.35pt;width:527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" strokecolor="green" strokeweight="4.5pt"/>
            </w:pict>
          </mc:Fallback>
        </mc:AlternateContent>
      </w:r>
    </w:p>
    <w:p w:rsidR="0018633E" w:rsidRDefault="00E77BF1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87626</wp:posOffset>
            </wp:positionH>
            <wp:positionV relativeFrom="paragraph">
              <wp:posOffset>-167636</wp:posOffset>
            </wp:positionV>
            <wp:extent cx="3237232" cy="660397"/>
            <wp:effectExtent l="0" t="0" r="1268" b="6353"/>
            <wp:wrapNone/>
            <wp:docPr id="3" name="圖片 2" descr="基金會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7232" cy="660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633E" w:rsidRDefault="0018633E">
      <w:pPr>
        <w:widowControl/>
      </w:pPr>
    </w:p>
    <w:p w:rsidR="0018633E" w:rsidRDefault="00E77BF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87626</wp:posOffset>
                </wp:positionH>
                <wp:positionV relativeFrom="paragraph">
                  <wp:posOffset>212726</wp:posOffset>
                </wp:positionV>
                <wp:extent cx="6697350" cy="0"/>
                <wp:effectExtent l="0" t="19050" r="46350" b="38100"/>
                <wp:wrapNone/>
                <wp:docPr id="4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350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071E6" id="直線接點 9" o:spid="_x0000_s1026" type="#_x0000_t32" style="position:absolute;margin-left:6.9pt;margin-top:16.75pt;width:527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" strokecolor="green" strokeweight="4.5pt"/>
            </w:pict>
          </mc:Fallback>
        </mc:AlternateContent>
      </w:r>
    </w:p>
    <w:p w:rsidR="0018633E" w:rsidRDefault="00E77BF1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24131</wp:posOffset>
                </wp:positionV>
                <wp:extent cx="2828925" cy="504821"/>
                <wp:effectExtent l="0" t="0" r="28575" b="9529"/>
                <wp:wrapNone/>
                <wp:docPr id="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04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8633E" w:rsidRDefault="00E77BF1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北區場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09/17-18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中區場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09/24-25</w:t>
                            </w:r>
                          </w:p>
                          <w:p w:rsidR="0018633E" w:rsidRDefault="00E77BF1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南區場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09/03-04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7" style="position:absolute;margin-left:171.55pt;margin-top:1.9pt;width:222.75pt;height:39.75pt;z-index:-2516469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" strokecolor="white" strokeweight=".26467mm">
                <v:textbox>
                  <w:txbxContent>
                    <w:p w:rsidR="0018633E" w:rsidRDefault="00E77BF1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ascii="微軟正黑體" w:eastAsia="微軟正黑體" w:hAnsi="微軟正黑體"/>
                          <w:bCs/>
                          <w:sz w:val="36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北區場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09/17-18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 w:val="36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中區場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09/24-25</w:t>
                      </w:r>
                    </w:p>
                    <w:p w:rsidR="0018633E" w:rsidRDefault="00E77BF1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ascii="微軟正黑體" w:eastAsia="微軟正黑體" w:hAnsi="微軟正黑體"/>
                          <w:bCs/>
                          <w:sz w:val="36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南區場</w:t>
                      </w:r>
                      <w:r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09/03-04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 xml:space="preserve"> 1001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>個希望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>-2022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 xml:space="preserve"> </w:t>
      </w:r>
      <w:r>
        <w:rPr>
          <w:rFonts w:ascii="微軟正黑體" w:eastAsia="微軟正黑體" w:hAnsi="微軟正黑體"/>
          <w:b/>
          <w:bCs/>
          <w:color w:val="000000"/>
          <w:sz w:val="32"/>
          <w:szCs w:val="28"/>
        </w:rPr>
        <w:t>癌友家庭親子營</w:t>
      </w:r>
      <w:r>
        <w:rPr>
          <w:rFonts w:ascii="微軟正黑體" w:eastAsia="微軟正黑體" w:hAnsi="微軟正黑體"/>
          <w:b/>
          <w:bCs/>
          <w:color w:val="000000"/>
          <w:sz w:val="32"/>
          <w:szCs w:val="28"/>
        </w:rPr>
        <w:t xml:space="preserve"> </w:t>
      </w:r>
      <w:r>
        <w:rPr>
          <w:rFonts w:ascii="微軟正黑體" w:eastAsia="微軟正黑體" w:hAnsi="微軟正黑體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18633E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8592" w:type="dxa"/>
            <w:gridSpan w:val="10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參加成員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--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家長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病友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/>
                <w:b/>
                <w:sz w:val="26"/>
                <w:szCs w:val="26"/>
              </w:rPr>
              <w:t>資料</w:t>
            </w:r>
          </w:p>
        </w:tc>
        <w:tc>
          <w:tcPr>
            <w:tcW w:w="2400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報名日期：＿＿＿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女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月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667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□1□2□3□4□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不詳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已康復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治療中</w:t>
            </w:r>
          </w:p>
          <w:p w:rsidR="0018633E" w:rsidRDefault="00E77BF1">
            <w:pPr>
              <w:spacing w:line="240" w:lineRule="exact"/>
              <w:jc w:val="both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________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葷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素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寬鬆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合身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□□□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autoSpaceDE w:val="0"/>
              <w:spacing w:line="280" w:lineRule="exact"/>
              <w:jc w:val="both"/>
            </w:pP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向別人傾訴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試圖找出解決困擾的方法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對別人發脾氣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生悶氣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哭泣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請說明：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會擔心，但未過於焦慮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生氣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自責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難過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其他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667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學校老師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醫院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□LINE@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一般網路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基金會活動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基金會官網</w:t>
            </w:r>
          </w:p>
          <w:p w:rsidR="0018633E" w:rsidRDefault="00E77BF1">
            <w:pPr>
              <w:spacing w:line="340" w:lineRule="exact"/>
              <w:jc w:val="both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基金會會刊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基金會工作人員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:____________________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參加成員資料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配偶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（未出席者免填）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男　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女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葷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素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寬鬆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合身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autoSpaceDE w:val="0"/>
              <w:spacing w:line="280" w:lineRule="exact"/>
            </w:pP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向別人傾訴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試圖找出解決困擾的方法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對別人發脾氣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生悶氣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哭泣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請說明：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會擔心，但未過於焦慮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冷漠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生氣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自責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難過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其他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參加成員資料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子女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女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葷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素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寬鬆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合身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autoSpaceDE w:val="0"/>
              <w:spacing w:line="280" w:lineRule="exact"/>
            </w:pP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向別人傾訴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試圖找出解決困擾的方法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對別人發脾氣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生悶氣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哭泣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請說明：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對於父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會擔心，但未過於焦慮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冷漠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生氣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自責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難過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其他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參加成員資料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子女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女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葷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素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18633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寬鬆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合身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autoSpaceDE w:val="0"/>
              <w:spacing w:line="360" w:lineRule="exact"/>
            </w:pP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向別人傾訴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試圖找出解決困擾的方法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對別人發脾氣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生悶氣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哭泣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其他，</w:t>
            </w:r>
            <w:r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請說明：</w:t>
            </w:r>
          </w:p>
        </w:tc>
      </w:tr>
      <w:tr w:rsidR="0018633E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66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對於父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33E" w:rsidRDefault="00E77BF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會擔心，但未過於焦慮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冷漠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焦慮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生氣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自責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難過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其他</w:t>
            </w:r>
          </w:p>
        </w:tc>
      </w:tr>
    </w:tbl>
    <w:p w:rsidR="0018633E" w:rsidRDefault="00E77BF1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>
        <w:rPr>
          <w:rFonts w:ascii="標楷體" w:eastAsia="標楷體" w:hAnsi="標楷體"/>
          <w:b/>
          <w:color w:val="FF0000"/>
          <w:szCs w:val="26"/>
        </w:rPr>
        <w:t>★</w:t>
      </w:r>
      <w:r>
        <w:rPr>
          <w:rFonts w:ascii="標楷體" w:eastAsia="標楷體" w:hAnsi="標楷體"/>
          <w:b/>
          <w:color w:val="FF0000"/>
          <w:szCs w:val="26"/>
        </w:rPr>
        <w:t>保證金：每戶需繳交</w:t>
      </w:r>
      <w:r>
        <w:rPr>
          <w:rFonts w:ascii="標楷體" w:eastAsia="標楷體" w:hAnsi="標楷體"/>
          <w:b/>
          <w:color w:val="FF0000"/>
          <w:szCs w:val="26"/>
        </w:rPr>
        <w:t>500</w:t>
      </w:r>
      <w:r>
        <w:rPr>
          <w:rFonts w:ascii="標楷體" w:eastAsia="標楷體" w:hAnsi="標楷體"/>
          <w:b/>
          <w:color w:val="FF0000"/>
          <w:szCs w:val="26"/>
        </w:rPr>
        <w:t>元保證金</w:t>
      </w:r>
      <w:r>
        <w:rPr>
          <w:rFonts w:ascii="標楷體" w:eastAsia="標楷體" w:hAnsi="標楷體"/>
          <w:b/>
          <w:color w:val="FF0000"/>
          <w:szCs w:val="26"/>
        </w:rPr>
        <w:t>(</w:t>
      </w:r>
      <w:r>
        <w:rPr>
          <w:rFonts w:ascii="標楷體" w:eastAsia="標楷體" w:hAnsi="標楷體"/>
          <w:b/>
          <w:color w:val="FF0000"/>
          <w:szCs w:val="26"/>
        </w:rPr>
        <w:t>參與營隊後將退還</w:t>
      </w:r>
      <w:r>
        <w:rPr>
          <w:rFonts w:ascii="標楷體" w:eastAsia="標楷體" w:hAnsi="標楷體"/>
          <w:b/>
          <w:color w:val="FF0000"/>
          <w:szCs w:val="26"/>
        </w:rPr>
        <w:t>)</w:t>
      </w:r>
      <w:r>
        <w:rPr>
          <w:rFonts w:ascii="標楷體" w:eastAsia="標楷體" w:hAnsi="標楷體"/>
          <w:b/>
          <w:color w:val="FF0000"/>
          <w:szCs w:val="26"/>
        </w:rPr>
        <w:t>。低收</w:t>
      </w:r>
      <w:r>
        <w:rPr>
          <w:rFonts w:ascii="標楷體" w:eastAsia="標楷體" w:hAnsi="標楷體"/>
          <w:b/>
          <w:color w:val="FF0000"/>
          <w:szCs w:val="26"/>
        </w:rPr>
        <w:t>/</w:t>
      </w:r>
      <w:r>
        <w:rPr>
          <w:rFonts w:ascii="標楷體" w:eastAsia="標楷體" w:hAnsi="標楷體"/>
          <w:b/>
          <w:color w:val="FF0000"/>
          <w:szCs w:val="26"/>
        </w:rPr>
        <w:t>中低收入戶免付保證金。</w:t>
      </w:r>
    </w:p>
    <w:p w:rsidR="0018633E" w:rsidRDefault="00E77BF1">
      <w:pPr>
        <w:widowControl/>
      </w:pPr>
      <w:r>
        <w:rPr>
          <w:rFonts w:ascii="標楷體" w:eastAsia="標楷體" w:hAnsi="標楷體"/>
          <w:b/>
          <w:color w:val="FF0000"/>
          <w:szCs w:val="26"/>
        </w:rPr>
        <w:t>★</w:t>
      </w:r>
      <w:r>
        <w:rPr>
          <w:rFonts w:ascii="標楷體" w:eastAsia="標楷體" w:hAnsi="標楷體"/>
          <w:b/>
          <w:color w:val="FF0000"/>
          <w:szCs w:val="26"/>
        </w:rPr>
        <w:t>本會保有篩選成員之權利。</w:t>
      </w:r>
    </w:p>
    <w:sectPr w:rsidR="0018633E">
      <w:pgSz w:w="11906" w:h="16838"/>
      <w:pgMar w:top="142" w:right="424" w:bottom="0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F1" w:rsidRDefault="00E77BF1">
      <w:r>
        <w:separator/>
      </w:r>
    </w:p>
  </w:endnote>
  <w:endnote w:type="continuationSeparator" w:id="0">
    <w:p w:rsidR="00E77BF1" w:rsidRDefault="00E7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F1" w:rsidRDefault="00E77BF1">
      <w:r>
        <w:rPr>
          <w:color w:val="000000"/>
        </w:rPr>
        <w:separator/>
      </w:r>
    </w:p>
  </w:footnote>
  <w:footnote w:type="continuationSeparator" w:id="0">
    <w:p w:rsidR="00E77BF1" w:rsidRDefault="00E7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633E"/>
    <w:rsid w:val="0018633E"/>
    <w:rsid w:val="00AE27DC"/>
    <w:rsid w:val="00E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3AD69C-605A-42DB-9F6B-E89848D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hope-3</dc:creator>
  <cp:lastModifiedBy>施閔傑</cp:lastModifiedBy>
  <cp:revision>2</cp:revision>
  <cp:lastPrinted>2022-06-29T04:31:00Z</cp:lastPrinted>
  <dcterms:created xsi:type="dcterms:W3CDTF">2022-06-29T04:32:00Z</dcterms:created>
  <dcterms:modified xsi:type="dcterms:W3CDTF">2022-06-29T04:32:00Z</dcterms:modified>
</cp:coreProperties>
</file>