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F4" w:rsidRPr="007E2774" w:rsidRDefault="00D40DF4" w:rsidP="007C1B37">
      <w:pPr>
        <w:jc w:val="center"/>
        <w:outlineLvl w:val="0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7E2774">
        <w:rPr>
          <w:rFonts w:ascii="Times New Roman" w:eastAsia="標楷體" w:hAnsi="Times New Roman"/>
          <w:b/>
          <w:sz w:val="32"/>
          <w:szCs w:val="32"/>
        </w:rPr>
        <w:t>10</w:t>
      </w:r>
      <w:r>
        <w:rPr>
          <w:rFonts w:ascii="Times New Roman" w:eastAsia="標楷體" w:hAnsi="Times New Roman"/>
          <w:b/>
          <w:sz w:val="32"/>
          <w:szCs w:val="32"/>
        </w:rPr>
        <w:t>5</w:t>
      </w:r>
      <w:r w:rsidRPr="007E2774">
        <w:rPr>
          <w:rFonts w:ascii="Times New Roman" w:eastAsia="標楷體" w:hAnsi="Times New Roman" w:hint="eastAsia"/>
          <w:b/>
          <w:sz w:val="32"/>
          <w:szCs w:val="32"/>
        </w:rPr>
        <w:t>年度國小圖書館閱讀推動教師教育訓練－進階課程</w:t>
      </w:r>
    </w:p>
    <w:p w:rsidR="00D40DF4" w:rsidRPr="000654AB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 w:hint="eastAsia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進階圖書館經營與閱讀推廣知能。</w:t>
      </w:r>
    </w:p>
    <w:p w:rsidR="00D40DF4" w:rsidRPr="000654AB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 w:hint="eastAsia"/>
        </w:rPr>
        <w:t>貳、指導單位：教育部國民及學前教育署</w:t>
      </w:r>
    </w:p>
    <w:p w:rsidR="00D40DF4" w:rsidRPr="000654AB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 w:hint="eastAsia"/>
        </w:rPr>
        <w:t>參、主辦單位：國立臺灣師範大學圖書資訊學研究所</w:t>
      </w:r>
    </w:p>
    <w:p w:rsidR="00D40DF4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 w:hint="eastAsia"/>
        </w:rPr>
        <w:t>肆、合辦單位：</w:t>
      </w:r>
      <w:r>
        <w:rPr>
          <w:rFonts w:ascii="Times New Roman" w:eastAsia="標楷體" w:hAnsi="Times New Roman" w:hint="eastAsia"/>
        </w:rPr>
        <w:t>長榮大學</w:t>
      </w:r>
      <w:r w:rsidRPr="000654AB">
        <w:rPr>
          <w:rFonts w:ascii="Times New Roman" w:eastAsia="標楷體" w:hAnsi="Times New Roman" w:hint="eastAsia"/>
        </w:rPr>
        <w:t>、國立公共資訊圖書館</w:t>
      </w:r>
    </w:p>
    <w:p w:rsidR="00D40DF4" w:rsidRPr="00651E8E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 w:hint="eastAsia"/>
        </w:rPr>
        <w:t>伍、</w:t>
      </w:r>
      <w:r>
        <w:rPr>
          <w:rFonts w:ascii="Times New Roman" w:eastAsia="標楷體" w:hAnsi="Times New Roman" w:hint="eastAsia"/>
        </w:rPr>
        <w:t>研習對象：</w:t>
      </w:r>
      <w:r w:rsidRPr="00651E8E">
        <w:rPr>
          <w:rFonts w:ascii="Times New Roman" w:eastAsia="標楷體" w:hAnsi="Times New Roman" w:hint="eastAsia"/>
        </w:rPr>
        <w:t>依下列順序錄取名額，額滿為止。</w:t>
      </w:r>
    </w:p>
    <w:p w:rsidR="00D40DF4" w:rsidRPr="004D2DF9" w:rsidRDefault="00D40DF4" w:rsidP="00D55A17">
      <w:pPr>
        <w:ind w:leftChars="100" w:left="31680" w:hangingChars="177" w:firstLine="31680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/>
        </w:rPr>
        <w:t>1.</w:t>
      </w:r>
      <w:r w:rsidRPr="004D2DF9">
        <w:rPr>
          <w:rFonts w:ascii="Times New Roman" w:eastAsia="標楷體" w:hAnsi="Times New Roman"/>
        </w:rPr>
        <w:tab/>
      </w:r>
      <w:r w:rsidRPr="004D2DF9">
        <w:rPr>
          <w:rFonts w:ascii="Times New Roman" w:eastAsia="標楷體" w:hAnsi="Times New Roman" w:hint="eastAsia"/>
        </w:rPr>
        <w:t>申請教育部國民及學前教育署「</w:t>
      </w:r>
      <w:r w:rsidRPr="004D2DF9">
        <w:rPr>
          <w:rFonts w:ascii="Times New Roman" w:eastAsia="標楷體" w:hAnsi="Times New Roman"/>
        </w:rPr>
        <w:t>104</w:t>
      </w:r>
      <w:r>
        <w:rPr>
          <w:rFonts w:ascii="Times New Roman" w:eastAsia="標楷體" w:hAnsi="Times New Roman" w:hint="eastAsia"/>
        </w:rPr>
        <w:t>學年度國小圖書館閱讀推動教師輔導與教育訓練計畫」之國小</w:t>
      </w:r>
      <w:r w:rsidRPr="004D2DF9">
        <w:rPr>
          <w:rFonts w:ascii="Times New Roman" w:eastAsia="標楷體" w:hAnsi="Times New Roman" w:hint="eastAsia"/>
        </w:rPr>
        <w:t>圖書教師及學校閱讀團隊老師。</w:t>
      </w:r>
    </w:p>
    <w:p w:rsidR="00D40DF4" w:rsidRPr="004D2DF9" w:rsidRDefault="00D40DF4" w:rsidP="00D55A17">
      <w:pPr>
        <w:ind w:leftChars="100" w:left="31680" w:hangingChars="177" w:firstLine="31680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/>
        </w:rPr>
        <w:t>2.</w:t>
      </w:r>
      <w:r w:rsidRPr="004D2DF9">
        <w:rPr>
          <w:rFonts w:ascii="Times New Roman" w:eastAsia="標楷體" w:hAnsi="Times New Roman"/>
        </w:rPr>
        <w:tab/>
      </w:r>
      <w:r w:rsidRPr="004D2DF9">
        <w:rPr>
          <w:rFonts w:ascii="Times New Roman" w:eastAsia="標楷體" w:hAnsi="Times New Roman" w:hint="eastAsia"/>
        </w:rPr>
        <w:t>各縣市政府自行補</w:t>
      </w:r>
      <w:r>
        <w:rPr>
          <w:rFonts w:ascii="Times New Roman" w:eastAsia="標楷體" w:hAnsi="Times New Roman" w:hint="eastAsia"/>
        </w:rPr>
        <w:t>助之國小</w:t>
      </w:r>
      <w:r w:rsidRPr="004D2DF9">
        <w:rPr>
          <w:rFonts w:ascii="Times New Roman" w:eastAsia="標楷體" w:hAnsi="Times New Roman" w:hint="eastAsia"/>
        </w:rPr>
        <w:t>圖書教師及學校閱讀團隊老師，以各縣市政府提供之補助學校名單為主。</w:t>
      </w:r>
    </w:p>
    <w:p w:rsidR="00D40DF4" w:rsidRPr="004D2DF9" w:rsidRDefault="00D40DF4" w:rsidP="00D55A17">
      <w:pPr>
        <w:ind w:leftChars="100" w:left="31680" w:hangingChars="177" w:firstLine="31680"/>
        <w:rPr>
          <w:rFonts w:ascii="Times New Roman" w:eastAsia="標楷體" w:hAnsi="Times New Roman"/>
        </w:rPr>
      </w:pPr>
      <w:r w:rsidRPr="004D2DF9">
        <w:rPr>
          <w:rFonts w:ascii="Times New Roman" w:eastAsia="標楷體" w:hAnsi="Times New Roman"/>
        </w:rPr>
        <w:t>3.</w:t>
      </w:r>
      <w:r w:rsidRPr="004D2DF9"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>對本課程有興趣的國小</w:t>
      </w:r>
      <w:r w:rsidRPr="004D2DF9">
        <w:rPr>
          <w:rFonts w:ascii="Times New Roman" w:eastAsia="標楷體" w:hAnsi="Times New Roman" w:hint="eastAsia"/>
        </w:rPr>
        <w:t>教師。</w:t>
      </w:r>
    </w:p>
    <w:p w:rsidR="00D40DF4" w:rsidRPr="000654AB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 w:rsidRPr="000654AB">
        <w:rPr>
          <w:rFonts w:ascii="Times New Roman" w:eastAsia="標楷體" w:hAnsi="Times New Roman" w:hint="eastAsia"/>
        </w:rPr>
        <w:t>陸、活動地點：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臺南</w:t>
      </w:r>
      <w:r w:rsidRPr="000654AB">
        <w:rPr>
          <w:rFonts w:ascii="Times New Roman" w:eastAsia="標楷體" w:hAnsi="Times New Roman" w:hint="eastAsia"/>
        </w:rPr>
        <w:t>場：</w:t>
      </w:r>
      <w:r w:rsidRPr="0064132D">
        <w:rPr>
          <w:rFonts w:ascii="Times New Roman" w:eastAsia="標楷體" w:hAnsi="Times New Roman" w:hint="eastAsia"/>
        </w:rPr>
        <w:t>長榮大學行政大樓</w:t>
      </w:r>
      <w:r w:rsidRPr="0064132D">
        <w:rPr>
          <w:rFonts w:ascii="Times New Roman" w:eastAsia="標楷體" w:hAnsi="Times New Roman"/>
        </w:rPr>
        <w:t>6</w:t>
      </w:r>
      <w:r w:rsidRPr="0064132D">
        <w:rPr>
          <w:rFonts w:ascii="Times New Roman" w:eastAsia="標楷體" w:hAnsi="Times New Roman" w:hint="eastAsia"/>
        </w:rPr>
        <w:t>樓國際會議廳</w:t>
      </w:r>
      <w:r>
        <w:rPr>
          <w:rFonts w:ascii="Times New Roman" w:eastAsia="標楷體" w:hAnsi="Times New Roman"/>
        </w:rPr>
        <w:br/>
      </w:r>
      <w:r w:rsidRPr="000654AB">
        <w:rPr>
          <w:rFonts w:ascii="Times New Roman" w:eastAsia="標楷體" w:hAnsi="Times New Roman" w:hint="eastAsia"/>
        </w:rPr>
        <w:t>臺北場：</w:t>
      </w:r>
      <w:r w:rsidRPr="0009545A">
        <w:rPr>
          <w:rFonts w:ascii="Times New Roman" w:eastAsia="標楷體" w:hAnsi="Times New Roman" w:hint="eastAsia"/>
        </w:rPr>
        <w:t>國立臺灣師範大學圖書館</w:t>
      </w:r>
      <w:r w:rsidRPr="0009545A">
        <w:rPr>
          <w:rFonts w:ascii="Times New Roman" w:eastAsia="標楷體" w:hAnsi="Times New Roman"/>
        </w:rPr>
        <w:t>B1</w:t>
      </w:r>
      <w:r w:rsidRPr="0009545A">
        <w:rPr>
          <w:rFonts w:ascii="Times New Roman" w:eastAsia="標楷體" w:hAnsi="Times New Roman" w:hint="eastAsia"/>
        </w:rPr>
        <w:t>國際會議廳</w:t>
      </w:r>
      <w:r>
        <w:rPr>
          <w:rFonts w:ascii="Times New Roman" w:eastAsia="標楷體" w:hAnsi="Times New Roman"/>
        </w:rPr>
        <w:br/>
      </w:r>
      <w:r w:rsidRPr="000654AB">
        <w:rPr>
          <w:rFonts w:ascii="Times New Roman" w:eastAsia="標楷體" w:hAnsi="Times New Roman" w:hint="eastAsia"/>
        </w:rPr>
        <w:t>臺中場：國立公共資訊圖書館</w:t>
      </w:r>
      <w:r>
        <w:rPr>
          <w:rFonts w:ascii="Times New Roman" w:eastAsia="標楷體" w:hAnsi="Times New Roman" w:hint="eastAsia"/>
        </w:rPr>
        <w:t>國際會議廳</w:t>
      </w:r>
    </w:p>
    <w:p w:rsidR="00D40DF4" w:rsidRPr="000654AB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柒</w:t>
      </w:r>
      <w:r w:rsidRPr="000654AB">
        <w:rPr>
          <w:rFonts w:ascii="Times New Roman" w:eastAsia="標楷體" w:hAnsi="Times New Roman" w:hint="eastAsia"/>
        </w:rPr>
        <w:t>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臺南</w:t>
      </w:r>
      <w:r w:rsidRPr="000654AB">
        <w:rPr>
          <w:rFonts w:ascii="Times New Roman" w:eastAsia="標楷體" w:hAnsi="Times New Roman" w:hint="eastAsia"/>
        </w:rPr>
        <w:t>場：</w:t>
      </w:r>
      <w:r>
        <w:rPr>
          <w:rFonts w:ascii="Times New Roman" w:eastAsia="標楷體" w:hAnsi="Times New Roman"/>
        </w:rPr>
        <w:t>2016</w:t>
      </w:r>
      <w:r w:rsidRPr="000654AB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01</w:t>
      </w:r>
      <w:r w:rsidRPr="000654AB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26</w:t>
      </w:r>
      <w:r w:rsidRPr="000654AB">
        <w:rPr>
          <w:rFonts w:ascii="Times New Roman" w:eastAsia="標楷體" w:hAnsi="Times New Roman" w:hint="eastAsia"/>
        </w:rPr>
        <w:t>至</w:t>
      </w:r>
      <w:r>
        <w:rPr>
          <w:rFonts w:ascii="Times New Roman" w:eastAsia="標楷體" w:hAnsi="Times New Roman"/>
        </w:rPr>
        <w:t>28</w:t>
      </w:r>
      <w:r w:rsidRPr="000654AB">
        <w:rPr>
          <w:rFonts w:ascii="Times New Roman" w:eastAsia="標楷體" w:hAnsi="Times New Roman" w:hint="eastAsia"/>
        </w:rPr>
        <w:t>日</w:t>
      </w:r>
      <w:r w:rsidRPr="000654AB">
        <w:rPr>
          <w:rFonts w:ascii="Times New Roman" w:eastAsia="標楷體" w:hAnsi="Times New Roman"/>
        </w:rPr>
        <w:t xml:space="preserve"> (</w:t>
      </w:r>
      <w:r w:rsidRPr="000654AB">
        <w:rPr>
          <w:rFonts w:ascii="Times New Roman" w:eastAsia="標楷體" w:hAnsi="Times New Roman" w:hint="eastAsia"/>
        </w:rPr>
        <w:t>週二</w:t>
      </w:r>
      <w:r w:rsidRPr="000654AB">
        <w:rPr>
          <w:rFonts w:ascii="Times New Roman" w:eastAsia="標楷體" w:hAnsi="Times New Roman"/>
        </w:rPr>
        <w:t>–</w:t>
      </w:r>
      <w:r w:rsidRPr="000654AB">
        <w:rPr>
          <w:rFonts w:ascii="Times New Roman" w:eastAsia="標楷體" w:hAnsi="Times New Roman" w:hint="eastAsia"/>
        </w:rPr>
        <w:t>週四</w:t>
      </w:r>
      <w:r w:rsidRPr="000654AB"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 w:hint="eastAsia"/>
        </w:rPr>
        <w:t>名額</w:t>
      </w:r>
      <w:r w:rsidRPr="000654AB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/>
        </w:rPr>
        <w:t>12</w:t>
      </w:r>
      <w:r w:rsidRPr="000654AB">
        <w:rPr>
          <w:rFonts w:ascii="Times New Roman" w:eastAsia="標楷體" w:hAnsi="Times New Roman"/>
        </w:rPr>
        <w:t>0</w:t>
      </w:r>
      <w:r w:rsidRPr="000654AB">
        <w:rPr>
          <w:rFonts w:ascii="Times New Roman" w:eastAsia="標楷體" w:hAnsi="Times New Roman" w:hint="eastAsia"/>
        </w:rPr>
        <w:t>名</w:t>
      </w:r>
      <w:r>
        <w:rPr>
          <w:rFonts w:ascii="Times New Roman" w:eastAsia="標楷體" w:hAnsi="Times New Roman"/>
        </w:rPr>
        <w:br/>
      </w:r>
      <w:r w:rsidRPr="000654AB">
        <w:rPr>
          <w:rFonts w:ascii="Times New Roman" w:eastAsia="標楷體" w:hAnsi="Times New Roman" w:hint="eastAsia"/>
        </w:rPr>
        <w:t>臺北場：</w:t>
      </w:r>
      <w:r>
        <w:rPr>
          <w:rFonts w:ascii="Times New Roman" w:eastAsia="標楷體" w:hAnsi="Times New Roman"/>
        </w:rPr>
        <w:t>2016</w:t>
      </w:r>
      <w:r w:rsidRPr="000654AB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03</w:t>
      </w:r>
      <w:r w:rsidRPr="000654AB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02</w:t>
      </w:r>
      <w:r w:rsidRPr="000654AB">
        <w:rPr>
          <w:rFonts w:ascii="Times New Roman" w:eastAsia="標楷體" w:hAnsi="Times New Roman" w:hint="eastAsia"/>
        </w:rPr>
        <w:t>至</w:t>
      </w:r>
      <w:r>
        <w:rPr>
          <w:rFonts w:ascii="Times New Roman" w:eastAsia="標楷體" w:hAnsi="Times New Roman"/>
        </w:rPr>
        <w:t>04</w:t>
      </w:r>
      <w:r w:rsidRPr="000654AB">
        <w:rPr>
          <w:rFonts w:ascii="Times New Roman" w:eastAsia="標楷體" w:hAnsi="Times New Roman" w:hint="eastAsia"/>
        </w:rPr>
        <w:t>日</w:t>
      </w:r>
      <w:r w:rsidRPr="000654AB">
        <w:rPr>
          <w:rFonts w:ascii="Times New Roman" w:eastAsia="標楷體" w:hAnsi="Times New Roman"/>
        </w:rPr>
        <w:t xml:space="preserve"> (</w:t>
      </w:r>
      <w:r w:rsidRPr="000654AB">
        <w:rPr>
          <w:rFonts w:ascii="Times New Roman" w:eastAsia="標楷體" w:hAnsi="Times New Roman" w:hint="eastAsia"/>
        </w:rPr>
        <w:t>週</w:t>
      </w:r>
      <w:r>
        <w:rPr>
          <w:rFonts w:ascii="Times New Roman" w:eastAsia="標楷體" w:hAnsi="Times New Roman" w:hint="eastAsia"/>
        </w:rPr>
        <w:t>三</w:t>
      </w:r>
      <w:r w:rsidRPr="000654AB">
        <w:rPr>
          <w:rFonts w:ascii="Times New Roman" w:eastAsia="標楷體" w:hAnsi="Times New Roman"/>
        </w:rPr>
        <w:t>–</w:t>
      </w:r>
      <w:r w:rsidRPr="000654AB">
        <w:rPr>
          <w:rFonts w:ascii="Times New Roman" w:eastAsia="標楷體" w:hAnsi="Times New Roman" w:hint="eastAsia"/>
        </w:rPr>
        <w:t>週</w:t>
      </w:r>
      <w:r>
        <w:rPr>
          <w:rFonts w:ascii="Times New Roman" w:eastAsia="標楷體" w:hAnsi="Times New Roman" w:hint="eastAsia"/>
        </w:rPr>
        <w:t>五</w:t>
      </w:r>
      <w:r w:rsidRPr="000654AB"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 w:hint="eastAsia"/>
        </w:rPr>
        <w:t>名額</w:t>
      </w:r>
      <w:r w:rsidRPr="000654AB">
        <w:rPr>
          <w:rFonts w:ascii="Times New Roman" w:eastAsia="標楷體" w:hAnsi="Times New Roman" w:hint="eastAsia"/>
        </w:rPr>
        <w:t>：</w:t>
      </w:r>
      <w:r w:rsidRPr="000654AB">
        <w:rPr>
          <w:rFonts w:ascii="Times New Roman" w:eastAsia="標楷體" w:hAnsi="Times New Roman"/>
        </w:rPr>
        <w:t>120</w:t>
      </w:r>
      <w:r w:rsidRPr="000654AB">
        <w:rPr>
          <w:rFonts w:ascii="Times New Roman" w:eastAsia="標楷體" w:hAnsi="Times New Roman" w:hint="eastAsia"/>
        </w:rPr>
        <w:t>名</w:t>
      </w:r>
      <w:r>
        <w:rPr>
          <w:rFonts w:ascii="Times New Roman" w:eastAsia="標楷體" w:hAnsi="Times New Roman"/>
        </w:rPr>
        <w:br/>
      </w:r>
      <w:r w:rsidRPr="000654AB">
        <w:rPr>
          <w:rFonts w:ascii="Times New Roman" w:eastAsia="標楷體" w:hAnsi="Times New Roman" w:hint="eastAsia"/>
        </w:rPr>
        <w:t>臺中場：</w:t>
      </w:r>
      <w:r>
        <w:rPr>
          <w:rFonts w:ascii="Times New Roman" w:eastAsia="標楷體" w:hAnsi="Times New Roman"/>
        </w:rPr>
        <w:t>2016</w:t>
      </w:r>
      <w:r w:rsidRPr="000654AB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0</w:t>
      </w:r>
      <w:r w:rsidRPr="000654AB">
        <w:rPr>
          <w:rFonts w:ascii="Times New Roman" w:eastAsia="標楷體" w:hAnsi="Times New Roman"/>
        </w:rPr>
        <w:t>3</w:t>
      </w:r>
      <w:r w:rsidRPr="000654AB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22</w:t>
      </w:r>
      <w:r w:rsidRPr="000654AB">
        <w:rPr>
          <w:rFonts w:ascii="Times New Roman" w:eastAsia="標楷體" w:hAnsi="Times New Roman" w:hint="eastAsia"/>
        </w:rPr>
        <w:t>至</w:t>
      </w:r>
      <w:r>
        <w:rPr>
          <w:rFonts w:ascii="Times New Roman" w:eastAsia="標楷體" w:hAnsi="Times New Roman"/>
        </w:rPr>
        <w:t>24</w:t>
      </w:r>
      <w:r w:rsidRPr="000654AB">
        <w:rPr>
          <w:rFonts w:ascii="Times New Roman" w:eastAsia="標楷體" w:hAnsi="Times New Roman" w:hint="eastAsia"/>
        </w:rPr>
        <w:t>日</w:t>
      </w:r>
      <w:r w:rsidRPr="000654AB">
        <w:rPr>
          <w:rFonts w:ascii="Times New Roman" w:eastAsia="標楷體" w:hAnsi="Times New Roman"/>
        </w:rPr>
        <w:t xml:space="preserve"> (</w:t>
      </w:r>
      <w:r w:rsidRPr="000654AB">
        <w:rPr>
          <w:rFonts w:ascii="Times New Roman" w:eastAsia="標楷體" w:hAnsi="Times New Roman" w:hint="eastAsia"/>
        </w:rPr>
        <w:t>週二</w:t>
      </w:r>
      <w:r w:rsidRPr="000654AB">
        <w:rPr>
          <w:rFonts w:ascii="Times New Roman" w:eastAsia="標楷體" w:hAnsi="Times New Roman"/>
        </w:rPr>
        <w:t>–</w:t>
      </w:r>
      <w:r w:rsidRPr="000654AB">
        <w:rPr>
          <w:rFonts w:ascii="Times New Roman" w:eastAsia="標楷體" w:hAnsi="Times New Roman" w:hint="eastAsia"/>
        </w:rPr>
        <w:t>週四</w:t>
      </w:r>
      <w:r w:rsidRPr="000654AB"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 w:hint="eastAsia"/>
        </w:rPr>
        <w:t>名額</w:t>
      </w:r>
      <w:r w:rsidRPr="000654AB">
        <w:rPr>
          <w:rFonts w:ascii="Times New Roman" w:eastAsia="標楷體" w:hAnsi="Times New Roman" w:hint="eastAsia"/>
        </w:rPr>
        <w:t>：</w:t>
      </w:r>
      <w:r w:rsidRPr="000654AB">
        <w:rPr>
          <w:rFonts w:ascii="Times New Roman" w:eastAsia="標楷體" w:hAnsi="Times New Roman"/>
        </w:rPr>
        <w:t>120</w:t>
      </w:r>
      <w:r w:rsidRPr="000654AB">
        <w:rPr>
          <w:rFonts w:ascii="Times New Roman" w:eastAsia="標楷體" w:hAnsi="Times New Roman" w:hint="eastAsia"/>
        </w:rPr>
        <w:t>名</w:t>
      </w:r>
    </w:p>
    <w:p w:rsidR="00D40DF4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捌</w:t>
      </w:r>
      <w:r w:rsidRPr="000654AB">
        <w:rPr>
          <w:rFonts w:ascii="Times New Roman" w:eastAsia="標楷體" w:hAnsi="Times New Roman" w:hint="eastAsia"/>
        </w:rPr>
        <w:t>、課程規劃：</w:t>
      </w:r>
    </w:p>
    <w:p w:rsidR="00D40DF4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</w:p>
    <w:p w:rsidR="00D40DF4" w:rsidRDefault="00D40DF4" w:rsidP="00AB4160">
      <w:r w:rsidRPr="00EF7B6B">
        <w:rPr>
          <w:rFonts w:hint="eastAsia"/>
        </w:rPr>
        <w:t>台南場</w:t>
      </w:r>
      <w:r w:rsidRPr="00645218">
        <w:t>2016</w:t>
      </w:r>
      <w:r w:rsidRPr="00645218">
        <w:rPr>
          <w:rFonts w:hint="eastAsia"/>
        </w:rPr>
        <w:t>年</w:t>
      </w:r>
      <w:r w:rsidRPr="00645218">
        <w:t>01</w:t>
      </w:r>
      <w:r w:rsidRPr="00645218">
        <w:rPr>
          <w:rFonts w:hint="eastAsia"/>
        </w:rPr>
        <w:t>月</w:t>
      </w:r>
      <w:r w:rsidRPr="00645218">
        <w:t>26</w:t>
      </w:r>
      <w:r w:rsidRPr="00645218">
        <w:rPr>
          <w:rFonts w:hint="eastAsia"/>
        </w:rPr>
        <w:t>至</w:t>
      </w:r>
      <w:r w:rsidRPr="00645218">
        <w:t>28</w:t>
      </w:r>
      <w:r w:rsidRPr="00645218">
        <w:rPr>
          <w:rFonts w:hint="eastAsia"/>
        </w:rPr>
        <w:t>日</w:t>
      </w:r>
      <w:r w:rsidRPr="00645218">
        <w:t xml:space="preserve"> (</w:t>
      </w:r>
      <w:r w:rsidRPr="00645218">
        <w:rPr>
          <w:rFonts w:hint="eastAsia"/>
        </w:rPr>
        <w:t>週二</w:t>
      </w:r>
      <w:r w:rsidRPr="00645218">
        <w:t>–</w:t>
      </w:r>
      <w:r w:rsidRPr="00645218">
        <w:rPr>
          <w:rFonts w:hint="eastAsia"/>
        </w:rPr>
        <w:t>週四</w:t>
      </w:r>
      <w:r w:rsidRPr="00645218">
        <w:t>)</w:t>
      </w:r>
    </w:p>
    <w:tbl>
      <w:tblPr>
        <w:tblW w:w="0" w:type="auto"/>
        <w:jc w:val="center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8"/>
        <w:gridCol w:w="1670"/>
        <w:gridCol w:w="3433"/>
        <w:gridCol w:w="3326"/>
      </w:tblGrid>
      <w:tr w:rsidR="00D40DF4" w:rsidRPr="00C56827" w:rsidTr="00BA6255">
        <w:trPr>
          <w:trHeight w:val="397"/>
          <w:jc w:val="center"/>
        </w:trPr>
        <w:tc>
          <w:tcPr>
            <w:tcW w:w="1258" w:type="dxa"/>
            <w:tcBorders>
              <w:bottom w:val="double" w:sz="4" w:space="0" w:color="auto"/>
            </w:tcBorders>
            <w:shd w:val="clear" w:color="auto" w:fill="BFBFBF"/>
          </w:tcPr>
          <w:p w:rsidR="00D40DF4" w:rsidRPr="00A154E8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40DF4" w:rsidRPr="00C56827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40DF4" w:rsidRPr="00C56827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26" w:type="dxa"/>
            <w:tcBorders>
              <w:bottom w:val="double" w:sz="4" w:space="0" w:color="auto"/>
            </w:tcBorders>
            <w:shd w:val="clear" w:color="auto" w:fill="BFBFBF"/>
          </w:tcPr>
          <w:p w:rsidR="00D40DF4" w:rsidRPr="00C56827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主講人</w:t>
            </w:r>
          </w:p>
        </w:tc>
      </w:tr>
      <w:tr w:rsidR="00D40DF4" w:rsidRPr="00C56827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D40DF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星期二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09:00-09:10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09:10-10:4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26" w:type="dxa"/>
          </w:tcPr>
          <w:p w:rsidR="00D40DF4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李宗曄館員</w:t>
            </w:r>
            <w:r w:rsidRPr="00B57CBF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國立高雄師範大學圖書館</w:t>
            </w:r>
          </w:p>
        </w:tc>
      </w:tr>
      <w:tr w:rsidR="00D40DF4" w:rsidTr="00BA6255">
        <w:trPr>
          <w:trHeight w:val="397"/>
          <w:jc w:val="center"/>
        </w:trPr>
        <w:tc>
          <w:tcPr>
            <w:tcW w:w="1258" w:type="dxa"/>
            <w:vMerge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D40DF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10:50-12:10</w:t>
            </w:r>
          </w:p>
        </w:tc>
        <w:tc>
          <w:tcPr>
            <w:tcW w:w="3433" w:type="dxa"/>
            <w:vAlign w:val="center"/>
          </w:tcPr>
          <w:p w:rsidR="00D40DF4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26" w:type="dxa"/>
          </w:tcPr>
          <w:p w:rsidR="00D40DF4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楊靜宜科長</w:t>
            </w:r>
            <w:r w:rsidRPr="00B57CBF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D40DF4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0-13:30</w:t>
            </w:r>
          </w:p>
        </w:tc>
        <w:tc>
          <w:tcPr>
            <w:tcW w:w="3433" w:type="dxa"/>
            <w:vAlign w:val="center"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26" w:type="dxa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許慧貞老師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8155FF">
              <w:rPr>
                <w:rFonts w:ascii="標楷體" w:eastAsia="標楷體" w:hAnsi="標楷體" w:hint="eastAsia"/>
                <w:kern w:val="0"/>
                <w:szCs w:val="24"/>
              </w:rPr>
              <w:t>花蓮縣明義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D40DF4" w:rsidRPr="00C56827" w:rsidTr="00BA6255">
        <w:trPr>
          <w:trHeight w:val="397"/>
          <w:jc w:val="center"/>
        </w:trPr>
        <w:tc>
          <w:tcPr>
            <w:tcW w:w="1258" w:type="dxa"/>
            <w:vMerge/>
            <w:tcBorders>
              <w:bottom w:val="double" w:sz="4" w:space="0" w:color="auto"/>
            </w:tcBorders>
          </w:tcPr>
          <w:p w:rsidR="00D40DF4" w:rsidRPr="00C56827" w:rsidRDefault="00D40DF4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10-16:4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26" w:type="dxa"/>
            <w:tcBorders>
              <w:bottom w:val="double" w:sz="4" w:space="0" w:color="auto"/>
            </w:tcBorders>
          </w:tcPr>
          <w:p w:rsidR="00D40DF4" w:rsidRPr="008208FF" w:rsidRDefault="00D40DF4" w:rsidP="008155FF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7F3623">
              <w:rPr>
                <w:rFonts w:ascii="標楷體" w:eastAsia="標楷體" w:hAnsi="標楷體" w:hint="eastAsia"/>
                <w:kern w:val="0"/>
                <w:szCs w:val="24"/>
              </w:rPr>
              <w:t>林怡真副執行長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D40DF4" w:rsidRPr="008208FF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D40DF4" w:rsidRPr="00C56827" w:rsidRDefault="00D40DF4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27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星期三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/>
                <w:kern w:val="0"/>
                <w:szCs w:val="24"/>
              </w:rPr>
              <w:t>09:00-12:00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閱讀素養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邱怡雯老師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新北市義方國民小學</w:t>
            </w:r>
          </w:p>
        </w:tc>
      </w:tr>
      <w:tr w:rsidR="00D40DF4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12:00-13:30</w:t>
            </w:r>
          </w:p>
        </w:tc>
        <w:tc>
          <w:tcPr>
            <w:tcW w:w="3433" w:type="dxa"/>
            <w:vAlign w:val="center"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D40DF4" w:rsidRPr="00C56827" w:rsidRDefault="00D40DF4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13:30-15:3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英文閱讀與相關資源推廣</w:t>
            </w:r>
          </w:p>
        </w:tc>
        <w:tc>
          <w:tcPr>
            <w:tcW w:w="3326" w:type="dxa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A6255">
              <w:rPr>
                <w:rFonts w:ascii="標楷體" w:eastAsia="標楷體" w:hAnsi="標楷體" w:hint="eastAsia"/>
                <w:kern w:val="0"/>
                <w:szCs w:val="24"/>
              </w:rPr>
              <w:t>魯慧敏老師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A6255">
              <w:rPr>
                <w:rFonts w:ascii="標楷體" w:eastAsia="標楷體" w:hAnsi="標楷體" w:hint="eastAsia"/>
                <w:kern w:val="0"/>
                <w:szCs w:val="24"/>
              </w:rPr>
              <w:t>屏東縣西勢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國民小學</w:t>
            </w:r>
          </w:p>
        </w:tc>
      </w:tr>
      <w:tr w:rsidR="00D40DF4" w:rsidRPr="008208FF" w:rsidTr="00BA6255">
        <w:trPr>
          <w:trHeight w:val="397"/>
          <w:jc w:val="center"/>
        </w:trPr>
        <w:tc>
          <w:tcPr>
            <w:tcW w:w="1258" w:type="dxa"/>
            <w:vMerge/>
            <w:tcBorders>
              <w:bottom w:val="double" w:sz="4" w:space="0" w:color="auto"/>
            </w:tcBorders>
          </w:tcPr>
          <w:p w:rsidR="00D40DF4" w:rsidRPr="00C56827" w:rsidRDefault="00D40DF4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15:40-17:10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26" w:type="dxa"/>
            <w:tcBorders>
              <w:bottom w:val="double" w:sz="4" w:space="0" w:color="auto"/>
            </w:tcBorders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賴玉敏老師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新北市鶯歌國民小學</w:t>
            </w:r>
          </w:p>
        </w:tc>
      </w:tr>
      <w:tr w:rsidR="00D40DF4" w:rsidRPr="00B119A4" w:rsidTr="00BA6255">
        <w:trPr>
          <w:trHeight w:val="397"/>
          <w:jc w:val="center"/>
        </w:trPr>
        <w:tc>
          <w:tcPr>
            <w:tcW w:w="1258" w:type="dxa"/>
            <w:vMerge w:val="restart"/>
            <w:tcBorders>
              <w:top w:val="double" w:sz="4" w:space="0" w:color="auto"/>
            </w:tcBorders>
          </w:tcPr>
          <w:p w:rsidR="00D40DF4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28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星期四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D40DF4" w:rsidRPr="00B119A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/>
                <w:kern w:val="0"/>
                <w:szCs w:val="24"/>
              </w:rPr>
              <w:t>1:0</w:t>
            </w:r>
            <w:r w:rsidRPr="00B119A4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vAlign w:val="center"/>
          </w:tcPr>
          <w:p w:rsidR="00D40DF4" w:rsidRPr="00B119A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D40DF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台北市萬興國民小學</w:t>
            </w:r>
          </w:p>
        </w:tc>
      </w:tr>
      <w:tr w:rsidR="00D40DF4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11:10-12:10</w:t>
            </w:r>
          </w:p>
        </w:tc>
        <w:tc>
          <w:tcPr>
            <w:tcW w:w="3433" w:type="dxa"/>
            <w:vAlign w:val="center"/>
          </w:tcPr>
          <w:p w:rsidR="00D40DF4" w:rsidRPr="008208FF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26" w:type="dxa"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嘉義大學附設實驗國民小學</w:t>
            </w:r>
          </w:p>
        </w:tc>
      </w:tr>
      <w:tr w:rsidR="00D40DF4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12:1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0-13:30</w:t>
            </w:r>
          </w:p>
        </w:tc>
        <w:tc>
          <w:tcPr>
            <w:tcW w:w="3433" w:type="dxa"/>
            <w:vAlign w:val="center"/>
          </w:tcPr>
          <w:p w:rsidR="00D40DF4" w:rsidRPr="008208FF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6" w:type="dxa"/>
          </w:tcPr>
          <w:p w:rsidR="00D40DF4" w:rsidRPr="008208FF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8208FF" w:rsidTr="00BA6255">
        <w:trPr>
          <w:trHeight w:val="397"/>
          <w:jc w:val="center"/>
        </w:trPr>
        <w:tc>
          <w:tcPr>
            <w:tcW w:w="1258" w:type="dxa"/>
            <w:vMerge/>
          </w:tcPr>
          <w:p w:rsidR="00D40DF4" w:rsidRPr="00C56827" w:rsidRDefault="00D40DF4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13:30-16:3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26" w:type="dxa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嘉義大學附設實驗國民小學</w:t>
            </w:r>
          </w:p>
        </w:tc>
      </w:tr>
      <w:tr w:rsidR="00D40DF4" w:rsidRPr="00C56827" w:rsidTr="00BA6255">
        <w:trPr>
          <w:trHeight w:val="397"/>
          <w:jc w:val="center"/>
        </w:trPr>
        <w:tc>
          <w:tcPr>
            <w:tcW w:w="1258" w:type="dxa"/>
            <w:vMerge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70" w:type="dxa"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16:40-17:1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433" w:type="dxa"/>
            <w:vAlign w:val="center"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26" w:type="dxa"/>
          </w:tcPr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D40DF4" w:rsidRDefault="00D40DF4" w:rsidP="00AB4160"/>
    <w:p w:rsidR="00D40DF4" w:rsidRDefault="00D40DF4" w:rsidP="00AB4160">
      <w:r w:rsidRPr="00EF7B6B">
        <w:rPr>
          <w:rFonts w:hint="eastAsia"/>
        </w:rPr>
        <w:t>臺北場</w:t>
      </w:r>
      <w:r w:rsidRPr="00645218">
        <w:t>2016</w:t>
      </w:r>
      <w:r w:rsidRPr="00645218">
        <w:rPr>
          <w:rFonts w:hint="eastAsia"/>
        </w:rPr>
        <w:t>年</w:t>
      </w:r>
      <w:r w:rsidRPr="00645218">
        <w:t>03</w:t>
      </w:r>
      <w:r w:rsidRPr="00645218">
        <w:rPr>
          <w:rFonts w:hint="eastAsia"/>
        </w:rPr>
        <w:t>月</w:t>
      </w:r>
      <w:r w:rsidRPr="00645218">
        <w:t>02</w:t>
      </w:r>
      <w:r w:rsidRPr="00645218">
        <w:rPr>
          <w:rFonts w:hint="eastAsia"/>
        </w:rPr>
        <w:t>至</w:t>
      </w:r>
      <w:r w:rsidRPr="00645218">
        <w:t>04</w:t>
      </w:r>
      <w:r w:rsidRPr="00645218">
        <w:rPr>
          <w:rFonts w:hint="eastAsia"/>
        </w:rPr>
        <w:t>日</w:t>
      </w:r>
      <w:r w:rsidRPr="00645218">
        <w:t xml:space="preserve"> (</w:t>
      </w:r>
      <w:r w:rsidRPr="00645218">
        <w:rPr>
          <w:rFonts w:hint="eastAsia"/>
        </w:rPr>
        <w:t>週三</w:t>
      </w:r>
      <w:r w:rsidRPr="00645218">
        <w:t>–</w:t>
      </w:r>
      <w:r w:rsidRPr="00645218">
        <w:rPr>
          <w:rFonts w:hint="eastAsia"/>
        </w:rPr>
        <w:t>週五</w:t>
      </w:r>
      <w:r w:rsidRPr="00645218">
        <w:t>)</w:t>
      </w:r>
    </w:p>
    <w:tbl>
      <w:tblPr>
        <w:tblW w:w="0" w:type="auto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4"/>
        <w:gridCol w:w="1601"/>
        <w:gridCol w:w="3502"/>
        <w:gridCol w:w="3302"/>
      </w:tblGrid>
      <w:tr w:rsidR="00D40DF4" w:rsidRPr="00A154E8" w:rsidTr="003E5B54">
        <w:trPr>
          <w:trHeight w:val="397"/>
          <w:jc w:val="center"/>
        </w:trPr>
        <w:tc>
          <w:tcPr>
            <w:tcW w:w="1234" w:type="dxa"/>
            <w:tcBorders>
              <w:bottom w:val="double" w:sz="4" w:space="0" w:color="auto"/>
            </w:tcBorders>
            <w:shd w:val="clear" w:color="auto" w:fill="BFBFBF"/>
          </w:tcPr>
          <w:p w:rsidR="00D40DF4" w:rsidRPr="00A154E8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40DF4" w:rsidRPr="00C56827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40DF4" w:rsidRPr="00C56827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02" w:type="dxa"/>
            <w:tcBorders>
              <w:bottom w:val="double" w:sz="4" w:space="0" w:color="auto"/>
            </w:tcBorders>
            <w:shd w:val="clear" w:color="auto" w:fill="BFBFBF"/>
          </w:tcPr>
          <w:p w:rsidR="00D40DF4" w:rsidRPr="00C56827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主講人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D40DF4" w:rsidRDefault="00D40DF4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  <w:p w:rsidR="00D40DF4" w:rsidRPr="00C56827" w:rsidRDefault="00D40DF4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星期三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09:00-09:10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D40DF4" w:rsidRPr="00C56827" w:rsidRDefault="00D40DF4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09:10-12:1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02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嘉義大學附設實驗國民小學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D40DF4" w:rsidRPr="00C56827" w:rsidRDefault="00D40DF4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0-13:30</w:t>
            </w:r>
          </w:p>
        </w:tc>
        <w:tc>
          <w:tcPr>
            <w:tcW w:w="3502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D40DF4" w:rsidRPr="00C56827" w:rsidRDefault="00D40DF4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13:30-14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:30</w:t>
            </w:r>
          </w:p>
        </w:tc>
        <w:tc>
          <w:tcPr>
            <w:tcW w:w="3502" w:type="dxa"/>
            <w:vAlign w:val="center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資訊素養</w:t>
            </w:r>
          </w:p>
        </w:tc>
        <w:tc>
          <w:tcPr>
            <w:tcW w:w="3302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嘉義大學附設實驗國民小學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  <w:tcBorders>
              <w:bottom w:val="double" w:sz="4" w:space="0" w:color="auto"/>
            </w:tcBorders>
          </w:tcPr>
          <w:p w:rsidR="00D40DF4" w:rsidRPr="00C56827" w:rsidRDefault="00D40DF4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14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40-16:4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vAlign w:val="center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02" w:type="dxa"/>
            <w:tcBorders>
              <w:bottom w:val="double" w:sz="4" w:space="0" w:color="auto"/>
            </w:tcBorders>
          </w:tcPr>
          <w:p w:rsidR="00D40DF4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台北市萬興國民小學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D40DF4" w:rsidRDefault="00D40DF4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  <w:p w:rsidR="00D40DF4" w:rsidRPr="00C56827" w:rsidRDefault="00D40DF4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星期四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/>
                <w:kern w:val="0"/>
                <w:szCs w:val="24"/>
              </w:rPr>
              <w:t>09:00-12:00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D40DF4" w:rsidRPr="00AD76AB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AD76AB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閱讀素養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D40DF4" w:rsidRPr="00AD76AB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林詩敏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Pr="00760824">
              <w:rPr>
                <w:rFonts w:ascii="標楷體" w:eastAsia="標楷體" w:hAnsi="標楷體" w:hint="eastAsia"/>
                <w:kern w:val="0"/>
                <w:szCs w:val="24"/>
              </w:rPr>
              <w:t>林玉芬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Pr="00760824">
              <w:rPr>
                <w:rFonts w:ascii="標楷體" w:eastAsia="標楷體" w:hAnsi="標楷體" w:hint="eastAsia"/>
                <w:kern w:val="0"/>
                <w:szCs w:val="24"/>
              </w:rPr>
              <w:t>韓瑞美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新竹縣竹北國民小學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D40DF4" w:rsidRPr="00C56827" w:rsidRDefault="00D40DF4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12:00-13:30</w:t>
            </w:r>
          </w:p>
        </w:tc>
        <w:tc>
          <w:tcPr>
            <w:tcW w:w="3502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D40DF4" w:rsidRPr="00C56827" w:rsidRDefault="00D40DF4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02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宋曉婷老師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桃園市大業國民小學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  <w:tcBorders>
              <w:bottom w:val="double" w:sz="4" w:space="0" w:color="auto"/>
            </w:tcBorders>
          </w:tcPr>
          <w:p w:rsidR="00D40DF4" w:rsidRPr="00C56827" w:rsidRDefault="00D40DF4" w:rsidP="00C6473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15:10-17:10</w:t>
            </w:r>
          </w:p>
        </w:tc>
        <w:tc>
          <w:tcPr>
            <w:tcW w:w="3502" w:type="dxa"/>
            <w:tcBorders>
              <w:bottom w:val="double" w:sz="4" w:space="0" w:color="auto"/>
            </w:tcBorders>
            <w:vAlign w:val="center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英文閱讀與相關資源推廣</w:t>
            </w:r>
          </w:p>
        </w:tc>
        <w:tc>
          <w:tcPr>
            <w:tcW w:w="3302" w:type="dxa"/>
            <w:tcBorders>
              <w:bottom w:val="double" w:sz="4" w:space="0" w:color="auto"/>
            </w:tcBorders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林心茹老師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基隆市仁愛國民小學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</w:tcBorders>
          </w:tcPr>
          <w:p w:rsidR="00D40DF4" w:rsidRDefault="00D40DF4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  <w:p w:rsidR="00D40DF4" w:rsidRPr="00C56827" w:rsidRDefault="00D40DF4" w:rsidP="00C64733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星期五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:rsidR="00D40DF4" w:rsidRPr="00B119A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/>
                <w:kern w:val="0"/>
                <w:szCs w:val="24"/>
              </w:rPr>
              <w:t>0:3</w:t>
            </w:r>
            <w:r w:rsidRPr="00B119A4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02" w:type="dxa"/>
            <w:tcBorders>
              <w:top w:val="double" w:sz="4" w:space="0" w:color="auto"/>
            </w:tcBorders>
            <w:vAlign w:val="center"/>
          </w:tcPr>
          <w:p w:rsidR="00D40DF4" w:rsidRPr="00B119A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D40DF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梁鴻栩博士生</w:t>
            </w:r>
            <w:r w:rsidRPr="00E471A5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國立臺灣師範大學圖資所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10:40:12:10</w:t>
            </w:r>
          </w:p>
        </w:tc>
        <w:tc>
          <w:tcPr>
            <w:tcW w:w="3502" w:type="dxa"/>
            <w:vAlign w:val="center"/>
          </w:tcPr>
          <w:p w:rsidR="00D40DF4" w:rsidRPr="008208FF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02" w:type="dxa"/>
          </w:tcPr>
          <w:p w:rsidR="00D40DF4" w:rsidRPr="008208FF" w:rsidRDefault="00D40DF4" w:rsidP="00E471A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林欣怡副執行長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12:10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-13:30</w:t>
            </w:r>
          </w:p>
        </w:tc>
        <w:tc>
          <w:tcPr>
            <w:tcW w:w="3502" w:type="dxa"/>
            <w:vAlign w:val="center"/>
          </w:tcPr>
          <w:p w:rsidR="00D40DF4" w:rsidRPr="008208FF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02" w:type="dxa"/>
          </w:tcPr>
          <w:p w:rsidR="00D40DF4" w:rsidRPr="008208FF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D40DF4" w:rsidRPr="00C56827" w:rsidRDefault="00D40DF4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02" w:type="dxa"/>
            <w:vAlign w:val="center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02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曾綺怡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臺北市長春國民小學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15:10-16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:40</w:t>
            </w:r>
          </w:p>
        </w:tc>
        <w:tc>
          <w:tcPr>
            <w:tcW w:w="3502" w:type="dxa"/>
            <w:vAlign w:val="center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02" w:type="dxa"/>
          </w:tcPr>
          <w:p w:rsidR="00D40DF4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585BAE">
              <w:rPr>
                <w:rFonts w:ascii="標楷體" w:eastAsia="標楷體" w:hAnsi="標楷體" w:hint="eastAsia"/>
                <w:kern w:val="0"/>
                <w:szCs w:val="24"/>
              </w:rPr>
              <w:t>洪世昌館長</w:t>
            </w:r>
            <w:r w:rsidRPr="00585BAE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585BAE">
              <w:rPr>
                <w:rFonts w:ascii="標楷體" w:eastAsia="標楷體" w:hAnsi="標楷體" w:hint="eastAsia"/>
                <w:kern w:val="0"/>
                <w:szCs w:val="24"/>
              </w:rPr>
              <w:t>臺北市立圖書館</w:t>
            </w:r>
          </w:p>
        </w:tc>
      </w:tr>
      <w:tr w:rsidR="00D40DF4" w:rsidRPr="00A154E8" w:rsidTr="003E5B54">
        <w:trPr>
          <w:trHeight w:val="397"/>
          <w:jc w:val="center"/>
        </w:trPr>
        <w:tc>
          <w:tcPr>
            <w:tcW w:w="1234" w:type="dxa"/>
            <w:vMerge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1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16:40-17:00</w:t>
            </w:r>
          </w:p>
        </w:tc>
        <w:tc>
          <w:tcPr>
            <w:tcW w:w="3502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02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D40DF4" w:rsidRDefault="00D40DF4" w:rsidP="00AB4160"/>
    <w:p w:rsidR="00D40DF4" w:rsidRDefault="00D40DF4" w:rsidP="00AB4160">
      <w:r w:rsidRPr="00EF7B6B">
        <w:rPr>
          <w:rFonts w:hint="eastAsia"/>
        </w:rPr>
        <w:t>台中場</w:t>
      </w:r>
      <w:r w:rsidRPr="00EF7B6B">
        <w:t>2</w:t>
      </w:r>
      <w:r w:rsidRPr="00645218">
        <w:t>016</w:t>
      </w:r>
      <w:r w:rsidRPr="00645218">
        <w:rPr>
          <w:rFonts w:hint="eastAsia"/>
        </w:rPr>
        <w:t>年</w:t>
      </w:r>
      <w:r w:rsidRPr="00645218">
        <w:t>03</w:t>
      </w:r>
      <w:r w:rsidRPr="00645218">
        <w:rPr>
          <w:rFonts w:hint="eastAsia"/>
        </w:rPr>
        <w:t>月</w:t>
      </w:r>
      <w:r w:rsidRPr="00645218">
        <w:t>22</w:t>
      </w:r>
      <w:r w:rsidRPr="00645218">
        <w:rPr>
          <w:rFonts w:hint="eastAsia"/>
        </w:rPr>
        <w:t>至</w:t>
      </w:r>
      <w:r w:rsidRPr="00645218">
        <w:t>24</w:t>
      </w:r>
      <w:r w:rsidRPr="00645218">
        <w:rPr>
          <w:rFonts w:hint="eastAsia"/>
        </w:rPr>
        <w:t>日</w:t>
      </w:r>
      <w:r w:rsidRPr="00645218">
        <w:t xml:space="preserve"> (</w:t>
      </w:r>
      <w:r w:rsidRPr="00645218">
        <w:rPr>
          <w:rFonts w:hint="eastAsia"/>
        </w:rPr>
        <w:t>週二</w:t>
      </w:r>
      <w:r w:rsidRPr="00645218">
        <w:t>–</w:t>
      </w:r>
      <w:r w:rsidRPr="00645218">
        <w:rPr>
          <w:rFonts w:hint="eastAsia"/>
        </w:rPr>
        <w:t>週四</w:t>
      </w:r>
      <w:r w:rsidRPr="00645218">
        <w:t>)</w:t>
      </w:r>
    </w:p>
    <w:tbl>
      <w:tblPr>
        <w:tblW w:w="0" w:type="auto"/>
        <w:jc w:val="center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5"/>
        <w:gridCol w:w="1571"/>
        <w:gridCol w:w="3543"/>
        <w:gridCol w:w="3324"/>
      </w:tblGrid>
      <w:tr w:rsidR="00D40DF4" w:rsidRPr="00A154E8" w:rsidTr="003E660F">
        <w:trPr>
          <w:trHeight w:val="397"/>
          <w:jc w:val="center"/>
        </w:trPr>
        <w:tc>
          <w:tcPr>
            <w:tcW w:w="1245" w:type="dxa"/>
            <w:tcBorders>
              <w:bottom w:val="double" w:sz="4" w:space="0" w:color="auto"/>
            </w:tcBorders>
            <w:shd w:val="clear" w:color="auto" w:fill="BFBFBF"/>
          </w:tcPr>
          <w:p w:rsidR="00D40DF4" w:rsidRPr="00A154E8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40DF4" w:rsidRPr="00C56827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154E8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40DF4" w:rsidRPr="00C56827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324" w:type="dxa"/>
            <w:tcBorders>
              <w:bottom w:val="double" w:sz="4" w:space="0" w:color="auto"/>
            </w:tcBorders>
            <w:shd w:val="clear" w:color="auto" w:fill="BFBFBF"/>
          </w:tcPr>
          <w:p w:rsidR="00D40DF4" w:rsidRPr="00C56827" w:rsidRDefault="00D40DF4" w:rsidP="001D6E41">
            <w:pPr>
              <w:widowControl/>
              <w:snapToGrid w:val="0"/>
              <w:jc w:val="center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D40DF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星期二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09:00-09:10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開幕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D40DF4" w:rsidRPr="00C56827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09:10-12:1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AD76AB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閱讀素養</w:t>
            </w:r>
          </w:p>
        </w:tc>
        <w:tc>
          <w:tcPr>
            <w:tcW w:w="3324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林詩敏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Pr="00760824">
              <w:rPr>
                <w:rFonts w:ascii="標楷體" w:eastAsia="標楷體" w:hAnsi="標楷體" w:hint="eastAsia"/>
                <w:kern w:val="0"/>
                <w:szCs w:val="24"/>
              </w:rPr>
              <w:t>林玉芬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老師、</w:t>
            </w:r>
            <w:r w:rsidRPr="00760824">
              <w:rPr>
                <w:rFonts w:ascii="標楷體" w:eastAsia="標楷體" w:hAnsi="標楷體" w:hint="eastAsia"/>
                <w:kern w:val="0"/>
                <w:szCs w:val="24"/>
              </w:rPr>
              <w:t>韓瑞美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新竹縣竹北國民小學</w:t>
            </w: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12:1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0-13:30</w:t>
            </w:r>
          </w:p>
        </w:tc>
        <w:tc>
          <w:tcPr>
            <w:tcW w:w="3543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橋梁書協同教學</w:t>
            </w:r>
          </w:p>
        </w:tc>
        <w:tc>
          <w:tcPr>
            <w:tcW w:w="3324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宋曉婷老師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桃園市大業國民小學</w:t>
            </w: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  <w:tcBorders>
              <w:bottom w:val="double" w:sz="4" w:space="0" w:color="auto"/>
            </w:tcBorders>
          </w:tcPr>
          <w:p w:rsidR="00D40DF4" w:rsidRPr="00C56827" w:rsidRDefault="00D40DF4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10-17:0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閱讀推動結合社會資源</w:t>
            </w:r>
          </w:p>
        </w:tc>
        <w:tc>
          <w:tcPr>
            <w:tcW w:w="3324" w:type="dxa"/>
            <w:tcBorders>
              <w:bottom w:val="double" w:sz="4" w:space="0" w:color="auto"/>
            </w:tcBorders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585BAE">
              <w:rPr>
                <w:rFonts w:ascii="標楷體" w:eastAsia="標楷體" w:hAnsi="標楷體" w:hint="eastAsia"/>
                <w:kern w:val="0"/>
                <w:szCs w:val="24"/>
              </w:rPr>
              <w:t>李曉雯副執行長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42404">
              <w:rPr>
                <w:rFonts w:ascii="標楷體" w:eastAsia="標楷體" w:hAnsi="標楷體" w:hint="eastAsia"/>
                <w:kern w:val="0"/>
                <w:szCs w:val="24"/>
              </w:rPr>
              <w:t>台灣閱讀文化基金會</w:t>
            </w: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D40DF4" w:rsidRDefault="00D40DF4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  <w:p w:rsidR="00D40DF4" w:rsidRPr="00C56827" w:rsidRDefault="00D40DF4" w:rsidP="001D6E41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星期三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D40DF4" w:rsidRPr="008208FF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/>
                <w:kern w:val="0"/>
                <w:szCs w:val="24"/>
              </w:rPr>
              <w:t>09:00-12:00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D40DF4" w:rsidRPr="00AD76AB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AD76AB"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</w:t>
            </w: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素養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D40DF4" w:rsidRPr="00AD76AB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嘉義大學附設實驗國民小學</w:t>
            </w: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12:00-13:30</w:t>
            </w:r>
          </w:p>
        </w:tc>
        <w:tc>
          <w:tcPr>
            <w:tcW w:w="3543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D40DF4" w:rsidRPr="00C56827" w:rsidRDefault="00D40DF4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13:30-15:0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AD76AB"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資訊</w:t>
            </w:r>
            <w:r w:rsidRPr="00AD76AB">
              <w:rPr>
                <w:rFonts w:ascii="標楷體" w:eastAsia="標楷體" w:hAnsi="標楷體" w:hint="eastAsia"/>
                <w:kern w:val="0"/>
                <w:szCs w:val="24"/>
              </w:rPr>
              <w:t>素養</w:t>
            </w:r>
          </w:p>
        </w:tc>
        <w:tc>
          <w:tcPr>
            <w:tcW w:w="3324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龔冰蕾老師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沈桂枝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梁維慧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C44E5A">
              <w:rPr>
                <w:rFonts w:ascii="標楷體" w:eastAsia="標楷體" w:hAnsi="標楷體" w:hint="eastAsia"/>
                <w:kern w:val="0"/>
                <w:szCs w:val="24"/>
              </w:rPr>
              <w:t>曾玉娟</w:t>
            </w:r>
            <w:r w:rsidRPr="0099463D">
              <w:rPr>
                <w:rFonts w:ascii="標楷體" w:eastAsia="標楷體" w:hAnsi="標楷體" w:hint="eastAsia"/>
                <w:kern w:val="0"/>
                <w:szCs w:val="24"/>
              </w:rPr>
              <w:t>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嘉義大學附設實驗國民小學</w:t>
            </w: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  <w:tcBorders>
              <w:bottom w:val="double" w:sz="4" w:space="0" w:color="auto"/>
            </w:tcBorders>
          </w:tcPr>
          <w:p w:rsidR="00D40DF4" w:rsidRPr="00C56827" w:rsidRDefault="00D40DF4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15:10-17:10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英文閱讀與相關資源推廣</w:t>
            </w:r>
          </w:p>
        </w:tc>
        <w:tc>
          <w:tcPr>
            <w:tcW w:w="3324" w:type="dxa"/>
            <w:tcBorders>
              <w:bottom w:val="double" w:sz="4" w:space="0" w:color="auto"/>
            </w:tcBorders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林心茹老師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基隆市仁愛國民小學</w:t>
            </w: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 w:val="restart"/>
            <w:tcBorders>
              <w:top w:val="double" w:sz="4" w:space="0" w:color="auto"/>
            </w:tcBorders>
          </w:tcPr>
          <w:p w:rsidR="00D40DF4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  <w:p w:rsidR="00D40DF4" w:rsidRPr="00C56827" w:rsidRDefault="00D40DF4" w:rsidP="001D6E41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星期四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D40DF4" w:rsidRPr="00B119A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B119A4">
              <w:rPr>
                <w:rFonts w:ascii="標楷體" w:eastAsia="標楷體" w:hAnsi="標楷體"/>
                <w:kern w:val="0"/>
                <w:szCs w:val="24"/>
              </w:rPr>
              <w:t>09:00-1</w:t>
            </w:r>
            <w:r>
              <w:rPr>
                <w:rFonts w:ascii="標楷體" w:eastAsia="標楷體" w:hAnsi="標楷體"/>
                <w:kern w:val="0"/>
                <w:szCs w:val="24"/>
              </w:rPr>
              <w:t>0:4</w:t>
            </w:r>
            <w:r w:rsidRPr="00B119A4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D40DF4" w:rsidRPr="00B119A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科普閱讀指導</w:t>
            </w:r>
          </w:p>
        </w:tc>
        <w:tc>
          <w:tcPr>
            <w:tcW w:w="3324" w:type="dxa"/>
            <w:tcBorders>
              <w:top w:val="double" w:sz="4" w:space="0" w:color="auto"/>
            </w:tcBorders>
          </w:tcPr>
          <w:p w:rsidR="00D40DF4" w:rsidRDefault="00D40DF4" w:rsidP="001D6E41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曾品方老師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台北市萬興國民小學</w:t>
            </w: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D40DF4" w:rsidRPr="00C56827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10:5</w:t>
            </w:r>
            <w:r w:rsidRPr="00B119A4">
              <w:rPr>
                <w:rFonts w:ascii="標楷體" w:eastAsia="標楷體" w:hAnsi="標楷體"/>
                <w:kern w:val="0"/>
                <w:szCs w:val="24"/>
              </w:rPr>
              <w:t>0-1</w:t>
            </w:r>
            <w:r>
              <w:rPr>
                <w:rFonts w:ascii="標楷體" w:eastAsia="標楷體" w:hAnsi="標楷體"/>
                <w:kern w:val="0"/>
                <w:szCs w:val="24"/>
              </w:rPr>
              <w:t>2:1</w:t>
            </w:r>
            <w:r w:rsidRPr="00B119A4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D40DF4" w:rsidRPr="008208FF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圖書資訊利用教育教學</w:t>
            </w:r>
            <w:r w:rsidRPr="00C56827"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圖書館利用</w:t>
            </w:r>
          </w:p>
        </w:tc>
        <w:tc>
          <w:tcPr>
            <w:tcW w:w="3324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曾綺怡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臺北市長春國民小學</w:t>
            </w: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D40DF4" w:rsidRPr="00C56827" w:rsidRDefault="00D40DF4" w:rsidP="009A3B3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12:1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0-13:30</w:t>
            </w:r>
          </w:p>
        </w:tc>
        <w:tc>
          <w:tcPr>
            <w:tcW w:w="3543" w:type="dxa"/>
            <w:vAlign w:val="center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8208FF"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  <w:tc>
          <w:tcPr>
            <w:tcW w:w="3324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13:30-15:0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D40DF4" w:rsidRPr="008208FF" w:rsidRDefault="00D40DF4" w:rsidP="009A3B35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公共圖書館電子資源利用與小學圖書館之合作</w:t>
            </w:r>
          </w:p>
        </w:tc>
        <w:tc>
          <w:tcPr>
            <w:tcW w:w="3324" w:type="dxa"/>
          </w:tcPr>
          <w:p w:rsidR="00D40DF4" w:rsidRDefault="00D40DF4" w:rsidP="00757E32">
            <w:pPr>
              <w:widowControl/>
              <w:snapToGrid w:val="0"/>
              <w:jc w:val="both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757E32">
              <w:rPr>
                <w:rFonts w:ascii="標楷體" w:eastAsia="標楷體" w:hAnsi="標楷體" w:hint="eastAsia"/>
                <w:kern w:val="0"/>
                <w:szCs w:val="24"/>
              </w:rPr>
              <w:t>張琬甄編審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57CB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15:1</w:t>
            </w:r>
            <w:r w:rsidRPr="008208FF">
              <w:rPr>
                <w:rFonts w:ascii="標楷體" w:eastAsia="標楷體" w:hAnsi="標楷體"/>
                <w:kern w:val="0"/>
                <w:szCs w:val="24"/>
              </w:rPr>
              <w:t>0-16:40</w:t>
            </w:r>
          </w:p>
        </w:tc>
        <w:tc>
          <w:tcPr>
            <w:tcW w:w="3543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雲端軟體與協作教學</w:t>
            </w:r>
          </w:p>
        </w:tc>
        <w:tc>
          <w:tcPr>
            <w:tcW w:w="3324" w:type="dxa"/>
          </w:tcPr>
          <w:p w:rsidR="00D40DF4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梁鴻栩博士生</w:t>
            </w:r>
            <w:r w:rsidRPr="00E471A5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E471A5">
              <w:rPr>
                <w:rFonts w:ascii="標楷體" w:eastAsia="標楷體" w:hAnsi="標楷體" w:hint="eastAsia"/>
                <w:kern w:val="0"/>
                <w:szCs w:val="24"/>
              </w:rPr>
              <w:t>國立臺灣師範大學圖資所</w:t>
            </w:r>
          </w:p>
        </w:tc>
      </w:tr>
      <w:tr w:rsidR="00D40DF4" w:rsidRPr="00A154E8" w:rsidTr="003E660F">
        <w:trPr>
          <w:trHeight w:val="397"/>
          <w:jc w:val="center"/>
        </w:trPr>
        <w:tc>
          <w:tcPr>
            <w:tcW w:w="1245" w:type="dxa"/>
            <w:vMerge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71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/>
                <w:kern w:val="0"/>
                <w:szCs w:val="24"/>
              </w:rPr>
              <w:t>16:40-17:00</w:t>
            </w:r>
          </w:p>
        </w:tc>
        <w:tc>
          <w:tcPr>
            <w:tcW w:w="3543" w:type="dxa"/>
            <w:vAlign w:val="center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  <w:r w:rsidRPr="00C56827"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  <w:tc>
          <w:tcPr>
            <w:tcW w:w="3324" w:type="dxa"/>
          </w:tcPr>
          <w:p w:rsidR="00D40DF4" w:rsidRPr="00C56827" w:rsidRDefault="00D40DF4" w:rsidP="009A3B35">
            <w:pPr>
              <w:widowControl/>
              <w:snapToGrid w:val="0"/>
              <w:outlineLvl w:val="2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D40DF4" w:rsidRDefault="00D40DF4" w:rsidP="00D40DF4">
      <w:pPr>
        <w:ind w:left="31680" w:hangingChars="177" w:firstLine="31680"/>
        <w:rPr>
          <w:rFonts w:ascii="Times New Roman" w:eastAsia="標楷體" w:hAnsi="Times New Roman"/>
        </w:rPr>
      </w:pPr>
    </w:p>
    <w:p w:rsidR="00D40DF4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玖</w:t>
      </w:r>
      <w:r w:rsidRPr="007E1736">
        <w:rPr>
          <w:rFonts w:ascii="Times New Roman" w:eastAsia="標楷體" w:hAnsi="Times New Roman" w:hint="eastAsia"/>
        </w:rPr>
        <w:t>、報名方式：</w:t>
      </w:r>
      <w:r>
        <w:rPr>
          <w:rFonts w:ascii="Times New Roman" w:eastAsia="標楷體" w:hAnsi="Times New Roman"/>
        </w:rPr>
        <w:br/>
      </w:r>
      <w:r w:rsidRPr="007E1736">
        <w:rPr>
          <w:rFonts w:ascii="Times New Roman" w:eastAsia="標楷體" w:hAnsi="Times New Roman" w:hint="eastAsia"/>
        </w:rPr>
        <w:t>請至全國教師在職進修網填寫報名表</w:t>
      </w:r>
      <w:r w:rsidRPr="0098151A">
        <w:rPr>
          <w:rFonts w:ascii="Times New Roman" w:eastAsia="標楷體" w:hAnsi="Times New Roman"/>
        </w:rPr>
        <w:t>(</w:t>
      </w:r>
      <w:hyperlink r:id="rId7" w:history="1">
        <w:r w:rsidRPr="007E1736">
          <w:t>http://www1.inservice.edu.tw/</w:t>
        </w:r>
      </w:hyperlink>
      <w:r w:rsidRPr="0098151A">
        <w:rPr>
          <w:rFonts w:ascii="Times New Roman" w:eastAsia="標楷體" w:hAnsi="Times New Roman"/>
        </w:rPr>
        <w:t>)</w:t>
      </w:r>
      <w:r w:rsidRPr="0098151A">
        <w:rPr>
          <w:rFonts w:ascii="Times New Roman" w:eastAsia="標楷體" w:hAnsi="Times New Roman" w:hint="eastAsia"/>
        </w:rPr>
        <w:t>，</w:t>
      </w:r>
    </w:p>
    <w:p w:rsidR="00D40DF4" w:rsidRPr="007E1736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t>一、課程代碼：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臺南</w:t>
      </w:r>
      <w:r w:rsidRPr="00D22CFE">
        <w:rPr>
          <w:rFonts w:ascii="Times New Roman" w:eastAsia="標楷體" w:hAnsi="Times New Roman" w:hint="eastAsia"/>
        </w:rPr>
        <w:t>場：</w:t>
      </w:r>
      <w:r w:rsidRPr="009B1D80">
        <w:rPr>
          <w:rFonts w:ascii="Times New Roman" w:eastAsia="標楷體" w:hAnsi="Times New Roman"/>
        </w:rPr>
        <w:t>1900202</w:t>
      </w:r>
      <w:r w:rsidRPr="00B65846"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臺北</w:t>
      </w:r>
      <w:r w:rsidRPr="00B65846">
        <w:rPr>
          <w:rFonts w:ascii="Times New Roman" w:eastAsia="標楷體" w:hAnsi="Times New Roman" w:hint="eastAsia"/>
        </w:rPr>
        <w:t>場：</w:t>
      </w:r>
      <w:r w:rsidRPr="009B1D80">
        <w:rPr>
          <w:rFonts w:ascii="Times New Roman" w:eastAsia="標楷體" w:hAnsi="Times New Roman"/>
        </w:rPr>
        <w:t>1900228</w:t>
      </w:r>
      <w:r w:rsidRPr="00B65846">
        <w:rPr>
          <w:rFonts w:ascii="Times New Roman" w:eastAsia="標楷體" w:hAnsi="Times New Roman"/>
        </w:rPr>
        <w:br/>
      </w:r>
      <w:r w:rsidRPr="00B65846">
        <w:rPr>
          <w:rFonts w:ascii="Times New Roman" w:eastAsia="標楷體" w:hAnsi="Times New Roman" w:hint="eastAsia"/>
        </w:rPr>
        <w:t>臺中場：</w:t>
      </w:r>
      <w:r w:rsidRPr="009B1D80">
        <w:rPr>
          <w:rFonts w:ascii="Times New Roman" w:eastAsia="標楷體" w:hAnsi="Times New Roman"/>
        </w:rPr>
        <w:t>1900219</w:t>
      </w:r>
    </w:p>
    <w:p w:rsidR="00D40DF4" w:rsidRPr="007E1736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t>二、報名日期：</w:t>
      </w:r>
      <w:r>
        <w:rPr>
          <w:rFonts w:ascii="Times New Roman" w:eastAsia="標楷體" w:hAnsi="Times New Roman"/>
        </w:rPr>
        <w:br/>
      </w:r>
      <w:r w:rsidRPr="007E1736">
        <w:rPr>
          <w:rFonts w:ascii="Times New Roman" w:eastAsia="標楷體" w:hAnsi="Times New Roman" w:hint="eastAsia"/>
        </w:rPr>
        <w:t>臺</w:t>
      </w:r>
      <w:r>
        <w:rPr>
          <w:rFonts w:ascii="Times New Roman" w:eastAsia="標楷體" w:hAnsi="Times New Roman" w:hint="eastAsia"/>
        </w:rPr>
        <w:t>南</w:t>
      </w:r>
      <w:r w:rsidRPr="007E1736">
        <w:rPr>
          <w:rFonts w:ascii="Times New Roman" w:eastAsia="標楷體" w:hAnsi="Times New Roman" w:hint="eastAsia"/>
        </w:rPr>
        <w:t>場：</w:t>
      </w:r>
      <w:r w:rsidRPr="006C218F">
        <w:rPr>
          <w:rFonts w:ascii="Times New Roman" w:eastAsia="標楷體" w:hAnsi="Times New Roman" w:hint="eastAsia"/>
        </w:rPr>
        <w:t>即日起至</w:t>
      </w:r>
      <w:r w:rsidRPr="006C218F">
        <w:rPr>
          <w:rFonts w:ascii="Times New Roman" w:eastAsia="標楷體" w:hAnsi="Times New Roman"/>
        </w:rPr>
        <w:t>2016</w:t>
      </w:r>
      <w:r w:rsidRPr="006C218F">
        <w:rPr>
          <w:rFonts w:ascii="Times New Roman" w:eastAsia="標楷體" w:hAnsi="Times New Roman" w:hint="eastAsia"/>
        </w:rPr>
        <w:t>年</w:t>
      </w:r>
      <w:r w:rsidRPr="006C218F">
        <w:rPr>
          <w:rFonts w:ascii="Times New Roman" w:eastAsia="標楷體" w:hAnsi="Times New Roman"/>
        </w:rPr>
        <w:t>1</w:t>
      </w:r>
      <w:r w:rsidRPr="006C218F">
        <w:rPr>
          <w:rFonts w:ascii="Times New Roman" w:eastAsia="標楷體" w:hAnsi="Times New Roman" w:hint="eastAsia"/>
        </w:rPr>
        <w:t>月</w:t>
      </w:r>
      <w:r w:rsidRPr="006C218F">
        <w:rPr>
          <w:rFonts w:ascii="Times New Roman" w:eastAsia="標楷體" w:hAnsi="Times New Roman"/>
        </w:rPr>
        <w:t>17</w:t>
      </w:r>
      <w:r w:rsidRPr="006C218F">
        <w:rPr>
          <w:rFonts w:ascii="Times New Roman" w:eastAsia="標楷體" w:hAnsi="Times New Roman" w:hint="eastAsia"/>
        </w:rPr>
        <w:t>日止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 w:hint="eastAsia"/>
        </w:rPr>
        <w:t>臺北</w:t>
      </w:r>
      <w:r w:rsidRPr="007E1736">
        <w:rPr>
          <w:rFonts w:ascii="Times New Roman" w:eastAsia="標楷體" w:hAnsi="Times New Roman" w:hint="eastAsia"/>
        </w:rPr>
        <w:t>場：</w:t>
      </w:r>
      <w:r w:rsidRPr="00A32AB9">
        <w:rPr>
          <w:rFonts w:ascii="Times New Roman" w:eastAsia="標楷體" w:hAnsi="Times New Roman" w:hint="eastAsia"/>
        </w:rPr>
        <w:t>即日起至</w:t>
      </w:r>
      <w:r w:rsidRPr="00A32AB9">
        <w:rPr>
          <w:rFonts w:ascii="Times New Roman" w:eastAsia="標楷體" w:hAnsi="Times New Roman"/>
        </w:rPr>
        <w:t>2016</w:t>
      </w:r>
      <w:r w:rsidRPr="00A32AB9">
        <w:rPr>
          <w:rFonts w:ascii="Times New Roman" w:eastAsia="標楷體" w:hAnsi="Times New Roman" w:hint="eastAsia"/>
        </w:rPr>
        <w:t>年</w:t>
      </w:r>
      <w:r w:rsidRPr="00A32AB9">
        <w:rPr>
          <w:rFonts w:ascii="Times New Roman" w:eastAsia="標楷體" w:hAnsi="Times New Roman"/>
        </w:rPr>
        <w:t>2</w:t>
      </w:r>
      <w:r w:rsidRPr="00A32AB9">
        <w:rPr>
          <w:rFonts w:ascii="Times New Roman" w:eastAsia="標楷體" w:hAnsi="Times New Roman" w:hint="eastAsia"/>
        </w:rPr>
        <w:t>月</w:t>
      </w:r>
      <w:r w:rsidRPr="00A32AB9">
        <w:rPr>
          <w:rFonts w:ascii="Times New Roman" w:eastAsia="標楷體" w:hAnsi="Times New Roman"/>
        </w:rPr>
        <w:t>21</w:t>
      </w:r>
      <w:r w:rsidRPr="00A32AB9">
        <w:rPr>
          <w:rFonts w:ascii="Times New Roman" w:eastAsia="標楷體" w:hAnsi="Times New Roman" w:hint="eastAsia"/>
        </w:rPr>
        <w:t>日止</w:t>
      </w:r>
      <w:r>
        <w:rPr>
          <w:rFonts w:ascii="Times New Roman" w:eastAsia="標楷體" w:hAnsi="Times New Roman"/>
        </w:rPr>
        <w:br/>
      </w:r>
      <w:r w:rsidRPr="007E1736">
        <w:rPr>
          <w:rFonts w:ascii="Times New Roman" w:eastAsia="標楷體" w:hAnsi="Times New Roman" w:hint="eastAsia"/>
        </w:rPr>
        <w:t>臺中場：</w:t>
      </w:r>
      <w:r w:rsidRPr="00A32AB9">
        <w:rPr>
          <w:rFonts w:ascii="Times New Roman" w:eastAsia="標楷體" w:hAnsi="Times New Roman" w:hint="eastAsia"/>
        </w:rPr>
        <w:t>即日起至</w:t>
      </w:r>
      <w:r w:rsidRPr="00A32AB9">
        <w:rPr>
          <w:rFonts w:ascii="Times New Roman" w:eastAsia="標楷體" w:hAnsi="Times New Roman"/>
        </w:rPr>
        <w:t>2016</w:t>
      </w:r>
      <w:r w:rsidRPr="00A32AB9">
        <w:rPr>
          <w:rFonts w:ascii="Times New Roman" w:eastAsia="標楷體" w:hAnsi="Times New Roman" w:hint="eastAsia"/>
        </w:rPr>
        <w:t>年</w:t>
      </w:r>
      <w:r w:rsidRPr="00A32AB9">
        <w:rPr>
          <w:rFonts w:ascii="Times New Roman" w:eastAsia="標楷體" w:hAnsi="Times New Roman"/>
        </w:rPr>
        <w:t>3</w:t>
      </w:r>
      <w:r w:rsidRPr="00A32AB9">
        <w:rPr>
          <w:rFonts w:ascii="Times New Roman" w:eastAsia="標楷體" w:hAnsi="Times New Roman" w:hint="eastAsia"/>
        </w:rPr>
        <w:t>月</w:t>
      </w:r>
      <w:r w:rsidRPr="00A32AB9">
        <w:rPr>
          <w:rFonts w:ascii="Times New Roman" w:eastAsia="標楷體" w:hAnsi="Times New Roman"/>
        </w:rPr>
        <w:t>13</w:t>
      </w:r>
      <w:r w:rsidRPr="00A32AB9">
        <w:rPr>
          <w:rFonts w:ascii="Times New Roman" w:eastAsia="標楷體" w:hAnsi="Times New Roman" w:hint="eastAsia"/>
        </w:rPr>
        <w:t>日止</w:t>
      </w:r>
    </w:p>
    <w:p w:rsidR="00D40DF4" w:rsidRPr="007E1736" w:rsidRDefault="00D40DF4" w:rsidP="00D55A17">
      <w:pPr>
        <w:ind w:left="31680" w:hangingChars="177" w:firstLine="31680"/>
        <w:rPr>
          <w:rFonts w:ascii="Times New Roman" w:eastAsia="標楷體" w:hAnsi="Times New Roman"/>
        </w:rPr>
      </w:pPr>
      <w:r w:rsidRPr="007E1736">
        <w:rPr>
          <w:rFonts w:ascii="Times New Roman" w:eastAsia="標楷體" w:hAnsi="Times New Roman" w:hint="eastAsia"/>
        </w:rPr>
        <w:t>三、</w:t>
      </w:r>
      <w:r>
        <w:rPr>
          <w:rFonts w:ascii="Times New Roman" w:eastAsia="標楷體" w:hAnsi="Times New Roman" w:hint="eastAsia"/>
        </w:rPr>
        <w:t>活動聯絡人：郭玟欣</w:t>
      </w:r>
      <w:r>
        <w:rPr>
          <w:rFonts w:ascii="Times New Roman" w:eastAsia="標楷體" w:hAnsi="Times New Roman"/>
        </w:rPr>
        <w:t>(winnie791201</w:t>
      </w:r>
      <w:r w:rsidRPr="007E1736">
        <w:rPr>
          <w:rFonts w:ascii="Times New Roman" w:eastAsia="標楷體" w:hAnsi="Times New Roman"/>
        </w:rPr>
        <w:t xml:space="preserve">@gmail.com) </w:t>
      </w:r>
      <w:r w:rsidRPr="007E1736">
        <w:rPr>
          <w:rFonts w:ascii="Times New Roman" w:eastAsia="標楷體" w:hAnsi="Times New Roman" w:hint="eastAsia"/>
        </w:rPr>
        <w:t>聯絡電話：（</w:t>
      </w:r>
      <w:r w:rsidRPr="007E1736">
        <w:rPr>
          <w:rFonts w:ascii="Times New Roman" w:eastAsia="標楷體" w:hAnsi="Times New Roman"/>
        </w:rPr>
        <w:t>02</w:t>
      </w:r>
      <w:r w:rsidRPr="007E1736">
        <w:rPr>
          <w:rFonts w:ascii="Times New Roman" w:eastAsia="標楷體" w:hAnsi="Times New Roman" w:hint="eastAsia"/>
        </w:rPr>
        <w:t>）</w:t>
      </w:r>
      <w:r w:rsidRPr="007E1736">
        <w:rPr>
          <w:rFonts w:ascii="Times New Roman" w:eastAsia="標楷體" w:hAnsi="Times New Roman"/>
        </w:rPr>
        <w:t>7734-5428</w:t>
      </w:r>
    </w:p>
    <w:p w:rsidR="00D40DF4" w:rsidRDefault="00D40DF4" w:rsidP="00B65846">
      <w:pPr>
        <w:spacing w:line="320" w:lineRule="exact"/>
        <w:rPr>
          <w:rFonts w:ascii="微軟正黑體" w:eastAsia="微軟正黑體" w:hAnsi="微軟正黑體"/>
          <w:b/>
        </w:rPr>
      </w:pPr>
    </w:p>
    <w:p w:rsidR="00D40DF4" w:rsidRPr="00B65846" w:rsidRDefault="00D40DF4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拾、研習時數</w:t>
      </w:r>
    </w:p>
    <w:p w:rsidR="00D40DF4" w:rsidRPr="00B65846" w:rsidRDefault="00D40DF4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一、參與研習之教師將核發研習時數，以日為單位，一日</w:t>
      </w:r>
      <w:r w:rsidRPr="00B65846">
        <w:rPr>
          <w:rFonts w:ascii="Times New Roman" w:eastAsia="標楷體" w:hAnsi="Times New Roman"/>
        </w:rPr>
        <w:t>7</w:t>
      </w:r>
      <w:r w:rsidRPr="00B65846">
        <w:rPr>
          <w:rFonts w:ascii="Times New Roman" w:eastAsia="標楷體" w:hAnsi="Times New Roman" w:hint="eastAsia"/>
        </w:rPr>
        <w:t>小時之研習時數。</w:t>
      </w:r>
    </w:p>
    <w:p w:rsidR="00D40DF4" w:rsidRPr="00B65846" w:rsidRDefault="00D40DF4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二、全程參與之圖書教師，將於課程結束時頒發研習證書。</w:t>
      </w:r>
    </w:p>
    <w:p w:rsidR="00D40DF4" w:rsidRPr="00B65846" w:rsidRDefault="00D40DF4" w:rsidP="00B926E0">
      <w:pPr>
        <w:shd w:val="clear" w:color="auto" w:fill="FFFFFF"/>
        <w:rPr>
          <w:rFonts w:ascii="Times New Roman" w:eastAsia="標楷體" w:hAnsi="Times New Roman"/>
        </w:rPr>
      </w:pPr>
    </w:p>
    <w:p w:rsidR="00D40DF4" w:rsidRPr="00B65846" w:rsidRDefault="00D40DF4" w:rsidP="00B65846">
      <w:pPr>
        <w:spacing w:line="320" w:lineRule="exact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拾壹、注意事項：</w:t>
      </w:r>
    </w:p>
    <w:p w:rsidR="00D40DF4" w:rsidRPr="00B65846" w:rsidRDefault="00D40DF4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一、為響應環保，參加活動請自備環保杯及環保筷。</w:t>
      </w:r>
    </w:p>
    <w:p w:rsidR="00D40DF4" w:rsidRPr="00B65846" w:rsidRDefault="00D40DF4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二、交通及住宿部分敬請各校自理，造成不便</w:t>
      </w:r>
      <w:r>
        <w:rPr>
          <w:rFonts w:ascii="Times New Roman" w:eastAsia="標楷體" w:hAnsi="Times New Roman" w:hint="eastAsia"/>
        </w:rPr>
        <w:t>，</w:t>
      </w:r>
      <w:r w:rsidRPr="00B65846">
        <w:rPr>
          <w:rFonts w:ascii="Times New Roman" w:eastAsia="標楷體" w:hAnsi="Times New Roman" w:hint="eastAsia"/>
        </w:rPr>
        <w:t>敬請見諒。</w:t>
      </w:r>
    </w:p>
    <w:p w:rsidR="00D40DF4" w:rsidRDefault="00D40DF4" w:rsidP="00B926E0">
      <w:pPr>
        <w:shd w:val="clear" w:color="auto" w:fill="FFFFFF"/>
        <w:snapToGrid w:val="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 w:hint="eastAsia"/>
        </w:rPr>
        <w:t>三、研習提供</w:t>
      </w:r>
      <w:r>
        <w:rPr>
          <w:rFonts w:ascii="Times New Roman" w:eastAsia="標楷體" w:hAnsi="Times New Roman" w:hint="eastAsia"/>
        </w:rPr>
        <w:t>免費</w:t>
      </w:r>
      <w:r w:rsidRPr="00B65846">
        <w:rPr>
          <w:rFonts w:ascii="Times New Roman" w:eastAsia="標楷體" w:hAnsi="Times New Roman" w:hint="eastAsia"/>
        </w:rPr>
        <w:t>午餐便當，若不需用餐，請在報名選項「用餐類別」中註明。</w:t>
      </w:r>
      <w:r>
        <w:rPr>
          <w:rFonts w:ascii="Times New Roman" w:eastAsia="標楷體" w:hAnsi="Times New Roman"/>
        </w:rPr>
        <w:t>.</w:t>
      </w:r>
    </w:p>
    <w:p w:rsidR="00D40DF4" w:rsidRPr="00B926E0" w:rsidRDefault="00D40DF4" w:rsidP="00615CA1"/>
    <w:sectPr w:rsidR="00D40DF4" w:rsidRPr="00B926E0" w:rsidSect="003500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F4" w:rsidRDefault="00D40DF4" w:rsidP="00EC3951">
      <w:r>
        <w:separator/>
      </w:r>
    </w:p>
  </w:endnote>
  <w:endnote w:type="continuationSeparator" w:id="0">
    <w:p w:rsidR="00D40DF4" w:rsidRDefault="00D40DF4" w:rsidP="00EC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F4" w:rsidRDefault="00D40DF4" w:rsidP="00EC3951">
      <w:r>
        <w:separator/>
      </w:r>
    </w:p>
  </w:footnote>
  <w:footnote w:type="continuationSeparator" w:id="0">
    <w:p w:rsidR="00D40DF4" w:rsidRDefault="00D40DF4" w:rsidP="00EC3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68F"/>
    <w:multiLevelType w:val="hybridMultilevel"/>
    <w:tmpl w:val="784A462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E034B4C"/>
    <w:multiLevelType w:val="hybridMultilevel"/>
    <w:tmpl w:val="885E1E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4AB0DF9"/>
    <w:multiLevelType w:val="hybridMultilevel"/>
    <w:tmpl w:val="28C2F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CA1"/>
    <w:rsid w:val="00001548"/>
    <w:rsid w:val="0000351D"/>
    <w:rsid w:val="00003975"/>
    <w:rsid w:val="00004443"/>
    <w:rsid w:val="00005EFC"/>
    <w:rsid w:val="00013975"/>
    <w:rsid w:val="00015EE9"/>
    <w:rsid w:val="00017FC9"/>
    <w:rsid w:val="00024A5F"/>
    <w:rsid w:val="00030FD6"/>
    <w:rsid w:val="0003246C"/>
    <w:rsid w:val="00034673"/>
    <w:rsid w:val="00035B64"/>
    <w:rsid w:val="000363A8"/>
    <w:rsid w:val="00042FB4"/>
    <w:rsid w:val="00044D21"/>
    <w:rsid w:val="00046F42"/>
    <w:rsid w:val="00051AC2"/>
    <w:rsid w:val="00052034"/>
    <w:rsid w:val="00057409"/>
    <w:rsid w:val="00057DE9"/>
    <w:rsid w:val="000624F0"/>
    <w:rsid w:val="00062DA2"/>
    <w:rsid w:val="00063641"/>
    <w:rsid w:val="000654AB"/>
    <w:rsid w:val="000663FD"/>
    <w:rsid w:val="000677E3"/>
    <w:rsid w:val="00071780"/>
    <w:rsid w:val="00071D16"/>
    <w:rsid w:val="000727E8"/>
    <w:rsid w:val="00074C1E"/>
    <w:rsid w:val="00076EF7"/>
    <w:rsid w:val="0007708A"/>
    <w:rsid w:val="00077AB5"/>
    <w:rsid w:val="00080778"/>
    <w:rsid w:val="0008108F"/>
    <w:rsid w:val="00083544"/>
    <w:rsid w:val="0008732E"/>
    <w:rsid w:val="000879D5"/>
    <w:rsid w:val="0009545A"/>
    <w:rsid w:val="000A0FD5"/>
    <w:rsid w:val="000A2DB7"/>
    <w:rsid w:val="000A5A10"/>
    <w:rsid w:val="000B00D3"/>
    <w:rsid w:val="000B18D3"/>
    <w:rsid w:val="000B6756"/>
    <w:rsid w:val="000B6C26"/>
    <w:rsid w:val="000B7D1F"/>
    <w:rsid w:val="000C197E"/>
    <w:rsid w:val="000C1EB2"/>
    <w:rsid w:val="000C2321"/>
    <w:rsid w:val="000C6815"/>
    <w:rsid w:val="000D342B"/>
    <w:rsid w:val="000E3692"/>
    <w:rsid w:val="000E3CAF"/>
    <w:rsid w:val="000E59C9"/>
    <w:rsid w:val="000E6094"/>
    <w:rsid w:val="000E61B3"/>
    <w:rsid w:val="000F176A"/>
    <w:rsid w:val="000F1A53"/>
    <w:rsid w:val="000F29E4"/>
    <w:rsid w:val="000F615A"/>
    <w:rsid w:val="000F7811"/>
    <w:rsid w:val="00100278"/>
    <w:rsid w:val="00100875"/>
    <w:rsid w:val="00100D37"/>
    <w:rsid w:val="00105D17"/>
    <w:rsid w:val="00106AF0"/>
    <w:rsid w:val="00115D7D"/>
    <w:rsid w:val="001202A7"/>
    <w:rsid w:val="00121463"/>
    <w:rsid w:val="0012295A"/>
    <w:rsid w:val="001233FB"/>
    <w:rsid w:val="00124462"/>
    <w:rsid w:val="00124D86"/>
    <w:rsid w:val="00126C47"/>
    <w:rsid w:val="00133A4F"/>
    <w:rsid w:val="0013589C"/>
    <w:rsid w:val="001369CB"/>
    <w:rsid w:val="00136D2B"/>
    <w:rsid w:val="00137981"/>
    <w:rsid w:val="001424A9"/>
    <w:rsid w:val="00143AC0"/>
    <w:rsid w:val="00144C2A"/>
    <w:rsid w:val="001470E5"/>
    <w:rsid w:val="00147369"/>
    <w:rsid w:val="00151B3F"/>
    <w:rsid w:val="001522C8"/>
    <w:rsid w:val="0015250C"/>
    <w:rsid w:val="00152940"/>
    <w:rsid w:val="00155085"/>
    <w:rsid w:val="00155571"/>
    <w:rsid w:val="00156AAF"/>
    <w:rsid w:val="00161DBE"/>
    <w:rsid w:val="00163234"/>
    <w:rsid w:val="001674FA"/>
    <w:rsid w:val="00170777"/>
    <w:rsid w:val="00171F99"/>
    <w:rsid w:val="001738A7"/>
    <w:rsid w:val="00173E2F"/>
    <w:rsid w:val="00177E6C"/>
    <w:rsid w:val="00185130"/>
    <w:rsid w:val="00193B1A"/>
    <w:rsid w:val="00195494"/>
    <w:rsid w:val="00195EDE"/>
    <w:rsid w:val="00197C34"/>
    <w:rsid w:val="001A0648"/>
    <w:rsid w:val="001A1679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C31E8"/>
    <w:rsid w:val="001D6E41"/>
    <w:rsid w:val="001E0167"/>
    <w:rsid w:val="001E22BC"/>
    <w:rsid w:val="001E497B"/>
    <w:rsid w:val="001E5E90"/>
    <w:rsid w:val="001F08D7"/>
    <w:rsid w:val="001F319C"/>
    <w:rsid w:val="001F397C"/>
    <w:rsid w:val="001F482E"/>
    <w:rsid w:val="001F5A2F"/>
    <w:rsid w:val="00201047"/>
    <w:rsid w:val="00201FC7"/>
    <w:rsid w:val="00212167"/>
    <w:rsid w:val="00212758"/>
    <w:rsid w:val="00214B8C"/>
    <w:rsid w:val="00216E99"/>
    <w:rsid w:val="00220339"/>
    <w:rsid w:val="00220F01"/>
    <w:rsid w:val="00225AA2"/>
    <w:rsid w:val="002323BA"/>
    <w:rsid w:val="00232D38"/>
    <w:rsid w:val="00240A26"/>
    <w:rsid w:val="0024193C"/>
    <w:rsid w:val="00243401"/>
    <w:rsid w:val="00246F2F"/>
    <w:rsid w:val="002501E9"/>
    <w:rsid w:val="0025059B"/>
    <w:rsid w:val="00250F0A"/>
    <w:rsid w:val="00253DD4"/>
    <w:rsid w:val="00254E3D"/>
    <w:rsid w:val="00256AEA"/>
    <w:rsid w:val="002572A8"/>
    <w:rsid w:val="00257565"/>
    <w:rsid w:val="00262EE6"/>
    <w:rsid w:val="0026343F"/>
    <w:rsid w:val="00271BC1"/>
    <w:rsid w:val="00274343"/>
    <w:rsid w:val="0027507B"/>
    <w:rsid w:val="00276D58"/>
    <w:rsid w:val="0027717E"/>
    <w:rsid w:val="00277FF8"/>
    <w:rsid w:val="00282F1E"/>
    <w:rsid w:val="002925FA"/>
    <w:rsid w:val="00292BCC"/>
    <w:rsid w:val="00295E27"/>
    <w:rsid w:val="0029713F"/>
    <w:rsid w:val="002A266B"/>
    <w:rsid w:val="002A5027"/>
    <w:rsid w:val="002B09EC"/>
    <w:rsid w:val="002B0C0B"/>
    <w:rsid w:val="002B0CC4"/>
    <w:rsid w:val="002B248A"/>
    <w:rsid w:val="002B5CCD"/>
    <w:rsid w:val="002B6BF7"/>
    <w:rsid w:val="002C0D5F"/>
    <w:rsid w:val="002C371D"/>
    <w:rsid w:val="002D0F66"/>
    <w:rsid w:val="002D1FC3"/>
    <w:rsid w:val="002D1FF6"/>
    <w:rsid w:val="002D387B"/>
    <w:rsid w:val="002D559E"/>
    <w:rsid w:val="002E5DB3"/>
    <w:rsid w:val="002E770D"/>
    <w:rsid w:val="002F27EA"/>
    <w:rsid w:val="002F31F9"/>
    <w:rsid w:val="002F37F4"/>
    <w:rsid w:val="0030018A"/>
    <w:rsid w:val="00301ED8"/>
    <w:rsid w:val="00302762"/>
    <w:rsid w:val="003034A8"/>
    <w:rsid w:val="00304DC1"/>
    <w:rsid w:val="0030691F"/>
    <w:rsid w:val="00307904"/>
    <w:rsid w:val="00307D03"/>
    <w:rsid w:val="00311583"/>
    <w:rsid w:val="00315C04"/>
    <w:rsid w:val="0031765B"/>
    <w:rsid w:val="00320075"/>
    <w:rsid w:val="00320C4B"/>
    <w:rsid w:val="003256BE"/>
    <w:rsid w:val="0032617F"/>
    <w:rsid w:val="003316C4"/>
    <w:rsid w:val="003318B2"/>
    <w:rsid w:val="0033281B"/>
    <w:rsid w:val="0033591B"/>
    <w:rsid w:val="00342305"/>
    <w:rsid w:val="003423F0"/>
    <w:rsid w:val="0034711C"/>
    <w:rsid w:val="00350054"/>
    <w:rsid w:val="003516A9"/>
    <w:rsid w:val="00355574"/>
    <w:rsid w:val="003564C6"/>
    <w:rsid w:val="003605C9"/>
    <w:rsid w:val="00362AF9"/>
    <w:rsid w:val="00364020"/>
    <w:rsid w:val="00365415"/>
    <w:rsid w:val="00371B46"/>
    <w:rsid w:val="00373957"/>
    <w:rsid w:val="003762BB"/>
    <w:rsid w:val="00376AD6"/>
    <w:rsid w:val="00382B58"/>
    <w:rsid w:val="00383475"/>
    <w:rsid w:val="00385934"/>
    <w:rsid w:val="00387E7E"/>
    <w:rsid w:val="00397539"/>
    <w:rsid w:val="003A0DDA"/>
    <w:rsid w:val="003A23E8"/>
    <w:rsid w:val="003A2767"/>
    <w:rsid w:val="003A3A03"/>
    <w:rsid w:val="003A3A68"/>
    <w:rsid w:val="003A57D4"/>
    <w:rsid w:val="003A7669"/>
    <w:rsid w:val="003B3A81"/>
    <w:rsid w:val="003B3F16"/>
    <w:rsid w:val="003B43CF"/>
    <w:rsid w:val="003B5F71"/>
    <w:rsid w:val="003B7006"/>
    <w:rsid w:val="003C03CB"/>
    <w:rsid w:val="003C1E7F"/>
    <w:rsid w:val="003C2EA0"/>
    <w:rsid w:val="003C307C"/>
    <w:rsid w:val="003E137D"/>
    <w:rsid w:val="003E18FE"/>
    <w:rsid w:val="003E2434"/>
    <w:rsid w:val="003E5B54"/>
    <w:rsid w:val="003E650D"/>
    <w:rsid w:val="003E660F"/>
    <w:rsid w:val="003E6C13"/>
    <w:rsid w:val="003F5E01"/>
    <w:rsid w:val="003F6800"/>
    <w:rsid w:val="003F680C"/>
    <w:rsid w:val="003F68E7"/>
    <w:rsid w:val="00400769"/>
    <w:rsid w:val="00404384"/>
    <w:rsid w:val="00407E6E"/>
    <w:rsid w:val="00410077"/>
    <w:rsid w:val="00411889"/>
    <w:rsid w:val="0041429F"/>
    <w:rsid w:val="00416979"/>
    <w:rsid w:val="0042151F"/>
    <w:rsid w:val="00422C9F"/>
    <w:rsid w:val="004249F6"/>
    <w:rsid w:val="00424B13"/>
    <w:rsid w:val="004325B7"/>
    <w:rsid w:val="004337A2"/>
    <w:rsid w:val="00435857"/>
    <w:rsid w:val="00440C14"/>
    <w:rsid w:val="004423A6"/>
    <w:rsid w:val="0044339A"/>
    <w:rsid w:val="004442A3"/>
    <w:rsid w:val="00445CFE"/>
    <w:rsid w:val="004511D5"/>
    <w:rsid w:val="0045145F"/>
    <w:rsid w:val="0045432C"/>
    <w:rsid w:val="00457D6D"/>
    <w:rsid w:val="004632A2"/>
    <w:rsid w:val="004640C7"/>
    <w:rsid w:val="00464A6F"/>
    <w:rsid w:val="00466751"/>
    <w:rsid w:val="00466895"/>
    <w:rsid w:val="00466897"/>
    <w:rsid w:val="00472113"/>
    <w:rsid w:val="00476702"/>
    <w:rsid w:val="00476E4C"/>
    <w:rsid w:val="004801B3"/>
    <w:rsid w:val="00481FFC"/>
    <w:rsid w:val="00483256"/>
    <w:rsid w:val="004836C7"/>
    <w:rsid w:val="00483D79"/>
    <w:rsid w:val="00485BAB"/>
    <w:rsid w:val="004975CE"/>
    <w:rsid w:val="004A392D"/>
    <w:rsid w:val="004A77B4"/>
    <w:rsid w:val="004B0931"/>
    <w:rsid w:val="004B1C98"/>
    <w:rsid w:val="004B2DC2"/>
    <w:rsid w:val="004B7A9A"/>
    <w:rsid w:val="004B7D06"/>
    <w:rsid w:val="004C22EC"/>
    <w:rsid w:val="004D2DF9"/>
    <w:rsid w:val="004D5C01"/>
    <w:rsid w:val="004D644A"/>
    <w:rsid w:val="004D7078"/>
    <w:rsid w:val="004E3B9C"/>
    <w:rsid w:val="004E5547"/>
    <w:rsid w:val="004E5730"/>
    <w:rsid w:val="004F0876"/>
    <w:rsid w:val="004F1A9E"/>
    <w:rsid w:val="004F1C16"/>
    <w:rsid w:val="004F2EC8"/>
    <w:rsid w:val="004F5142"/>
    <w:rsid w:val="004F52C9"/>
    <w:rsid w:val="004F6CD1"/>
    <w:rsid w:val="004F7434"/>
    <w:rsid w:val="004F7DA4"/>
    <w:rsid w:val="005003F4"/>
    <w:rsid w:val="00502294"/>
    <w:rsid w:val="0050257F"/>
    <w:rsid w:val="005037BB"/>
    <w:rsid w:val="00506B8C"/>
    <w:rsid w:val="0050796B"/>
    <w:rsid w:val="00511751"/>
    <w:rsid w:val="00515C5B"/>
    <w:rsid w:val="00517023"/>
    <w:rsid w:val="00520A72"/>
    <w:rsid w:val="00522D11"/>
    <w:rsid w:val="00522D77"/>
    <w:rsid w:val="0052418E"/>
    <w:rsid w:val="00524ADB"/>
    <w:rsid w:val="0052564A"/>
    <w:rsid w:val="00525882"/>
    <w:rsid w:val="00525C84"/>
    <w:rsid w:val="00526DB5"/>
    <w:rsid w:val="00527BBC"/>
    <w:rsid w:val="00534335"/>
    <w:rsid w:val="0053660C"/>
    <w:rsid w:val="005423F4"/>
    <w:rsid w:val="00543F1A"/>
    <w:rsid w:val="00544AD4"/>
    <w:rsid w:val="00544B8B"/>
    <w:rsid w:val="00544DA1"/>
    <w:rsid w:val="005466C0"/>
    <w:rsid w:val="00546781"/>
    <w:rsid w:val="00547EF4"/>
    <w:rsid w:val="00550D28"/>
    <w:rsid w:val="005523BE"/>
    <w:rsid w:val="00553D0E"/>
    <w:rsid w:val="00556AA4"/>
    <w:rsid w:val="00556E2B"/>
    <w:rsid w:val="005578B2"/>
    <w:rsid w:val="0056083B"/>
    <w:rsid w:val="0056202C"/>
    <w:rsid w:val="0056304F"/>
    <w:rsid w:val="0056362C"/>
    <w:rsid w:val="00565DD0"/>
    <w:rsid w:val="005674E6"/>
    <w:rsid w:val="005700F4"/>
    <w:rsid w:val="00576F43"/>
    <w:rsid w:val="005774AC"/>
    <w:rsid w:val="00577C0E"/>
    <w:rsid w:val="00580446"/>
    <w:rsid w:val="00585BAE"/>
    <w:rsid w:val="00587539"/>
    <w:rsid w:val="0059332E"/>
    <w:rsid w:val="005939E6"/>
    <w:rsid w:val="00594920"/>
    <w:rsid w:val="00596DC3"/>
    <w:rsid w:val="00597517"/>
    <w:rsid w:val="00597A89"/>
    <w:rsid w:val="005A1441"/>
    <w:rsid w:val="005A1C0B"/>
    <w:rsid w:val="005A45CF"/>
    <w:rsid w:val="005A611F"/>
    <w:rsid w:val="005A7D4D"/>
    <w:rsid w:val="005A7F97"/>
    <w:rsid w:val="005B1E7D"/>
    <w:rsid w:val="005B3991"/>
    <w:rsid w:val="005B4D34"/>
    <w:rsid w:val="005B54AE"/>
    <w:rsid w:val="005B6448"/>
    <w:rsid w:val="005B6B28"/>
    <w:rsid w:val="005B76E5"/>
    <w:rsid w:val="005B7C2E"/>
    <w:rsid w:val="005C0197"/>
    <w:rsid w:val="005C117C"/>
    <w:rsid w:val="005C30C6"/>
    <w:rsid w:val="005C7586"/>
    <w:rsid w:val="005D1BDD"/>
    <w:rsid w:val="005D2149"/>
    <w:rsid w:val="005D281F"/>
    <w:rsid w:val="005D3ECD"/>
    <w:rsid w:val="005D53CF"/>
    <w:rsid w:val="005D5CDE"/>
    <w:rsid w:val="005D71B1"/>
    <w:rsid w:val="005E0EB9"/>
    <w:rsid w:val="005E191D"/>
    <w:rsid w:val="005E6E73"/>
    <w:rsid w:val="005F2166"/>
    <w:rsid w:val="005F4B19"/>
    <w:rsid w:val="005F5BC0"/>
    <w:rsid w:val="006001A3"/>
    <w:rsid w:val="006010B9"/>
    <w:rsid w:val="00601B5A"/>
    <w:rsid w:val="00604B65"/>
    <w:rsid w:val="006109FD"/>
    <w:rsid w:val="006129C2"/>
    <w:rsid w:val="00613D1D"/>
    <w:rsid w:val="00614CD3"/>
    <w:rsid w:val="00615C96"/>
    <w:rsid w:val="00615CA1"/>
    <w:rsid w:val="00616B88"/>
    <w:rsid w:val="0062564E"/>
    <w:rsid w:val="0063139F"/>
    <w:rsid w:val="00634763"/>
    <w:rsid w:val="006359CD"/>
    <w:rsid w:val="00637BFA"/>
    <w:rsid w:val="0064132D"/>
    <w:rsid w:val="00643662"/>
    <w:rsid w:val="0064442B"/>
    <w:rsid w:val="00645218"/>
    <w:rsid w:val="00647F73"/>
    <w:rsid w:val="0065076F"/>
    <w:rsid w:val="00650E88"/>
    <w:rsid w:val="00651E8E"/>
    <w:rsid w:val="00652B75"/>
    <w:rsid w:val="006562E2"/>
    <w:rsid w:val="006564F3"/>
    <w:rsid w:val="006577FB"/>
    <w:rsid w:val="00660A45"/>
    <w:rsid w:val="00664F8B"/>
    <w:rsid w:val="006650EE"/>
    <w:rsid w:val="00665E1C"/>
    <w:rsid w:val="00666CF2"/>
    <w:rsid w:val="00667586"/>
    <w:rsid w:val="0067013A"/>
    <w:rsid w:val="00671762"/>
    <w:rsid w:val="00673E12"/>
    <w:rsid w:val="00673F5F"/>
    <w:rsid w:val="00674B18"/>
    <w:rsid w:val="00674FD2"/>
    <w:rsid w:val="006762A5"/>
    <w:rsid w:val="006772F0"/>
    <w:rsid w:val="00681042"/>
    <w:rsid w:val="006811BF"/>
    <w:rsid w:val="00683FC0"/>
    <w:rsid w:val="006849AD"/>
    <w:rsid w:val="006870D7"/>
    <w:rsid w:val="006957E8"/>
    <w:rsid w:val="00695909"/>
    <w:rsid w:val="00695B7F"/>
    <w:rsid w:val="006A0F7C"/>
    <w:rsid w:val="006A42BD"/>
    <w:rsid w:val="006A573C"/>
    <w:rsid w:val="006B13D1"/>
    <w:rsid w:val="006B1B3C"/>
    <w:rsid w:val="006B22B6"/>
    <w:rsid w:val="006B38D3"/>
    <w:rsid w:val="006B3CBF"/>
    <w:rsid w:val="006C218F"/>
    <w:rsid w:val="006C5A1E"/>
    <w:rsid w:val="006C6ED7"/>
    <w:rsid w:val="006D0F8C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6EE1"/>
    <w:rsid w:val="006F06FA"/>
    <w:rsid w:val="006F12D8"/>
    <w:rsid w:val="006F1FC9"/>
    <w:rsid w:val="006F2FB4"/>
    <w:rsid w:val="006F4980"/>
    <w:rsid w:val="006F59B3"/>
    <w:rsid w:val="006F5B56"/>
    <w:rsid w:val="006F7A63"/>
    <w:rsid w:val="00701012"/>
    <w:rsid w:val="0070110B"/>
    <w:rsid w:val="00702A82"/>
    <w:rsid w:val="00703B1F"/>
    <w:rsid w:val="00704E18"/>
    <w:rsid w:val="007065FC"/>
    <w:rsid w:val="00707F57"/>
    <w:rsid w:val="00715E0F"/>
    <w:rsid w:val="007204FE"/>
    <w:rsid w:val="0072395D"/>
    <w:rsid w:val="00724637"/>
    <w:rsid w:val="00727F2B"/>
    <w:rsid w:val="0073022E"/>
    <w:rsid w:val="00732D52"/>
    <w:rsid w:val="00737BD9"/>
    <w:rsid w:val="0074055A"/>
    <w:rsid w:val="007444DE"/>
    <w:rsid w:val="0074482B"/>
    <w:rsid w:val="00747302"/>
    <w:rsid w:val="007500FE"/>
    <w:rsid w:val="007521EF"/>
    <w:rsid w:val="00752ACA"/>
    <w:rsid w:val="0075589B"/>
    <w:rsid w:val="0075723B"/>
    <w:rsid w:val="00757E32"/>
    <w:rsid w:val="00760824"/>
    <w:rsid w:val="007615BC"/>
    <w:rsid w:val="00762F9F"/>
    <w:rsid w:val="007635CD"/>
    <w:rsid w:val="0076462D"/>
    <w:rsid w:val="00766B48"/>
    <w:rsid w:val="00771B68"/>
    <w:rsid w:val="00772224"/>
    <w:rsid w:val="00773CC5"/>
    <w:rsid w:val="00783070"/>
    <w:rsid w:val="00784E6B"/>
    <w:rsid w:val="00790690"/>
    <w:rsid w:val="00791062"/>
    <w:rsid w:val="00792835"/>
    <w:rsid w:val="00794449"/>
    <w:rsid w:val="007A04D2"/>
    <w:rsid w:val="007A05CD"/>
    <w:rsid w:val="007A1CCE"/>
    <w:rsid w:val="007A3FE9"/>
    <w:rsid w:val="007B2A94"/>
    <w:rsid w:val="007B7A30"/>
    <w:rsid w:val="007C18D7"/>
    <w:rsid w:val="007C1B37"/>
    <w:rsid w:val="007C42FD"/>
    <w:rsid w:val="007C4629"/>
    <w:rsid w:val="007C5BB4"/>
    <w:rsid w:val="007D0908"/>
    <w:rsid w:val="007D0C18"/>
    <w:rsid w:val="007D0DC7"/>
    <w:rsid w:val="007D1519"/>
    <w:rsid w:val="007D7580"/>
    <w:rsid w:val="007E1736"/>
    <w:rsid w:val="007E2774"/>
    <w:rsid w:val="007E5DF7"/>
    <w:rsid w:val="007E61D1"/>
    <w:rsid w:val="007E6B9B"/>
    <w:rsid w:val="007F0040"/>
    <w:rsid w:val="007F2308"/>
    <w:rsid w:val="007F3623"/>
    <w:rsid w:val="007F64D8"/>
    <w:rsid w:val="007F7A5B"/>
    <w:rsid w:val="0080150D"/>
    <w:rsid w:val="008047B9"/>
    <w:rsid w:val="00807006"/>
    <w:rsid w:val="00807058"/>
    <w:rsid w:val="00807D90"/>
    <w:rsid w:val="0081046B"/>
    <w:rsid w:val="00810F44"/>
    <w:rsid w:val="008134B0"/>
    <w:rsid w:val="008147F1"/>
    <w:rsid w:val="00815341"/>
    <w:rsid w:val="00815348"/>
    <w:rsid w:val="008155FF"/>
    <w:rsid w:val="00816F63"/>
    <w:rsid w:val="008208FF"/>
    <w:rsid w:val="0082103E"/>
    <w:rsid w:val="008238E4"/>
    <w:rsid w:val="008318C3"/>
    <w:rsid w:val="00835A40"/>
    <w:rsid w:val="008416BB"/>
    <w:rsid w:val="008437C8"/>
    <w:rsid w:val="00844508"/>
    <w:rsid w:val="00845EA3"/>
    <w:rsid w:val="00846024"/>
    <w:rsid w:val="00853609"/>
    <w:rsid w:val="00854DE8"/>
    <w:rsid w:val="00855F0B"/>
    <w:rsid w:val="00864BEF"/>
    <w:rsid w:val="008653D6"/>
    <w:rsid w:val="00865D6D"/>
    <w:rsid w:val="00867773"/>
    <w:rsid w:val="00870DB3"/>
    <w:rsid w:val="00871A45"/>
    <w:rsid w:val="00873B16"/>
    <w:rsid w:val="00874391"/>
    <w:rsid w:val="008748E3"/>
    <w:rsid w:val="0087663F"/>
    <w:rsid w:val="00882A2E"/>
    <w:rsid w:val="0088334D"/>
    <w:rsid w:val="008855D4"/>
    <w:rsid w:val="00891623"/>
    <w:rsid w:val="00892249"/>
    <w:rsid w:val="00892A6E"/>
    <w:rsid w:val="00893A83"/>
    <w:rsid w:val="00894414"/>
    <w:rsid w:val="008944DC"/>
    <w:rsid w:val="00896F14"/>
    <w:rsid w:val="008A7981"/>
    <w:rsid w:val="008B2A17"/>
    <w:rsid w:val="008B54FE"/>
    <w:rsid w:val="008C6750"/>
    <w:rsid w:val="008C7DE9"/>
    <w:rsid w:val="008D3381"/>
    <w:rsid w:val="008D4AAF"/>
    <w:rsid w:val="008D7362"/>
    <w:rsid w:val="008D7AF8"/>
    <w:rsid w:val="008E0CCE"/>
    <w:rsid w:val="008E3102"/>
    <w:rsid w:val="008E3AC0"/>
    <w:rsid w:val="008E4655"/>
    <w:rsid w:val="008E4DA1"/>
    <w:rsid w:val="008E6000"/>
    <w:rsid w:val="008E7CBD"/>
    <w:rsid w:val="00900EEA"/>
    <w:rsid w:val="009035BB"/>
    <w:rsid w:val="009038BE"/>
    <w:rsid w:val="00904D63"/>
    <w:rsid w:val="0090631A"/>
    <w:rsid w:val="00910BFA"/>
    <w:rsid w:val="009127ED"/>
    <w:rsid w:val="00913EC9"/>
    <w:rsid w:val="00914D52"/>
    <w:rsid w:val="00914D76"/>
    <w:rsid w:val="00922E6D"/>
    <w:rsid w:val="009230CB"/>
    <w:rsid w:val="00934EF3"/>
    <w:rsid w:val="00936982"/>
    <w:rsid w:val="00937361"/>
    <w:rsid w:val="00937BB9"/>
    <w:rsid w:val="00940EA3"/>
    <w:rsid w:val="00941169"/>
    <w:rsid w:val="00943419"/>
    <w:rsid w:val="009436C9"/>
    <w:rsid w:val="00946772"/>
    <w:rsid w:val="00946985"/>
    <w:rsid w:val="00946BA1"/>
    <w:rsid w:val="009478CB"/>
    <w:rsid w:val="00955635"/>
    <w:rsid w:val="009570D7"/>
    <w:rsid w:val="009578E9"/>
    <w:rsid w:val="00960F04"/>
    <w:rsid w:val="00961611"/>
    <w:rsid w:val="00963B44"/>
    <w:rsid w:val="00966844"/>
    <w:rsid w:val="00966BD4"/>
    <w:rsid w:val="00966FD0"/>
    <w:rsid w:val="00967698"/>
    <w:rsid w:val="00972197"/>
    <w:rsid w:val="00972BE8"/>
    <w:rsid w:val="0097327B"/>
    <w:rsid w:val="00973F9E"/>
    <w:rsid w:val="00973FAC"/>
    <w:rsid w:val="00974FE3"/>
    <w:rsid w:val="00977E7D"/>
    <w:rsid w:val="00980927"/>
    <w:rsid w:val="00980A64"/>
    <w:rsid w:val="0098151A"/>
    <w:rsid w:val="0099189D"/>
    <w:rsid w:val="00991998"/>
    <w:rsid w:val="0099463D"/>
    <w:rsid w:val="00994C98"/>
    <w:rsid w:val="00996459"/>
    <w:rsid w:val="0099670D"/>
    <w:rsid w:val="009A18ED"/>
    <w:rsid w:val="009A3156"/>
    <w:rsid w:val="009A3B35"/>
    <w:rsid w:val="009A6BC3"/>
    <w:rsid w:val="009A6F85"/>
    <w:rsid w:val="009A77C0"/>
    <w:rsid w:val="009B1C6F"/>
    <w:rsid w:val="009B1D80"/>
    <w:rsid w:val="009B4301"/>
    <w:rsid w:val="009B5D4F"/>
    <w:rsid w:val="009B6EEB"/>
    <w:rsid w:val="009C3B2B"/>
    <w:rsid w:val="009D0E16"/>
    <w:rsid w:val="009D0EDD"/>
    <w:rsid w:val="009D24E9"/>
    <w:rsid w:val="009D7253"/>
    <w:rsid w:val="009D746D"/>
    <w:rsid w:val="009E0AFA"/>
    <w:rsid w:val="009E352A"/>
    <w:rsid w:val="009E5352"/>
    <w:rsid w:val="009E7634"/>
    <w:rsid w:val="009F0E8E"/>
    <w:rsid w:val="009F1C41"/>
    <w:rsid w:val="009F5AA7"/>
    <w:rsid w:val="009F6C54"/>
    <w:rsid w:val="009F7B6F"/>
    <w:rsid w:val="00A0670B"/>
    <w:rsid w:val="00A07843"/>
    <w:rsid w:val="00A11626"/>
    <w:rsid w:val="00A154E8"/>
    <w:rsid w:val="00A15677"/>
    <w:rsid w:val="00A205FC"/>
    <w:rsid w:val="00A2723A"/>
    <w:rsid w:val="00A314C4"/>
    <w:rsid w:val="00A32AB9"/>
    <w:rsid w:val="00A401B3"/>
    <w:rsid w:val="00A409C9"/>
    <w:rsid w:val="00A421B8"/>
    <w:rsid w:val="00A427AB"/>
    <w:rsid w:val="00A42D85"/>
    <w:rsid w:val="00A50F2A"/>
    <w:rsid w:val="00A51A06"/>
    <w:rsid w:val="00A52606"/>
    <w:rsid w:val="00A52C7A"/>
    <w:rsid w:val="00A52DF1"/>
    <w:rsid w:val="00A620B9"/>
    <w:rsid w:val="00A62818"/>
    <w:rsid w:val="00A661B1"/>
    <w:rsid w:val="00A66EE6"/>
    <w:rsid w:val="00A7272A"/>
    <w:rsid w:val="00A72ABC"/>
    <w:rsid w:val="00A73210"/>
    <w:rsid w:val="00A74F4A"/>
    <w:rsid w:val="00A805DF"/>
    <w:rsid w:val="00A80A63"/>
    <w:rsid w:val="00A91B88"/>
    <w:rsid w:val="00A94488"/>
    <w:rsid w:val="00A96430"/>
    <w:rsid w:val="00A97AB7"/>
    <w:rsid w:val="00AA0D4F"/>
    <w:rsid w:val="00AA22D6"/>
    <w:rsid w:val="00AA253F"/>
    <w:rsid w:val="00AA283B"/>
    <w:rsid w:val="00AA4761"/>
    <w:rsid w:val="00AA625A"/>
    <w:rsid w:val="00AB120C"/>
    <w:rsid w:val="00AB2980"/>
    <w:rsid w:val="00AB4160"/>
    <w:rsid w:val="00AB5499"/>
    <w:rsid w:val="00AB60DD"/>
    <w:rsid w:val="00AB64AE"/>
    <w:rsid w:val="00AB7BFD"/>
    <w:rsid w:val="00AC3686"/>
    <w:rsid w:val="00AC583E"/>
    <w:rsid w:val="00AC75CF"/>
    <w:rsid w:val="00AD1C1D"/>
    <w:rsid w:val="00AD4105"/>
    <w:rsid w:val="00AD7109"/>
    <w:rsid w:val="00AD76AB"/>
    <w:rsid w:val="00AE4A6F"/>
    <w:rsid w:val="00AE4F07"/>
    <w:rsid w:val="00AE6209"/>
    <w:rsid w:val="00AF147F"/>
    <w:rsid w:val="00AF163F"/>
    <w:rsid w:val="00AF280F"/>
    <w:rsid w:val="00AF32F0"/>
    <w:rsid w:val="00AF354E"/>
    <w:rsid w:val="00AF3781"/>
    <w:rsid w:val="00AF400D"/>
    <w:rsid w:val="00AF5FC1"/>
    <w:rsid w:val="00B00A2A"/>
    <w:rsid w:val="00B012E0"/>
    <w:rsid w:val="00B02F84"/>
    <w:rsid w:val="00B04A35"/>
    <w:rsid w:val="00B05D4C"/>
    <w:rsid w:val="00B0611F"/>
    <w:rsid w:val="00B119A4"/>
    <w:rsid w:val="00B1297B"/>
    <w:rsid w:val="00B1373E"/>
    <w:rsid w:val="00B16AA0"/>
    <w:rsid w:val="00B22F85"/>
    <w:rsid w:val="00B2495A"/>
    <w:rsid w:val="00B343A2"/>
    <w:rsid w:val="00B34551"/>
    <w:rsid w:val="00B348F8"/>
    <w:rsid w:val="00B34B53"/>
    <w:rsid w:val="00B37AC1"/>
    <w:rsid w:val="00B37BC0"/>
    <w:rsid w:val="00B40067"/>
    <w:rsid w:val="00B4169E"/>
    <w:rsid w:val="00B4218B"/>
    <w:rsid w:val="00B42404"/>
    <w:rsid w:val="00B4336D"/>
    <w:rsid w:val="00B45741"/>
    <w:rsid w:val="00B462A9"/>
    <w:rsid w:val="00B4756C"/>
    <w:rsid w:val="00B52C32"/>
    <w:rsid w:val="00B5420E"/>
    <w:rsid w:val="00B554E3"/>
    <w:rsid w:val="00B57B1E"/>
    <w:rsid w:val="00B57CBF"/>
    <w:rsid w:val="00B62C1B"/>
    <w:rsid w:val="00B63D2B"/>
    <w:rsid w:val="00B65846"/>
    <w:rsid w:val="00B65994"/>
    <w:rsid w:val="00B65F03"/>
    <w:rsid w:val="00B6612F"/>
    <w:rsid w:val="00B669F2"/>
    <w:rsid w:val="00B70882"/>
    <w:rsid w:val="00B715CC"/>
    <w:rsid w:val="00B71A8F"/>
    <w:rsid w:val="00B71F07"/>
    <w:rsid w:val="00B734FE"/>
    <w:rsid w:val="00B74258"/>
    <w:rsid w:val="00B74539"/>
    <w:rsid w:val="00B7667B"/>
    <w:rsid w:val="00B77E66"/>
    <w:rsid w:val="00B81007"/>
    <w:rsid w:val="00B81FA2"/>
    <w:rsid w:val="00B82E30"/>
    <w:rsid w:val="00B85EFC"/>
    <w:rsid w:val="00B8661B"/>
    <w:rsid w:val="00B926E0"/>
    <w:rsid w:val="00B93C3F"/>
    <w:rsid w:val="00B95BFF"/>
    <w:rsid w:val="00B95D50"/>
    <w:rsid w:val="00B971F9"/>
    <w:rsid w:val="00B978D0"/>
    <w:rsid w:val="00BA2547"/>
    <w:rsid w:val="00BA4868"/>
    <w:rsid w:val="00BA4CDE"/>
    <w:rsid w:val="00BA5281"/>
    <w:rsid w:val="00BA55D3"/>
    <w:rsid w:val="00BA6255"/>
    <w:rsid w:val="00BA7AE0"/>
    <w:rsid w:val="00BB73C7"/>
    <w:rsid w:val="00BB758B"/>
    <w:rsid w:val="00BC198A"/>
    <w:rsid w:val="00BC62B1"/>
    <w:rsid w:val="00BD39B3"/>
    <w:rsid w:val="00BD5B85"/>
    <w:rsid w:val="00BD7554"/>
    <w:rsid w:val="00BD7883"/>
    <w:rsid w:val="00BE017F"/>
    <w:rsid w:val="00BF05FF"/>
    <w:rsid w:val="00C0497B"/>
    <w:rsid w:val="00C0503C"/>
    <w:rsid w:val="00C06240"/>
    <w:rsid w:val="00C065F7"/>
    <w:rsid w:val="00C07493"/>
    <w:rsid w:val="00C10B8A"/>
    <w:rsid w:val="00C14295"/>
    <w:rsid w:val="00C152DD"/>
    <w:rsid w:val="00C22681"/>
    <w:rsid w:val="00C23B6E"/>
    <w:rsid w:val="00C3377E"/>
    <w:rsid w:val="00C33D9C"/>
    <w:rsid w:val="00C35D44"/>
    <w:rsid w:val="00C35EA3"/>
    <w:rsid w:val="00C419B0"/>
    <w:rsid w:val="00C44627"/>
    <w:rsid w:val="00C4490E"/>
    <w:rsid w:val="00C44E5A"/>
    <w:rsid w:val="00C460AC"/>
    <w:rsid w:val="00C50146"/>
    <w:rsid w:val="00C50DFF"/>
    <w:rsid w:val="00C566E8"/>
    <w:rsid w:val="00C56827"/>
    <w:rsid w:val="00C5683D"/>
    <w:rsid w:val="00C60754"/>
    <w:rsid w:val="00C62133"/>
    <w:rsid w:val="00C621B3"/>
    <w:rsid w:val="00C64733"/>
    <w:rsid w:val="00C742F6"/>
    <w:rsid w:val="00C7614D"/>
    <w:rsid w:val="00C812B7"/>
    <w:rsid w:val="00C81DE4"/>
    <w:rsid w:val="00C822E9"/>
    <w:rsid w:val="00C83127"/>
    <w:rsid w:val="00C83154"/>
    <w:rsid w:val="00C84553"/>
    <w:rsid w:val="00C92630"/>
    <w:rsid w:val="00C9499B"/>
    <w:rsid w:val="00C95272"/>
    <w:rsid w:val="00C97E93"/>
    <w:rsid w:val="00CA108F"/>
    <w:rsid w:val="00CA3690"/>
    <w:rsid w:val="00CA3FF6"/>
    <w:rsid w:val="00CB2B4E"/>
    <w:rsid w:val="00CB353F"/>
    <w:rsid w:val="00CB3FC8"/>
    <w:rsid w:val="00CB5878"/>
    <w:rsid w:val="00CB601E"/>
    <w:rsid w:val="00CB706E"/>
    <w:rsid w:val="00CC0104"/>
    <w:rsid w:val="00CC2668"/>
    <w:rsid w:val="00CC2BD3"/>
    <w:rsid w:val="00CC4BE0"/>
    <w:rsid w:val="00CC50A1"/>
    <w:rsid w:val="00CC6E5F"/>
    <w:rsid w:val="00CC75C1"/>
    <w:rsid w:val="00CD2F2D"/>
    <w:rsid w:val="00CD3249"/>
    <w:rsid w:val="00CD3495"/>
    <w:rsid w:val="00CD5A75"/>
    <w:rsid w:val="00CE0022"/>
    <w:rsid w:val="00CE54B8"/>
    <w:rsid w:val="00CE5962"/>
    <w:rsid w:val="00CE7CFB"/>
    <w:rsid w:val="00CF0BBA"/>
    <w:rsid w:val="00CF140F"/>
    <w:rsid w:val="00CF50F6"/>
    <w:rsid w:val="00CF538D"/>
    <w:rsid w:val="00D001BD"/>
    <w:rsid w:val="00D00E07"/>
    <w:rsid w:val="00D1117B"/>
    <w:rsid w:val="00D112E5"/>
    <w:rsid w:val="00D117EA"/>
    <w:rsid w:val="00D16B0F"/>
    <w:rsid w:val="00D179C7"/>
    <w:rsid w:val="00D2190E"/>
    <w:rsid w:val="00D22CFE"/>
    <w:rsid w:val="00D24B4B"/>
    <w:rsid w:val="00D31DC3"/>
    <w:rsid w:val="00D374FA"/>
    <w:rsid w:val="00D408D8"/>
    <w:rsid w:val="00D40DF4"/>
    <w:rsid w:val="00D40F7A"/>
    <w:rsid w:val="00D42519"/>
    <w:rsid w:val="00D43D87"/>
    <w:rsid w:val="00D44E40"/>
    <w:rsid w:val="00D4608B"/>
    <w:rsid w:val="00D51644"/>
    <w:rsid w:val="00D5170E"/>
    <w:rsid w:val="00D53501"/>
    <w:rsid w:val="00D55A17"/>
    <w:rsid w:val="00D62002"/>
    <w:rsid w:val="00D62F70"/>
    <w:rsid w:val="00D630C9"/>
    <w:rsid w:val="00D6672D"/>
    <w:rsid w:val="00D709AB"/>
    <w:rsid w:val="00D74250"/>
    <w:rsid w:val="00D746C1"/>
    <w:rsid w:val="00D80772"/>
    <w:rsid w:val="00D81641"/>
    <w:rsid w:val="00D87F2A"/>
    <w:rsid w:val="00D903A2"/>
    <w:rsid w:val="00D9059F"/>
    <w:rsid w:val="00D922CE"/>
    <w:rsid w:val="00D94702"/>
    <w:rsid w:val="00D95EFA"/>
    <w:rsid w:val="00D976C9"/>
    <w:rsid w:val="00DA654B"/>
    <w:rsid w:val="00DA65B2"/>
    <w:rsid w:val="00DA700C"/>
    <w:rsid w:val="00DB0985"/>
    <w:rsid w:val="00DB0ABB"/>
    <w:rsid w:val="00DB3325"/>
    <w:rsid w:val="00DB3729"/>
    <w:rsid w:val="00DB446C"/>
    <w:rsid w:val="00DB6216"/>
    <w:rsid w:val="00DC0117"/>
    <w:rsid w:val="00DC36B3"/>
    <w:rsid w:val="00DC40CB"/>
    <w:rsid w:val="00DD2285"/>
    <w:rsid w:val="00DD2F6B"/>
    <w:rsid w:val="00DD477C"/>
    <w:rsid w:val="00DE12D7"/>
    <w:rsid w:val="00DE2C66"/>
    <w:rsid w:val="00DE3BD6"/>
    <w:rsid w:val="00DF18B6"/>
    <w:rsid w:val="00DF51D6"/>
    <w:rsid w:val="00DF5921"/>
    <w:rsid w:val="00E12AE3"/>
    <w:rsid w:val="00E16416"/>
    <w:rsid w:val="00E20C51"/>
    <w:rsid w:val="00E23BE2"/>
    <w:rsid w:val="00E24FD6"/>
    <w:rsid w:val="00E26059"/>
    <w:rsid w:val="00E325E3"/>
    <w:rsid w:val="00E342CE"/>
    <w:rsid w:val="00E35869"/>
    <w:rsid w:val="00E363CE"/>
    <w:rsid w:val="00E36414"/>
    <w:rsid w:val="00E365EE"/>
    <w:rsid w:val="00E434E3"/>
    <w:rsid w:val="00E46DFA"/>
    <w:rsid w:val="00E471A5"/>
    <w:rsid w:val="00E471FF"/>
    <w:rsid w:val="00E5510B"/>
    <w:rsid w:val="00E55C9E"/>
    <w:rsid w:val="00E55CEF"/>
    <w:rsid w:val="00E63887"/>
    <w:rsid w:val="00E675A8"/>
    <w:rsid w:val="00E678E5"/>
    <w:rsid w:val="00E70A7F"/>
    <w:rsid w:val="00E71243"/>
    <w:rsid w:val="00E74496"/>
    <w:rsid w:val="00E76D7B"/>
    <w:rsid w:val="00E7764F"/>
    <w:rsid w:val="00E77C82"/>
    <w:rsid w:val="00E80DF9"/>
    <w:rsid w:val="00E82ADC"/>
    <w:rsid w:val="00E85B05"/>
    <w:rsid w:val="00E9033C"/>
    <w:rsid w:val="00E92335"/>
    <w:rsid w:val="00E93CE0"/>
    <w:rsid w:val="00E942F7"/>
    <w:rsid w:val="00E96C73"/>
    <w:rsid w:val="00EA24C9"/>
    <w:rsid w:val="00EA24E5"/>
    <w:rsid w:val="00EA2FC4"/>
    <w:rsid w:val="00EA4F7C"/>
    <w:rsid w:val="00EA6BBC"/>
    <w:rsid w:val="00EB0A4D"/>
    <w:rsid w:val="00EB3AEA"/>
    <w:rsid w:val="00EB4F98"/>
    <w:rsid w:val="00EB5B7F"/>
    <w:rsid w:val="00EB5EC4"/>
    <w:rsid w:val="00EB769C"/>
    <w:rsid w:val="00EC3508"/>
    <w:rsid w:val="00EC3951"/>
    <w:rsid w:val="00ED37F8"/>
    <w:rsid w:val="00ED42A6"/>
    <w:rsid w:val="00EE055B"/>
    <w:rsid w:val="00EE2360"/>
    <w:rsid w:val="00EE27B2"/>
    <w:rsid w:val="00EF0FA0"/>
    <w:rsid w:val="00EF0FC7"/>
    <w:rsid w:val="00EF6208"/>
    <w:rsid w:val="00EF79A2"/>
    <w:rsid w:val="00EF7B6B"/>
    <w:rsid w:val="00F00229"/>
    <w:rsid w:val="00F00727"/>
    <w:rsid w:val="00F01392"/>
    <w:rsid w:val="00F054D2"/>
    <w:rsid w:val="00F05BAC"/>
    <w:rsid w:val="00F0709A"/>
    <w:rsid w:val="00F10896"/>
    <w:rsid w:val="00F11526"/>
    <w:rsid w:val="00F11595"/>
    <w:rsid w:val="00F139B1"/>
    <w:rsid w:val="00F1717A"/>
    <w:rsid w:val="00F2101F"/>
    <w:rsid w:val="00F22C5A"/>
    <w:rsid w:val="00F248D3"/>
    <w:rsid w:val="00F31EDB"/>
    <w:rsid w:val="00F35E14"/>
    <w:rsid w:val="00F409B9"/>
    <w:rsid w:val="00F41427"/>
    <w:rsid w:val="00F41430"/>
    <w:rsid w:val="00F50B54"/>
    <w:rsid w:val="00F5149D"/>
    <w:rsid w:val="00F53CBA"/>
    <w:rsid w:val="00F553BB"/>
    <w:rsid w:val="00F55A9B"/>
    <w:rsid w:val="00F65144"/>
    <w:rsid w:val="00F664AA"/>
    <w:rsid w:val="00F704F9"/>
    <w:rsid w:val="00F71BFA"/>
    <w:rsid w:val="00F73FEA"/>
    <w:rsid w:val="00F74B90"/>
    <w:rsid w:val="00F75190"/>
    <w:rsid w:val="00F80A97"/>
    <w:rsid w:val="00F80FC8"/>
    <w:rsid w:val="00F872D2"/>
    <w:rsid w:val="00F9034D"/>
    <w:rsid w:val="00F93DF1"/>
    <w:rsid w:val="00F95A97"/>
    <w:rsid w:val="00F973AD"/>
    <w:rsid w:val="00FA0A4F"/>
    <w:rsid w:val="00FA1FC7"/>
    <w:rsid w:val="00FA7322"/>
    <w:rsid w:val="00FB023C"/>
    <w:rsid w:val="00FB52B7"/>
    <w:rsid w:val="00FB5A90"/>
    <w:rsid w:val="00FC0838"/>
    <w:rsid w:val="00FC1624"/>
    <w:rsid w:val="00FC1E8D"/>
    <w:rsid w:val="00FC5388"/>
    <w:rsid w:val="00FC5A17"/>
    <w:rsid w:val="00FC7B0E"/>
    <w:rsid w:val="00FD4924"/>
    <w:rsid w:val="00FD51D5"/>
    <w:rsid w:val="00FD77EF"/>
    <w:rsid w:val="00FE3A09"/>
    <w:rsid w:val="00FE41E5"/>
    <w:rsid w:val="00FE483C"/>
    <w:rsid w:val="00FF275F"/>
    <w:rsid w:val="00FF2AFA"/>
    <w:rsid w:val="00FF3ECB"/>
    <w:rsid w:val="00FF405B"/>
    <w:rsid w:val="00FF47EA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A1"/>
    <w:pPr>
      <w:widowControl w:val="0"/>
    </w:pPr>
  </w:style>
  <w:style w:type="paragraph" w:styleId="Heading3">
    <w:name w:val="heading 3"/>
    <w:aliases w:val="表格"/>
    <w:basedOn w:val="Normal"/>
    <w:next w:val="Normal"/>
    <w:link w:val="Heading3Char"/>
    <w:uiPriority w:val="99"/>
    <w:qFormat/>
    <w:rsid w:val="00615CA1"/>
    <w:pPr>
      <w:widowControl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表格 Char"/>
    <w:basedOn w:val="DefaultParagraphFont"/>
    <w:link w:val="Heading3"/>
    <w:uiPriority w:val="99"/>
    <w:locked/>
    <w:rsid w:val="00615CA1"/>
    <w:rPr>
      <w:rFonts w:ascii="Constantia" w:eastAsia="微軟正黑體" w:hAnsi="Constantia" w:cs="Times New Roman"/>
      <w:lang w:val="en-US" w:eastAsia="zh-TW" w:bidi="ar-SA"/>
    </w:rPr>
  </w:style>
  <w:style w:type="paragraph" w:styleId="Header">
    <w:name w:val="header"/>
    <w:basedOn w:val="Normal"/>
    <w:link w:val="HeaderChar"/>
    <w:uiPriority w:val="99"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3951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C3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3951"/>
    <w:rPr>
      <w:rFonts w:ascii="Calibri" w:eastAsia="新細明體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50DFF"/>
    <w:pPr>
      <w:ind w:leftChars="200" w:left="480"/>
    </w:pPr>
    <w:rPr>
      <w:szCs w:val="24"/>
    </w:rPr>
  </w:style>
  <w:style w:type="character" w:styleId="Hyperlink">
    <w:name w:val="Hyperlink"/>
    <w:basedOn w:val="DefaultParagraphFont"/>
    <w:uiPriority w:val="99"/>
    <w:rsid w:val="00C50DF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3A8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A8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78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431</Words>
  <Characters>2460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105年度國小圖書館閱讀推動教師教育訓練－進階課程</dc:title>
  <dc:subject/>
  <dc:creator>User</dc:creator>
  <cp:keywords/>
  <dc:description/>
  <cp:lastModifiedBy>user</cp:lastModifiedBy>
  <cp:revision>2</cp:revision>
  <cp:lastPrinted>2015-12-22T02:56:00Z</cp:lastPrinted>
  <dcterms:created xsi:type="dcterms:W3CDTF">2016-01-06T03:30:00Z</dcterms:created>
  <dcterms:modified xsi:type="dcterms:W3CDTF">2016-01-06T03:30:00Z</dcterms:modified>
</cp:coreProperties>
</file>