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10" w:rsidRPr="00460C85" w:rsidRDefault="00FD4610" w:rsidP="004B5B66">
      <w:pPr>
        <w:spacing w:beforeLines="20" w:afterLines="5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.35pt;margin-top:-28.8pt;width:56.7pt;height:28.3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">
            <v:textbox>
              <w:txbxContent>
                <w:p w:rsidR="00FD4610" w:rsidRDefault="00FD4610" w:rsidP="00111B5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附件三</w:t>
                  </w:r>
                </w:p>
              </w:txbxContent>
            </v:textbox>
          </v:shape>
        </w:pict>
      </w:r>
      <w:r w:rsidRPr="00D30651">
        <w:rPr>
          <w:rFonts w:ascii="Times New Roman" w:eastAsia="標楷體" w:hAnsi="Times New Roman" w:hint="eastAsia"/>
          <w:b/>
          <w:noProof/>
          <w:sz w:val="36"/>
          <w:szCs w:val="36"/>
        </w:rPr>
        <w:t>《人間福報》</w:t>
      </w:r>
      <w:r w:rsidRPr="00460C85">
        <w:rPr>
          <w:rFonts w:ascii="Times New Roman" w:eastAsia="標楷體" w:hAnsi="Times New Roman" w:hint="eastAsia"/>
          <w:b/>
          <w:sz w:val="36"/>
          <w:szCs w:val="36"/>
        </w:rPr>
        <w:t>三好校園－讀報教育研習</w:t>
      </w:r>
      <w:r>
        <w:rPr>
          <w:rFonts w:ascii="Times New Roman" w:eastAsia="標楷體" w:hAnsi="Times New Roman" w:hint="eastAsia"/>
          <w:b/>
          <w:sz w:val="36"/>
          <w:szCs w:val="36"/>
        </w:rPr>
        <w:t>活動</w:t>
      </w:r>
      <w:bookmarkStart w:id="0" w:name="_GoBack"/>
      <w:bookmarkEnd w:id="0"/>
      <w:r w:rsidRPr="00460C85">
        <w:rPr>
          <w:rFonts w:ascii="Times New Roman" w:eastAsia="標楷體" w:hAnsi="Times New Roman" w:hint="eastAsia"/>
          <w:b/>
          <w:sz w:val="36"/>
          <w:szCs w:val="36"/>
        </w:rPr>
        <w:t>申請</w:t>
      </w:r>
      <w:r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壹、理念說明</w:t>
      </w:r>
    </w:p>
    <w:p w:rsidR="00FD4610" w:rsidRPr="00460C85" w:rsidRDefault="00FD4610" w:rsidP="004B5B66">
      <w:pPr>
        <w:spacing w:line="38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《人間福報》為具國際化、人文、純淨的優質報紙，以品德教育為核心，啟發孩子的智慧潛能</w:t>
      </w:r>
      <w:r>
        <w:rPr>
          <w:rFonts w:ascii="Times New Roman" w:eastAsia="標楷體" w:hAnsi="Times New Roman" w:hint="eastAsia"/>
          <w:sz w:val="28"/>
          <w:szCs w:val="28"/>
        </w:rPr>
        <w:t>，而教師的教學引導更是有效學習的關鍵</w:t>
      </w:r>
      <w:r w:rsidRPr="00460C85">
        <w:rPr>
          <w:rFonts w:ascii="Times New Roman" w:eastAsia="標楷體" w:hAnsi="Times New Roman" w:hint="eastAsia"/>
          <w:sz w:val="28"/>
          <w:szCs w:val="28"/>
        </w:rPr>
        <w:t>。</w:t>
      </w:r>
      <w:r w:rsidRPr="00460C85">
        <w:rPr>
          <w:rFonts w:ascii="Times New Roman" w:eastAsia="標楷體" w:hAnsi="Times New Roman"/>
          <w:sz w:val="28"/>
          <w:szCs w:val="28"/>
        </w:rPr>
        <w:t>2010</w:t>
      </w:r>
      <w:r w:rsidRPr="00460C85">
        <w:rPr>
          <w:rFonts w:ascii="Times New Roman" w:eastAsia="標楷體" w:hAnsi="Times New Roman" w:hint="eastAsia"/>
          <w:sz w:val="28"/>
          <w:szCs w:val="28"/>
        </w:rPr>
        <w:t>年起每學年有</w:t>
      </w:r>
      <w:r w:rsidRPr="00460C85">
        <w:rPr>
          <w:rFonts w:ascii="Times New Roman" w:eastAsia="標楷體" w:hAnsi="Times New Roman"/>
          <w:sz w:val="28"/>
          <w:szCs w:val="28"/>
        </w:rPr>
        <w:t>20</w:t>
      </w:r>
      <w:r w:rsidRPr="00460C85">
        <w:rPr>
          <w:rFonts w:ascii="Times New Roman" w:eastAsia="標楷體" w:hAnsi="Times New Roman" w:hint="eastAsia"/>
          <w:sz w:val="28"/>
          <w:szCs w:val="28"/>
        </w:rPr>
        <w:t>多場的校園讀報教育研習，</w:t>
      </w:r>
      <w:r>
        <w:rPr>
          <w:rFonts w:ascii="Times New Roman" w:eastAsia="標楷體" w:hAnsi="Times New Roman"/>
          <w:sz w:val="28"/>
          <w:szCs w:val="28"/>
        </w:rPr>
        <w:t>6</w:t>
      </w:r>
      <w:r w:rsidRPr="00460C85">
        <w:rPr>
          <w:rFonts w:ascii="Times New Roman" w:eastAsia="標楷體" w:hAnsi="Times New Roman" w:hint="eastAsia"/>
          <w:sz w:val="28"/>
          <w:szCs w:val="28"/>
        </w:rPr>
        <w:t>年多來已遍及全省</w:t>
      </w:r>
      <w:r w:rsidRPr="00460C85">
        <w:rPr>
          <w:rFonts w:ascii="Times New Roman" w:eastAsia="標楷體" w:hAnsi="Times New Roman"/>
          <w:sz w:val="28"/>
          <w:szCs w:val="28"/>
        </w:rPr>
        <w:t>19</w:t>
      </w:r>
      <w:r w:rsidRPr="00460C85">
        <w:rPr>
          <w:rFonts w:ascii="Times New Roman" w:eastAsia="標楷體" w:hAnsi="Times New Roman" w:hint="eastAsia"/>
          <w:sz w:val="28"/>
          <w:szCs w:val="28"/>
        </w:rPr>
        <w:t>個縣市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60C85">
        <w:rPr>
          <w:rFonts w:ascii="Times New Roman" w:eastAsia="標楷體" w:hAnsi="Times New Roman" w:hint="eastAsia"/>
          <w:sz w:val="28"/>
          <w:szCs w:val="28"/>
        </w:rPr>
        <w:t>遠</w:t>
      </w:r>
      <w:r>
        <w:rPr>
          <w:rFonts w:ascii="Times New Roman" w:eastAsia="標楷體" w:hAnsi="Times New Roman" w:hint="eastAsia"/>
          <w:sz w:val="28"/>
          <w:szCs w:val="28"/>
        </w:rPr>
        <w:t>達</w:t>
      </w:r>
      <w:r w:rsidRPr="00460C85">
        <w:rPr>
          <w:rFonts w:ascii="Times New Roman" w:eastAsia="標楷體" w:hAnsi="Times New Roman" w:hint="eastAsia"/>
          <w:sz w:val="28"/>
          <w:szCs w:val="28"/>
        </w:rPr>
        <w:t>金澎地區，超過</w:t>
      </w:r>
      <w:r w:rsidRPr="00460C85">
        <w:rPr>
          <w:rFonts w:ascii="Times New Roman" w:eastAsia="標楷體" w:hAnsi="Times New Roman"/>
          <w:sz w:val="28"/>
          <w:szCs w:val="28"/>
        </w:rPr>
        <w:t>135</w:t>
      </w:r>
      <w:r w:rsidRPr="00460C85">
        <w:rPr>
          <w:rFonts w:ascii="Times New Roman" w:eastAsia="標楷體" w:hAnsi="Times New Roman" w:hint="eastAsia"/>
          <w:sz w:val="28"/>
          <w:szCs w:val="28"/>
        </w:rPr>
        <w:t>場次</w:t>
      </w:r>
      <w:r w:rsidRPr="00460C85">
        <w:rPr>
          <w:rFonts w:ascii="Times New Roman" w:eastAsia="標楷體" w:hAnsi="Times New Roman"/>
          <w:sz w:val="28"/>
          <w:szCs w:val="28"/>
        </w:rPr>
        <w:t>4000</w:t>
      </w:r>
      <w:r w:rsidRPr="00460C85">
        <w:rPr>
          <w:rFonts w:ascii="Times New Roman" w:eastAsia="標楷體" w:hAnsi="Times New Roman" w:hint="eastAsia"/>
          <w:sz w:val="28"/>
          <w:szCs w:val="28"/>
        </w:rPr>
        <w:t>多位執教老師參與讀報教育帶領研習及培訓。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貳、目的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一、協助辦理讀報教學，提升教學效果。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二、分享讀報教學經驗，提升老師多元活化教學。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三、深化品德教育，達到敦品勵學目標。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四、提升學生國際觀與省思觀察能力。</w:t>
      </w:r>
    </w:p>
    <w:p w:rsidR="00FD4610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參、</w:t>
      </w:r>
      <w:r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460C85">
        <w:rPr>
          <w:rFonts w:ascii="Times New Roman" w:eastAsia="標楷體" w:hAnsi="Times New Roman" w:hint="eastAsia"/>
          <w:sz w:val="28"/>
          <w:szCs w:val="28"/>
        </w:rPr>
        <w:t>指導單位：各縣市教育局（處）</w:t>
      </w:r>
    </w:p>
    <w:p w:rsidR="00FD4610" w:rsidRPr="00460C85" w:rsidRDefault="00FD4610" w:rsidP="001D5E1E">
      <w:pPr>
        <w:spacing w:line="380" w:lineRule="exact"/>
        <w:ind w:left="1960" w:hangingChars="700" w:hanging="19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Pr="00460C85">
        <w:rPr>
          <w:rFonts w:ascii="Times New Roman" w:eastAsia="標楷體" w:hAnsi="Times New Roman" w:hint="eastAsia"/>
          <w:sz w:val="28"/>
          <w:szCs w:val="28"/>
        </w:rPr>
        <w:t>主辦單位：人間福報社、</w:t>
      </w:r>
      <w:r>
        <w:rPr>
          <w:rFonts w:ascii="Times New Roman" w:eastAsia="標楷體" w:hAnsi="Times New Roman" w:hint="eastAsia"/>
          <w:sz w:val="28"/>
          <w:szCs w:val="28"/>
        </w:rPr>
        <w:t>社團法人中華</w:t>
      </w:r>
      <w:r w:rsidRPr="00460C85">
        <w:rPr>
          <w:rFonts w:ascii="Times New Roman" w:eastAsia="標楷體" w:hAnsi="Times New Roman" w:hint="eastAsia"/>
          <w:sz w:val="28"/>
          <w:szCs w:val="28"/>
        </w:rPr>
        <w:t>福報生活推廣協會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460C85">
        <w:rPr>
          <w:rFonts w:ascii="Times New Roman" w:eastAsia="標楷體" w:hAnsi="Times New Roman" w:hint="eastAsia"/>
          <w:sz w:val="28"/>
          <w:szCs w:val="28"/>
        </w:rPr>
        <w:t>承辦單位：各級學校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肆、參加辦法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一、申請之學校，須為人間福報讀報教育推動學校。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二、有意願申辦研習之學校，請填妥申請單，並於</w:t>
      </w:r>
      <w:r>
        <w:rPr>
          <w:rFonts w:ascii="Times New Roman" w:eastAsia="標楷體" w:hAnsi="Times New Roman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星期五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前傳回本社，以利辦理。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 w:rsidRPr="00460C85">
        <w:rPr>
          <w:rFonts w:ascii="Times New Roman" w:eastAsia="標楷體" w:hAnsi="Times New Roman" w:hint="eastAsia"/>
          <w:sz w:val="28"/>
          <w:szCs w:val="28"/>
        </w:rPr>
        <w:t>、申辦日期如有雷同，將依報名</w:t>
      </w:r>
      <w:r>
        <w:rPr>
          <w:rFonts w:ascii="Times New Roman" w:eastAsia="標楷體" w:hAnsi="Times New Roman" w:hint="eastAsia"/>
          <w:sz w:val="28"/>
          <w:szCs w:val="28"/>
        </w:rPr>
        <w:t>先後</w:t>
      </w:r>
      <w:r w:rsidRPr="00460C85">
        <w:rPr>
          <w:rFonts w:ascii="Times New Roman" w:eastAsia="標楷體" w:hAnsi="Times New Roman" w:hint="eastAsia"/>
          <w:sz w:val="28"/>
          <w:szCs w:val="28"/>
        </w:rPr>
        <w:t>順序考量。</w:t>
      </w:r>
    </w:p>
    <w:p w:rsidR="00FD4610" w:rsidRPr="002664C7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四、經報社審查通過後，將以</w:t>
      </w:r>
      <w:r>
        <w:rPr>
          <w:rFonts w:ascii="Times New Roman" w:eastAsia="標楷體" w:hAnsi="Times New Roman"/>
          <w:sz w:val="28"/>
          <w:szCs w:val="28"/>
        </w:rPr>
        <w:t>E-mail</w:t>
      </w:r>
      <w:r>
        <w:rPr>
          <w:rFonts w:ascii="Times New Roman" w:eastAsia="標楷體" w:hAnsi="Times New Roman" w:hint="eastAsia"/>
          <w:sz w:val="28"/>
          <w:szCs w:val="28"/>
        </w:rPr>
        <w:t>通知校方，並以電話聯繫。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伍、申辦學校須知</w:t>
      </w:r>
    </w:p>
    <w:p w:rsidR="00FD4610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一、協助發函至講師任職單位，請其同意核予公假。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二、當天請支援報到及會場佈置。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三、</w:t>
      </w:r>
      <w:r>
        <w:rPr>
          <w:rFonts w:ascii="Times New Roman" w:eastAsia="標楷體" w:hAnsi="Times New Roman" w:hint="eastAsia"/>
          <w:sz w:val="28"/>
          <w:szCs w:val="28"/>
        </w:rPr>
        <w:t>因講師不</w:t>
      </w:r>
      <w:r w:rsidRPr="00460C85">
        <w:rPr>
          <w:rFonts w:ascii="Times New Roman" w:eastAsia="標楷體" w:hAnsi="Times New Roman" w:hint="eastAsia"/>
          <w:sz w:val="28"/>
          <w:szCs w:val="28"/>
        </w:rPr>
        <w:t>熟悉當地環境，請學校協助當地之接駁。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</w:t>
      </w:r>
      <w:r w:rsidRPr="00460C85">
        <w:rPr>
          <w:rFonts w:ascii="Times New Roman" w:eastAsia="標楷體" w:hAnsi="Times New Roman" w:hint="eastAsia"/>
          <w:sz w:val="28"/>
          <w:szCs w:val="28"/>
        </w:rPr>
        <w:t>、講師之鐘點費由申請學校支付，本社負責講師的交通費（以高鐵或台鐵為主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60C85">
        <w:rPr>
          <w:rFonts w:ascii="Times New Roman" w:eastAsia="標楷體" w:hAnsi="Times New Roman" w:hint="eastAsia"/>
          <w:sz w:val="28"/>
          <w:szCs w:val="28"/>
        </w:rPr>
        <w:t>不含當地之接駁）。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陸、研習內容</w:t>
      </w:r>
    </w:p>
    <w:p w:rsidR="00FD4610" w:rsidRDefault="00FD4610" w:rsidP="00052260">
      <w:pPr>
        <w:spacing w:line="380" w:lineRule="exact"/>
        <w:ind w:left="840" w:hangingChars="300" w:hanging="840"/>
        <w:jc w:val="distribute"/>
        <w:rPr>
          <w:rFonts w:ascii="Times New Roman" w:eastAsia="標楷體" w:hAnsi="Times New Roman"/>
          <w:color w:val="000000"/>
          <w:sz w:val="28"/>
          <w:szCs w:val="28"/>
        </w:rPr>
      </w:pPr>
      <w:r w:rsidRPr="00460C85">
        <w:rPr>
          <w:rFonts w:ascii="Times New Roman" w:eastAsia="標楷體" w:hAnsi="Times New Roman" w:hint="eastAsia"/>
          <w:color w:val="000000"/>
          <w:sz w:val="28"/>
          <w:szCs w:val="28"/>
        </w:rPr>
        <w:t>一、《人間福報》與各教學領域之結合運用並採用多元式主題教</w:t>
      </w:r>
    </w:p>
    <w:p w:rsidR="00FD4610" w:rsidRPr="00460C85" w:rsidRDefault="00FD4610" w:rsidP="004B5B66">
      <w:pPr>
        <w:spacing w:line="380" w:lineRule="exact"/>
        <w:ind w:leftChars="290" w:left="836" w:hangingChars="50" w:hanging="1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60C85">
        <w:rPr>
          <w:rFonts w:ascii="Times New Roman" w:eastAsia="標楷體" w:hAnsi="Times New Roman" w:hint="eastAsia"/>
          <w:color w:val="000000"/>
          <w:sz w:val="28"/>
          <w:szCs w:val="28"/>
        </w:rPr>
        <w:t>學，提供創新教材教案。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</w:t>
      </w:r>
      <w:r>
        <w:rPr>
          <w:rFonts w:ascii="Times New Roman" w:eastAsia="標楷體" w:hAnsi="Times New Roman" w:hint="eastAsia"/>
          <w:sz w:val="28"/>
          <w:szCs w:val="28"/>
        </w:rPr>
        <w:t>提供各級學校成果作品作為觀摩。</w:t>
      </w:r>
    </w:p>
    <w:p w:rsidR="00FD4610" w:rsidRPr="00460C85" w:rsidRDefault="00FD4610" w:rsidP="001D5E1E">
      <w:pPr>
        <w:spacing w:line="38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柒、預期效益：</w:t>
      </w:r>
    </w:p>
    <w:p w:rsidR="00FD4610" w:rsidRPr="00460C85" w:rsidRDefault="00FD4610" w:rsidP="001D5E1E">
      <w:pPr>
        <w:spacing w:line="380" w:lineRule="exact"/>
        <w:ind w:leftChars="5" w:left="852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一、經由讀報教育（示範教學與教案分享），協助各級學校讀報教育之推展。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  <w:sectPr w:rsidR="00FD4610" w:rsidSect="005458E8">
          <w:footerReference w:type="default" r:id="rId6"/>
          <w:pgSz w:w="11906" w:h="16838"/>
          <w:pgMar w:top="1440" w:right="1800" w:bottom="1440" w:left="1800" w:header="567" w:footer="567" w:gutter="0"/>
          <w:cols w:space="425"/>
          <w:docGrid w:type="lines" w:linePitch="360"/>
        </w:sectPr>
      </w:pPr>
      <w:r w:rsidRPr="00460C85">
        <w:rPr>
          <w:rFonts w:ascii="Times New Roman" w:eastAsia="標楷體" w:hAnsi="Times New Roman" w:hint="eastAsia"/>
          <w:sz w:val="28"/>
          <w:szCs w:val="28"/>
        </w:rPr>
        <w:t>二、透過經驗分享，調整讀報策略，創新各級學校讀報教育之推動。</w:t>
      </w:r>
    </w:p>
    <w:p w:rsidR="00FD4610" w:rsidRDefault="00FD4610" w:rsidP="004B5B66">
      <w:pPr>
        <w:spacing w:afterLines="50" w:line="600" w:lineRule="exact"/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s1027" type="#_x0000_t75" style="position:absolute;left:0;text-align:left;margin-left:135.25pt;margin-top:34.65pt;width:126.65pt;height:44.35pt;z-index:251658752;visibility:visible;mso-wrap-distance-left:0;mso-wrap-distance-right:0">
            <v:imagedata r:id="rId7" o:title=""/>
          </v:shape>
        </w:pict>
      </w:r>
      <w:r>
        <w:rPr>
          <w:noProof/>
        </w:rPr>
        <w:pict>
          <v:rect id="矩形 5" o:spid="_x0000_s1028" style="position:absolute;left:0;text-align:left;margin-left:403.6pt;margin-top:22.25pt;width:247.4pt;height:64.6pt;z-index:251659776;visibility:visible;mso-wrap-distance-left:0;mso-wrap-distance-right:0;mso-position-horizontal:righ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" filled="f" stroked="f">
            <v:path arrowok="t"/>
            <v:textbox inset="1.5mm,1.5mm,1.5mm,1.5mm">
              <w:txbxContent>
                <w:p w:rsidR="00FD4610" w:rsidRDefault="00FD4610" w:rsidP="0061081F">
                  <w:pPr>
                    <w:pStyle w:val="a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電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話：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8787-7828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分機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27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林于韵</w:t>
                  </w:r>
                </w:p>
                <w:p w:rsidR="00FD4610" w:rsidRDefault="00FD4610" w:rsidP="0061081F">
                  <w:pPr>
                    <w:pStyle w:val="a"/>
                    <w:spacing w:line="360" w:lineRule="exact"/>
                  </w:pP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傳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真：</w:t>
                  </w:r>
                  <w:r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(02) 8787-1820</w:t>
                  </w:r>
                </w:p>
                <w:p w:rsidR="00FD4610" w:rsidRDefault="00FD4610" w:rsidP="0061081F">
                  <w:pPr>
                    <w:pStyle w:val="a"/>
                    <w:spacing w:line="360" w:lineRule="exact"/>
                  </w:pP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E</w:t>
                  </w:r>
                  <w:r w:rsidRPr="00CC396E">
                    <w:rPr>
                      <w:rFonts w:eastAsia="微軟正黑體"/>
                      <w:b/>
                      <w:color w:val="000000"/>
                      <w:spacing w:val="40"/>
                      <w:sz w:val="28"/>
                      <w:szCs w:val="28"/>
                    </w:rPr>
                    <w:t>-</w:t>
                  </w:r>
                  <w:r w:rsidRPr="00CC396E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mail</w:t>
                  </w:r>
                  <w:r w:rsidRPr="00CC396E">
                    <w:rPr>
                      <w:rFonts w:eastAsia="微軟正黑體" w:hint="eastAsia"/>
                      <w:b/>
                      <w:color w:val="000000"/>
                      <w:sz w:val="28"/>
                      <w:szCs w:val="28"/>
                    </w:rPr>
                    <w:t>：</w:t>
                  </w:r>
                  <w:r w:rsidRPr="003C7C30">
                    <w:rPr>
                      <w:rFonts w:eastAsia="微軟正黑體"/>
                      <w:b/>
                      <w:color w:val="000000"/>
                      <w:sz w:val="28"/>
                      <w:szCs w:val="28"/>
                    </w:rPr>
                    <w:t>nie@merit-times.com.tw</w:t>
                  </w:r>
                </w:p>
              </w:txbxContent>
            </v:textbox>
            <w10:wrap anchorx="margin" anchory="margin"/>
          </v:rect>
        </w:pict>
      </w:r>
      <w:r>
        <w:rPr>
          <w:noProof/>
        </w:rPr>
        <w:pict>
          <v:shape id="圖片 3" o:spid="_x0000_s1029" type="#_x0000_t75" style="position:absolute;left:0;text-align:left;margin-left:.3pt;margin-top:16.8pt;width:120.7pt;height:70.85pt;z-index:251657728;visibility:visible;mso-wrap-distance-left:0;mso-position-horizontal-relative:margin;mso-position-vertical-relative:margin">
            <v:imagedata r:id="rId8" o:title=""/>
            <w10:wrap anchorx="margin" anchory="margin"/>
          </v:shape>
        </w:pict>
      </w:r>
      <w:r>
        <w:rPr>
          <w:noProof/>
        </w:rPr>
        <w:pict>
          <v:shape id="文字方塊 2" o:spid="_x0000_s1030" type="#_x0000_t202" style="position:absolute;left:0;text-align:left;margin-left:0;margin-top:-13.25pt;width:56.7pt;height:28.35pt;z-index:251656704;visibility:visible;mso-position-horizontal:left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">
            <v:textbox>
              <w:txbxContent>
                <w:p w:rsidR="00FD4610" w:rsidRDefault="00FD4610" w:rsidP="00E07E20">
                  <w:pPr>
                    <w:spacing w:line="240" w:lineRule="exact"/>
                  </w:pPr>
                  <w:r>
                    <w:rPr>
                      <w:rFonts w:hint="eastAsia"/>
                    </w:rPr>
                    <w:t>附件四</w:t>
                  </w:r>
                </w:p>
              </w:txbxContent>
            </v:textbox>
            <w10:wrap anchorx="margin" anchory="margin"/>
          </v:shape>
        </w:pict>
      </w:r>
    </w:p>
    <w:p w:rsidR="00FD4610" w:rsidRDefault="00FD4610" w:rsidP="004B5B66">
      <w:pPr>
        <w:spacing w:afterLines="50" w:line="600" w:lineRule="exact"/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</w:p>
    <w:p w:rsidR="00FD4610" w:rsidRPr="003B5505" w:rsidRDefault="00FD4610" w:rsidP="00E07E20">
      <w:pPr>
        <w:spacing w:line="200" w:lineRule="exact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97"/>
        <w:gridCol w:w="3300"/>
        <w:gridCol w:w="1596"/>
        <w:gridCol w:w="3865"/>
      </w:tblGrid>
      <w:tr w:rsidR="00FD4610" w:rsidRPr="00B73FC5" w:rsidTr="00B73FC5">
        <w:trPr>
          <w:trHeight w:val="567"/>
          <w:jc w:val="center"/>
        </w:trPr>
        <w:tc>
          <w:tcPr>
            <w:tcW w:w="10458" w:type="dxa"/>
            <w:gridSpan w:val="4"/>
            <w:tcBorders>
              <w:top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3FC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三好校園／讀報教育</w:t>
            </w:r>
            <w:r w:rsidRPr="00B73FC5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活動申請單</w:t>
            </w: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學校統編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2948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日期與時間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請至少提供三個時間，供《人間福報》安排人員前往。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（一）日期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（二）日期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（三）日期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E3547D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FD4610" w:rsidRPr="00B73FC5" w:rsidTr="00B73FC5">
        <w:trPr>
          <w:trHeight w:val="1020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三好校園理念分享　參與校慶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讀報教育教師研習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FD4610" w:rsidRPr="00B73FC5" w:rsidTr="00B73FC5">
        <w:trPr>
          <w:trHeight w:val="102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學校層級</w:t>
            </w:r>
          </w:p>
        </w:tc>
        <w:tc>
          <w:tcPr>
            <w:tcW w:w="8761" w:type="dxa"/>
            <w:gridSpan w:val="3"/>
            <w:tcBorders>
              <w:bottom w:val="single" w:sz="4" w:space="0" w:color="auto"/>
            </w:tcBorders>
            <w:vAlign w:val="center"/>
          </w:tcPr>
          <w:p w:rsidR="00FD4610" w:rsidRPr="00B73FC5" w:rsidRDefault="00FD4610" w:rsidP="003C3578">
            <w:pPr>
              <w:spacing w:line="400" w:lineRule="exact"/>
              <w:ind w:firstLineChars="50"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大專院校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高中職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國中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  <w:p w:rsidR="00FD4610" w:rsidRPr="00B73FC5" w:rsidRDefault="00FD4610" w:rsidP="003C3578">
            <w:pPr>
              <w:spacing w:line="400" w:lineRule="exact"/>
              <w:ind w:firstLineChars="50"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小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其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他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</w:tr>
      <w:tr w:rsidR="00FD4610" w:rsidRPr="00B73FC5" w:rsidTr="00B73FC5">
        <w:trPr>
          <w:trHeight w:val="1701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參與對象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3C357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校長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教師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家長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學生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是否開放其他學校或人士參與：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可開放（名額：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人）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不開放（原因：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</w:tr>
      <w:tr w:rsidR="00FD4610" w:rsidRPr="00B73FC5" w:rsidTr="00B73FC5">
        <w:trPr>
          <w:trHeight w:val="1417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活動簡述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與補充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D4610" w:rsidRPr="00B73FC5" w:rsidTr="00B73FC5">
        <w:trPr>
          <w:trHeight w:val="1304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資料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機：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電子信箱：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FD4610" w:rsidRPr="00B73FC5" w:rsidTr="00B73FC5">
        <w:trPr>
          <w:trHeight w:val="850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校長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300" w:type="dxa"/>
            <w:vAlign w:val="center"/>
          </w:tcPr>
          <w:p w:rsidR="00FD4610" w:rsidRPr="00B73FC5" w:rsidRDefault="00FD4610" w:rsidP="004B5B66">
            <w:pPr>
              <w:spacing w:beforeLines="20" w:afterLines="20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主任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865" w:type="dxa"/>
            <w:vAlign w:val="center"/>
          </w:tcPr>
          <w:p w:rsidR="00FD4610" w:rsidRPr="00B73FC5" w:rsidRDefault="00FD4610" w:rsidP="004B5B66">
            <w:pPr>
              <w:spacing w:beforeLines="20" w:afterLines="20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4610" w:rsidRPr="00B73FC5" w:rsidTr="00B73FC5">
        <w:trPr>
          <w:trHeight w:val="850"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4B5B66">
            <w:pPr>
              <w:spacing w:beforeLines="20" w:afterLines="20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填表日期</w:t>
            </w:r>
          </w:p>
        </w:tc>
        <w:tc>
          <w:tcPr>
            <w:tcW w:w="3865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4B5B66">
            <w:pPr>
              <w:spacing w:beforeLines="20" w:afterLines="20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FD4610" w:rsidRDefault="00FD4610" w:rsidP="00243555">
      <w:pPr>
        <w:spacing w:line="20" w:lineRule="exact"/>
        <w:jc w:val="both"/>
        <w:rPr>
          <w:rFonts w:ascii="Times New Roman" w:eastAsia="標楷體" w:hAnsi="Times New Roman"/>
          <w:szCs w:val="24"/>
        </w:rPr>
      </w:pPr>
    </w:p>
    <w:sectPr w:rsidR="00FD4610" w:rsidSect="00C5618C"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10" w:rsidRDefault="00FD4610" w:rsidP="001E3AFC">
      <w:r>
        <w:separator/>
      </w:r>
    </w:p>
  </w:endnote>
  <w:endnote w:type="continuationSeparator" w:id="0">
    <w:p w:rsidR="00FD4610" w:rsidRDefault="00FD4610" w:rsidP="001E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10" w:rsidRDefault="00FD4610">
    <w:pPr>
      <w:pStyle w:val="Footer"/>
      <w:jc w:val="center"/>
    </w:pPr>
  </w:p>
  <w:p w:rsidR="00FD4610" w:rsidRDefault="00FD46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10" w:rsidRDefault="00FD4610">
    <w:pPr>
      <w:pStyle w:val="Footer"/>
      <w:jc w:val="center"/>
    </w:pPr>
  </w:p>
  <w:p w:rsidR="00FD4610" w:rsidRPr="00485352" w:rsidRDefault="00FD4610" w:rsidP="00DF2A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10" w:rsidRDefault="00FD4610" w:rsidP="001E3AFC">
      <w:r>
        <w:separator/>
      </w:r>
    </w:p>
  </w:footnote>
  <w:footnote w:type="continuationSeparator" w:id="0">
    <w:p w:rsidR="00FD4610" w:rsidRDefault="00FD4610" w:rsidP="001E3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576"/>
    <w:rsid w:val="000066CF"/>
    <w:rsid w:val="00052260"/>
    <w:rsid w:val="0006108D"/>
    <w:rsid w:val="00062DFD"/>
    <w:rsid w:val="0007403C"/>
    <w:rsid w:val="00077F81"/>
    <w:rsid w:val="000A3DA6"/>
    <w:rsid w:val="00104D5A"/>
    <w:rsid w:val="00111B5A"/>
    <w:rsid w:val="0013406C"/>
    <w:rsid w:val="00143989"/>
    <w:rsid w:val="00182D16"/>
    <w:rsid w:val="00195EC3"/>
    <w:rsid w:val="001A5B40"/>
    <w:rsid w:val="001D5E1E"/>
    <w:rsid w:val="001E3AFC"/>
    <w:rsid w:val="00200107"/>
    <w:rsid w:val="00201EA3"/>
    <w:rsid w:val="00202632"/>
    <w:rsid w:val="00205DC4"/>
    <w:rsid w:val="002129A1"/>
    <w:rsid w:val="00243555"/>
    <w:rsid w:val="002664C7"/>
    <w:rsid w:val="002B64E9"/>
    <w:rsid w:val="002F2576"/>
    <w:rsid w:val="00305F2B"/>
    <w:rsid w:val="003217E6"/>
    <w:rsid w:val="00342500"/>
    <w:rsid w:val="00352B5D"/>
    <w:rsid w:val="003544EB"/>
    <w:rsid w:val="003B0ED8"/>
    <w:rsid w:val="003B5505"/>
    <w:rsid w:val="003C226B"/>
    <w:rsid w:val="003C3578"/>
    <w:rsid w:val="003C7C30"/>
    <w:rsid w:val="003D25A4"/>
    <w:rsid w:val="0040689B"/>
    <w:rsid w:val="00460C85"/>
    <w:rsid w:val="00460F59"/>
    <w:rsid w:val="004775BE"/>
    <w:rsid w:val="00485352"/>
    <w:rsid w:val="004B5B66"/>
    <w:rsid w:val="004B7D69"/>
    <w:rsid w:val="004E3CBF"/>
    <w:rsid w:val="004E52AE"/>
    <w:rsid w:val="004F02F6"/>
    <w:rsid w:val="00501DF1"/>
    <w:rsid w:val="00504B3B"/>
    <w:rsid w:val="00534181"/>
    <w:rsid w:val="005458E8"/>
    <w:rsid w:val="005462EF"/>
    <w:rsid w:val="0058617D"/>
    <w:rsid w:val="005A0772"/>
    <w:rsid w:val="005A1DB4"/>
    <w:rsid w:val="005C7927"/>
    <w:rsid w:val="005F7103"/>
    <w:rsid w:val="0061081F"/>
    <w:rsid w:val="0061219B"/>
    <w:rsid w:val="00615469"/>
    <w:rsid w:val="00623E79"/>
    <w:rsid w:val="00637124"/>
    <w:rsid w:val="0064153D"/>
    <w:rsid w:val="00656226"/>
    <w:rsid w:val="00676C9E"/>
    <w:rsid w:val="00687342"/>
    <w:rsid w:val="006D4F7D"/>
    <w:rsid w:val="006E3244"/>
    <w:rsid w:val="006F608F"/>
    <w:rsid w:val="007328CA"/>
    <w:rsid w:val="007331CB"/>
    <w:rsid w:val="00733A26"/>
    <w:rsid w:val="00774477"/>
    <w:rsid w:val="0077475A"/>
    <w:rsid w:val="00792040"/>
    <w:rsid w:val="007A2967"/>
    <w:rsid w:val="007C2EEE"/>
    <w:rsid w:val="007C4F30"/>
    <w:rsid w:val="007D21A1"/>
    <w:rsid w:val="007F3E94"/>
    <w:rsid w:val="007F5CD3"/>
    <w:rsid w:val="00823890"/>
    <w:rsid w:val="00827CFE"/>
    <w:rsid w:val="00842688"/>
    <w:rsid w:val="008453A8"/>
    <w:rsid w:val="00862532"/>
    <w:rsid w:val="0088523E"/>
    <w:rsid w:val="00887082"/>
    <w:rsid w:val="008A1EA3"/>
    <w:rsid w:val="008A3D5B"/>
    <w:rsid w:val="008B27F2"/>
    <w:rsid w:val="008C1B19"/>
    <w:rsid w:val="008C6B73"/>
    <w:rsid w:val="009071FA"/>
    <w:rsid w:val="00924464"/>
    <w:rsid w:val="009250A7"/>
    <w:rsid w:val="00925BAB"/>
    <w:rsid w:val="00960E25"/>
    <w:rsid w:val="009A5A58"/>
    <w:rsid w:val="009B01A7"/>
    <w:rsid w:val="009B0DEB"/>
    <w:rsid w:val="009B4A2E"/>
    <w:rsid w:val="009D3051"/>
    <w:rsid w:val="009D7EFC"/>
    <w:rsid w:val="00A02A89"/>
    <w:rsid w:val="00A06096"/>
    <w:rsid w:val="00A46CE9"/>
    <w:rsid w:val="00A511B6"/>
    <w:rsid w:val="00AE1CBF"/>
    <w:rsid w:val="00B0743E"/>
    <w:rsid w:val="00B17A1C"/>
    <w:rsid w:val="00B208D1"/>
    <w:rsid w:val="00B62B12"/>
    <w:rsid w:val="00B63966"/>
    <w:rsid w:val="00B73FC5"/>
    <w:rsid w:val="00BC11C8"/>
    <w:rsid w:val="00BD0F11"/>
    <w:rsid w:val="00BD7480"/>
    <w:rsid w:val="00C11C8B"/>
    <w:rsid w:val="00C464E8"/>
    <w:rsid w:val="00C4782D"/>
    <w:rsid w:val="00C55241"/>
    <w:rsid w:val="00C5618C"/>
    <w:rsid w:val="00C741AD"/>
    <w:rsid w:val="00CB6E61"/>
    <w:rsid w:val="00CC396E"/>
    <w:rsid w:val="00CD58F0"/>
    <w:rsid w:val="00CE585A"/>
    <w:rsid w:val="00D0150B"/>
    <w:rsid w:val="00D30651"/>
    <w:rsid w:val="00D40399"/>
    <w:rsid w:val="00D606F1"/>
    <w:rsid w:val="00D6463D"/>
    <w:rsid w:val="00D65F3F"/>
    <w:rsid w:val="00DF2AEA"/>
    <w:rsid w:val="00E07E20"/>
    <w:rsid w:val="00E3547D"/>
    <w:rsid w:val="00E3707E"/>
    <w:rsid w:val="00E407F1"/>
    <w:rsid w:val="00E42327"/>
    <w:rsid w:val="00E47E79"/>
    <w:rsid w:val="00E71634"/>
    <w:rsid w:val="00E90E2F"/>
    <w:rsid w:val="00EA1B36"/>
    <w:rsid w:val="00ED6E1F"/>
    <w:rsid w:val="00EE1CC4"/>
    <w:rsid w:val="00F02D3A"/>
    <w:rsid w:val="00F2226B"/>
    <w:rsid w:val="00F31507"/>
    <w:rsid w:val="00F62AB6"/>
    <w:rsid w:val="00F91573"/>
    <w:rsid w:val="00FC4F32"/>
    <w:rsid w:val="00FD4610"/>
    <w:rsid w:val="00FE07E3"/>
    <w:rsid w:val="00FE2161"/>
    <w:rsid w:val="00FE3BAC"/>
    <w:rsid w:val="00FE4898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B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1DB4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3AF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3AF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D25A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5A4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7744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框架內容"/>
    <w:basedOn w:val="Normal"/>
    <w:uiPriority w:val="99"/>
    <w:rsid w:val="00E07E20"/>
    <w:pPr>
      <w:suppressAutoHyphens/>
    </w:pPr>
    <w:rPr>
      <w:rFonts w:ascii="Times New Roman" w:hAnsi="Times New Roman"/>
      <w:kern w:val="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223</Words>
  <Characters>1273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人間福報讀報教育中心</dc:creator>
  <cp:keywords/>
  <dc:description/>
  <cp:lastModifiedBy>user</cp:lastModifiedBy>
  <cp:revision>35</cp:revision>
  <cp:lastPrinted>2016-12-02T01:46:00Z</cp:lastPrinted>
  <dcterms:created xsi:type="dcterms:W3CDTF">2016-12-02T01:19:00Z</dcterms:created>
  <dcterms:modified xsi:type="dcterms:W3CDTF">2016-12-21T08:33:00Z</dcterms:modified>
</cp:coreProperties>
</file>