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34"/>
        <w:gridCol w:w="2127"/>
        <w:gridCol w:w="2268"/>
        <w:gridCol w:w="2126"/>
        <w:gridCol w:w="2126"/>
      </w:tblGrid>
      <w:tr w:rsidR="00C95494" w:rsidTr="00440ABA">
        <w:trPr>
          <w:trHeight w:val="1186"/>
        </w:trPr>
        <w:tc>
          <w:tcPr>
            <w:tcW w:w="9781" w:type="dxa"/>
            <w:gridSpan w:val="5"/>
            <w:tcBorders>
              <w:top w:val="thinThickSmallGap" w:sz="24" w:space="0" w:color="auto"/>
            </w:tcBorders>
            <w:vAlign w:val="center"/>
          </w:tcPr>
          <w:p w:rsidR="00C95494" w:rsidRPr="00AB0B7C" w:rsidRDefault="00C95494" w:rsidP="00440ABA">
            <w:pPr>
              <w:spacing w:line="440" w:lineRule="exact"/>
              <w:jc w:val="center"/>
              <w:rPr>
                <w:rFonts w:ascii="標楷體"/>
                <w:sz w:val="44"/>
                <w:szCs w:val="44"/>
              </w:rPr>
            </w:pPr>
            <w:r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國軍</w:t>
            </w:r>
            <w:r w:rsidRPr="00AB0B7C">
              <w:rPr>
                <w:rFonts w:ascii="標楷體" w:hAnsi="標楷體" w:cs="標楷體"/>
                <w:b/>
                <w:kern w:val="0"/>
                <w:sz w:val="44"/>
                <w:szCs w:val="44"/>
              </w:rPr>
              <w:t>107</w:t>
            </w:r>
            <w:r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年「國防知性之旅－營區開放」規劃表</w:t>
            </w:r>
          </w:p>
        </w:tc>
      </w:tr>
      <w:tr w:rsidR="00C95494" w:rsidTr="00AB0B7C">
        <w:trPr>
          <w:trHeight w:val="840"/>
        </w:trPr>
        <w:tc>
          <w:tcPr>
            <w:tcW w:w="1134" w:type="dxa"/>
            <w:vAlign w:val="center"/>
          </w:tcPr>
          <w:p w:rsidR="00C95494" w:rsidRPr="00AB0B7C" w:rsidRDefault="00C95494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項次</w:t>
            </w:r>
          </w:p>
        </w:tc>
        <w:tc>
          <w:tcPr>
            <w:tcW w:w="2127" w:type="dxa"/>
            <w:vAlign w:val="center"/>
          </w:tcPr>
          <w:p w:rsidR="00C95494" w:rsidRPr="00AB0B7C" w:rsidRDefault="00C95494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地點</w:t>
            </w:r>
          </w:p>
        </w:tc>
        <w:tc>
          <w:tcPr>
            <w:tcW w:w="2268" w:type="dxa"/>
            <w:vAlign w:val="center"/>
          </w:tcPr>
          <w:p w:rsidR="00C95494" w:rsidRPr="00AB0B7C" w:rsidRDefault="00C95494" w:rsidP="00C95494">
            <w:pPr>
              <w:spacing w:line="440" w:lineRule="exact"/>
              <w:ind w:leftChars="-23" w:left="31680" w:rightChars="-23" w:right="31680" w:hangingChars="30" w:firstLine="31680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主辦單位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95494" w:rsidRPr="00AB0B7C" w:rsidRDefault="00C95494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期程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C95494" w:rsidRPr="00AB0B7C" w:rsidRDefault="00C95494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備考</w:t>
            </w:r>
          </w:p>
        </w:tc>
      </w:tr>
      <w:tr w:rsidR="00C95494" w:rsidTr="00AB0B7C">
        <w:trPr>
          <w:trHeight w:val="2359"/>
        </w:trPr>
        <w:tc>
          <w:tcPr>
            <w:tcW w:w="1134" w:type="dxa"/>
            <w:vAlign w:val="center"/>
          </w:tcPr>
          <w:p w:rsidR="00C95494" w:rsidRPr="00AB0B7C" w:rsidRDefault="00C95494" w:rsidP="00906EDA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一</w:t>
            </w:r>
          </w:p>
        </w:tc>
        <w:tc>
          <w:tcPr>
            <w:tcW w:w="2127" w:type="dxa"/>
            <w:vAlign w:val="center"/>
          </w:tcPr>
          <w:p w:rsidR="00C95494" w:rsidRPr="00AB0B7C" w:rsidRDefault="00C95494" w:rsidP="00C95494">
            <w:pPr>
              <w:widowControl/>
              <w:spacing w:line="240" w:lineRule="atLeast"/>
              <w:ind w:leftChars="-29" w:left="31680" w:rightChars="-23" w:right="31680" w:hangingChars="37" w:firstLine="31680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高</w:t>
            </w:r>
            <w:bookmarkStart w:id="0" w:name="_GoBack"/>
            <w:bookmarkEnd w:id="0"/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雄</w:t>
            </w:r>
          </w:p>
          <w:p w:rsidR="00C95494" w:rsidRPr="00AB0B7C" w:rsidRDefault="00C95494" w:rsidP="00440ABA">
            <w:pPr>
              <w:widowControl/>
              <w:autoSpaceDE w:val="0"/>
              <w:autoSpaceDN w:val="0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陸軍步訓部</w:t>
            </w:r>
          </w:p>
        </w:tc>
        <w:tc>
          <w:tcPr>
            <w:tcW w:w="2268" w:type="dxa"/>
            <w:vAlign w:val="center"/>
          </w:tcPr>
          <w:p w:rsidR="00C95494" w:rsidRPr="00AB0B7C" w:rsidRDefault="00C95494" w:rsidP="00C95494">
            <w:pPr>
              <w:widowControl/>
              <w:spacing w:line="240" w:lineRule="atLeast"/>
              <w:ind w:leftChars="-29" w:left="31680" w:rightChars="-23" w:right="31680" w:hangingChars="37" w:firstLine="31680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陸軍</w:t>
            </w:r>
          </w:p>
          <w:p w:rsidR="00C95494" w:rsidRPr="00AB0B7C" w:rsidRDefault="00C95494" w:rsidP="00C95494">
            <w:pPr>
              <w:widowControl/>
              <w:spacing w:line="240" w:lineRule="atLeast"/>
              <w:ind w:leftChars="-29" w:left="31680" w:rightChars="-23" w:right="31680" w:hangingChars="37" w:firstLine="31680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95494" w:rsidRPr="00AB0B7C" w:rsidRDefault="00C95494" w:rsidP="00C95494">
            <w:pPr>
              <w:widowControl/>
              <w:spacing w:line="240" w:lineRule="atLeast"/>
              <w:ind w:leftChars="-29" w:left="31680" w:rightChars="-23" w:right="31680" w:hangingChars="37" w:firstLine="31680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6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17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C95494" w:rsidRPr="00AB0B7C" w:rsidRDefault="00C95494" w:rsidP="00C95494">
            <w:pPr>
              <w:widowControl/>
              <w:spacing w:line="240" w:lineRule="atLeast"/>
              <w:ind w:leftChars="-29" w:left="31680" w:rightChars="-23" w:right="31680" w:hangingChars="37" w:firstLine="31680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星期日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C95494" w:rsidRPr="00AB0B7C" w:rsidRDefault="00C95494" w:rsidP="00C95494">
            <w:pPr>
              <w:widowControl/>
              <w:spacing w:line="240" w:lineRule="atLeast"/>
              <w:ind w:leftChars="-15" w:left="31680" w:rightChars="-23" w:right="31680" w:hangingChars="2" w:firstLine="31680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C95494" w:rsidTr="00AB0B7C">
        <w:trPr>
          <w:trHeight w:val="2359"/>
        </w:trPr>
        <w:tc>
          <w:tcPr>
            <w:tcW w:w="1134" w:type="dxa"/>
            <w:vAlign w:val="center"/>
          </w:tcPr>
          <w:p w:rsidR="00C95494" w:rsidRPr="00AB0B7C" w:rsidRDefault="00C95494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二</w:t>
            </w:r>
          </w:p>
        </w:tc>
        <w:tc>
          <w:tcPr>
            <w:tcW w:w="2127" w:type="dxa"/>
            <w:vAlign w:val="center"/>
          </w:tcPr>
          <w:p w:rsidR="00C95494" w:rsidRPr="00AB0B7C" w:rsidRDefault="00C95494" w:rsidP="00C95494">
            <w:pPr>
              <w:widowControl/>
              <w:spacing w:line="240" w:lineRule="atLeast"/>
              <w:ind w:leftChars="-29" w:left="31680" w:rightChars="-23" w:right="31680" w:hangingChars="37" w:firstLine="31680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臺東志航</w:t>
            </w:r>
          </w:p>
          <w:p w:rsidR="00C95494" w:rsidRPr="00AB0B7C" w:rsidRDefault="00C95494" w:rsidP="00C95494">
            <w:pPr>
              <w:widowControl/>
              <w:spacing w:line="240" w:lineRule="atLeast"/>
              <w:ind w:leftChars="-29" w:left="31680" w:rightChars="-23" w:right="31680" w:hangingChars="37" w:firstLine="31680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空軍基地</w:t>
            </w:r>
          </w:p>
        </w:tc>
        <w:tc>
          <w:tcPr>
            <w:tcW w:w="2268" w:type="dxa"/>
            <w:vAlign w:val="center"/>
          </w:tcPr>
          <w:p w:rsidR="00C95494" w:rsidRPr="00AB0B7C" w:rsidRDefault="00C95494" w:rsidP="00C95494">
            <w:pPr>
              <w:widowControl/>
              <w:spacing w:line="240" w:lineRule="atLeast"/>
              <w:ind w:leftChars="-29" w:left="31680" w:rightChars="-23" w:right="31680" w:hangingChars="37" w:firstLine="31680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</w:t>
            </w:r>
          </w:p>
          <w:p w:rsidR="00C95494" w:rsidRPr="00AB0B7C" w:rsidRDefault="00C95494" w:rsidP="00C95494">
            <w:pPr>
              <w:widowControl/>
              <w:spacing w:line="240" w:lineRule="atLeast"/>
              <w:ind w:leftChars="-29" w:left="31680" w:rightChars="-23" w:right="31680" w:hangingChars="37" w:firstLine="31680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95494" w:rsidRPr="00AB0B7C" w:rsidRDefault="00C95494" w:rsidP="00C95494">
            <w:pPr>
              <w:widowControl/>
              <w:spacing w:line="240" w:lineRule="atLeast"/>
              <w:ind w:leftChars="-29" w:left="31680" w:rightChars="-23" w:right="31680" w:hangingChars="37" w:firstLine="31680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7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14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C95494" w:rsidRPr="00AB0B7C" w:rsidRDefault="00C95494" w:rsidP="00C95494">
            <w:pPr>
              <w:widowControl/>
              <w:spacing w:line="240" w:lineRule="atLeast"/>
              <w:ind w:leftChars="-29" w:left="31680" w:rightChars="-23" w:right="31680" w:hangingChars="37" w:firstLine="31680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C95494" w:rsidRPr="00AB0B7C" w:rsidRDefault="00C95494" w:rsidP="00C95494">
            <w:pPr>
              <w:widowControl/>
              <w:spacing w:line="240" w:lineRule="atLeast"/>
              <w:ind w:leftChars="-15" w:left="31680" w:rightChars="-23" w:right="31680" w:hangingChars="2" w:firstLine="31680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C95494" w:rsidTr="00AB0B7C">
        <w:trPr>
          <w:trHeight w:val="2359"/>
        </w:trPr>
        <w:tc>
          <w:tcPr>
            <w:tcW w:w="1134" w:type="dxa"/>
            <w:vAlign w:val="center"/>
          </w:tcPr>
          <w:p w:rsidR="00C95494" w:rsidRPr="00AB0B7C" w:rsidRDefault="00C95494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三</w:t>
            </w:r>
          </w:p>
        </w:tc>
        <w:tc>
          <w:tcPr>
            <w:tcW w:w="2127" w:type="dxa"/>
            <w:vAlign w:val="center"/>
          </w:tcPr>
          <w:p w:rsidR="00C95494" w:rsidRPr="00AB0B7C" w:rsidRDefault="00C95494" w:rsidP="00C95494">
            <w:pPr>
              <w:widowControl/>
              <w:spacing w:line="240" w:lineRule="atLeast"/>
              <w:ind w:leftChars="-29" w:left="31680" w:rightChars="-23" w:right="31680" w:hangingChars="37" w:firstLine="31680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嘉義</w:t>
            </w:r>
          </w:p>
          <w:p w:rsidR="00C95494" w:rsidRPr="00AB0B7C" w:rsidRDefault="00C95494" w:rsidP="00C95494">
            <w:pPr>
              <w:widowControl/>
              <w:spacing w:line="240" w:lineRule="atLeast"/>
              <w:ind w:leftChars="-29" w:left="31680" w:rightChars="-23" w:right="31680" w:hangingChars="37" w:firstLine="31680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空軍基地</w:t>
            </w:r>
          </w:p>
        </w:tc>
        <w:tc>
          <w:tcPr>
            <w:tcW w:w="2268" w:type="dxa"/>
            <w:vAlign w:val="center"/>
          </w:tcPr>
          <w:p w:rsidR="00C95494" w:rsidRPr="00AB0B7C" w:rsidRDefault="00C95494" w:rsidP="00C95494">
            <w:pPr>
              <w:widowControl/>
              <w:spacing w:line="240" w:lineRule="atLeast"/>
              <w:ind w:leftChars="-29" w:left="31680" w:rightChars="-23" w:right="31680" w:hangingChars="37" w:firstLine="31680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</w:t>
            </w:r>
          </w:p>
          <w:p w:rsidR="00C95494" w:rsidRPr="00AB0B7C" w:rsidRDefault="00C95494" w:rsidP="00C95494">
            <w:pPr>
              <w:widowControl/>
              <w:spacing w:line="240" w:lineRule="atLeast"/>
              <w:ind w:leftChars="-29" w:left="31680" w:rightChars="-23" w:right="31680" w:hangingChars="37" w:firstLine="31680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95494" w:rsidRPr="00AB0B7C" w:rsidRDefault="00C95494" w:rsidP="00C95494">
            <w:pPr>
              <w:widowControl/>
              <w:spacing w:line="240" w:lineRule="atLeast"/>
              <w:ind w:leftChars="-15" w:left="31680" w:rightChars="-23" w:right="31680" w:hangingChars="2" w:firstLine="31680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8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11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C95494" w:rsidRPr="00AB0B7C" w:rsidRDefault="00C95494" w:rsidP="00C95494">
            <w:pPr>
              <w:widowControl/>
              <w:spacing w:line="240" w:lineRule="atLeast"/>
              <w:ind w:leftChars="-15" w:left="31680" w:rightChars="-23" w:right="31680" w:hangingChars="2" w:firstLine="31680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C95494" w:rsidRPr="00AB0B7C" w:rsidRDefault="00C95494" w:rsidP="00C95494">
            <w:pPr>
              <w:widowControl/>
              <w:spacing w:line="240" w:lineRule="atLeast"/>
              <w:ind w:leftChars="-15" w:left="31680" w:rightChars="-23" w:right="31680" w:hangingChars="2" w:firstLine="31680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C95494" w:rsidTr="00AB0B7C">
        <w:trPr>
          <w:trHeight w:val="2359"/>
        </w:trPr>
        <w:tc>
          <w:tcPr>
            <w:tcW w:w="1134" w:type="dxa"/>
            <w:vAlign w:val="center"/>
          </w:tcPr>
          <w:p w:rsidR="00C95494" w:rsidRPr="00AB0B7C" w:rsidRDefault="00C95494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四</w:t>
            </w:r>
          </w:p>
        </w:tc>
        <w:tc>
          <w:tcPr>
            <w:tcW w:w="2127" w:type="dxa"/>
            <w:vAlign w:val="center"/>
          </w:tcPr>
          <w:p w:rsidR="00C95494" w:rsidRPr="00AB0B7C" w:rsidRDefault="00C95494" w:rsidP="00C95494">
            <w:pPr>
              <w:widowControl/>
              <w:spacing w:line="240" w:lineRule="atLeast"/>
              <w:ind w:leftChars="-29" w:left="31680" w:rightChars="-23" w:right="31680" w:hangingChars="37" w:firstLine="31680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蘇澳</w:t>
            </w:r>
          </w:p>
          <w:p w:rsidR="00C95494" w:rsidRPr="00AB0B7C" w:rsidRDefault="00C95494" w:rsidP="00C95494">
            <w:pPr>
              <w:widowControl/>
              <w:spacing w:line="240" w:lineRule="atLeast"/>
              <w:ind w:leftChars="-29" w:left="31680" w:rightChars="-23" w:right="31680" w:hangingChars="37" w:firstLine="31680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中正基地</w:t>
            </w:r>
          </w:p>
        </w:tc>
        <w:tc>
          <w:tcPr>
            <w:tcW w:w="2268" w:type="dxa"/>
            <w:vAlign w:val="center"/>
          </w:tcPr>
          <w:p w:rsidR="00C95494" w:rsidRPr="00AB0B7C" w:rsidRDefault="00C95494" w:rsidP="00C95494">
            <w:pPr>
              <w:widowControl/>
              <w:spacing w:line="240" w:lineRule="atLeast"/>
              <w:ind w:leftChars="-29" w:left="31680" w:rightChars="-23" w:right="31680" w:hangingChars="37" w:firstLine="31680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海軍</w:t>
            </w:r>
          </w:p>
          <w:p w:rsidR="00C95494" w:rsidRPr="00AB0B7C" w:rsidRDefault="00C95494" w:rsidP="00C95494">
            <w:pPr>
              <w:widowControl/>
              <w:spacing w:line="240" w:lineRule="atLeast"/>
              <w:ind w:leftChars="-29" w:left="31680" w:rightChars="-23" w:right="31680" w:hangingChars="37" w:firstLine="31680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95494" w:rsidRPr="00AB0B7C" w:rsidRDefault="00C95494" w:rsidP="00C95494">
            <w:pPr>
              <w:widowControl/>
              <w:spacing w:line="240" w:lineRule="atLeast"/>
              <w:ind w:leftChars="-15" w:left="31680" w:rightChars="-23" w:right="31680" w:hangingChars="2" w:firstLine="31680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8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25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C95494" w:rsidRPr="00AB0B7C" w:rsidRDefault="00C95494" w:rsidP="00C95494">
            <w:pPr>
              <w:widowControl/>
              <w:spacing w:line="240" w:lineRule="atLeast"/>
              <w:ind w:leftChars="-15" w:left="31680" w:rightChars="-23" w:right="31680" w:hangingChars="2" w:firstLine="31680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C95494" w:rsidRPr="00AB0B7C" w:rsidRDefault="00C95494" w:rsidP="00C95494">
            <w:pPr>
              <w:widowControl/>
              <w:spacing w:line="240" w:lineRule="atLeast"/>
              <w:ind w:leftChars="-15" w:left="31680" w:rightChars="-23" w:right="31680" w:hangingChars="2" w:firstLine="31680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C95494" w:rsidTr="00AB0B7C">
        <w:trPr>
          <w:trHeight w:val="1428"/>
        </w:trPr>
        <w:tc>
          <w:tcPr>
            <w:tcW w:w="1134" w:type="dxa"/>
            <w:tcBorders>
              <w:bottom w:val="thickThinSmallGap" w:sz="24" w:space="0" w:color="auto"/>
            </w:tcBorders>
            <w:vAlign w:val="center"/>
          </w:tcPr>
          <w:p w:rsidR="00C95494" w:rsidRPr="00BB1728" w:rsidRDefault="00C95494">
            <w:pPr>
              <w:spacing w:line="400" w:lineRule="exact"/>
              <w:jc w:val="distribute"/>
              <w:rPr>
                <w:rFonts w:ascii="標楷體"/>
                <w:b/>
                <w:sz w:val="36"/>
                <w:szCs w:val="36"/>
              </w:rPr>
            </w:pPr>
            <w:r w:rsidRPr="00BB1728">
              <w:rPr>
                <w:rFonts w:ascii="標楷體" w:hAnsi="標楷體" w:hint="eastAsia"/>
                <w:b/>
                <w:sz w:val="36"/>
                <w:szCs w:val="36"/>
              </w:rPr>
              <w:t>合計</w:t>
            </w:r>
          </w:p>
        </w:tc>
        <w:tc>
          <w:tcPr>
            <w:tcW w:w="8647" w:type="dxa"/>
            <w:gridSpan w:val="4"/>
            <w:tcBorders>
              <w:bottom w:val="thickThinSmallGap" w:sz="24" w:space="0" w:color="auto"/>
            </w:tcBorders>
            <w:vAlign w:val="center"/>
          </w:tcPr>
          <w:p w:rsidR="00C95494" w:rsidRDefault="00C95494" w:rsidP="00C95494">
            <w:pPr>
              <w:spacing w:line="400" w:lineRule="exact"/>
              <w:ind w:leftChars="-4" w:left="31680" w:hangingChars="136" w:firstLine="31680"/>
              <w:jc w:val="distribute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陸軍</w:t>
            </w:r>
            <w:r>
              <w:rPr>
                <w:rFonts w:ascii="標楷體" w:hAnsi="標楷體" w:cs="標楷體"/>
                <w:b/>
                <w:kern w:val="0"/>
                <w:sz w:val="36"/>
                <w:szCs w:val="36"/>
              </w:rPr>
              <w:t>1</w:t>
            </w:r>
            <w:r w:rsidRPr="0091178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場次、海軍</w:t>
            </w:r>
            <w:r w:rsidRPr="00911781">
              <w:rPr>
                <w:rFonts w:ascii="標楷體" w:hAnsi="標楷體" w:cs="標楷體"/>
                <w:b/>
                <w:kern w:val="0"/>
                <w:sz w:val="36"/>
                <w:szCs w:val="36"/>
              </w:rPr>
              <w:t>1</w:t>
            </w:r>
            <w:r w:rsidRPr="0091178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場次、空軍</w:t>
            </w:r>
            <w:r>
              <w:rPr>
                <w:rFonts w:ascii="標楷體" w:hAnsi="標楷體" w:cs="標楷體"/>
                <w:b/>
                <w:kern w:val="0"/>
                <w:sz w:val="36"/>
                <w:szCs w:val="36"/>
              </w:rPr>
              <w:t>2</w:t>
            </w:r>
            <w:r w:rsidRPr="0091178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</w:t>
            </w:r>
            <w:r w:rsidRPr="00911781">
              <w:rPr>
                <w:rFonts w:ascii="標楷體" w:hAnsi="標楷體" w:cs="標楷體"/>
                <w:b/>
                <w:kern w:val="0"/>
                <w:sz w:val="36"/>
                <w:szCs w:val="36"/>
              </w:rPr>
              <w:t>(</w:t>
            </w:r>
            <w:r w:rsidRPr="0091178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共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計</w:t>
            </w:r>
            <w:r>
              <w:rPr>
                <w:rFonts w:ascii="標楷體" w:hAnsi="標楷體" w:cs="標楷體"/>
                <w:b/>
                <w:kern w:val="0"/>
                <w:sz w:val="36"/>
                <w:szCs w:val="36"/>
              </w:rPr>
              <w:t>4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</w:t>
            </w:r>
            <w:r>
              <w:rPr>
                <w:rFonts w:ascii="標楷體" w:hAnsi="標楷體" w:cs="標楷體"/>
                <w:b/>
                <w:kern w:val="0"/>
                <w:sz w:val="36"/>
                <w:szCs w:val="36"/>
              </w:rPr>
              <w:t>)</w:t>
            </w:r>
          </w:p>
        </w:tc>
      </w:tr>
    </w:tbl>
    <w:p w:rsidR="00C95494" w:rsidRPr="00DA64F1" w:rsidRDefault="00C95494" w:rsidP="004F5952"/>
    <w:sectPr w:rsidR="00C95494" w:rsidRPr="00DA64F1" w:rsidSect="00DA64F1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494" w:rsidRDefault="00C95494" w:rsidP="00790441">
      <w:r>
        <w:separator/>
      </w:r>
    </w:p>
  </w:endnote>
  <w:endnote w:type="continuationSeparator" w:id="0">
    <w:p w:rsidR="00C95494" w:rsidRDefault="00C95494" w:rsidP="00790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494" w:rsidRDefault="00C95494" w:rsidP="00790441">
      <w:r>
        <w:separator/>
      </w:r>
    </w:p>
  </w:footnote>
  <w:footnote w:type="continuationSeparator" w:id="0">
    <w:p w:rsidR="00C95494" w:rsidRDefault="00C95494" w:rsidP="007904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4F1"/>
    <w:rsid w:val="00024CB2"/>
    <w:rsid w:val="00060FB1"/>
    <w:rsid w:val="000677D4"/>
    <w:rsid w:val="00086760"/>
    <w:rsid w:val="00086884"/>
    <w:rsid w:val="000C6325"/>
    <w:rsid w:val="000D42EC"/>
    <w:rsid w:val="000E5EC7"/>
    <w:rsid w:val="00171801"/>
    <w:rsid w:val="00193427"/>
    <w:rsid w:val="00201B86"/>
    <w:rsid w:val="00212B0E"/>
    <w:rsid w:val="00217BC8"/>
    <w:rsid w:val="00217DA5"/>
    <w:rsid w:val="0025099F"/>
    <w:rsid w:val="00293D42"/>
    <w:rsid w:val="00294718"/>
    <w:rsid w:val="002B71E6"/>
    <w:rsid w:val="002C1EA9"/>
    <w:rsid w:val="002C6866"/>
    <w:rsid w:val="002E1A38"/>
    <w:rsid w:val="002E6660"/>
    <w:rsid w:val="002E78E2"/>
    <w:rsid w:val="00396A21"/>
    <w:rsid w:val="003B575D"/>
    <w:rsid w:val="004004E9"/>
    <w:rsid w:val="00412644"/>
    <w:rsid w:val="00412FFA"/>
    <w:rsid w:val="00440ABA"/>
    <w:rsid w:val="004633D6"/>
    <w:rsid w:val="00463D99"/>
    <w:rsid w:val="0046658C"/>
    <w:rsid w:val="004B18EE"/>
    <w:rsid w:val="004C3283"/>
    <w:rsid w:val="004F3926"/>
    <w:rsid w:val="004F5952"/>
    <w:rsid w:val="00501D89"/>
    <w:rsid w:val="005073F8"/>
    <w:rsid w:val="00527EFA"/>
    <w:rsid w:val="00535732"/>
    <w:rsid w:val="00547EA6"/>
    <w:rsid w:val="005D2C7E"/>
    <w:rsid w:val="006008AF"/>
    <w:rsid w:val="00612C3F"/>
    <w:rsid w:val="00617D20"/>
    <w:rsid w:val="00623A92"/>
    <w:rsid w:val="00654B33"/>
    <w:rsid w:val="00685350"/>
    <w:rsid w:val="00694535"/>
    <w:rsid w:val="006D5DD3"/>
    <w:rsid w:val="006E2A59"/>
    <w:rsid w:val="006E54B5"/>
    <w:rsid w:val="006E76B2"/>
    <w:rsid w:val="006E7C69"/>
    <w:rsid w:val="00707D9C"/>
    <w:rsid w:val="007220B4"/>
    <w:rsid w:val="00754AC4"/>
    <w:rsid w:val="00765C92"/>
    <w:rsid w:val="007705D0"/>
    <w:rsid w:val="00780DBD"/>
    <w:rsid w:val="00790441"/>
    <w:rsid w:val="007B32EF"/>
    <w:rsid w:val="007D02EF"/>
    <w:rsid w:val="007D5D8B"/>
    <w:rsid w:val="007E0344"/>
    <w:rsid w:val="008007FE"/>
    <w:rsid w:val="00830284"/>
    <w:rsid w:val="008442AA"/>
    <w:rsid w:val="008747BB"/>
    <w:rsid w:val="008C2C60"/>
    <w:rsid w:val="008C7B5D"/>
    <w:rsid w:val="008D114A"/>
    <w:rsid w:val="00906EDA"/>
    <w:rsid w:val="00910470"/>
    <w:rsid w:val="00911781"/>
    <w:rsid w:val="009A468C"/>
    <w:rsid w:val="009C24B0"/>
    <w:rsid w:val="009F2836"/>
    <w:rsid w:val="00A9728E"/>
    <w:rsid w:val="00AA6104"/>
    <w:rsid w:val="00AA78CB"/>
    <w:rsid w:val="00AB0B7C"/>
    <w:rsid w:val="00AC0D80"/>
    <w:rsid w:val="00B01A74"/>
    <w:rsid w:val="00B07590"/>
    <w:rsid w:val="00B3112E"/>
    <w:rsid w:val="00BA6AD6"/>
    <w:rsid w:val="00BB1728"/>
    <w:rsid w:val="00BD458D"/>
    <w:rsid w:val="00BE0B6E"/>
    <w:rsid w:val="00BE3555"/>
    <w:rsid w:val="00C1689A"/>
    <w:rsid w:val="00C16C3B"/>
    <w:rsid w:val="00C454E8"/>
    <w:rsid w:val="00C627BA"/>
    <w:rsid w:val="00C771A1"/>
    <w:rsid w:val="00C905F1"/>
    <w:rsid w:val="00C95494"/>
    <w:rsid w:val="00CA25CA"/>
    <w:rsid w:val="00CD55BF"/>
    <w:rsid w:val="00D155ED"/>
    <w:rsid w:val="00D31FA7"/>
    <w:rsid w:val="00D3653A"/>
    <w:rsid w:val="00D3786C"/>
    <w:rsid w:val="00D6691E"/>
    <w:rsid w:val="00D9171B"/>
    <w:rsid w:val="00DA0FAD"/>
    <w:rsid w:val="00DA4CB0"/>
    <w:rsid w:val="00DA64F1"/>
    <w:rsid w:val="00DD4E61"/>
    <w:rsid w:val="00DF2D62"/>
    <w:rsid w:val="00E0499C"/>
    <w:rsid w:val="00E24A04"/>
    <w:rsid w:val="00E50806"/>
    <w:rsid w:val="00E56A82"/>
    <w:rsid w:val="00E654C9"/>
    <w:rsid w:val="00F035D7"/>
    <w:rsid w:val="00F3118C"/>
    <w:rsid w:val="00F51B20"/>
    <w:rsid w:val="00FA07C3"/>
    <w:rsid w:val="00FA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4F1"/>
    <w:pPr>
      <w:widowControl w:val="0"/>
    </w:pPr>
    <w:rPr>
      <w:rFonts w:ascii="Times New Roman" w:eastAsia="標楷體" w:hAnsi="Times New Roman"/>
      <w:sz w:val="4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90441"/>
    <w:rPr>
      <w:rFonts w:ascii="Times New Roman" w:eastAsia="標楷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90441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85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29</Words>
  <Characters>170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國軍107年「國防知性之旅－營區開放」規劃表</dc:title>
  <dc:subject/>
  <dc:creator>韓國佑</dc:creator>
  <cp:keywords/>
  <dc:description/>
  <cp:lastModifiedBy>user</cp:lastModifiedBy>
  <cp:revision>2</cp:revision>
  <cp:lastPrinted>2018-03-13T12:30:00Z</cp:lastPrinted>
  <dcterms:created xsi:type="dcterms:W3CDTF">2018-05-01T04:12:00Z</dcterms:created>
  <dcterms:modified xsi:type="dcterms:W3CDTF">2018-05-01T04:12:00Z</dcterms:modified>
</cp:coreProperties>
</file>