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A6" w:rsidRPr="00497BE4" w:rsidRDefault="008766A6" w:rsidP="008766A6">
      <w:pPr>
        <w:autoSpaceDE w:val="0"/>
        <w:autoSpaceDN w:val="0"/>
        <w:adjustRightInd w:val="0"/>
        <w:ind w:leftChars="-1" w:left="31680" w:firstLine="2"/>
        <w:jc w:val="center"/>
        <w:rPr>
          <w:rFonts w:ascii="標楷體" w:eastAsia="標楷體" w:hAnsi="標楷體" w:cs="標楷體"/>
          <w:b/>
          <w:color w:val="000000"/>
          <w:kern w:val="0"/>
          <w:sz w:val="36"/>
          <w:szCs w:val="36"/>
        </w:rPr>
      </w:pPr>
      <w:r w:rsidRPr="00497BE4">
        <w:rPr>
          <w:rFonts w:ascii="標楷體" w:eastAsia="標楷體" w:hAnsi="標楷體" w:cs="標楷體" w:hint="eastAsia"/>
          <w:b/>
          <w:color w:val="000000"/>
          <w:kern w:val="0"/>
          <w:sz w:val="36"/>
          <w:szCs w:val="36"/>
        </w:rPr>
        <w:t>臺南市政府教育局所屬學校人員因公出國案件處理原則</w:t>
      </w:r>
    </w:p>
    <w:p w:rsidR="008766A6" w:rsidRPr="00497BE4" w:rsidRDefault="008766A6" w:rsidP="00C77DAF">
      <w:pPr>
        <w:autoSpaceDE w:val="0"/>
        <w:autoSpaceDN w:val="0"/>
        <w:adjustRightInd w:val="0"/>
        <w:ind w:left="31680" w:hangingChars="218" w:firstLine="31680"/>
        <w:jc w:val="both"/>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臺南市政府教育局（以下簡稱本局）所屬學校人員（以下簡稱學校）申請因公出國且無需本局或學校負擔經費（以下簡稱因公出國）之案件，除依臺南市政府及所屬機關學校因公出國案件處理要點辦理或其他法令另有規定外，依本原則辦理。</w:t>
      </w:r>
    </w:p>
    <w:p w:rsidR="008766A6" w:rsidRPr="00497BE4" w:rsidRDefault="008766A6" w:rsidP="00C77DAF">
      <w:pPr>
        <w:autoSpaceDE w:val="0"/>
        <w:autoSpaceDN w:val="0"/>
        <w:adjustRightInd w:val="0"/>
        <w:ind w:left="31680" w:hangingChars="199"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二、學校年度內申請因公出國案件，應依本局規定期限統一陳報審查，臨時因公出國案件應於預定出國日一個月前備齊下列文件函報本局核准：</w:t>
      </w:r>
    </w:p>
    <w:p w:rsidR="008766A6" w:rsidRPr="00497BE4" w:rsidRDefault="008766A6" w:rsidP="00497BE4">
      <w:pPr>
        <w:autoSpaceDE w:val="0"/>
        <w:autoSpaceDN w:val="0"/>
        <w:adjustRightInd w:val="0"/>
        <w:ind w:firstLine="4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（一）相關邀請書函、證明文件（含中譯本）。</w:t>
      </w:r>
    </w:p>
    <w:p w:rsidR="008766A6" w:rsidRPr="00497BE4" w:rsidRDefault="008766A6" w:rsidP="00C77DAF">
      <w:pPr>
        <w:autoSpaceDE w:val="0"/>
        <w:autoSpaceDN w:val="0"/>
        <w:adjustRightInd w:val="0"/>
        <w:ind w:firstLineChars="184"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（二）出國考察參訪交流學習目的。</w:t>
      </w:r>
    </w:p>
    <w:p w:rsidR="008766A6" w:rsidRPr="00497BE4" w:rsidRDefault="008766A6" w:rsidP="00C77DAF">
      <w:pPr>
        <w:autoSpaceDE w:val="0"/>
        <w:autoSpaceDN w:val="0"/>
        <w:adjustRightInd w:val="0"/>
        <w:ind w:firstLineChars="184"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（三）出國人員名單及</w:t>
      </w:r>
      <w:r w:rsidRPr="00497BE4">
        <w:rPr>
          <w:rFonts w:ascii="標楷體" w:eastAsia="標楷體" w:hAnsi="標楷體" w:cs="標楷體" w:hint="eastAsia"/>
          <w:kern w:val="0"/>
          <w:sz w:val="26"/>
          <w:szCs w:val="26"/>
        </w:rPr>
        <w:t>分派任務</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ab/>
      </w:r>
    </w:p>
    <w:p w:rsidR="008766A6" w:rsidRPr="00497BE4" w:rsidRDefault="008766A6" w:rsidP="00C77DAF">
      <w:pPr>
        <w:autoSpaceDE w:val="0"/>
        <w:autoSpaceDN w:val="0"/>
        <w:adjustRightInd w:val="0"/>
        <w:ind w:leftChars="199" w:left="31680" w:hangingChars="306"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（四）出國詳細行程表，行程表應逐日登載行程地點、任務內容及預期效益。</w:t>
      </w:r>
    </w:p>
    <w:p w:rsidR="008766A6" w:rsidRPr="00497BE4" w:rsidRDefault="008766A6" w:rsidP="00C77DAF">
      <w:pPr>
        <w:autoSpaceDE w:val="0"/>
        <w:autoSpaceDN w:val="0"/>
        <w:adjustRightInd w:val="0"/>
        <w:ind w:firstLineChars="184"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（五）經費預算表並敘明經費來源及科目。</w:t>
      </w:r>
    </w:p>
    <w:p w:rsidR="008766A6" w:rsidRPr="00497BE4" w:rsidRDefault="008766A6" w:rsidP="00C77DAF">
      <w:pPr>
        <w:autoSpaceDE w:val="0"/>
        <w:autoSpaceDN w:val="0"/>
        <w:adjustRightInd w:val="0"/>
        <w:ind w:left="31680" w:hangingChars="218"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三、學校因公出國組團，其成員應力求精簡，並以職務直接相關或足可完成出國任務之人員為限。</w:t>
      </w:r>
    </w:p>
    <w:p w:rsidR="008766A6" w:rsidRPr="00497BE4" w:rsidRDefault="008766A6" w:rsidP="00C77DAF">
      <w:pPr>
        <w:autoSpaceDE w:val="0"/>
        <w:autoSpaceDN w:val="0"/>
        <w:adjustRightInd w:val="0"/>
        <w:ind w:left="31680" w:hangingChars="193" w:firstLine="31680"/>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ab/>
      </w:r>
      <w:r w:rsidRPr="00497BE4">
        <w:rPr>
          <w:rFonts w:ascii="標楷體" w:eastAsia="標楷體" w:hAnsi="標楷體" w:cs="標楷體" w:hint="eastAsia"/>
          <w:color w:val="000000"/>
          <w:kern w:val="0"/>
          <w:sz w:val="26"/>
          <w:szCs w:val="26"/>
        </w:rPr>
        <w:t>學校帶領學生出國交流參訪，除領隊外，隨隊指導教師以每十名學生配置一名為原則。</w:t>
      </w:r>
    </w:p>
    <w:p w:rsidR="008766A6" w:rsidRPr="00497BE4" w:rsidRDefault="008766A6" w:rsidP="00C77DAF">
      <w:pPr>
        <w:autoSpaceDE w:val="0"/>
        <w:autoSpaceDN w:val="0"/>
        <w:adjustRightInd w:val="0"/>
        <w:ind w:left="31680" w:hangingChars="199"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學校申請因公出國案，不得影響學生受教權益，並以寒、暑假期間為原則。惟代表政府出國參賽或考量參訪對方之教育體制、上課時間、接待作業等，如確需於學期中辦理，各依相關規定報局核准者，不在此限。</w:t>
      </w:r>
    </w:p>
    <w:p w:rsidR="008766A6" w:rsidRPr="00497BE4" w:rsidRDefault="008766A6" w:rsidP="00C77DAF">
      <w:pPr>
        <w:autoSpaceDE w:val="0"/>
        <w:autoSpaceDN w:val="0"/>
        <w:adjustRightInd w:val="0"/>
        <w:ind w:left="31680" w:hangingChars="204"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五、學校因業務需要受國內外政府機關、學校或團體邀請或推薦，申請出國案件依下列規定給假：</w:t>
      </w:r>
    </w:p>
    <w:p w:rsidR="008766A6" w:rsidRPr="00497BE4" w:rsidRDefault="008766A6" w:rsidP="00C77DAF">
      <w:pPr>
        <w:autoSpaceDE w:val="0"/>
        <w:autoSpaceDN w:val="0"/>
        <w:adjustRightInd w:val="0"/>
        <w:ind w:leftChars="200" w:left="31680" w:hanging="65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（一）由本局指派出國從事與業務相關國際教育及交流參訪活動人員，核予公假。</w:t>
      </w:r>
    </w:p>
    <w:p w:rsidR="008766A6" w:rsidRPr="00497BE4" w:rsidRDefault="008766A6" w:rsidP="00C77DAF">
      <w:pPr>
        <w:autoSpaceDE w:val="0"/>
        <w:autoSpaceDN w:val="0"/>
        <w:adjustRightInd w:val="0"/>
        <w:ind w:leftChars="200" w:left="31680" w:hangingChars="267"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（二）學校因業務需要或應邀於學期中辦理出國活動，應報本局核准後核予公假，惟顯與職務無關之部分行程，應以休假或事假方式辦理。</w:t>
      </w:r>
    </w:p>
    <w:p w:rsidR="008766A6" w:rsidRPr="00497BE4" w:rsidRDefault="008766A6" w:rsidP="00C77DAF">
      <w:pPr>
        <w:autoSpaceDE w:val="0"/>
        <w:autoSpaceDN w:val="0"/>
        <w:adjustRightInd w:val="0"/>
        <w:ind w:leftChars="200" w:left="31680" w:hangingChars="267"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（三）教師於學期中應邀出國，參加與其職務有關之活動，在不影響學生受教權之原則下，由學校依教師請假規則秉權責核定。</w:t>
      </w:r>
    </w:p>
    <w:p w:rsidR="008766A6" w:rsidRPr="00497BE4" w:rsidRDefault="008766A6" w:rsidP="00C77DAF">
      <w:pPr>
        <w:autoSpaceDE w:val="0"/>
        <w:autoSpaceDN w:val="0"/>
        <w:adjustRightInd w:val="0"/>
        <w:ind w:left="31680" w:hangingChars="199" w:firstLine="316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六、學校因公出國人員，應於返國後次日起一個月內，依「臺南市政府及所屬各機關出國報告規格」提交紙本出國報告一份及電子檔至本局，如因不可抗力之因素，造成行程有所變動者，應於報告書中一併敘明。</w:t>
      </w:r>
    </w:p>
    <w:p w:rsidR="008766A6" w:rsidRPr="00497BE4" w:rsidRDefault="008766A6" w:rsidP="00C77DAF">
      <w:pPr>
        <w:autoSpaceDE w:val="0"/>
        <w:autoSpaceDN w:val="0"/>
        <w:adjustRightInd w:val="0"/>
        <w:ind w:left="31680" w:hangingChars="199" w:firstLine="31680"/>
        <w:rPr>
          <w:rFonts w:ascii="標楷體" w:eastAsia="標楷體" w:hAnsi="標楷體" w:cs="標楷體"/>
          <w:color w:val="000000"/>
          <w:kern w:val="0"/>
          <w:sz w:val="26"/>
          <w:szCs w:val="26"/>
        </w:rPr>
      </w:pPr>
    </w:p>
    <w:p w:rsidR="008766A6" w:rsidRPr="00497BE4" w:rsidRDefault="008766A6" w:rsidP="00C77DAF">
      <w:pPr>
        <w:autoSpaceDE w:val="0"/>
        <w:autoSpaceDN w:val="0"/>
        <w:adjustRightInd w:val="0"/>
        <w:ind w:left="31680" w:hangingChars="199" w:firstLine="31680"/>
        <w:rPr>
          <w:rFonts w:ascii="標楷體" w:eastAsia="標楷體" w:hAnsi="標楷體" w:cs="標楷體"/>
          <w:color w:val="000000"/>
          <w:kern w:val="0"/>
          <w:sz w:val="26"/>
          <w:szCs w:val="26"/>
        </w:rPr>
      </w:pPr>
    </w:p>
    <w:p w:rsidR="008766A6" w:rsidRDefault="008766A6" w:rsidP="00B37CF1">
      <w:pPr>
        <w:autoSpaceDE w:val="0"/>
        <w:autoSpaceDN w:val="0"/>
        <w:adjustRightInd w:val="0"/>
        <w:ind w:left="31680" w:hangingChars="199" w:firstLine="31680"/>
        <w:rPr>
          <w:rFonts w:ascii="標楷體" w:eastAsia="標楷體" w:hAnsi="標楷體" w:cs="標楷體"/>
          <w:color w:val="000000"/>
          <w:kern w:val="0"/>
          <w:sz w:val="26"/>
          <w:szCs w:val="26"/>
        </w:rPr>
      </w:pPr>
    </w:p>
    <w:sectPr w:rsidR="008766A6" w:rsidSect="008422AA">
      <w:footerReference w:type="default" r:id="rId7"/>
      <w:pgSz w:w="11906" w:h="16838" w:code="9"/>
      <w:pgMar w:top="1134" w:right="1134" w:bottom="1134" w:left="1134" w:header="72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6A6" w:rsidRDefault="008766A6" w:rsidP="003434F5">
      <w:r>
        <w:separator/>
      </w:r>
    </w:p>
  </w:endnote>
  <w:endnote w:type="continuationSeparator" w:id="0">
    <w:p w:rsidR="008766A6" w:rsidRDefault="008766A6" w:rsidP="00343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FKaiShu-SB-Estd-BF">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6A6" w:rsidRDefault="008766A6" w:rsidP="00D229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6A6" w:rsidRDefault="008766A6" w:rsidP="003434F5">
      <w:r>
        <w:separator/>
      </w:r>
    </w:p>
  </w:footnote>
  <w:footnote w:type="continuationSeparator" w:id="0">
    <w:p w:rsidR="008766A6" w:rsidRDefault="008766A6" w:rsidP="00343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B37"/>
    <w:multiLevelType w:val="hybridMultilevel"/>
    <w:tmpl w:val="2B48E5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7C48FD"/>
    <w:multiLevelType w:val="hybridMultilevel"/>
    <w:tmpl w:val="87BCA06A"/>
    <w:lvl w:ilvl="0" w:tplc="0EB46C94">
      <w:start w:val="1"/>
      <w:numFmt w:val="ideographTraditional"/>
      <w:lvlText w:val="%1、"/>
      <w:lvlJc w:val="left"/>
      <w:pPr>
        <w:ind w:left="16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20A6882"/>
    <w:multiLevelType w:val="hybridMultilevel"/>
    <w:tmpl w:val="8520AD2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547226F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2726C2F"/>
    <w:multiLevelType w:val="hybridMultilevel"/>
    <w:tmpl w:val="6EB69CBA"/>
    <w:lvl w:ilvl="0" w:tplc="0EB46C94">
      <w:start w:val="1"/>
      <w:numFmt w:val="ideographTraditional"/>
      <w:lvlText w:val="%1、"/>
      <w:lvlJc w:val="left"/>
      <w:pPr>
        <w:ind w:left="1558" w:hanging="480"/>
      </w:pPr>
      <w:rPr>
        <w:rFonts w:cs="Times New Roman" w:hint="eastAsia"/>
      </w:rPr>
    </w:lvl>
    <w:lvl w:ilvl="1" w:tplc="080C29FE">
      <w:start w:val="1"/>
      <w:numFmt w:val="ideographTraditional"/>
      <w:lvlText w:val="%2、"/>
      <w:lvlJc w:val="left"/>
      <w:pPr>
        <w:ind w:left="2038" w:hanging="480"/>
      </w:pPr>
      <w:rPr>
        <w:rFonts w:cs="Times New Roman" w:hint="eastAsia"/>
      </w:rPr>
    </w:lvl>
    <w:lvl w:ilvl="2" w:tplc="0409001B">
      <w:start w:val="1"/>
      <w:numFmt w:val="lowerRoman"/>
      <w:lvlText w:val="%3."/>
      <w:lvlJc w:val="right"/>
      <w:pPr>
        <w:ind w:left="2518" w:hanging="480"/>
      </w:pPr>
      <w:rPr>
        <w:rFonts w:cs="Times New Roman"/>
      </w:rPr>
    </w:lvl>
    <w:lvl w:ilvl="3" w:tplc="0409000F">
      <w:start w:val="1"/>
      <w:numFmt w:val="decimal"/>
      <w:lvlText w:val="%4."/>
      <w:lvlJc w:val="left"/>
      <w:pPr>
        <w:ind w:left="2998" w:hanging="480"/>
      </w:pPr>
      <w:rPr>
        <w:rFonts w:cs="Times New Roman"/>
      </w:rPr>
    </w:lvl>
    <w:lvl w:ilvl="4" w:tplc="04090019" w:tentative="1">
      <w:start w:val="1"/>
      <w:numFmt w:val="ideographTraditional"/>
      <w:lvlText w:val="%5、"/>
      <w:lvlJc w:val="left"/>
      <w:pPr>
        <w:ind w:left="3478" w:hanging="480"/>
      </w:pPr>
      <w:rPr>
        <w:rFonts w:cs="Times New Roman"/>
      </w:rPr>
    </w:lvl>
    <w:lvl w:ilvl="5" w:tplc="0409001B" w:tentative="1">
      <w:start w:val="1"/>
      <w:numFmt w:val="lowerRoman"/>
      <w:lvlText w:val="%6."/>
      <w:lvlJc w:val="right"/>
      <w:pPr>
        <w:ind w:left="3958" w:hanging="480"/>
      </w:pPr>
      <w:rPr>
        <w:rFonts w:cs="Times New Roman"/>
      </w:rPr>
    </w:lvl>
    <w:lvl w:ilvl="6" w:tplc="0409000F" w:tentative="1">
      <w:start w:val="1"/>
      <w:numFmt w:val="decimal"/>
      <w:lvlText w:val="%7."/>
      <w:lvlJc w:val="left"/>
      <w:pPr>
        <w:ind w:left="4438" w:hanging="480"/>
      </w:pPr>
      <w:rPr>
        <w:rFonts w:cs="Times New Roman"/>
      </w:rPr>
    </w:lvl>
    <w:lvl w:ilvl="7" w:tplc="04090019" w:tentative="1">
      <w:start w:val="1"/>
      <w:numFmt w:val="ideographTraditional"/>
      <w:lvlText w:val="%8、"/>
      <w:lvlJc w:val="left"/>
      <w:pPr>
        <w:ind w:left="4918" w:hanging="480"/>
      </w:pPr>
      <w:rPr>
        <w:rFonts w:cs="Times New Roman"/>
      </w:rPr>
    </w:lvl>
    <w:lvl w:ilvl="8" w:tplc="0409001B" w:tentative="1">
      <w:start w:val="1"/>
      <w:numFmt w:val="lowerRoman"/>
      <w:lvlText w:val="%9."/>
      <w:lvlJc w:val="right"/>
      <w:pPr>
        <w:ind w:left="5398" w:hanging="480"/>
      </w:pPr>
      <w:rPr>
        <w:rFonts w:cs="Times New Roman"/>
      </w:rPr>
    </w:lvl>
  </w:abstractNum>
  <w:abstractNum w:abstractNumId="4">
    <w:nsid w:val="06B4692A"/>
    <w:multiLevelType w:val="hybridMultilevel"/>
    <w:tmpl w:val="7AFA2692"/>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5">
    <w:nsid w:val="0798781C"/>
    <w:multiLevelType w:val="hybridMultilevel"/>
    <w:tmpl w:val="6C06A3A4"/>
    <w:lvl w:ilvl="0" w:tplc="6790899C">
      <w:start w:val="1"/>
      <w:numFmt w:val="decimal"/>
      <w:lvlText w:val="%1."/>
      <w:lvlJc w:val="left"/>
      <w:pPr>
        <w:ind w:left="482" w:hanging="480"/>
      </w:pPr>
      <w:rPr>
        <w:rFonts w:cs="Times New Roman"/>
        <w:color w:val="auto"/>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6">
    <w:nsid w:val="07EB782A"/>
    <w:multiLevelType w:val="hybridMultilevel"/>
    <w:tmpl w:val="9DBA73BA"/>
    <w:lvl w:ilvl="0" w:tplc="277C3AB8">
      <w:start w:val="1"/>
      <w:numFmt w:val="decimal"/>
      <w:lvlText w:val="(%1)"/>
      <w:lvlJc w:val="left"/>
      <w:pPr>
        <w:tabs>
          <w:tab w:val="num" w:pos="1440"/>
        </w:tabs>
        <w:ind w:left="14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83F1526"/>
    <w:multiLevelType w:val="hybridMultilevel"/>
    <w:tmpl w:val="7688C83C"/>
    <w:lvl w:ilvl="0" w:tplc="1EE6A9FE">
      <w:start w:val="1"/>
      <w:numFmt w:val="decimal"/>
      <w:lvlText w:val="%1."/>
      <w:lvlJc w:val="left"/>
      <w:pPr>
        <w:ind w:left="480" w:hanging="480"/>
      </w:pPr>
      <w:rPr>
        <w:rFonts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88A4D65"/>
    <w:multiLevelType w:val="hybridMultilevel"/>
    <w:tmpl w:val="0A746868"/>
    <w:lvl w:ilvl="0" w:tplc="04090019">
      <w:start w:val="1"/>
      <w:numFmt w:val="ideographTradition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9">
    <w:nsid w:val="09104C2A"/>
    <w:multiLevelType w:val="hybridMultilevel"/>
    <w:tmpl w:val="564629C0"/>
    <w:lvl w:ilvl="0" w:tplc="A56CA1BC">
      <w:start w:val="1"/>
      <w:numFmt w:val="decimal"/>
      <w:lvlText w:val="%1."/>
      <w:lvlJc w:val="left"/>
      <w:pPr>
        <w:ind w:left="615" w:hanging="360"/>
      </w:pPr>
      <w:rPr>
        <w:rFonts w:cs="Times New Roman" w:hint="default"/>
      </w:rPr>
    </w:lvl>
    <w:lvl w:ilvl="1" w:tplc="04090019" w:tentative="1">
      <w:start w:val="1"/>
      <w:numFmt w:val="ideographTraditional"/>
      <w:lvlText w:val="%2、"/>
      <w:lvlJc w:val="left"/>
      <w:pPr>
        <w:ind w:left="1215" w:hanging="480"/>
      </w:pPr>
      <w:rPr>
        <w:rFonts w:cs="Times New Roman"/>
      </w:rPr>
    </w:lvl>
    <w:lvl w:ilvl="2" w:tplc="0409001B" w:tentative="1">
      <w:start w:val="1"/>
      <w:numFmt w:val="lowerRoman"/>
      <w:lvlText w:val="%3."/>
      <w:lvlJc w:val="right"/>
      <w:pPr>
        <w:ind w:left="1695" w:hanging="480"/>
      </w:pPr>
      <w:rPr>
        <w:rFonts w:cs="Times New Roman"/>
      </w:rPr>
    </w:lvl>
    <w:lvl w:ilvl="3" w:tplc="0409000F" w:tentative="1">
      <w:start w:val="1"/>
      <w:numFmt w:val="decimal"/>
      <w:lvlText w:val="%4."/>
      <w:lvlJc w:val="left"/>
      <w:pPr>
        <w:ind w:left="2175" w:hanging="480"/>
      </w:pPr>
      <w:rPr>
        <w:rFonts w:cs="Times New Roman"/>
      </w:rPr>
    </w:lvl>
    <w:lvl w:ilvl="4" w:tplc="04090019" w:tentative="1">
      <w:start w:val="1"/>
      <w:numFmt w:val="ideographTraditional"/>
      <w:lvlText w:val="%5、"/>
      <w:lvlJc w:val="left"/>
      <w:pPr>
        <w:ind w:left="2655" w:hanging="480"/>
      </w:pPr>
      <w:rPr>
        <w:rFonts w:cs="Times New Roman"/>
      </w:rPr>
    </w:lvl>
    <w:lvl w:ilvl="5" w:tplc="0409001B" w:tentative="1">
      <w:start w:val="1"/>
      <w:numFmt w:val="lowerRoman"/>
      <w:lvlText w:val="%6."/>
      <w:lvlJc w:val="right"/>
      <w:pPr>
        <w:ind w:left="3135" w:hanging="480"/>
      </w:pPr>
      <w:rPr>
        <w:rFonts w:cs="Times New Roman"/>
      </w:rPr>
    </w:lvl>
    <w:lvl w:ilvl="6" w:tplc="0409000F" w:tentative="1">
      <w:start w:val="1"/>
      <w:numFmt w:val="decimal"/>
      <w:lvlText w:val="%7."/>
      <w:lvlJc w:val="left"/>
      <w:pPr>
        <w:ind w:left="3615" w:hanging="480"/>
      </w:pPr>
      <w:rPr>
        <w:rFonts w:cs="Times New Roman"/>
      </w:rPr>
    </w:lvl>
    <w:lvl w:ilvl="7" w:tplc="04090019" w:tentative="1">
      <w:start w:val="1"/>
      <w:numFmt w:val="ideographTraditional"/>
      <w:lvlText w:val="%8、"/>
      <w:lvlJc w:val="left"/>
      <w:pPr>
        <w:ind w:left="4095" w:hanging="480"/>
      </w:pPr>
      <w:rPr>
        <w:rFonts w:cs="Times New Roman"/>
      </w:rPr>
    </w:lvl>
    <w:lvl w:ilvl="8" w:tplc="0409001B" w:tentative="1">
      <w:start w:val="1"/>
      <w:numFmt w:val="lowerRoman"/>
      <w:lvlText w:val="%9."/>
      <w:lvlJc w:val="right"/>
      <w:pPr>
        <w:ind w:left="4575" w:hanging="480"/>
      </w:pPr>
      <w:rPr>
        <w:rFonts w:cs="Times New Roman"/>
      </w:rPr>
    </w:lvl>
  </w:abstractNum>
  <w:abstractNum w:abstractNumId="10">
    <w:nsid w:val="099B1FAB"/>
    <w:multiLevelType w:val="hybridMultilevel"/>
    <w:tmpl w:val="22382504"/>
    <w:lvl w:ilvl="0" w:tplc="0409000F">
      <w:start w:val="1"/>
      <w:numFmt w:val="decimal"/>
      <w:lvlText w:val="%1."/>
      <w:lvlJc w:val="left"/>
      <w:pPr>
        <w:ind w:left="1884" w:hanging="48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tentative="1">
      <w:start w:val="1"/>
      <w:numFmt w:val="ideographTraditional"/>
      <w:lvlText w:val="%5、"/>
      <w:lvlJc w:val="left"/>
      <w:pPr>
        <w:ind w:left="3804" w:hanging="480"/>
      </w:pPr>
      <w:rPr>
        <w:rFonts w:cs="Times New Roman"/>
      </w:rPr>
    </w:lvl>
    <w:lvl w:ilvl="5" w:tplc="0409001B" w:tentative="1">
      <w:start w:val="1"/>
      <w:numFmt w:val="lowerRoman"/>
      <w:lvlText w:val="%6."/>
      <w:lvlJc w:val="right"/>
      <w:pPr>
        <w:ind w:left="4284" w:hanging="480"/>
      </w:pPr>
      <w:rPr>
        <w:rFonts w:cs="Times New Roman"/>
      </w:rPr>
    </w:lvl>
    <w:lvl w:ilvl="6" w:tplc="0409000F" w:tentative="1">
      <w:start w:val="1"/>
      <w:numFmt w:val="decimal"/>
      <w:lvlText w:val="%7."/>
      <w:lvlJc w:val="left"/>
      <w:pPr>
        <w:ind w:left="4764" w:hanging="480"/>
      </w:pPr>
      <w:rPr>
        <w:rFonts w:cs="Times New Roman"/>
      </w:rPr>
    </w:lvl>
    <w:lvl w:ilvl="7" w:tplc="04090019" w:tentative="1">
      <w:start w:val="1"/>
      <w:numFmt w:val="ideographTraditional"/>
      <w:lvlText w:val="%8、"/>
      <w:lvlJc w:val="left"/>
      <w:pPr>
        <w:ind w:left="5244" w:hanging="480"/>
      </w:pPr>
      <w:rPr>
        <w:rFonts w:cs="Times New Roman"/>
      </w:rPr>
    </w:lvl>
    <w:lvl w:ilvl="8" w:tplc="0409001B" w:tentative="1">
      <w:start w:val="1"/>
      <w:numFmt w:val="lowerRoman"/>
      <w:lvlText w:val="%9."/>
      <w:lvlJc w:val="right"/>
      <w:pPr>
        <w:ind w:left="5724" w:hanging="480"/>
      </w:pPr>
      <w:rPr>
        <w:rFonts w:cs="Times New Roman"/>
      </w:rPr>
    </w:lvl>
  </w:abstractNum>
  <w:abstractNum w:abstractNumId="11">
    <w:nsid w:val="0A093164"/>
    <w:multiLevelType w:val="hybridMultilevel"/>
    <w:tmpl w:val="C056442E"/>
    <w:lvl w:ilvl="0" w:tplc="17185FF0">
      <w:start w:val="1"/>
      <w:numFmt w:val="decimal"/>
      <w:lvlText w:val="%1."/>
      <w:lvlJc w:val="left"/>
      <w:pPr>
        <w:ind w:left="720" w:hanging="480"/>
      </w:pPr>
      <w:rPr>
        <w:rFonts w:cs="Times New Roman" w:hint="eastAsia"/>
        <w:b/>
        <w:u w:val="none"/>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
    <w:nsid w:val="0A644721"/>
    <w:multiLevelType w:val="hybridMultilevel"/>
    <w:tmpl w:val="1C52F058"/>
    <w:lvl w:ilvl="0" w:tplc="04090015">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0C565E16"/>
    <w:multiLevelType w:val="hybridMultilevel"/>
    <w:tmpl w:val="78189ED0"/>
    <w:lvl w:ilvl="0" w:tplc="F828D7C0">
      <w:start w:val="1"/>
      <w:numFmt w:val="decimal"/>
      <w:lvlText w:val="%1."/>
      <w:lvlJc w:val="left"/>
      <w:pPr>
        <w:tabs>
          <w:tab w:val="num" w:pos="480"/>
        </w:tabs>
        <w:ind w:left="480" w:hanging="480"/>
      </w:pPr>
      <w:rPr>
        <w:rFonts w:cs="Times New Roman"/>
        <w:color w:val="FF0000"/>
      </w:rPr>
    </w:lvl>
    <w:lvl w:ilvl="1" w:tplc="B2FC149A">
      <w:start w:val="1"/>
      <w:numFmt w:val="decimal"/>
      <w:lvlText w:val="%2."/>
      <w:lvlJc w:val="left"/>
      <w:pPr>
        <w:tabs>
          <w:tab w:val="num" w:pos="1440"/>
        </w:tabs>
        <w:ind w:left="1440" w:hanging="360"/>
      </w:pPr>
      <w:rPr>
        <w:rFonts w:ascii="新細明體" w:eastAsia="新細明體" w:hAnsi="新細明體"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0CC76E30"/>
    <w:multiLevelType w:val="hybridMultilevel"/>
    <w:tmpl w:val="84C26A74"/>
    <w:lvl w:ilvl="0" w:tplc="8EDAC46A">
      <w:start w:val="1"/>
      <w:numFmt w:val="ideographTraditional"/>
      <w:lvlText w:val="%1、"/>
      <w:lvlJc w:val="left"/>
      <w:pPr>
        <w:ind w:left="1896" w:hanging="480"/>
      </w:pPr>
      <w:rPr>
        <w:rFonts w:cs="Times New Roman" w:hint="eastAsia"/>
      </w:rPr>
    </w:lvl>
    <w:lvl w:ilvl="1" w:tplc="3FCCC5F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0DA65AE7"/>
    <w:multiLevelType w:val="hybridMultilevel"/>
    <w:tmpl w:val="EDAA58DA"/>
    <w:lvl w:ilvl="0" w:tplc="26CE204C">
      <w:start w:val="1"/>
      <w:numFmt w:val="decimal"/>
      <w:lvlText w:val="%1."/>
      <w:lvlJc w:val="left"/>
      <w:pPr>
        <w:ind w:left="482" w:hanging="480"/>
      </w:pPr>
      <w:rPr>
        <w:rFonts w:cs="Times New Roman"/>
        <w:color w:val="auto"/>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6">
    <w:nsid w:val="0EFD2A9E"/>
    <w:multiLevelType w:val="hybridMultilevel"/>
    <w:tmpl w:val="5866CA6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5727882"/>
    <w:multiLevelType w:val="hybridMultilevel"/>
    <w:tmpl w:val="287A559E"/>
    <w:lvl w:ilvl="0" w:tplc="BA80788E">
      <w:start w:val="1"/>
      <w:numFmt w:val="decimal"/>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5CC6083"/>
    <w:multiLevelType w:val="hybridMultilevel"/>
    <w:tmpl w:val="90547B2E"/>
    <w:lvl w:ilvl="0" w:tplc="B08099B0">
      <w:start w:val="2"/>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169346A1"/>
    <w:multiLevelType w:val="multilevel"/>
    <w:tmpl w:val="24EE0E40"/>
    <w:lvl w:ilvl="0">
      <w:start w:val="1"/>
      <w:numFmt w:val="taiwaneseCountingThousand"/>
      <w:pStyle w:val="Heading1"/>
      <w:suff w:val="nothing"/>
      <w:lvlText w:val="第%1章   "/>
      <w:lvlJc w:val="left"/>
      <w:pPr>
        <w:ind w:left="284"/>
      </w:pPr>
      <w:rPr>
        <w:rFonts w:eastAsia="新細明體" w:cs="Times New Roman" w:hint="eastAsia"/>
        <w:b w:val="0"/>
        <w:i w:val="0"/>
        <w:sz w:val="24"/>
      </w:rPr>
    </w:lvl>
    <w:lvl w:ilvl="1">
      <w:start w:val="1"/>
      <w:numFmt w:val="taiwaneseCountingThousand"/>
      <w:lvlRestart w:val="0"/>
      <w:pStyle w:val="Heading2"/>
      <w:suff w:val="nothing"/>
      <w:lvlText w:val="第%2條  "/>
      <w:lvlJc w:val="left"/>
      <w:pPr>
        <w:ind w:left="1134" w:hanging="1134"/>
      </w:pPr>
      <w:rPr>
        <w:rFonts w:eastAsia="新細明體" w:cs="Times New Roman" w:hint="eastAsia"/>
        <w:b w:val="0"/>
        <w:i w:val="0"/>
        <w:snapToGrid w:val="0"/>
        <w:spacing w:val="0"/>
        <w:w w:val="100"/>
        <w:kern w:val="0"/>
        <w:position w:val="0"/>
        <w:sz w:val="24"/>
      </w:rPr>
    </w:lvl>
    <w:lvl w:ilvl="2">
      <w:start w:val="1"/>
      <w:numFmt w:val="taiwaneseCountingThousand"/>
      <w:pStyle w:val="Heading3"/>
      <w:suff w:val="nothing"/>
      <w:lvlText w:val="%3、"/>
      <w:lvlJc w:val="left"/>
      <w:pPr>
        <w:ind w:left="1134" w:hanging="454"/>
      </w:pPr>
      <w:rPr>
        <w:rFonts w:eastAsia="新細明體" w:cs="Times New Roman" w:hint="eastAsia"/>
        <w:b w:val="0"/>
        <w:i w:val="0"/>
        <w:sz w:val="24"/>
      </w:rPr>
    </w:lvl>
    <w:lvl w:ilvl="3">
      <w:start w:val="1"/>
      <w:numFmt w:val="ideographTraditional"/>
      <w:pStyle w:val="Heading4"/>
      <w:suff w:val="nothing"/>
      <w:lvlText w:val="%4、"/>
      <w:lvlJc w:val="left"/>
      <w:pPr>
        <w:ind w:left="1701" w:hanging="567"/>
      </w:pPr>
      <w:rPr>
        <w:rFonts w:eastAsia="新細明體" w:cs="Times New Roman" w:hint="eastAsia"/>
        <w:b w:val="0"/>
        <w:i w:val="0"/>
        <w:sz w:val="24"/>
      </w:rPr>
    </w:lvl>
    <w:lvl w:ilvl="4">
      <w:start w:val="1"/>
      <w:numFmt w:val="none"/>
      <w:pStyle w:val="Heading5"/>
      <w:suff w:val="nothing"/>
      <w:lvlText w:val=""/>
      <w:lvlJc w:val="left"/>
      <w:pPr>
        <w:ind w:left="2551" w:hanging="850"/>
      </w:pPr>
      <w:rPr>
        <w:rFonts w:cs="Times New Roman" w:hint="eastAsia"/>
      </w:rPr>
    </w:lvl>
    <w:lvl w:ilvl="5">
      <w:start w:val="1"/>
      <w:numFmt w:val="none"/>
      <w:pStyle w:val="Heading6"/>
      <w:suff w:val="nothing"/>
      <w:lvlText w:val=""/>
      <w:lvlJc w:val="left"/>
      <w:pPr>
        <w:ind w:left="3260" w:hanging="1134"/>
      </w:pPr>
      <w:rPr>
        <w:rFonts w:cs="Times New Roman" w:hint="eastAsia"/>
      </w:rPr>
    </w:lvl>
    <w:lvl w:ilvl="6">
      <w:start w:val="1"/>
      <w:numFmt w:val="none"/>
      <w:pStyle w:val="Heading7"/>
      <w:suff w:val="nothing"/>
      <w:lvlText w:val=""/>
      <w:lvlJc w:val="left"/>
      <w:pPr>
        <w:ind w:left="3827" w:hanging="1276"/>
      </w:pPr>
      <w:rPr>
        <w:rFonts w:cs="Times New Roman" w:hint="eastAsia"/>
      </w:rPr>
    </w:lvl>
    <w:lvl w:ilvl="7">
      <w:start w:val="1"/>
      <w:numFmt w:val="none"/>
      <w:pStyle w:val="Heading8"/>
      <w:suff w:val="nothing"/>
      <w:lvlText w:val=""/>
      <w:lvlJc w:val="left"/>
      <w:pPr>
        <w:ind w:left="4394" w:hanging="1418"/>
      </w:pPr>
      <w:rPr>
        <w:rFonts w:cs="Times New Roman" w:hint="eastAsia"/>
      </w:rPr>
    </w:lvl>
    <w:lvl w:ilvl="8">
      <w:start w:val="1"/>
      <w:numFmt w:val="none"/>
      <w:pStyle w:val="Heading9"/>
      <w:suff w:val="nothing"/>
      <w:lvlText w:val=""/>
      <w:lvlJc w:val="left"/>
      <w:pPr>
        <w:ind w:left="5102" w:hanging="1700"/>
      </w:pPr>
      <w:rPr>
        <w:rFonts w:cs="Times New Roman" w:hint="eastAsia"/>
      </w:rPr>
    </w:lvl>
  </w:abstractNum>
  <w:abstractNum w:abstractNumId="20">
    <w:nsid w:val="184134A1"/>
    <w:multiLevelType w:val="hybridMultilevel"/>
    <w:tmpl w:val="445AC27A"/>
    <w:lvl w:ilvl="0" w:tplc="826CCA66">
      <w:start w:val="1"/>
      <w:numFmt w:val="decimal"/>
      <w:lvlText w:val="(%1)"/>
      <w:lvlJc w:val="left"/>
      <w:pPr>
        <w:ind w:left="1396" w:hanging="360"/>
      </w:pPr>
      <w:rPr>
        <w:rFonts w:cs="Times New Roman" w:hint="default"/>
      </w:rPr>
    </w:lvl>
    <w:lvl w:ilvl="1" w:tplc="04090019" w:tentative="1">
      <w:start w:val="1"/>
      <w:numFmt w:val="ideographTraditional"/>
      <w:lvlText w:val="%2、"/>
      <w:lvlJc w:val="left"/>
      <w:pPr>
        <w:ind w:left="1996" w:hanging="480"/>
      </w:pPr>
      <w:rPr>
        <w:rFonts w:cs="Times New Roman"/>
      </w:rPr>
    </w:lvl>
    <w:lvl w:ilvl="2" w:tplc="0409001B" w:tentative="1">
      <w:start w:val="1"/>
      <w:numFmt w:val="lowerRoman"/>
      <w:lvlText w:val="%3."/>
      <w:lvlJc w:val="right"/>
      <w:pPr>
        <w:ind w:left="2476" w:hanging="480"/>
      </w:pPr>
      <w:rPr>
        <w:rFonts w:cs="Times New Roman"/>
      </w:rPr>
    </w:lvl>
    <w:lvl w:ilvl="3" w:tplc="0409000F" w:tentative="1">
      <w:start w:val="1"/>
      <w:numFmt w:val="decimal"/>
      <w:lvlText w:val="%4."/>
      <w:lvlJc w:val="left"/>
      <w:pPr>
        <w:ind w:left="2956" w:hanging="480"/>
      </w:pPr>
      <w:rPr>
        <w:rFonts w:cs="Times New Roman"/>
      </w:rPr>
    </w:lvl>
    <w:lvl w:ilvl="4" w:tplc="04090019" w:tentative="1">
      <w:start w:val="1"/>
      <w:numFmt w:val="ideographTraditional"/>
      <w:lvlText w:val="%5、"/>
      <w:lvlJc w:val="left"/>
      <w:pPr>
        <w:ind w:left="3436" w:hanging="480"/>
      </w:pPr>
      <w:rPr>
        <w:rFonts w:cs="Times New Roman"/>
      </w:rPr>
    </w:lvl>
    <w:lvl w:ilvl="5" w:tplc="0409001B" w:tentative="1">
      <w:start w:val="1"/>
      <w:numFmt w:val="lowerRoman"/>
      <w:lvlText w:val="%6."/>
      <w:lvlJc w:val="right"/>
      <w:pPr>
        <w:ind w:left="3916" w:hanging="480"/>
      </w:pPr>
      <w:rPr>
        <w:rFonts w:cs="Times New Roman"/>
      </w:rPr>
    </w:lvl>
    <w:lvl w:ilvl="6" w:tplc="0409000F" w:tentative="1">
      <w:start w:val="1"/>
      <w:numFmt w:val="decimal"/>
      <w:lvlText w:val="%7."/>
      <w:lvlJc w:val="left"/>
      <w:pPr>
        <w:ind w:left="4396" w:hanging="480"/>
      </w:pPr>
      <w:rPr>
        <w:rFonts w:cs="Times New Roman"/>
      </w:rPr>
    </w:lvl>
    <w:lvl w:ilvl="7" w:tplc="04090019" w:tentative="1">
      <w:start w:val="1"/>
      <w:numFmt w:val="ideographTraditional"/>
      <w:lvlText w:val="%8、"/>
      <w:lvlJc w:val="left"/>
      <w:pPr>
        <w:ind w:left="4876" w:hanging="480"/>
      </w:pPr>
      <w:rPr>
        <w:rFonts w:cs="Times New Roman"/>
      </w:rPr>
    </w:lvl>
    <w:lvl w:ilvl="8" w:tplc="0409001B" w:tentative="1">
      <w:start w:val="1"/>
      <w:numFmt w:val="lowerRoman"/>
      <w:lvlText w:val="%9."/>
      <w:lvlJc w:val="right"/>
      <w:pPr>
        <w:ind w:left="5356" w:hanging="480"/>
      </w:pPr>
      <w:rPr>
        <w:rFonts w:cs="Times New Roman"/>
      </w:rPr>
    </w:lvl>
  </w:abstractNum>
  <w:abstractNum w:abstractNumId="21">
    <w:nsid w:val="19520E3D"/>
    <w:multiLevelType w:val="hybridMultilevel"/>
    <w:tmpl w:val="E06412D4"/>
    <w:lvl w:ilvl="0" w:tplc="0409000F">
      <w:start w:val="1"/>
      <w:numFmt w:val="decimal"/>
      <w:lvlText w:val="%1."/>
      <w:lvlJc w:val="left"/>
      <w:pPr>
        <w:ind w:left="1018" w:hanging="480"/>
      </w:pPr>
      <w:rPr>
        <w:rFonts w:cs="Times New Roman"/>
      </w:rPr>
    </w:lvl>
    <w:lvl w:ilvl="1" w:tplc="04090019">
      <w:start w:val="1"/>
      <w:numFmt w:val="ideographTraditional"/>
      <w:lvlText w:val="%2、"/>
      <w:lvlJc w:val="left"/>
      <w:pPr>
        <w:ind w:left="1215" w:hanging="480"/>
      </w:pPr>
      <w:rPr>
        <w:rFonts w:cs="Times New Roman"/>
      </w:rPr>
    </w:lvl>
    <w:lvl w:ilvl="2" w:tplc="0409001B">
      <w:start w:val="1"/>
      <w:numFmt w:val="lowerRoman"/>
      <w:lvlText w:val="%3."/>
      <w:lvlJc w:val="right"/>
      <w:pPr>
        <w:ind w:left="1695" w:hanging="480"/>
      </w:pPr>
      <w:rPr>
        <w:rFonts w:cs="Times New Roman"/>
      </w:rPr>
    </w:lvl>
    <w:lvl w:ilvl="3" w:tplc="0409000F">
      <w:start w:val="1"/>
      <w:numFmt w:val="decimal"/>
      <w:lvlText w:val="%4."/>
      <w:lvlJc w:val="left"/>
      <w:pPr>
        <w:ind w:left="2175" w:hanging="480"/>
      </w:pPr>
      <w:rPr>
        <w:rFonts w:cs="Times New Roman"/>
      </w:rPr>
    </w:lvl>
    <w:lvl w:ilvl="4" w:tplc="04090019">
      <w:start w:val="1"/>
      <w:numFmt w:val="ideographTraditional"/>
      <w:lvlText w:val="%5、"/>
      <w:lvlJc w:val="left"/>
      <w:pPr>
        <w:ind w:left="2655" w:hanging="480"/>
      </w:pPr>
      <w:rPr>
        <w:rFonts w:cs="Times New Roman"/>
      </w:rPr>
    </w:lvl>
    <w:lvl w:ilvl="5" w:tplc="0409001B">
      <w:start w:val="1"/>
      <w:numFmt w:val="lowerRoman"/>
      <w:lvlText w:val="%6."/>
      <w:lvlJc w:val="right"/>
      <w:pPr>
        <w:ind w:left="3135" w:hanging="480"/>
      </w:pPr>
      <w:rPr>
        <w:rFonts w:cs="Times New Roman"/>
      </w:rPr>
    </w:lvl>
    <w:lvl w:ilvl="6" w:tplc="0409000F">
      <w:start w:val="1"/>
      <w:numFmt w:val="decimal"/>
      <w:lvlText w:val="%7."/>
      <w:lvlJc w:val="left"/>
      <w:pPr>
        <w:ind w:left="3615" w:hanging="480"/>
      </w:pPr>
      <w:rPr>
        <w:rFonts w:cs="Times New Roman"/>
      </w:rPr>
    </w:lvl>
    <w:lvl w:ilvl="7" w:tplc="04090019">
      <w:start w:val="1"/>
      <w:numFmt w:val="ideographTraditional"/>
      <w:lvlText w:val="%8、"/>
      <w:lvlJc w:val="left"/>
      <w:pPr>
        <w:ind w:left="4095" w:hanging="480"/>
      </w:pPr>
      <w:rPr>
        <w:rFonts w:cs="Times New Roman"/>
      </w:rPr>
    </w:lvl>
    <w:lvl w:ilvl="8" w:tplc="0409001B">
      <w:start w:val="1"/>
      <w:numFmt w:val="lowerRoman"/>
      <w:lvlText w:val="%9."/>
      <w:lvlJc w:val="right"/>
      <w:pPr>
        <w:ind w:left="4575" w:hanging="480"/>
      </w:pPr>
      <w:rPr>
        <w:rFonts w:cs="Times New Roman"/>
      </w:rPr>
    </w:lvl>
  </w:abstractNum>
  <w:abstractNum w:abstractNumId="22">
    <w:nsid w:val="19A74264"/>
    <w:multiLevelType w:val="hybridMultilevel"/>
    <w:tmpl w:val="EE8AB232"/>
    <w:lvl w:ilvl="0" w:tplc="D48C7F74">
      <w:start w:val="1"/>
      <w:numFmt w:val="taiwaneseCountingThousand"/>
      <w:lvlText w:val="%1、"/>
      <w:lvlJc w:val="left"/>
      <w:pPr>
        <w:ind w:left="960" w:hanging="480"/>
      </w:pPr>
      <w:rPr>
        <w:rFonts w:cs="Times New Roman" w:hint="eastAsia"/>
        <w:b w:val="0"/>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1F581D7C"/>
    <w:multiLevelType w:val="hybridMultilevel"/>
    <w:tmpl w:val="61349456"/>
    <w:lvl w:ilvl="0" w:tplc="50505C32">
      <w:start w:val="1"/>
      <w:numFmt w:val="decimal"/>
      <w:lvlText w:val="%1."/>
      <w:lvlJc w:val="left"/>
      <w:pPr>
        <w:ind w:left="720" w:hanging="480"/>
      </w:pPr>
      <w:rPr>
        <w:rFonts w:cs="Times New Roman"/>
        <w:b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nsid w:val="210611F6"/>
    <w:multiLevelType w:val="hybridMultilevel"/>
    <w:tmpl w:val="2BAE0E12"/>
    <w:lvl w:ilvl="0" w:tplc="A282CF54">
      <w:start w:val="1"/>
      <w:numFmt w:val="ideographTraditional"/>
      <w:lvlText w:val="(%1)"/>
      <w:lvlJc w:val="left"/>
      <w:pPr>
        <w:ind w:left="1680" w:hanging="480"/>
      </w:pPr>
      <w:rPr>
        <w:rFonts w:cs="Times New Roman" w:hint="default"/>
      </w:rPr>
    </w:lvl>
    <w:lvl w:ilvl="1" w:tplc="04090019">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nsid w:val="248123B0"/>
    <w:multiLevelType w:val="hybridMultilevel"/>
    <w:tmpl w:val="A3B02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4BA2D21"/>
    <w:multiLevelType w:val="hybridMultilevel"/>
    <w:tmpl w:val="275C5D3A"/>
    <w:lvl w:ilvl="0" w:tplc="0EB46C94">
      <w:start w:val="1"/>
      <w:numFmt w:val="ideographTraditional"/>
      <w:lvlText w:val="%1、"/>
      <w:lvlJc w:val="left"/>
      <w:pPr>
        <w:ind w:left="2038" w:hanging="480"/>
      </w:pPr>
      <w:rPr>
        <w:rFonts w:cs="Times New Roman" w:hint="eastAsia"/>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27">
    <w:nsid w:val="24F039E2"/>
    <w:multiLevelType w:val="hybridMultilevel"/>
    <w:tmpl w:val="02EEB23E"/>
    <w:lvl w:ilvl="0" w:tplc="6E6A62B2">
      <w:start w:val="1"/>
      <w:numFmt w:val="decimal"/>
      <w:lvlText w:val="(%1)"/>
      <w:lvlJc w:val="left"/>
      <w:pPr>
        <w:tabs>
          <w:tab w:val="num" w:pos="1466"/>
        </w:tabs>
        <w:ind w:left="1466" w:hanging="360"/>
      </w:pPr>
      <w:rPr>
        <w:rFonts w:cs="Times New Roman" w:hint="eastAsia"/>
        <w:b w:val="0"/>
        <w:color w:val="auto"/>
      </w:rPr>
    </w:lvl>
    <w:lvl w:ilvl="1" w:tplc="04090019" w:tentative="1">
      <w:start w:val="1"/>
      <w:numFmt w:val="ideographTraditional"/>
      <w:lvlText w:val="%2、"/>
      <w:lvlJc w:val="left"/>
      <w:pPr>
        <w:ind w:left="986" w:hanging="480"/>
      </w:pPr>
      <w:rPr>
        <w:rFonts w:cs="Times New Roman"/>
      </w:rPr>
    </w:lvl>
    <w:lvl w:ilvl="2" w:tplc="0409001B" w:tentative="1">
      <w:start w:val="1"/>
      <w:numFmt w:val="lowerRoman"/>
      <w:lvlText w:val="%3."/>
      <w:lvlJc w:val="right"/>
      <w:pPr>
        <w:ind w:left="1466" w:hanging="480"/>
      </w:pPr>
      <w:rPr>
        <w:rFonts w:cs="Times New Roman"/>
      </w:rPr>
    </w:lvl>
    <w:lvl w:ilvl="3" w:tplc="0409000F" w:tentative="1">
      <w:start w:val="1"/>
      <w:numFmt w:val="decimal"/>
      <w:lvlText w:val="%4."/>
      <w:lvlJc w:val="left"/>
      <w:pPr>
        <w:ind w:left="1946" w:hanging="480"/>
      </w:pPr>
      <w:rPr>
        <w:rFonts w:cs="Times New Roman"/>
      </w:rPr>
    </w:lvl>
    <w:lvl w:ilvl="4" w:tplc="04090019" w:tentative="1">
      <w:start w:val="1"/>
      <w:numFmt w:val="ideographTraditional"/>
      <w:lvlText w:val="%5、"/>
      <w:lvlJc w:val="left"/>
      <w:pPr>
        <w:ind w:left="2426" w:hanging="480"/>
      </w:pPr>
      <w:rPr>
        <w:rFonts w:cs="Times New Roman"/>
      </w:rPr>
    </w:lvl>
    <w:lvl w:ilvl="5" w:tplc="0409001B" w:tentative="1">
      <w:start w:val="1"/>
      <w:numFmt w:val="lowerRoman"/>
      <w:lvlText w:val="%6."/>
      <w:lvlJc w:val="right"/>
      <w:pPr>
        <w:ind w:left="2906" w:hanging="480"/>
      </w:pPr>
      <w:rPr>
        <w:rFonts w:cs="Times New Roman"/>
      </w:rPr>
    </w:lvl>
    <w:lvl w:ilvl="6" w:tplc="0409000F" w:tentative="1">
      <w:start w:val="1"/>
      <w:numFmt w:val="decimal"/>
      <w:lvlText w:val="%7."/>
      <w:lvlJc w:val="left"/>
      <w:pPr>
        <w:ind w:left="3386" w:hanging="480"/>
      </w:pPr>
      <w:rPr>
        <w:rFonts w:cs="Times New Roman"/>
      </w:rPr>
    </w:lvl>
    <w:lvl w:ilvl="7" w:tplc="04090019" w:tentative="1">
      <w:start w:val="1"/>
      <w:numFmt w:val="ideographTraditional"/>
      <w:lvlText w:val="%8、"/>
      <w:lvlJc w:val="left"/>
      <w:pPr>
        <w:ind w:left="3866" w:hanging="480"/>
      </w:pPr>
      <w:rPr>
        <w:rFonts w:cs="Times New Roman"/>
      </w:rPr>
    </w:lvl>
    <w:lvl w:ilvl="8" w:tplc="0409001B" w:tentative="1">
      <w:start w:val="1"/>
      <w:numFmt w:val="lowerRoman"/>
      <w:lvlText w:val="%9."/>
      <w:lvlJc w:val="right"/>
      <w:pPr>
        <w:ind w:left="4346" w:hanging="480"/>
      </w:pPr>
      <w:rPr>
        <w:rFonts w:cs="Times New Roman"/>
      </w:rPr>
    </w:lvl>
  </w:abstractNum>
  <w:abstractNum w:abstractNumId="28">
    <w:nsid w:val="25462C16"/>
    <w:multiLevelType w:val="hybridMultilevel"/>
    <w:tmpl w:val="DF7C4962"/>
    <w:lvl w:ilvl="0" w:tplc="04090015">
      <w:start w:val="1"/>
      <w:numFmt w:val="taiwaneseCountingThousand"/>
      <w:lvlText w:val="%1、"/>
      <w:lvlJc w:val="left"/>
      <w:pPr>
        <w:ind w:left="622" w:hanging="480"/>
      </w:pPr>
      <w:rPr>
        <w:rFonts w:cs="Times New Roman" w:hint="eastAsia"/>
      </w:rPr>
    </w:lvl>
    <w:lvl w:ilvl="1" w:tplc="865022F8">
      <w:start w:val="1"/>
      <w:numFmt w:val="decimal"/>
      <w:lvlText w:val="%2."/>
      <w:lvlJc w:val="left"/>
      <w:pPr>
        <w:ind w:left="840" w:hanging="360"/>
      </w:pPr>
      <w:rPr>
        <w:rFonts w:cs="Times New Roman" w:hint="default"/>
      </w:rPr>
    </w:lvl>
    <w:lvl w:ilvl="2" w:tplc="547226F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2582143C"/>
    <w:multiLevelType w:val="hybridMultilevel"/>
    <w:tmpl w:val="DCD6A2C2"/>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0">
    <w:nsid w:val="25B97011"/>
    <w:multiLevelType w:val="hybridMultilevel"/>
    <w:tmpl w:val="1B04CD94"/>
    <w:lvl w:ilvl="0" w:tplc="F7148044">
      <w:start w:val="1"/>
      <w:numFmt w:val="decimal"/>
      <w:lvlText w:val="(%1)"/>
      <w:lvlJc w:val="left"/>
      <w:pPr>
        <w:ind w:left="147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26357AB0"/>
    <w:multiLevelType w:val="hybridMultilevel"/>
    <w:tmpl w:val="8B76940C"/>
    <w:lvl w:ilvl="0" w:tplc="DC38C8A4">
      <w:start w:val="1"/>
      <w:numFmt w:val="taiwaneseCountingThousand"/>
      <w:lvlText w:val="(%1)"/>
      <w:lvlJc w:val="left"/>
      <w:pPr>
        <w:ind w:left="1850" w:hanging="480"/>
      </w:pPr>
      <w:rPr>
        <w:rFonts w:cs="Times New Roman" w:hint="eastAsia"/>
      </w:rPr>
    </w:lvl>
    <w:lvl w:ilvl="1" w:tplc="04090019">
      <w:start w:val="1"/>
      <w:numFmt w:val="ideographTraditional"/>
      <w:lvlText w:val="%2、"/>
      <w:lvlJc w:val="left"/>
      <w:pPr>
        <w:ind w:left="2330" w:hanging="480"/>
      </w:pPr>
      <w:rPr>
        <w:rFonts w:cs="Times New Roman"/>
      </w:rPr>
    </w:lvl>
    <w:lvl w:ilvl="2" w:tplc="0409001B">
      <w:start w:val="1"/>
      <w:numFmt w:val="lowerRoman"/>
      <w:lvlText w:val="%3."/>
      <w:lvlJc w:val="right"/>
      <w:pPr>
        <w:ind w:left="2810" w:hanging="480"/>
      </w:pPr>
      <w:rPr>
        <w:rFonts w:cs="Times New Roman"/>
      </w:rPr>
    </w:lvl>
    <w:lvl w:ilvl="3" w:tplc="3EA0F07C">
      <w:start w:val="1"/>
      <w:numFmt w:val="taiwaneseCountingThousand"/>
      <w:lvlText w:val="（%4）"/>
      <w:lvlJc w:val="left"/>
      <w:pPr>
        <w:ind w:left="3530" w:hanging="720"/>
      </w:pPr>
      <w:rPr>
        <w:rFonts w:cs="Times New Roman" w:hint="default"/>
      </w:rPr>
    </w:lvl>
    <w:lvl w:ilvl="4" w:tplc="04090019" w:tentative="1">
      <w:start w:val="1"/>
      <w:numFmt w:val="ideographTraditional"/>
      <w:lvlText w:val="%5、"/>
      <w:lvlJc w:val="left"/>
      <w:pPr>
        <w:ind w:left="3770" w:hanging="480"/>
      </w:pPr>
      <w:rPr>
        <w:rFonts w:cs="Times New Roman"/>
      </w:rPr>
    </w:lvl>
    <w:lvl w:ilvl="5" w:tplc="0409001B" w:tentative="1">
      <w:start w:val="1"/>
      <w:numFmt w:val="lowerRoman"/>
      <w:lvlText w:val="%6."/>
      <w:lvlJc w:val="right"/>
      <w:pPr>
        <w:ind w:left="4250" w:hanging="480"/>
      </w:pPr>
      <w:rPr>
        <w:rFonts w:cs="Times New Roman"/>
      </w:rPr>
    </w:lvl>
    <w:lvl w:ilvl="6" w:tplc="0409000F" w:tentative="1">
      <w:start w:val="1"/>
      <w:numFmt w:val="decimal"/>
      <w:lvlText w:val="%7."/>
      <w:lvlJc w:val="left"/>
      <w:pPr>
        <w:ind w:left="4730" w:hanging="480"/>
      </w:pPr>
      <w:rPr>
        <w:rFonts w:cs="Times New Roman"/>
      </w:rPr>
    </w:lvl>
    <w:lvl w:ilvl="7" w:tplc="04090019" w:tentative="1">
      <w:start w:val="1"/>
      <w:numFmt w:val="ideographTraditional"/>
      <w:lvlText w:val="%8、"/>
      <w:lvlJc w:val="left"/>
      <w:pPr>
        <w:ind w:left="5210" w:hanging="480"/>
      </w:pPr>
      <w:rPr>
        <w:rFonts w:cs="Times New Roman"/>
      </w:rPr>
    </w:lvl>
    <w:lvl w:ilvl="8" w:tplc="0409001B" w:tentative="1">
      <w:start w:val="1"/>
      <w:numFmt w:val="lowerRoman"/>
      <w:lvlText w:val="%9."/>
      <w:lvlJc w:val="right"/>
      <w:pPr>
        <w:ind w:left="5690" w:hanging="480"/>
      </w:pPr>
      <w:rPr>
        <w:rFonts w:cs="Times New Roman"/>
      </w:rPr>
    </w:lvl>
  </w:abstractNum>
  <w:abstractNum w:abstractNumId="32">
    <w:nsid w:val="279069B4"/>
    <w:multiLevelType w:val="hybridMultilevel"/>
    <w:tmpl w:val="52D8AC62"/>
    <w:lvl w:ilvl="0" w:tplc="A5F08E8E">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3">
    <w:nsid w:val="2A5409E6"/>
    <w:multiLevelType w:val="hybridMultilevel"/>
    <w:tmpl w:val="A27E460E"/>
    <w:lvl w:ilvl="0" w:tplc="03FACB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2A8B557D"/>
    <w:multiLevelType w:val="hybridMultilevel"/>
    <w:tmpl w:val="49387A88"/>
    <w:lvl w:ilvl="0" w:tplc="29724728">
      <w:start w:val="1"/>
      <w:numFmt w:val="decimal"/>
      <w:lvlText w:val="%1."/>
      <w:lvlJc w:val="left"/>
      <w:pPr>
        <w:ind w:left="720" w:hanging="480"/>
      </w:pPr>
      <w:rPr>
        <w:rFonts w:cs="Times New Roman" w:hint="eastAsia"/>
        <w:b/>
        <w:color w:val="auto"/>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5">
    <w:nsid w:val="2CE924AC"/>
    <w:multiLevelType w:val="hybridMultilevel"/>
    <w:tmpl w:val="C37E3622"/>
    <w:lvl w:ilvl="0" w:tplc="547226F0">
      <w:start w:val="1"/>
      <w:numFmt w:val="decimal"/>
      <w:lvlText w:val="(%1)"/>
      <w:lvlJc w:val="left"/>
      <w:pPr>
        <w:ind w:left="1331"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6">
    <w:nsid w:val="2D182DC8"/>
    <w:multiLevelType w:val="hybridMultilevel"/>
    <w:tmpl w:val="77E27E36"/>
    <w:lvl w:ilvl="0" w:tplc="837CCE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2DF14415"/>
    <w:multiLevelType w:val="hybridMultilevel"/>
    <w:tmpl w:val="22FECB0A"/>
    <w:lvl w:ilvl="0" w:tplc="D67CDFB6">
      <w:start w:val="1"/>
      <w:numFmt w:val="decimal"/>
      <w:lvlText w:val="%1."/>
      <w:lvlJc w:val="left"/>
      <w:pPr>
        <w:tabs>
          <w:tab w:val="num" w:pos="360"/>
        </w:tabs>
        <w:ind w:left="360" w:hanging="360"/>
      </w:pPr>
      <w:rPr>
        <w:rFonts w:hAnsi="Times New Roman"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2E831239"/>
    <w:multiLevelType w:val="hybridMultilevel"/>
    <w:tmpl w:val="285A69D6"/>
    <w:lvl w:ilvl="0" w:tplc="B650B076">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2FDB2E63"/>
    <w:multiLevelType w:val="hybridMultilevel"/>
    <w:tmpl w:val="AF7A54B0"/>
    <w:lvl w:ilvl="0" w:tplc="2FFEAF00">
      <w:start w:val="1"/>
      <w:numFmt w:val="taiwaneseCountingThousand"/>
      <w:lvlText w:val="%1、"/>
      <w:lvlJc w:val="left"/>
      <w:pPr>
        <w:ind w:left="960" w:hanging="480"/>
      </w:pPr>
      <w:rPr>
        <w:rFonts w:cs="Times New Roman" w:hint="eastAsia"/>
        <w:b/>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nsid w:val="30126E7B"/>
    <w:multiLevelType w:val="hybridMultilevel"/>
    <w:tmpl w:val="9F448C1E"/>
    <w:lvl w:ilvl="0" w:tplc="BEC29444">
      <w:start w:val="1"/>
      <w:numFmt w:val="decimal"/>
      <w:lvlText w:val="%1."/>
      <w:lvlJc w:val="left"/>
      <w:pPr>
        <w:ind w:left="480" w:hanging="480"/>
      </w:pPr>
      <w:rPr>
        <w:rFonts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302B2EA5"/>
    <w:multiLevelType w:val="hybridMultilevel"/>
    <w:tmpl w:val="4F0C18E4"/>
    <w:lvl w:ilvl="0" w:tplc="28D4D36E">
      <w:start w:val="1"/>
      <w:numFmt w:val="decimal"/>
      <w:lvlText w:val="%1."/>
      <w:lvlJc w:val="left"/>
      <w:pPr>
        <w:ind w:left="2889" w:hanging="480"/>
      </w:pPr>
      <w:rPr>
        <w:rFonts w:ascii="Times New Roman" w:hAnsi="Times New Roman" w:cs="Times New Roman" w:hint="default"/>
        <w:sz w:val="32"/>
      </w:rPr>
    </w:lvl>
    <w:lvl w:ilvl="1" w:tplc="04090019" w:tentative="1">
      <w:start w:val="1"/>
      <w:numFmt w:val="ideographTraditional"/>
      <w:lvlText w:val="%2、"/>
      <w:lvlJc w:val="left"/>
      <w:pPr>
        <w:ind w:left="3369" w:hanging="480"/>
      </w:pPr>
      <w:rPr>
        <w:rFonts w:cs="Times New Roman"/>
      </w:rPr>
    </w:lvl>
    <w:lvl w:ilvl="2" w:tplc="0409001B" w:tentative="1">
      <w:start w:val="1"/>
      <w:numFmt w:val="lowerRoman"/>
      <w:lvlText w:val="%3."/>
      <w:lvlJc w:val="right"/>
      <w:pPr>
        <w:ind w:left="3849" w:hanging="480"/>
      </w:pPr>
      <w:rPr>
        <w:rFonts w:cs="Times New Roman"/>
      </w:rPr>
    </w:lvl>
    <w:lvl w:ilvl="3" w:tplc="0409000F" w:tentative="1">
      <w:start w:val="1"/>
      <w:numFmt w:val="decimal"/>
      <w:lvlText w:val="%4."/>
      <w:lvlJc w:val="left"/>
      <w:pPr>
        <w:ind w:left="4329" w:hanging="480"/>
      </w:pPr>
      <w:rPr>
        <w:rFonts w:cs="Times New Roman"/>
      </w:rPr>
    </w:lvl>
    <w:lvl w:ilvl="4" w:tplc="04090019" w:tentative="1">
      <w:start w:val="1"/>
      <w:numFmt w:val="ideographTraditional"/>
      <w:lvlText w:val="%5、"/>
      <w:lvlJc w:val="left"/>
      <w:pPr>
        <w:ind w:left="4809" w:hanging="480"/>
      </w:pPr>
      <w:rPr>
        <w:rFonts w:cs="Times New Roman"/>
      </w:rPr>
    </w:lvl>
    <w:lvl w:ilvl="5" w:tplc="0409001B" w:tentative="1">
      <w:start w:val="1"/>
      <w:numFmt w:val="lowerRoman"/>
      <w:lvlText w:val="%6."/>
      <w:lvlJc w:val="right"/>
      <w:pPr>
        <w:ind w:left="5289" w:hanging="480"/>
      </w:pPr>
      <w:rPr>
        <w:rFonts w:cs="Times New Roman"/>
      </w:rPr>
    </w:lvl>
    <w:lvl w:ilvl="6" w:tplc="0409000F" w:tentative="1">
      <w:start w:val="1"/>
      <w:numFmt w:val="decimal"/>
      <w:lvlText w:val="%7."/>
      <w:lvlJc w:val="left"/>
      <w:pPr>
        <w:ind w:left="5769" w:hanging="480"/>
      </w:pPr>
      <w:rPr>
        <w:rFonts w:cs="Times New Roman"/>
      </w:rPr>
    </w:lvl>
    <w:lvl w:ilvl="7" w:tplc="04090019" w:tentative="1">
      <w:start w:val="1"/>
      <w:numFmt w:val="ideographTraditional"/>
      <w:lvlText w:val="%8、"/>
      <w:lvlJc w:val="left"/>
      <w:pPr>
        <w:ind w:left="6249" w:hanging="480"/>
      </w:pPr>
      <w:rPr>
        <w:rFonts w:cs="Times New Roman"/>
      </w:rPr>
    </w:lvl>
    <w:lvl w:ilvl="8" w:tplc="0409001B" w:tentative="1">
      <w:start w:val="1"/>
      <w:numFmt w:val="lowerRoman"/>
      <w:lvlText w:val="%9."/>
      <w:lvlJc w:val="right"/>
      <w:pPr>
        <w:ind w:left="6729" w:hanging="480"/>
      </w:pPr>
      <w:rPr>
        <w:rFonts w:cs="Times New Roman"/>
      </w:rPr>
    </w:lvl>
  </w:abstractNum>
  <w:abstractNum w:abstractNumId="42">
    <w:nsid w:val="30642DFF"/>
    <w:multiLevelType w:val="hybridMultilevel"/>
    <w:tmpl w:val="F52E65E2"/>
    <w:lvl w:ilvl="0" w:tplc="0EB46C94">
      <w:start w:val="1"/>
      <w:numFmt w:val="ideographTraditional"/>
      <w:lvlText w:val="%1、"/>
      <w:lvlJc w:val="left"/>
      <w:pPr>
        <w:ind w:left="1896" w:hanging="480"/>
      </w:pPr>
      <w:rPr>
        <w:rFonts w:cs="Times New Roman" w:hint="eastAsia"/>
      </w:rPr>
    </w:lvl>
    <w:lvl w:ilvl="1" w:tplc="04090019" w:tentative="1">
      <w:start w:val="1"/>
      <w:numFmt w:val="ideographTraditional"/>
      <w:lvlText w:val="%2、"/>
      <w:lvlJc w:val="left"/>
      <w:pPr>
        <w:ind w:left="2376" w:hanging="480"/>
      </w:pPr>
      <w:rPr>
        <w:rFonts w:cs="Times New Roman"/>
      </w:rPr>
    </w:lvl>
    <w:lvl w:ilvl="2" w:tplc="0409001B" w:tentative="1">
      <w:start w:val="1"/>
      <w:numFmt w:val="lowerRoman"/>
      <w:lvlText w:val="%3."/>
      <w:lvlJc w:val="right"/>
      <w:pPr>
        <w:ind w:left="2856" w:hanging="480"/>
      </w:pPr>
      <w:rPr>
        <w:rFonts w:cs="Times New Roman"/>
      </w:rPr>
    </w:lvl>
    <w:lvl w:ilvl="3" w:tplc="0409000F" w:tentative="1">
      <w:start w:val="1"/>
      <w:numFmt w:val="decimal"/>
      <w:lvlText w:val="%4."/>
      <w:lvlJc w:val="left"/>
      <w:pPr>
        <w:ind w:left="3336" w:hanging="480"/>
      </w:pPr>
      <w:rPr>
        <w:rFonts w:cs="Times New Roman"/>
      </w:rPr>
    </w:lvl>
    <w:lvl w:ilvl="4" w:tplc="04090019" w:tentative="1">
      <w:start w:val="1"/>
      <w:numFmt w:val="ideographTraditional"/>
      <w:lvlText w:val="%5、"/>
      <w:lvlJc w:val="left"/>
      <w:pPr>
        <w:ind w:left="3816" w:hanging="480"/>
      </w:pPr>
      <w:rPr>
        <w:rFonts w:cs="Times New Roman"/>
      </w:rPr>
    </w:lvl>
    <w:lvl w:ilvl="5" w:tplc="0409001B" w:tentative="1">
      <w:start w:val="1"/>
      <w:numFmt w:val="lowerRoman"/>
      <w:lvlText w:val="%6."/>
      <w:lvlJc w:val="right"/>
      <w:pPr>
        <w:ind w:left="4296" w:hanging="480"/>
      </w:pPr>
      <w:rPr>
        <w:rFonts w:cs="Times New Roman"/>
      </w:rPr>
    </w:lvl>
    <w:lvl w:ilvl="6" w:tplc="0409000F" w:tentative="1">
      <w:start w:val="1"/>
      <w:numFmt w:val="decimal"/>
      <w:lvlText w:val="%7."/>
      <w:lvlJc w:val="left"/>
      <w:pPr>
        <w:ind w:left="4776" w:hanging="480"/>
      </w:pPr>
      <w:rPr>
        <w:rFonts w:cs="Times New Roman"/>
      </w:rPr>
    </w:lvl>
    <w:lvl w:ilvl="7" w:tplc="04090019" w:tentative="1">
      <w:start w:val="1"/>
      <w:numFmt w:val="ideographTraditional"/>
      <w:lvlText w:val="%8、"/>
      <w:lvlJc w:val="left"/>
      <w:pPr>
        <w:ind w:left="5256" w:hanging="480"/>
      </w:pPr>
      <w:rPr>
        <w:rFonts w:cs="Times New Roman"/>
      </w:rPr>
    </w:lvl>
    <w:lvl w:ilvl="8" w:tplc="0409001B" w:tentative="1">
      <w:start w:val="1"/>
      <w:numFmt w:val="lowerRoman"/>
      <w:lvlText w:val="%9."/>
      <w:lvlJc w:val="right"/>
      <w:pPr>
        <w:ind w:left="5736" w:hanging="480"/>
      </w:pPr>
      <w:rPr>
        <w:rFonts w:cs="Times New Roman"/>
      </w:rPr>
    </w:lvl>
  </w:abstractNum>
  <w:abstractNum w:abstractNumId="43">
    <w:nsid w:val="30D80F97"/>
    <w:multiLevelType w:val="hybridMultilevel"/>
    <w:tmpl w:val="6EF41706"/>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4">
    <w:nsid w:val="30E20A11"/>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5">
    <w:nsid w:val="31401B89"/>
    <w:multiLevelType w:val="hybridMultilevel"/>
    <w:tmpl w:val="A28EC376"/>
    <w:lvl w:ilvl="0" w:tplc="444A1C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322440FF"/>
    <w:multiLevelType w:val="hybridMultilevel"/>
    <w:tmpl w:val="6EC2A37E"/>
    <w:lvl w:ilvl="0" w:tplc="DC38C8A4">
      <w:start w:val="1"/>
      <w:numFmt w:val="taiwaneseCountingThousand"/>
      <w:lvlText w:val="(%1)"/>
      <w:lvlJc w:val="left"/>
      <w:pPr>
        <w:ind w:left="2092" w:hanging="480"/>
      </w:pPr>
      <w:rPr>
        <w:rFonts w:cs="Times New Roman" w:hint="eastAsia"/>
      </w:rPr>
    </w:lvl>
    <w:lvl w:ilvl="1" w:tplc="04090019" w:tentative="1">
      <w:start w:val="1"/>
      <w:numFmt w:val="ideographTraditional"/>
      <w:lvlText w:val="%2、"/>
      <w:lvlJc w:val="left"/>
      <w:pPr>
        <w:ind w:left="2572" w:hanging="480"/>
      </w:pPr>
      <w:rPr>
        <w:rFonts w:cs="Times New Roman"/>
      </w:rPr>
    </w:lvl>
    <w:lvl w:ilvl="2" w:tplc="0409001B" w:tentative="1">
      <w:start w:val="1"/>
      <w:numFmt w:val="lowerRoman"/>
      <w:lvlText w:val="%3."/>
      <w:lvlJc w:val="right"/>
      <w:pPr>
        <w:ind w:left="3052" w:hanging="480"/>
      </w:pPr>
      <w:rPr>
        <w:rFonts w:cs="Times New Roman"/>
      </w:rPr>
    </w:lvl>
    <w:lvl w:ilvl="3" w:tplc="0409000F" w:tentative="1">
      <w:start w:val="1"/>
      <w:numFmt w:val="decimal"/>
      <w:lvlText w:val="%4."/>
      <w:lvlJc w:val="left"/>
      <w:pPr>
        <w:ind w:left="3532" w:hanging="480"/>
      </w:pPr>
      <w:rPr>
        <w:rFonts w:cs="Times New Roman"/>
      </w:rPr>
    </w:lvl>
    <w:lvl w:ilvl="4" w:tplc="04090019" w:tentative="1">
      <w:start w:val="1"/>
      <w:numFmt w:val="ideographTraditional"/>
      <w:lvlText w:val="%5、"/>
      <w:lvlJc w:val="left"/>
      <w:pPr>
        <w:ind w:left="4012" w:hanging="480"/>
      </w:pPr>
      <w:rPr>
        <w:rFonts w:cs="Times New Roman"/>
      </w:rPr>
    </w:lvl>
    <w:lvl w:ilvl="5" w:tplc="0409001B" w:tentative="1">
      <w:start w:val="1"/>
      <w:numFmt w:val="lowerRoman"/>
      <w:lvlText w:val="%6."/>
      <w:lvlJc w:val="right"/>
      <w:pPr>
        <w:ind w:left="4492" w:hanging="480"/>
      </w:pPr>
      <w:rPr>
        <w:rFonts w:cs="Times New Roman"/>
      </w:rPr>
    </w:lvl>
    <w:lvl w:ilvl="6" w:tplc="0409000F" w:tentative="1">
      <w:start w:val="1"/>
      <w:numFmt w:val="decimal"/>
      <w:lvlText w:val="%7."/>
      <w:lvlJc w:val="left"/>
      <w:pPr>
        <w:ind w:left="4972" w:hanging="480"/>
      </w:pPr>
      <w:rPr>
        <w:rFonts w:cs="Times New Roman"/>
      </w:rPr>
    </w:lvl>
    <w:lvl w:ilvl="7" w:tplc="04090019" w:tentative="1">
      <w:start w:val="1"/>
      <w:numFmt w:val="ideographTraditional"/>
      <w:lvlText w:val="%8、"/>
      <w:lvlJc w:val="left"/>
      <w:pPr>
        <w:ind w:left="5452" w:hanging="480"/>
      </w:pPr>
      <w:rPr>
        <w:rFonts w:cs="Times New Roman"/>
      </w:rPr>
    </w:lvl>
    <w:lvl w:ilvl="8" w:tplc="0409001B" w:tentative="1">
      <w:start w:val="1"/>
      <w:numFmt w:val="lowerRoman"/>
      <w:lvlText w:val="%9."/>
      <w:lvlJc w:val="right"/>
      <w:pPr>
        <w:ind w:left="5932" w:hanging="480"/>
      </w:pPr>
      <w:rPr>
        <w:rFonts w:cs="Times New Roman"/>
      </w:rPr>
    </w:lvl>
  </w:abstractNum>
  <w:abstractNum w:abstractNumId="47">
    <w:nsid w:val="35A3720C"/>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364E7D41"/>
    <w:multiLevelType w:val="hybridMultilevel"/>
    <w:tmpl w:val="F40E7C7C"/>
    <w:lvl w:ilvl="0" w:tplc="048E200A">
      <w:start w:val="1"/>
      <w:numFmt w:val="decimal"/>
      <w:lvlText w:val="%1."/>
      <w:lvlJc w:val="left"/>
      <w:pPr>
        <w:ind w:left="720" w:hanging="480"/>
      </w:pPr>
      <w:rPr>
        <w:rFonts w:cs="Times New Roman" w:hint="eastAsia"/>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38CA5D7C"/>
    <w:multiLevelType w:val="hybridMultilevel"/>
    <w:tmpl w:val="5A889266"/>
    <w:lvl w:ilvl="0" w:tplc="1E807C46">
      <w:start w:val="1"/>
      <w:numFmt w:val="decimal"/>
      <w:lvlText w:val="(%1)"/>
      <w:lvlJc w:val="left"/>
      <w:pPr>
        <w:ind w:left="877" w:hanging="480"/>
      </w:pPr>
      <w:rPr>
        <w:rFonts w:cs="Times New Roman" w:hint="eastAsia"/>
      </w:rPr>
    </w:lvl>
    <w:lvl w:ilvl="1" w:tplc="04090019" w:tentative="1">
      <w:start w:val="1"/>
      <w:numFmt w:val="ideographTraditional"/>
      <w:lvlText w:val="%2、"/>
      <w:lvlJc w:val="left"/>
      <w:pPr>
        <w:ind w:left="1357" w:hanging="480"/>
      </w:pPr>
      <w:rPr>
        <w:rFonts w:cs="Times New Roman"/>
      </w:rPr>
    </w:lvl>
    <w:lvl w:ilvl="2" w:tplc="0409001B" w:tentative="1">
      <w:start w:val="1"/>
      <w:numFmt w:val="lowerRoman"/>
      <w:lvlText w:val="%3."/>
      <w:lvlJc w:val="right"/>
      <w:pPr>
        <w:ind w:left="1837" w:hanging="480"/>
      </w:pPr>
      <w:rPr>
        <w:rFonts w:cs="Times New Roman"/>
      </w:rPr>
    </w:lvl>
    <w:lvl w:ilvl="3" w:tplc="0409000F" w:tentative="1">
      <w:start w:val="1"/>
      <w:numFmt w:val="decimal"/>
      <w:lvlText w:val="%4."/>
      <w:lvlJc w:val="left"/>
      <w:pPr>
        <w:ind w:left="2317" w:hanging="480"/>
      </w:pPr>
      <w:rPr>
        <w:rFonts w:cs="Times New Roman"/>
      </w:rPr>
    </w:lvl>
    <w:lvl w:ilvl="4" w:tplc="04090019" w:tentative="1">
      <w:start w:val="1"/>
      <w:numFmt w:val="ideographTraditional"/>
      <w:lvlText w:val="%5、"/>
      <w:lvlJc w:val="left"/>
      <w:pPr>
        <w:ind w:left="2797" w:hanging="480"/>
      </w:pPr>
      <w:rPr>
        <w:rFonts w:cs="Times New Roman"/>
      </w:rPr>
    </w:lvl>
    <w:lvl w:ilvl="5" w:tplc="0409001B" w:tentative="1">
      <w:start w:val="1"/>
      <w:numFmt w:val="lowerRoman"/>
      <w:lvlText w:val="%6."/>
      <w:lvlJc w:val="right"/>
      <w:pPr>
        <w:ind w:left="3277" w:hanging="480"/>
      </w:pPr>
      <w:rPr>
        <w:rFonts w:cs="Times New Roman"/>
      </w:rPr>
    </w:lvl>
    <w:lvl w:ilvl="6" w:tplc="0409000F" w:tentative="1">
      <w:start w:val="1"/>
      <w:numFmt w:val="decimal"/>
      <w:lvlText w:val="%7."/>
      <w:lvlJc w:val="left"/>
      <w:pPr>
        <w:ind w:left="3757" w:hanging="480"/>
      </w:pPr>
      <w:rPr>
        <w:rFonts w:cs="Times New Roman"/>
      </w:rPr>
    </w:lvl>
    <w:lvl w:ilvl="7" w:tplc="04090019" w:tentative="1">
      <w:start w:val="1"/>
      <w:numFmt w:val="ideographTraditional"/>
      <w:lvlText w:val="%8、"/>
      <w:lvlJc w:val="left"/>
      <w:pPr>
        <w:ind w:left="4237" w:hanging="480"/>
      </w:pPr>
      <w:rPr>
        <w:rFonts w:cs="Times New Roman"/>
      </w:rPr>
    </w:lvl>
    <w:lvl w:ilvl="8" w:tplc="0409001B" w:tentative="1">
      <w:start w:val="1"/>
      <w:numFmt w:val="lowerRoman"/>
      <w:lvlText w:val="%9."/>
      <w:lvlJc w:val="right"/>
      <w:pPr>
        <w:ind w:left="4717" w:hanging="480"/>
      </w:pPr>
      <w:rPr>
        <w:rFonts w:cs="Times New Roman"/>
      </w:rPr>
    </w:lvl>
  </w:abstractNum>
  <w:abstractNum w:abstractNumId="50">
    <w:nsid w:val="3A8535E4"/>
    <w:multiLevelType w:val="hybridMultilevel"/>
    <w:tmpl w:val="66B0E58E"/>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1">
    <w:nsid w:val="3D32586D"/>
    <w:multiLevelType w:val="hybridMultilevel"/>
    <w:tmpl w:val="6E8A1550"/>
    <w:lvl w:ilvl="0" w:tplc="02909CDE">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2">
    <w:nsid w:val="3DCD19B2"/>
    <w:multiLevelType w:val="hybridMultilevel"/>
    <w:tmpl w:val="D68E8674"/>
    <w:lvl w:ilvl="0" w:tplc="A282CF54">
      <w:start w:val="1"/>
      <w:numFmt w:val="ideographTraditional"/>
      <w:lvlText w:val="(%1)"/>
      <w:lvlJc w:val="left"/>
      <w:pPr>
        <w:ind w:left="2328" w:hanging="40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3DD56835"/>
    <w:multiLevelType w:val="hybridMultilevel"/>
    <w:tmpl w:val="2676EAAA"/>
    <w:lvl w:ilvl="0" w:tplc="05FA8F2E">
      <w:start w:val="1"/>
      <w:numFmt w:val="decimal"/>
      <w:lvlText w:val="%1."/>
      <w:lvlJc w:val="left"/>
      <w:pPr>
        <w:ind w:left="480" w:hanging="480"/>
      </w:pPr>
      <w:rPr>
        <w:rFonts w:ascii="新細明體" w:eastAsia="新細明體" w:hAnsi="新細明體"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3E186705"/>
    <w:multiLevelType w:val="hybridMultilevel"/>
    <w:tmpl w:val="08EE14A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3F9B524D"/>
    <w:multiLevelType w:val="hybridMultilevel"/>
    <w:tmpl w:val="4E9C42C0"/>
    <w:lvl w:ilvl="0" w:tplc="DC38C8A4">
      <w:start w:val="1"/>
      <w:numFmt w:val="taiwaneseCountingThousand"/>
      <w:lvlText w:val="(%1)"/>
      <w:lvlJc w:val="left"/>
      <w:pPr>
        <w:ind w:left="1614" w:hanging="480"/>
      </w:pPr>
      <w:rPr>
        <w:rFonts w:cs="Times New Roman" w:hint="eastAsia"/>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6">
    <w:nsid w:val="40554194"/>
    <w:multiLevelType w:val="hybridMultilevel"/>
    <w:tmpl w:val="DE1C8864"/>
    <w:lvl w:ilvl="0" w:tplc="0EB46C94">
      <w:start w:val="1"/>
      <w:numFmt w:val="ideographTraditional"/>
      <w:lvlText w:val="%1、"/>
      <w:lvlJc w:val="left"/>
      <w:pPr>
        <w:ind w:left="16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407F1968"/>
    <w:multiLevelType w:val="hybridMultilevel"/>
    <w:tmpl w:val="AC9EC3B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41F76227"/>
    <w:multiLevelType w:val="hybridMultilevel"/>
    <w:tmpl w:val="46160D78"/>
    <w:lvl w:ilvl="0" w:tplc="4C689786">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442F77C8"/>
    <w:multiLevelType w:val="hybridMultilevel"/>
    <w:tmpl w:val="564629C0"/>
    <w:lvl w:ilvl="0" w:tplc="A56CA1BC">
      <w:start w:val="1"/>
      <w:numFmt w:val="decimal"/>
      <w:lvlText w:val="%1."/>
      <w:lvlJc w:val="left"/>
      <w:pPr>
        <w:ind w:left="615" w:hanging="360"/>
      </w:pPr>
      <w:rPr>
        <w:rFonts w:cs="Times New Roman" w:hint="default"/>
      </w:rPr>
    </w:lvl>
    <w:lvl w:ilvl="1" w:tplc="04090019" w:tentative="1">
      <w:start w:val="1"/>
      <w:numFmt w:val="ideographTraditional"/>
      <w:lvlText w:val="%2、"/>
      <w:lvlJc w:val="left"/>
      <w:pPr>
        <w:ind w:left="1215" w:hanging="480"/>
      </w:pPr>
      <w:rPr>
        <w:rFonts w:cs="Times New Roman"/>
      </w:rPr>
    </w:lvl>
    <w:lvl w:ilvl="2" w:tplc="0409001B" w:tentative="1">
      <w:start w:val="1"/>
      <w:numFmt w:val="lowerRoman"/>
      <w:lvlText w:val="%3."/>
      <w:lvlJc w:val="right"/>
      <w:pPr>
        <w:ind w:left="1695" w:hanging="480"/>
      </w:pPr>
      <w:rPr>
        <w:rFonts w:cs="Times New Roman"/>
      </w:rPr>
    </w:lvl>
    <w:lvl w:ilvl="3" w:tplc="0409000F" w:tentative="1">
      <w:start w:val="1"/>
      <w:numFmt w:val="decimal"/>
      <w:lvlText w:val="%4."/>
      <w:lvlJc w:val="left"/>
      <w:pPr>
        <w:ind w:left="2175" w:hanging="480"/>
      </w:pPr>
      <w:rPr>
        <w:rFonts w:cs="Times New Roman"/>
      </w:rPr>
    </w:lvl>
    <w:lvl w:ilvl="4" w:tplc="04090019" w:tentative="1">
      <w:start w:val="1"/>
      <w:numFmt w:val="ideographTraditional"/>
      <w:lvlText w:val="%5、"/>
      <w:lvlJc w:val="left"/>
      <w:pPr>
        <w:ind w:left="2655" w:hanging="480"/>
      </w:pPr>
      <w:rPr>
        <w:rFonts w:cs="Times New Roman"/>
      </w:rPr>
    </w:lvl>
    <w:lvl w:ilvl="5" w:tplc="0409001B" w:tentative="1">
      <w:start w:val="1"/>
      <w:numFmt w:val="lowerRoman"/>
      <w:lvlText w:val="%6."/>
      <w:lvlJc w:val="right"/>
      <w:pPr>
        <w:ind w:left="3135" w:hanging="480"/>
      </w:pPr>
      <w:rPr>
        <w:rFonts w:cs="Times New Roman"/>
      </w:rPr>
    </w:lvl>
    <w:lvl w:ilvl="6" w:tplc="0409000F" w:tentative="1">
      <w:start w:val="1"/>
      <w:numFmt w:val="decimal"/>
      <w:lvlText w:val="%7."/>
      <w:lvlJc w:val="left"/>
      <w:pPr>
        <w:ind w:left="3615" w:hanging="480"/>
      </w:pPr>
      <w:rPr>
        <w:rFonts w:cs="Times New Roman"/>
      </w:rPr>
    </w:lvl>
    <w:lvl w:ilvl="7" w:tplc="04090019" w:tentative="1">
      <w:start w:val="1"/>
      <w:numFmt w:val="ideographTraditional"/>
      <w:lvlText w:val="%8、"/>
      <w:lvlJc w:val="left"/>
      <w:pPr>
        <w:ind w:left="4095" w:hanging="480"/>
      </w:pPr>
      <w:rPr>
        <w:rFonts w:cs="Times New Roman"/>
      </w:rPr>
    </w:lvl>
    <w:lvl w:ilvl="8" w:tplc="0409001B" w:tentative="1">
      <w:start w:val="1"/>
      <w:numFmt w:val="lowerRoman"/>
      <w:lvlText w:val="%9."/>
      <w:lvlJc w:val="right"/>
      <w:pPr>
        <w:ind w:left="4575" w:hanging="480"/>
      </w:pPr>
      <w:rPr>
        <w:rFonts w:cs="Times New Roman"/>
      </w:rPr>
    </w:lvl>
  </w:abstractNum>
  <w:abstractNum w:abstractNumId="60">
    <w:nsid w:val="4509274C"/>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1">
    <w:nsid w:val="45D84005"/>
    <w:multiLevelType w:val="hybridMultilevel"/>
    <w:tmpl w:val="1CBA7976"/>
    <w:lvl w:ilvl="0" w:tplc="0409000F">
      <w:start w:val="1"/>
      <w:numFmt w:val="decimal"/>
      <w:lvlText w:val="%1."/>
      <w:lvlJc w:val="left"/>
      <w:pPr>
        <w:ind w:left="1200" w:hanging="480"/>
      </w:pPr>
      <w:rPr>
        <w:rFonts w:cs="Times New Roman" w:hint="eastAsia"/>
        <w:b/>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2">
    <w:nsid w:val="4665627F"/>
    <w:multiLevelType w:val="hybridMultilevel"/>
    <w:tmpl w:val="EC6A4294"/>
    <w:lvl w:ilvl="0" w:tplc="DC38C8A4">
      <w:start w:val="1"/>
      <w:numFmt w:val="taiwaneseCountingThousand"/>
      <w:lvlText w:val="(%1)"/>
      <w:lvlJc w:val="left"/>
      <w:pPr>
        <w:tabs>
          <w:tab w:val="num" w:pos="1165"/>
        </w:tabs>
        <w:ind w:left="960" w:hanging="480"/>
      </w:pPr>
      <w:rPr>
        <w:rFonts w:cs="Times New Roman" w:hint="eastAsia"/>
      </w:rPr>
    </w:lvl>
    <w:lvl w:ilvl="1" w:tplc="DC38C8A4">
      <w:start w:val="1"/>
      <w:numFmt w:val="taiwaneseCountingThousand"/>
      <w:pStyle w:val="4"/>
      <w:lvlText w:val="(%2)"/>
      <w:lvlJc w:val="left"/>
      <w:pPr>
        <w:tabs>
          <w:tab w:val="num" w:pos="1165"/>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nsid w:val="46C40A5A"/>
    <w:multiLevelType w:val="hybridMultilevel"/>
    <w:tmpl w:val="509E54C0"/>
    <w:lvl w:ilvl="0" w:tplc="DEAAD59A">
      <w:start w:val="1"/>
      <w:numFmt w:val="decimal"/>
      <w:lvlText w:val="%1."/>
      <w:lvlJc w:val="left"/>
      <w:pPr>
        <w:ind w:left="720" w:hanging="480"/>
      </w:pPr>
      <w:rPr>
        <w:rFonts w:cs="Times New Roman"/>
        <w:b/>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4">
    <w:nsid w:val="473044E2"/>
    <w:multiLevelType w:val="hybridMultilevel"/>
    <w:tmpl w:val="0C94FD80"/>
    <w:lvl w:ilvl="0" w:tplc="A96C2C3A">
      <w:start w:val="1"/>
      <w:numFmt w:val="ideographTraditional"/>
      <w:lvlText w:val="(%1)"/>
      <w:lvlJc w:val="left"/>
      <w:pPr>
        <w:ind w:left="192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5">
    <w:nsid w:val="47B05BBD"/>
    <w:multiLevelType w:val="hybridMultilevel"/>
    <w:tmpl w:val="3526700A"/>
    <w:lvl w:ilvl="0" w:tplc="4D7A904E">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4BE84D5A"/>
    <w:multiLevelType w:val="hybridMultilevel"/>
    <w:tmpl w:val="51267A2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4D993300"/>
    <w:multiLevelType w:val="hybridMultilevel"/>
    <w:tmpl w:val="6CF45472"/>
    <w:lvl w:ilvl="0" w:tplc="0409000F">
      <w:start w:val="1"/>
      <w:numFmt w:val="decimal"/>
      <w:lvlText w:val="%1."/>
      <w:lvlJc w:val="left"/>
      <w:pPr>
        <w:ind w:left="1951" w:hanging="480"/>
      </w:pPr>
      <w:rPr>
        <w:rFonts w:cs="Times New Roman"/>
      </w:rPr>
    </w:lvl>
    <w:lvl w:ilvl="1" w:tplc="04090019" w:tentative="1">
      <w:start w:val="1"/>
      <w:numFmt w:val="ideographTraditional"/>
      <w:lvlText w:val="%2、"/>
      <w:lvlJc w:val="left"/>
      <w:pPr>
        <w:ind w:left="2431" w:hanging="480"/>
      </w:pPr>
      <w:rPr>
        <w:rFonts w:cs="Times New Roman"/>
      </w:rPr>
    </w:lvl>
    <w:lvl w:ilvl="2" w:tplc="0409001B" w:tentative="1">
      <w:start w:val="1"/>
      <w:numFmt w:val="lowerRoman"/>
      <w:lvlText w:val="%3."/>
      <w:lvlJc w:val="right"/>
      <w:pPr>
        <w:ind w:left="2911" w:hanging="480"/>
      </w:pPr>
      <w:rPr>
        <w:rFonts w:cs="Times New Roman"/>
      </w:rPr>
    </w:lvl>
    <w:lvl w:ilvl="3" w:tplc="0409000F" w:tentative="1">
      <w:start w:val="1"/>
      <w:numFmt w:val="decimal"/>
      <w:lvlText w:val="%4."/>
      <w:lvlJc w:val="left"/>
      <w:pPr>
        <w:ind w:left="3391" w:hanging="480"/>
      </w:pPr>
      <w:rPr>
        <w:rFonts w:cs="Times New Roman"/>
      </w:rPr>
    </w:lvl>
    <w:lvl w:ilvl="4" w:tplc="04090019" w:tentative="1">
      <w:start w:val="1"/>
      <w:numFmt w:val="ideographTraditional"/>
      <w:lvlText w:val="%5、"/>
      <w:lvlJc w:val="left"/>
      <w:pPr>
        <w:ind w:left="3871" w:hanging="480"/>
      </w:pPr>
      <w:rPr>
        <w:rFonts w:cs="Times New Roman"/>
      </w:rPr>
    </w:lvl>
    <w:lvl w:ilvl="5" w:tplc="0409001B" w:tentative="1">
      <w:start w:val="1"/>
      <w:numFmt w:val="lowerRoman"/>
      <w:lvlText w:val="%6."/>
      <w:lvlJc w:val="right"/>
      <w:pPr>
        <w:ind w:left="4351" w:hanging="480"/>
      </w:pPr>
      <w:rPr>
        <w:rFonts w:cs="Times New Roman"/>
      </w:rPr>
    </w:lvl>
    <w:lvl w:ilvl="6" w:tplc="0409000F" w:tentative="1">
      <w:start w:val="1"/>
      <w:numFmt w:val="decimal"/>
      <w:lvlText w:val="%7."/>
      <w:lvlJc w:val="left"/>
      <w:pPr>
        <w:ind w:left="4831" w:hanging="480"/>
      </w:pPr>
      <w:rPr>
        <w:rFonts w:cs="Times New Roman"/>
      </w:rPr>
    </w:lvl>
    <w:lvl w:ilvl="7" w:tplc="04090019" w:tentative="1">
      <w:start w:val="1"/>
      <w:numFmt w:val="ideographTraditional"/>
      <w:lvlText w:val="%8、"/>
      <w:lvlJc w:val="left"/>
      <w:pPr>
        <w:ind w:left="5311" w:hanging="480"/>
      </w:pPr>
      <w:rPr>
        <w:rFonts w:cs="Times New Roman"/>
      </w:rPr>
    </w:lvl>
    <w:lvl w:ilvl="8" w:tplc="0409001B" w:tentative="1">
      <w:start w:val="1"/>
      <w:numFmt w:val="lowerRoman"/>
      <w:lvlText w:val="%9."/>
      <w:lvlJc w:val="right"/>
      <w:pPr>
        <w:ind w:left="5791" w:hanging="480"/>
      </w:pPr>
      <w:rPr>
        <w:rFonts w:cs="Times New Roman"/>
      </w:rPr>
    </w:lvl>
  </w:abstractNum>
  <w:abstractNum w:abstractNumId="68">
    <w:nsid w:val="4DB97B88"/>
    <w:multiLevelType w:val="hybridMultilevel"/>
    <w:tmpl w:val="77E27E36"/>
    <w:lvl w:ilvl="0" w:tplc="837CCE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50911921"/>
    <w:multiLevelType w:val="hybridMultilevel"/>
    <w:tmpl w:val="910616BA"/>
    <w:lvl w:ilvl="0" w:tplc="1E807C46">
      <w:start w:val="1"/>
      <w:numFmt w:val="decimal"/>
      <w:lvlText w:val="(%1)"/>
      <w:lvlJc w:val="left"/>
      <w:pPr>
        <w:ind w:left="587" w:hanging="480"/>
      </w:pPr>
      <w:rPr>
        <w:rFonts w:cs="Times New Roman" w:hint="eastAsia"/>
      </w:rPr>
    </w:lvl>
    <w:lvl w:ilvl="1" w:tplc="04090019" w:tentative="1">
      <w:start w:val="1"/>
      <w:numFmt w:val="ideographTraditional"/>
      <w:lvlText w:val="%2、"/>
      <w:lvlJc w:val="left"/>
      <w:pPr>
        <w:ind w:left="1067" w:hanging="480"/>
      </w:pPr>
      <w:rPr>
        <w:rFonts w:cs="Times New Roman"/>
      </w:rPr>
    </w:lvl>
    <w:lvl w:ilvl="2" w:tplc="0409001B" w:tentative="1">
      <w:start w:val="1"/>
      <w:numFmt w:val="lowerRoman"/>
      <w:lvlText w:val="%3."/>
      <w:lvlJc w:val="right"/>
      <w:pPr>
        <w:ind w:left="1547" w:hanging="480"/>
      </w:pPr>
      <w:rPr>
        <w:rFonts w:cs="Times New Roman"/>
      </w:rPr>
    </w:lvl>
    <w:lvl w:ilvl="3" w:tplc="0409000F" w:tentative="1">
      <w:start w:val="1"/>
      <w:numFmt w:val="decimal"/>
      <w:lvlText w:val="%4."/>
      <w:lvlJc w:val="left"/>
      <w:pPr>
        <w:ind w:left="2027" w:hanging="480"/>
      </w:pPr>
      <w:rPr>
        <w:rFonts w:cs="Times New Roman"/>
      </w:rPr>
    </w:lvl>
    <w:lvl w:ilvl="4" w:tplc="04090019" w:tentative="1">
      <w:start w:val="1"/>
      <w:numFmt w:val="ideographTraditional"/>
      <w:lvlText w:val="%5、"/>
      <w:lvlJc w:val="left"/>
      <w:pPr>
        <w:ind w:left="2507" w:hanging="480"/>
      </w:pPr>
      <w:rPr>
        <w:rFonts w:cs="Times New Roman"/>
      </w:rPr>
    </w:lvl>
    <w:lvl w:ilvl="5" w:tplc="0409001B" w:tentative="1">
      <w:start w:val="1"/>
      <w:numFmt w:val="lowerRoman"/>
      <w:lvlText w:val="%6."/>
      <w:lvlJc w:val="right"/>
      <w:pPr>
        <w:ind w:left="2987" w:hanging="480"/>
      </w:pPr>
      <w:rPr>
        <w:rFonts w:cs="Times New Roman"/>
      </w:rPr>
    </w:lvl>
    <w:lvl w:ilvl="6" w:tplc="0409000F" w:tentative="1">
      <w:start w:val="1"/>
      <w:numFmt w:val="decimal"/>
      <w:lvlText w:val="%7."/>
      <w:lvlJc w:val="left"/>
      <w:pPr>
        <w:ind w:left="3467" w:hanging="480"/>
      </w:pPr>
      <w:rPr>
        <w:rFonts w:cs="Times New Roman"/>
      </w:rPr>
    </w:lvl>
    <w:lvl w:ilvl="7" w:tplc="04090019" w:tentative="1">
      <w:start w:val="1"/>
      <w:numFmt w:val="ideographTraditional"/>
      <w:lvlText w:val="%8、"/>
      <w:lvlJc w:val="left"/>
      <w:pPr>
        <w:ind w:left="3947" w:hanging="480"/>
      </w:pPr>
      <w:rPr>
        <w:rFonts w:cs="Times New Roman"/>
      </w:rPr>
    </w:lvl>
    <w:lvl w:ilvl="8" w:tplc="0409001B" w:tentative="1">
      <w:start w:val="1"/>
      <w:numFmt w:val="lowerRoman"/>
      <w:lvlText w:val="%9."/>
      <w:lvlJc w:val="right"/>
      <w:pPr>
        <w:ind w:left="4427" w:hanging="480"/>
      </w:pPr>
      <w:rPr>
        <w:rFonts w:cs="Times New Roman"/>
      </w:rPr>
    </w:lvl>
  </w:abstractNum>
  <w:abstractNum w:abstractNumId="70">
    <w:nsid w:val="51015ABE"/>
    <w:multiLevelType w:val="hybridMultilevel"/>
    <w:tmpl w:val="EB7CB9DA"/>
    <w:lvl w:ilvl="0" w:tplc="04090019">
      <w:start w:val="1"/>
      <w:numFmt w:val="ideographTraditional"/>
      <w:lvlText w:val="%1、"/>
      <w:lvlJc w:val="left"/>
      <w:pPr>
        <w:ind w:left="1834" w:hanging="480"/>
      </w:pPr>
      <w:rPr>
        <w:rFonts w:cs="Times New Roman"/>
      </w:rPr>
    </w:lvl>
    <w:lvl w:ilvl="1" w:tplc="04090019" w:tentative="1">
      <w:start w:val="1"/>
      <w:numFmt w:val="ideographTraditional"/>
      <w:lvlText w:val="%2、"/>
      <w:lvlJc w:val="left"/>
      <w:pPr>
        <w:ind w:left="2314" w:hanging="480"/>
      </w:pPr>
      <w:rPr>
        <w:rFonts w:cs="Times New Roman"/>
      </w:rPr>
    </w:lvl>
    <w:lvl w:ilvl="2" w:tplc="0409001B" w:tentative="1">
      <w:start w:val="1"/>
      <w:numFmt w:val="lowerRoman"/>
      <w:lvlText w:val="%3."/>
      <w:lvlJc w:val="right"/>
      <w:pPr>
        <w:ind w:left="2794" w:hanging="480"/>
      </w:pPr>
      <w:rPr>
        <w:rFonts w:cs="Times New Roman"/>
      </w:rPr>
    </w:lvl>
    <w:lvl w:ilvl="3" w:tplc="0409000F" w:tentative="1">
      <w:start w:val="1"/>
      <w:numFmt w:val="decimal"/>
      <w:lvlText w:val="%4."/>
      <w:lvlJc w:val="left"/>
      <w:pPr>
        <w:ind w:left="3274" w:hanging="480"/>
      </w:pPr>
      <w:rPr>
        <w:rFonts w:cs="Times New Roman"/>
      </w:rPr>
    </w:lvl>
    <w:lvl w:ilvl="4" w:tplc="04090019" w:tentative="1">
      <w:start w:val="1"/>
      <w:numFmt w:val="ideographTraditional"/>
      <w:lvlText w:val="%5、"/>
      <w:lvlJc w:val="left"/>
      <w:pPr>
        <w:ind w:left="3754" w:hanging="480"/>
      </w:pPr>
      <w:rPr>
        <w:rFonts w:cs="Times New Roman"/>
      </w:rPr>
    </w:lvl>
    <w:lvl w:ilvl="5" w:tplc="0409001B" w:tentative="1">
      <w:start w:val="1"/>
      <w:numFmt w:val="lowerRoman"/>
      <w:lvlText w:val="%6."/>
      <w:lvlJc w:val="right"/>
      <w:pPr>
        <w:ind w:left="4234" w:hanging="480"/>
      </w:pPr>
      <w:rPr>
        <w:rFonts w:cs="Times New Roman"/>
      </w:rPr>
    </w:lvl>
    <w:lvl w:ilvl="6" w:tplc="0409000F" w:tentative="1">
      <w:start w:val="1"/>
      <w:numFmt w:val="decimal"/>
      <w:lvlText w:val="%7."/>
      <w:lvlJc w:val="left"/>
      <w:pPr>
        <w:ind w:left="4714" w:hanging="480"/>
      </w:pPr>
      <w:rPr>
        <w:rFonts w:cs="Times New Roman"/>
      </w:rPr>
    </w:lvl>
    <w:lvl w:ilvl="7" w:tplc="04090019" w:tentative="1">
      <w:start w:val="1"/>
      <w:numFmt w:val="ideographTraditional"/>
      <w:lvlText w:val="%8、"/>
      <w:lvlJc w:val="left"/>
      <w:pPr>
        <w:ind w:left="5194" w:hanging="480"/>
      </w:pPr>
      <w:rPr>
        <w:rFonts w:cs="Times New Roman"/>
      </w:rPr>
    </w:lvl>
    <w:lvl w:ilvl="8" w:tplc="0409001B" w:tentative="1">
      <w:start w:val="1"/>
      <w:numFmt w:val="lowerRoman"/>
      <w:lvlText w:val="%9."/>
      <w:lvlJc w:val="right"/>
      <w:pPr>
        <w:ind w:left="5674" w:hanging="480"/>
      </w:pPr>
      <w:rPr>
        <w:rFonts w:cs="Times New Roman"/>
      </w:rPr>
    </w:lvl>
  </w:abstractNum>
  <w:abstractNum w:abstractNumId="71">
    <w:nsid w:val="521C392C"/>
    <w:multiLevelType w:val="hybridMultilevel"/>
    <w:tmpl w:val="60367910"/>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2">
    <w:nsid w:val="55932CB9"/>
    <w:multiLevelType w:val="hybridMultilevel"/>
    <w:tmpl w:val="A554FBAC"/>
    <w:lvl w:ilvl="0" w:tplc="DEEA484A">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559D358E"/>
    <w:multiLevelType w:val="hybridMultilevel"/>
    <w:tmpl w:val="F43AE8F6"/>
    <w:lvl w:ilvl="0" w:tplc="E1004C1A">
      <w:start w:val="1"/>
      <w:numFmt w:val="decimal"/>
      <w:lvlText w:val="%1."/>
      <w:lvlJc w:val="left"/>
      <w:pPr>
        <w:ind w:left="720" w:hanging="48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4">
    <w:nsid w:val="563F6BBD"/>
    <w:multiLevelType w:val="hybridMultilevel"/>
    <w:tmpl w:val="236C3842"/>
    <w:lvl w:ilvl="0" w:tplc="C6A4216A">
      <w:start w:val="1"/>
      <w:numFmt w:val="decimal"/>
      <w:lvlText w:val="%1."/>
      <w:lvlJc w:val="left"/>
      <w:pPr>
        <w:ind w:left="480" w:hanging="480"/>
      </w:pPr>
      <w:rPr>
        <w:rFonts w:cs="Times New Roman"/>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567520F2"/>
    <w:multiLevelType w:val="hybridMultilevel"/>
    <w:tmpl w:val="22209ED4"/>
    <w:lvl w:ilvl="0" w:tplc="A282CF54">
      <w:start w:val="1"/>
      <w:numFmt w:val="ideographTraditional"/>
      <w:lvlText w:val="(%1)"/>
      <w:lvlJc w:val="left"/>
      <w:pPr>
        <w:ind w:left="1680" w:hanging="48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6">
    <w:nsid w:val="571B0174"/>
    <w:multiLevelType w:val="hybridMultilevel"/>
    <w:tmpl w:val="1E76FE8E"/>
    <w:lvl w:ilvl="0" w:tplc="4B0A507A">
      <w:start w:val="1"/>
      <w:numFmt w:val="decimal"/>
      <w:lvlText w:val="%1."/>
      <w:lvlJc w:val="left"/>
      <w:pPr>
        <w:ind w:left="360" w:hanging="360"/>
      </w:pPr>
      <w:rPr>
        <w:rFonts w:cs="Times New Roman" w:hint="default"/>
        <w:b w:val="0"/>
      </w:rPr>
    </w:lvl>
    <w:lvl w:ilvl="1" w:tplc="19D2F9D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57466EB8"/>
    <w:multiLevelType w:val="hybridMultilevel"/>
    <w:tmpl w:val="5E3EC750"/>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DA9AFFEA">
      <w:start w:val="1"/>
      <w:numFmt w:val="taiwaneseCountingThousand"/>
      <w:lvlText w:val="(%3)"/>
      <w:lvlJc w:val="left"/>
      <w:pPr>
        <w:ind w:left="1920" w:hanging="720"/>
      </w:pPr>
      <w:rPr>
        <w:rFonts w:cs="Times New Roman" w:hint="default"/>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8">
    <w:nsid w:val="58157324"/>
    <w:multiLevelType w:val="hybridMultilevel"/>
    <w:tmpl w:val="AA340700"/>
    <w:lvl w:ilvl="0" w:tplc="C9C401C4">
      <w:start w:val="1"/>
      <w:numFmt w:val="decimal"/>
      <w:lvlText w:val="%1."/>
      <w:lvlJc w:val="left"/>
      <w:pPr>
        <w:ind w:left="540" w:hanging="480"/>
      </w:pPr>
      <w:rPr>
        <w:rFonts w:cs="Times New Roman"/>
        <w:color w:val="auto"/>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79">
    <w:nsid w:val="59AF44B9"/>
    <w:multiLevelType w:val="multilevel"/>
    <w:tmpl w:val="0409001D"/>
    <w:styleLink w:val="1ai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0">
    <w:nsid w:val="5ACF0D59"/>
    <w:multiLevelType w:val="hybridMultilevel"/>
    <w:tmpl w:val="449A1D34"/>
    <w:lvl w:ilvl="0" w:tplc="A282CF54">
      <w:start w:val="1"/>
      <w:numFmt w:val="ideographTraditional"/>
      <w:lvlText w:val="(%1)"/>
      <w:lvlJc w:val="left"/>
      <w:pPr>
        <w:ind w:left="1680" w:hanging="48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81">
    <w:nsid w:val="5B273B71"/>
    <w:multiLevelType w:val="hybridMultilevel"/>
    <w:tmpl w:val="0E8206EE"/>
    <w:lvl w:ilvl="0" w:tplc="9F42374E">
      <w:start w:val="1"/>
      <w:numFmt w:val="decimal"/>
      <w:lvlText w:val="(%1)"/>
      <w:lvlJc w:val="left"/>
      <w:pPr>
        <w:ind w:left="1468" w:hanging="390"/>
      </w:pPr>
      <w:rPr>
        <w:rFonts w:eastAsia="新細明體" w:cs="Times New Roman" w:hint="default"/>
        <w:color w:val="auto"/>
      </w:rPr>
    </w:lvl>
    <w:lvl w:ilvl="1" w:tplc="04090019" w:tentative="1">
      <w:start w:val="1"/>
      <w:numFmt w:val="ideographTraditional"/>
      <w:lvlText w:val="%2、"/>
      <w:lvlJc w:val="left"/>
      <w:pPr>
        <w:ind w:left="2038" w:hanging="480"/>
      </w:pPr>
      <w:rPr>
        <w:rFonts w:cs="Times New Roman"/>
      </w:rPr>
    </w:lvl>
    <w:lvl w:ilvl="2" w:tplc="0409001B" w:tentative="1">
      <w:start w:val="1"/>
      <w:numFmt w:val="lowerRoman"/>
      <w:lvlText w:val="%3."/>
      <w:lvlJc w:val="right"/>
      <w:pPr>
        <w:ind w:left="2518" w:hanging="480"/>
      </w:pPr>
      <w:rPr>
        <w:rFonts w:cs="Times New Roman"/>
      </w:rPr>
    </w:lvl>
    <w:lvl w:ilvl="3" w:tplc="0409000F" w:tentative="1">
      <w:start w:val="1"/>
      <w:numFmt w:val="decimal"/>
      <w:lvlText w:val="%4."/>
      <w:lvlJc w:val="left"/>
      <w:pPr>
        <w:ind w:left="2998" w:hanging="480"/>
      </w:pPr>
      <w:rPr>
        <w:rFonts w:cs="Times New Roman"/>
      </w:rPr>
    </w:lvl>
    <w:lvl w:ilvl="4" w:tplc="04090019" w:tentative="1">
      <w:start w:val="1"/>
      <w:numFmt w:val="ideographTraditional"/>
      <w:lvlText w:val="%5、"/>
      <w:lvlJc w:val="left"/>
      <w:pPr>
        <w:ind w:left="3478" w:hanging="480"/>
      </w:pPr>
      <w:rPr>
        <w:rFonts w:cs="Times New Roman"/>
      </w:rPr>
    </w:lvl>
    <w:lvl w:ilvl="5" w:tplc="0409001B" w:tentative="1">
      <w:start w:val="1"/>
      <w:numFmt w:val="lowerRoman"/>
      <w:lvlText w:val="%6."/>
      <w:lvlJc w:val="right"/>
      <w:pPr>
        <w:ind w:left="3958" w:hanging="480"/>
      </w:pPr>
      <w:rPr>
        <w:rFonts w:cs="Times New Roman"/>
      </w:rPr>
    </w:lvl>
    <w:lvl w:ilvl="6" w:tplc="0409000F" w:tentative="1">
      <w:start w:val="1"/>
      <w:numFmt w:val="decimal"/>
      <w:lvlText w:val="%7."/>
      <w:lvlJc w:val="left"/>
      <w:pPr>
        <w:ind w:left="4438" w:hanging="480"/>
      </w:pPr>
      <w:rPr>
        <w:rFonts w:cs="Times New Roman"/>
      </w:rPr>
    </w:lvl>
    <w:lvl w:ilvl="7" w:tplc="04090019" w:tentative="1">
      <w:start w:val="1"/>
      <w:numFmt w:val="ideographTraditional"/>
      <w:lvlText w:val="%8、"/>
      <w:lvlJc w:val="left"/>
      <w:pPr>
        <w:ind w:left="4918" w:hanging="480"/>
      </w:pPr>
      <w:rPr>
        <w:rFonts w:cs="Times New Roman"/>
      </w:rPr>
    </w:lvl>
    <w:lvl w:ilvl="8" w:tplc="0409001B" w:tentative="1">
      <w:start w:val="1"/>
      <w:numFmt w:val="lowerRoman"/>
      <w:lvlText w:val="%9."/>
      <w:lvlJc w:val="right"/>
      <w:pPr>
        <w:ind w:left="5398" w:hanging="480"/>
      </w:pPr>
      <w:rPr>
        <w:rFonts w:cs="Times New Roman"/>
      </w:rPr>
    </w:lvl>
  </w:abstractNum>
  <w:abstractNum w:abstractNumId="82">
    <w:nsid w:val="5D71113E"/>
    <w:multiLevelType w:val="hybridMultilevel"/>
    <w:tmpl w:val="2B48E5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5DE97C3B"/>
    <w:multiLevelType w:val="hybridMultilevel"/>
    <w:tmpl w:val="52DE9B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5E7913EF"/>
    <w:multiLevelType w:val="hybridMultilevel"/>
    <w:tmpl w:val="387A220A"/>
    <w:lvl w:ilvl="0" w:tplc="C9C401C4">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61B056B9"/>
    <w:multiLevelType w:val="hybridMultilevel"/>
    <w:tmpl w:val="005AC7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6">
    <w:nsid w:val="61B94C85"/>
    <w:multiLevelType w:val="hybridMultilevel"/>
    <w:tmpl w:val="7E9E198C"/>
    <w:lvl w:ilvl="0" w:tplc="751A05D2">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63870EE0"/>
    <w:multiLevelType w:val="hybridMultilevel"/>
    <w:tmpl w:val="ADFAFCF2"/>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8">
    <w:nsid w:val="64555E14"/>
    <w:multiLevelType w:val="hybridMultilevel"/>
    <w:tmpl w:val="D004D28E"/>
    <w:lvl w:ilvl="0" w:tplc="547226F0">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9">
    <w:nsid w:val="67167AD0"/>
    <w:multiLevelType w:val="hybridMultilevel"/>
    <w:tmpl w:val="4C26D7EC"/>
    <w:lvl w:ilvl="0" w:tplc="0FE296A0">
      <w:start w:val="1"/>
      <w:numFmt w:val="decimal"/>
      <w:lvlText w:val="%1."/>
      <w:lvlJc w:val="left"/>
      <w:pPr>
        <w:ind w:left="720" w:hanging="480"/>
      </w:pPr>
      <w:rPr>
        <w:rFonts w:cs="Times New Roman" w:hint="eastAsia"/>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nsid w:val="682808EA"/>
    <w:multiLevelType w:val="hybridMultilevel"/>
    <w:tmpl w:val="B6AA49EE"/>
    <w:lvl w:ilvl="0" w:tplc="9F8415C8">
      <w:start w:val="1"/>
      <w:numFmt w:val="ideographLegalTraditional"/>
      <w:lvlText w:val="%1、"/>
      <w:lvlJc w:val="left"/>
      <w:pPr>
        <w:ind w:left="840" w:hanging="840"/>
      </w:pPr>
      <w:rPr>
        <w:rFonts w:cs="Times New Roman" w:hint="default"/>
      </w:rPr>
    </w:lvl>
    <w:lvl w:ilvl="1" w:tplc="0409000F">
      <w:start w:val="1"/>
      <w:numFmt w:val="decimal"/>
      <w:lvlText w:val="%2."/>
      <w:lvlJc w:val="left"/>
      <w:pPr>
        <w:ind w:left="960" w:hanging="480"/>
      </w:pPr>
      <w:rPr>
        <w:rFonts w:cs="Times New Roman"/>
      </w:rPr>
    </w:lvl>
    <w:lvl w:ilvl="2" w:tplc="4DBA56FE">
      <w:start w:val="1"/>
      <w:numFmt w:val="taiwaneseCountingThousand"/>
      <w:lvlText w:val="%3、"/>
      <w:lvlJc w:val="left"/>
      <w:pPr>
        <w:ind w:left="1320" w:hanging="360"/>
      </w:pPr>
      <w:rPr>
        <w:rFonts w:cs="Times New Roman" w:hint="default"/>
      </w:rPr>
    </w:lvl>
    <w:lvl w:ilvl="3" w:tplc="9BC8ACAA">
      <w:start w:val="1"/>
      <w:numFmt w:val="decimalEnclosedCircle"/>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1">
    <w:nsid w:val="6A0D552A"/>
    <w:multiLevelType w:val="hybridMultilevel"/>
    <w:tmpl w:val="5CCC8926"/>
    <w:lvl w:ilvl="0" w:tplc="09AA3CE4">
      <w:start w:val="1"/>
      <w:numFmt w:val="taiwaneseCountingThousand"/>
      <w:pStyle w:val="a"/>
      <w:lvlText w:val="(%1)"/>
      <w:lvlJc w:val="left"/>
      <w:pPr>
        <w:tabs>
          <w:tab w:val="num" w:pos="390"/>
        </w:tabs>
        <w:ind w:left="390" w:hanging="390"/>
      </w:pPr>
      <w:rPr>
        <w:rFonts w:cs="Times New Roman" w:hint="default"/>
      </w:rPr>
    </w:lvl>
    <w:lvl w:ilvl="1" w:tplc="04090019">
      <w:start w:val="1"/>
      <w:numFmt w:val="taiwaneseCountingThousand"/>
      <w:lvlText w:val="（%2）"/>
      <w:lvlJc w:val="left"/>
      <w:pPr>
        <w:tabs>
          <w:tab w:val="num" w:pos="1335"/>
        </w:tabs>
        <w:ind w:left="1335" w:hanging="85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2">
    <w:nsid w:val="6A6F6367"/>
    <w:multiLevelType w:val="hybridMultilevel"/>
    <w:tmpl w:val="1D2A412A"/>
    <w:lvl w:ilvl="0" w:tplc="CD4EE77A">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nsid w:val="6E9C2DCE"/>
    <w:multiLevelType w:val="hybridMultilevel"/>
    <w:tmpl w:val="7EC820DE"/>
    <w:lvl w:ilvl="0" w:tplc="A442FB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4">
    <w:nsid w:val="6F8E625A"/>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5">
    <w:nsid w:val="6FF14D9B"/>
    <w:multiLevelType w:val="hybridMultilevel"/>
    <w:tmpl w:val="F474CD7A"/>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96">
    <w:nsid w:val="71EB1C99"/>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7">
    <w:nsid w:val="72B276EF"/>
    <w:multiLevelType w:val="hybridMultilevel"/>
    <w:tmpl w:val="076E485E"/>
    <w:lvl w:ilvl="0" w:tplc="547226F0">
      <w:start w:val="1"/>
      <w:numFmt w:val="decimal"/>
      <w:lvlText w:val="(%1)"/>
      <w:lvlJc w:val="left"/>
      <w:pPr>
        <w:ind w:left="1474" w:hanging="480"/>
      </w:pPr>
      <w:rPr>
        <w:rFonts w:cs="Times New Roman" w:hint="eastAsia"/>
      </w:rPr>
    </w:lvl>
    <w:lvl w:ilvl="1" w:tplc="04090019" w:tentative="1">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98">
    <w:nsid w:val="72B846FF"/>
    <w:multiLevelType w:val="hybridMultilevel"/>
    <w:tmpl w:val="B46282C4"/>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9">
    <w:nsid w:val="733051A0"/>
    <w:multiLevelType w:val="hybridMultilevel"/>
    <w:tmpl w:val="4D66A34C"/>
    <w:lvl w:ilvl="0" w:tplc="0409000F">
      <w:start w:val="1"/>
      <w:numFmt w:val="decimal"/>
      <w:lvlText w:val="%1."/>
      <w:lvlJc w:val="left"/>
      <w:pPr>
        <w:ind w:left="1200" w:hanging="48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00">
    <w:nsid w:val="76FE3309"/>
    <w:multiLevelType w:val="hybridMultilevel"/>
    <w:tmpl w:val="D2FCADC8"/>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101">
    <w:nsid w:val="775541BD"/>
    <w:multiLevelType w:val="hybridMultilevel"/>
    <w:tmpl w:val="F33835E4"/>
    <w:lvl w:ilvl="0" w:tplc="F8FEEDEA">
      <w:start w:val="1"/>
      <w:numFmt w:val="decimal"/>
      <w:lvlText w:val="%1."/>
      <w:lvlJc w:val="left"/>
      <w:pPr>
        <w:ind w:left="715" w:hanging="480"/>
      </w:pPr>
      <w:rPr>
        <w:rFonts w:ascii="新細明體" w:eastAsia="新細明體" w:hAnsi="新細明體" w:cs="Times New Roman" w:hint="eastAsia"/>
        <w:b w:val="0"/>
        <w:color w:val="auto"/>
      </w:rPr>
    </w:lvl>
    <w:lvl w:ilvl="1" w:tplc="04090019" w:tentative="1">
      <w:start w:val="1"/>
      <w:numFmt w:val="ideographTraditional"/>
      <w:lvlText w:val="%2、"/>
      <w:lvlJc w:val="left"/>
      <w:pPr>
        <w:ind w:left="955" w:hanging="480"/>
      </w:pPr>
      <w:rPr>
        <w:rFonts w:cs="Times New Roman"/>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102">
    <w:nsid w:val="775E17E7"/>
    <w:multiLevelType w:val="hybridMultilevel"/>
    <w:tmpl w:val="11C63C72"/>
    <w:lvl w:ilvl="0" w:tplc="A96C2C3A">
      <w:start w:val="1"/>
      <w:numFmt w:val="ideographTraditional"/>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3">
    <w:nsid w:val="784B277D"/>
    <w:multiLevelType w:val="hybridMultilevel"/>
    <w:tmpl w:val="21C85856"/>
    <w:lvl w:ilvl="0" w:tplc="9AAE71D8">
      <w:start w:val="1"/>
      <w:numFmt w:val="decimal"/>
      <w:lvlText w:val="%1."/>
      <w:lvlJc w:val="left"/>
      <w:pPr>
        <w:ind w:left="669" w:hanging="480"/>
      </w:pPr>
      <w:rPr>
        <w:rFonts w:ascii="新細明體" w:eastAsia="新細明體" w:hAnsi="新細明體" w:cs="Times New Roman" w:hint="eastAsia"/>
        <w:b w:val="0"/>
      </w:rPr>
    </w:lvl>
    <w:lvl w:ilvl="1" w:tplc="04090019" w:tentative="1">
      <w:start w:val="1"/>
      <w:numFmt w:val="ideographTraditional"/>
      <w:lvlText w:val="%2、"/>
      <w:lvlJc w:val="left"/>
      <w:pPr>
        <w:ind w:left="909" w:hanging="480"/>
      </w:pPr>
      <w:rPr>
        <w:rFonts w:cs="Times New Roman"/>
      </w:rPr>
    </w:lvl>
    <w:lvl w:ilvl="2" w:tplc="0409001B" w:tentative="1">
      <w:start w:val="1"/>
      <w:numFmt w:val="lowerRoman"/>
      <w:lvlText w:val="%3."/>
      <w:lvlJc w:val="right"/>
      <w:pPr>
        <w:ind w:left="1389" w:hanging="480"/>
      </w:pPr>
      <w:rPr>
        <w:rFonts w:cs="Times New Roman"/>
      </w:rPr>
    </w:lvl>
    <w:lvl w:ilvl="3" w:tplc="0409000F" w:tentative="1">
      <w:start w:val="1"/>
      <w:numFmt w:val="decimal"/>
      <w:lvlText w:val="%4."/>
      <w:lvlJc w:val="left"/>
      <w:pPr>
        <w:ind w:left="1869" w:hanging="480"/>
      </w:pPr>
      <w:rPr>
        <w:rFonts w:cs="Times New Roman"/>
      </w:rPr>
    </w:lvl>
    <w:lvl w:ilvl="4" w:tplc="04090019" w:tentative="1">
      <w:start w:val="1"/>
      <w:numFmt w:val="ideographTraditional"/>
      <w:lvlText w:val="%5、"/>
      <w:lvlJc w:val="left"/>
      <w:pPr>
        <w:ind w:left="2349" w:hanging="480"/>
      </w:pPr>
      <w:rPr>
        <w:rFonts w:cs="Times New Roman"/>
      </w:rPr>
    </w:lvl>
    <w:lvl w:ilvl="5" w:tplc="0409001B" w:tentative="1">
      <w:start w:val="1"/>
      <w:numFmt w:val="lowerRoman"/>
      <w:lvlText w:val="%6."/>
      <w:lvlJc w:val="right"/>
      <w:pPr>
        <w:ind w:left="2829" w:hanging="480"/>
      </w:pPr>
      <w:rPr>
        <w:rFonts w:cs="Times New Roman"/>
      </w:rPr>
    </w:lvl>
    <w:lvl w:ilvl="6" w:tplc="0409000F" w:tentative="1">
      <w:start w:val="1"/>
      <w:numFmt w:val="decimal"/>
      <w:lvlText w:val="%7."/>
      <w:lvlJc w:val="left"/>
      <w:pPr>
        <w:ind w:left="3309" w:hanging="480"/>
      </w:pPr>
      <w:rPr>
        <w:rFonts w:cs="Times New Roman"/>
      </w:rPr>
    </w:lvl>
    <w:lvl w:ilvl="7" w:tplc="04090019" w:tentative="1">
      <w:start w:val="1"/>
      <w:numFmt w:val="ideographTraditional"/>
      <w:lvlText w:val="%8、"/>
      <w:lvlJc w:val="left"/>
      <w:pPr>
        <w:ind w:left="3789" w:hanging="480"/>
      </w:pPr>
      <w:rPr>
        <w:rFonts w:cs="Times New Roman"/>
      </w:rPr>
    </w:lvl>
    <w:lvl w:ilvl="8" w:tplc="0409001B" w:tentative="1">
      <w:start w:val="1"/>
      <w:numFmt w:val="lowerRoman"/>
      <w:lvlText w:val="%9."/>
      <w:lvlJc w:val="right"/>
      <w:pPr>
        <w:ind w:left="4269" w:hanging="480"/>
      </w:pPr>
      <w:rPr>
        <w:rFonts w:cs="Times New Roman"/>
      </w:rPr>
    </w:lvl>
  </w:abstractNum>
  <w:abstractNum w:abstractNumId="104">
    <w:nsid w:val="78A93D63"/>
    <w:multiLevelType w:val="hybridMultilevel"/>
    <w:tmpl w:val="87DA2DC4"/>
    <w:lvl w:ilvl="0" w:tplc="0409000F">
      <w:start w:val="1"/>
      <w:numFmt w:val="decimal"/>
      <w:lvlText w:val="%1."/>
      <w:lvlJc w:val="left"/>
      <w:pPr>
        <w:ind w:left="1493" w:hanging="480"/>
      </w:pPr>
      <w:rPr>
        <w:rFonts w:cs="Times New Roman"/>
      </w:rPr>
    </w:lvl>
    <w:lvl w:ilvl="1" w:tplc="04090019" w:tentative="1">
      <w:start w:val="1"/>
      <w:numFmt w:val="ideographTraditional"/>
      <w:lvlText w:val="%2、"/>
      <w:lvlJc w:val="left"/>
      <w:pPr>
        <w:ind w:left="1973" w:hanging="480"/>
      </w:pPr>
      <w:rPr>
        <w:rFonts w:cs="Times New Roman"/>
      </w:rPr>
    </w:lvl>
    <w:lvl w:ilvl="2" w:tplc="0409001B" w:tentative="1">
      <w:start w:val="1"/>
      <w:numFmt w:val="lowerRoman"/>
      <w:lvlText w:val="%3."/>
      <w:lvlJc w:val="right"/>
      <w:pPr>
        <w:ind w:left="2453" w:hanging="480"/>
      </w:pPr>
      <w:rPr>
        <w:rFonts w:cs="Times New Roman"/>
      </w:rPr>
    </w:lvl>
    <w:lvl w:ilvl="3" w:tplc="0409000F" w:tentative="1">
      <w:start w:val="1"/>
      <w:numFmt w:val="decimal"/>
      <w:lvlText w:val="%4."/>
      <w:lvlJc w:val="left"/>
      <w:pPr>
        <w:ind w:left="2933" w:hanging="480"/>
      </w:pPr>
      <w:rPr>
        <w:rFonts w:cs="Times New Roman"/>
      </w:rPr>
    </w:lvl>
    <w:lvl w:ilvl="4" w:tplc="04090019" w:tentative="1">
      <w:start w:val="1"/>
      <w:numFmt w:val="ideographTraditional"/>
      <w:lvlText w:val="%5、"/>
      <w:lvlJc w:val="left"/>
      <w:pPr>
        <w:ind w:left="3413" w:hanging="480"/>
      </w:pPr>
      <w:rPr>
        <w:rFonts w:cs="Times New Roman"/>
      </w:rPr>
    </w:lvl>
    <w:lvl w:ilvl="5" w:tplc="0409001B" w:tentative="1">
      <w:start w:val="1"/>
      <w:numFmt w:val="lowerRoman"/>
      <w:lvlText w:val="%6."/>
      <w:lvlJc w:val="right"/>
      <w:pPr>
        <w:ind w:left="3893" w:hanging="480"/>
      </w:pPr>
      <w:rPr>
        <w:rFonts w:cs="Times New Roman"/>
      </w:rPr>
    </w:lvl>
    <w:lvl w:ilvl="6" w:tplc="0409000F" w:tentative="1">
      <w:start w:val="1"/>
      <w:numFmt w:val="decimal"/>
      <w:lvlText w:val="%7."/>
      <w:lvlJc w:val="left"/>
      <w:pPr>
        <w:ind w:left="4373" w:hanging="480"/>
      </w:pPr>
      <w:rPr>
        <w:rFonts w:cs="Times New Roman"/>
      </w:rPr>
    </w:lvl>
    <w:lvl w:ilvl="7" w:tplc="04090019" w:tentative="1">
      <w:start w:val="1"/>
      <w:numFmt w:val="ideographTraditional"/>
      <w:lvlText w:val="%8、"/>
      <w:lvlJc w:val="left"/>
      <w:pPr>
        <w:ind w:left="4853" w:hanging="480"/>
      </w:pPr>
      <w:rPr>
        <w:rFonts w:cs="Times New Roman"/>
      </w:rPr>
    </w:lvl>
    <w:lvl w:ilvl="8" w:tplc="0409001B" w:tentative="1">
      <w:start w:val="1"/>
      <w:numFmt w:val="lowerRoman"/>
      <w:lvlText w:val="%9."/>
      <w:lvlJc w:val="right"/>
      <w:pPr>
        <w:ind w:left="5333" w:hanging="480"/>
      </w:pPr>
      <w:rPr>
        <w:rFonts w:cs="Times New Roman"/>
      </w:rPr>
    </w:lvl>
  </w:abstractNum>
  <w:abstractNum w:abstractNumId="105">
    <w:nsid w:val="794D60DA"/>
    <w:multiLevelType w:val="hybridMultilevel"/>
    <w:tmpl w:val="93D6E93A"/>
    <w:lvl w:ilvl="0" w:tplc="A4B06DA0">
      <w:start w:val="1"/>
      <w:numFmt w:val="decimal"/>
      <w:lvlText w:val="%1."/>
      <w:lvlJc w:val="left"/>
      <w:pPr>
        <w:ind w:left="72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nsid w:val="795F06B5"/>
    <w:multiLevelType w:val="hybridMultilevel"/>
    <w:tmpl w:val="07AE09A6"/>
    <w:lvl w:ilvl="0" w:tplc="04090019">
      <w:start w:val="1"/>
      <w:numFmt w:val="ideographTraditional"/>
      <w:lvlText w:val="%1、"/>
      <w:lvlJc w:val="left"/>
      <w:pPr>
        <w:ind w:left="1440" w:hanging="480"/>
      </w:pPr>
      <w:rPr>
        <w:rFonts w:cs="Times New Roman" w:hint="eastAsia"/>
      </w:rPr>
    </w:lvl>
    <w:lvl w:ilvl="1" w:tplc="04090019" w:tentative="1">
      <w:start w:val="1"/>
      <w:numFmt w:val="ideographTraditional"/>
      <w:lvlText w:val="%2、"/>
      <w:lvlJc w:val="left"/>
      <w:pPr>
        <w:ind w:left="504" w:hanging="480"/>
      </w:pPr>
      <w:rPr>
        <w:rFonts w:cs="Times New Roman"/>
      </w:rPr>
    </w:lvl>
    <w:lvl w:ilvl="2" w:tplc="0409001B" w:tentative="1">
      <w:start w:val="1"/>
      <w:numFmt w:val="lowerRoman"/>
      <w:lvlText w:val="%3."/>
      <w:lvlJc w:val="right"/>
      <w:pPr>
        <w:ind w:left="984" w:hanging="480"/>
      </w:pPr>
      <w:rPr>
        <w:rFonts w:cs="Times New Roman"/>
      </w:rPr>
    </w:lvl>
    <w:lvl w:ilvl="3" w:tplc="0409000F" w:tentative="1">
      <w:start w:val="1"/>
      <w:numFmt w:val="decimal"/>
      <w:lvlText w:val="%4."/>
      <w:lvlJc w:val="left"/>
      <w:pPr>
        <w:ind w:left="1464" w:hanging="480"/>
      </w:pPr>
      <w:rPr>
        <w:rFonts w:cs="Times New Roman"/>
      </w:rPr>
    </w:lvl>
    <w:lvl w:ilvl="4" w:tplc="04090019" w:tentative="1">
      <w:start w:val="1"/>
      <w:numFmt w:val="ideographTraditional"/>
      <w:lvlText w:val="%5、"/>
      <w:lvlJc w:val="left"/>
      <w:pPr>
        <w:ind w:left="1944" w:hanging="480"/>
      </w:pPr>
      <w:rPr>
        <w:rFonts w:cs="Times New Roman"/>
      </w:rPr>
    </w:lvl>
    <w:lvl w:ilvl="5" w:tplc="0409001B" w:tentative="1">
      <w:start w:val="1"/>
      <w:numFmt w:val="lowerRoman"/>
      <w:lvlText w:val="%6."/>
      <w:lvlJc w:val="right"/>
      <w:pPr>
        <w:ind w:left="2424" w:hanging="480"/>
      </w:pPr>
      <w:rPr>
        <w:rFonts w:cs="Times New Roman"/>
      </w:rPr>
    </w:lvl>
    <w:lvl w:ilvl="6" w:tplc="0409000F" w:tentative="1">
      <w:start w:val="1"/>
      <w:numFmt w:val="decimal"/>
      <w:lvlText w:val="%7."/>
      <w:lvlJc w:val="left"/>
      <w:pPr>
        <w:ind w:left="2904" w:hanging="480"/>
      </w:pPr>
      <w:rPr>
        <w:rFonts w:cs="Times New Roman"/>
      </w:rPr>
    </w:lvl>
    <w:lvl w:ilvl="7" w:tplc="04090019" w:tentative="1">
      <w:start w:val="1"/>
      <w:numFmt w:val="ideographTraditional"/>
      <w:lvlText w:val="%8、"/>
      <w:lvlJc w:val="left"/>
      <w:pPr>
        <w:ind w:left="3384" w:hanging="480"/>
      </w:pPr>
      <w:rPr>
        <w:rFonts w:cs="Times New Roman"/>
      </w:rPr>
    </w:lvl>
    <w:lvl w:ilvl="8" w:tplc="0409001B" w:tentative="1">
      <w:start w:val="1"/>
      <w:numFmt w:val="lowerRoman"/>
      <w:lvlText w:val="%9."/>
      <w:lvlJc w:val="right"/>
      <w:pPr>
        <w:ind w:left="3864" w:hanging="480"/>
      </w:pPr>
      <w:rPr>
        <w:rFonts w:cs="Times New Roman"/>
      </w:rPr>
    </w:lvl>
  </w:abstractNum>
  <w:abstractNum w:abstractNumId="107">
    <w:nsid w:val="79A04508"/>
    <w:multiLevelType w:val="hybridMultilevel"/>
    <w:tmpl w:val="0C72E2F8"/>
    <w:lvl w:ilvl="0" w:tplc="CB762C9E">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8">
    <w:nsid w:val="79B57034"/>
    <w:multiLevelType w:val="hybridMultilevel"/>
    <w:tmpl w:val="A5541D48"/>
    <w:lvl w:ilvl="0" w:tplc="547226F0">
      <w:start w:val="1"/>
      <w:numFmt w:val="decimal"/>
      <w:lvlText w:val="(%1)"/>
      <w:lvlJc w:val="left"/>
      <w:pPr>
        <w:ind w:left="1471" w:hanging="480"/>
      </w:pPr>
      <w:rPr>
        <w:rFonts w:cs="Times New Roman" w:hint="eastAsia"/>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09">
    <w:nsid w:val="7AEF00EF"/>
    <w:multiLevelType w:val="hybridMultilevel"/>
    <w:tmpl w:val="C1044B74"/>
    <w:lvl w:ilvl="0" w:tplc="04090019">
      <w:start w:val="1"/>
      <w:numFmt w:val="ideographTradition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10">
    <w:nsid w:val="7C064F4F"/>
    <w:multiLevelType w:val="hybridMultilevel"/>
    <w:tmpl w:val="B0AAEB0E"/>
    <w:lvl w:ilvl="0" w:tplc="0409000F">
      <w:start w:val="1"/>
      <w:numFmt w:val="decimal"/>
      <w:lvlText w:val="%1."/>
      <w:lvlJc w:val="left"/>
      <w:pPr>
        <w:ind w:left="1474" w:hanging="480"/>
      </w:pPr>
      <w:rPr>
        <w:rFonts w:cs="Times New Roman"/>
      </w:rPr>
    </w:lvl>
    <w:lvl w:ilvl="1" w:tplc="04090019" w:tentative="1">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111">
    <w:nsid w:val="7C9065BF"/>
    <w:multiLevelType w:val="hybridMultilevel"/>
    <w:tmpl w:val="55FE83C4"/>
    <w:lvl w:ilvl="0" w:tplc="675C98F8">
      <w:start w:val="1"/>
      <w:numFmt w:val="ideographTraditional"/>
      <w:lvlText w:val="%1、"/>
      <w:lvlJc w:val="left"/>
      <w:pPr>
        <w:ind w:left="189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2">
    <w:nsid w:val="7D1E494A"/>
    <w:multiLevelType w:val="hybridMultilevel"/>
    <w:tmpl w:val="B33C8238"/>
    <w:lvl w:ilvl="0" w:tplc="C4487536">
      <w:start w:val="1"/>
      <w:numFmt w:val="ideographTradition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3">
    <w:nsid w:val="7DE76194"/>
    <w:multiLevelType w:val="hybridMultilevel"/>
    <w:tmpl w:val="905EEF70"/>
    <w:lvl w:ilvl="0" w:tplc="0409000F">
      <w:start w:val="1"/>
      <w:numFmt w:val="decimal"/>
      <w:lvlText w:val="%1."/>
      <w:lvlJc w:val="left"/>
      <w:pPr>
        <w:tabs>
          <w:tab w:val="num" w:pos="480"/>
        </w:tabs>
        <w:ind w:left="480" w:hanging="480"/>
      </w:pPr>
      <w:rPr>
        <w:rFonts w:cs="Times New Roman"/>
      </w:rPr>
    </w:lvl>
    <w:lvl w:ilvl="1" w:tplc="2446ECAC">
      <w:start w:val="1"/>
      <w:numFmt w:val="decimal"/>
      <w:lvlText w:val="(%2)"/>
      <w:lvlJc w:val="left"/>
      <w:pPr>
        <w:tabs>
          <w:tab w:val="num" w:pos="1440"/>
        </w:tabs>
        <w:ind w:left="1440" w:hanging="360"/>
      </w:pPr>
      <w:rPr>
        <w:rFonts w:cs="Times New Roman" w:hint="eastAsia"/>
        <w:b w:val="0"/>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4">
    <w:nsid w:val="7F344D84"/>
    <w:multiLevelType w:val="hybridMultilevel"/>
    <w:tmpl w:val="FF38BD0C"/>
    <w:lvl w:ilvl="0" w:tplc="F93C2994">
      <w:start w:val="1"/>
      <w:numFmt w:val="decimal"/>
      <w:lvlText w:val="(%1)"/>
      <w:lvlJc w:val="left"/>
      <w:pPr>
        <w:ind w:left="1981" w:hanging="990"/>
      </w:pPr>
      <w:rPr>
        <w:rFonts w:cs="Times New Roman" w:hint="default"/>
      </w:rPr>
    </w:lvl>
    <w:lvl w:ilvl="1" w:tplc="04090019">
      <w:start w:val="1"/>
      <w:numFmt w:val="ideographTraditional"/>
      <w:lvlText w:val="%2、"/>
      <w:lvlJc w:val="left"/>
      <w:pPr>
        <w:ind w:left="991" w:hanging="480"/>
      </w:pPr>
      <w:rPr>
        <w:rFonts w:cs="Times New Roman"/>
      </w:rPr>
    </w:lvl>
    <w:lvl w:ilvl="2" w:tplc="0409001B">
      <w:start w:val="1"/>
      <w:numFmt w:val="lowerRoman"/>
      <w:lvlText w:val="%3."/>
      <w:lvlJc w:val="right"/>
      <w:pPr>
        <w:ind w:left="1471" w:hanging="480"/>
      </w:pPr>
      <w:rPr>
        <w:rFonts w:cs="Times New Roman"/>
      </w:rPr>
    </w:lvl>
    <w:lvl w:ilvl="3" w:tplc="0409000F">
      <w:start w:val="1"/>
      <w:numFmt w:val="decimal"/>
      <w:lvlText w:val="%4."/>
      <w:lvlJc w:val="left"/>
      <w:pPr>
        <w:ind w:left="1951" w:hanging="480"/>
      </w:pPr>
      <w:rPr>
        <w:rFonts w:cs="Times New Roman"/>
      </w:rPr>
    </w:lvl>
    <w:lvl w:ilvl="4" w:tplc="04090019">
      <w:start w:val="1"/>
      <w:numFmt w:val="ideographTraditional"/>
      <w:lvlText w:val="%5、"/>
      <w:lvlJc w:val="left"/>
      <w:pPr>
        <w:ind w:left="2431" w:hanging="480"/>
      </w:pPr>
      <w:rPr>
        <w:rFonts w:cs="Times New Roman"/>
      </w:rPr>
    </w:lvl>
    <w:lvl w:ilvl="5" w:tplc="0409001B">
      <w:start w:val="1"/>
      <w:numFmt w:val="lowerRoman"/>
      <w:lvlText w:val="%6."/>
      <w:lvlJc w:val="right"/>
      <w:pPr>
        <w:ind w:left="2911" w:hanging="480"/>
      </w:pPr>
      <w:rPr>
        <w:rFonts w:cs="Times New Roman"/>
      </w:rPr>
    </w:lvl>
    <w:lvl w:ilvl="6" w:tplc="0409000F">
      <w:start w:val="1"/>
      <w:numFmt w:val="decimal"/>
      <w:lvlText w:val="%7."/>
      <w:lvlJc w:val="left"/>
      <w:pPr>
        <w:ind w:left="3391" w:hanging="480"/>
      </w:pPr>
      <w:rPr>
        <w:rFonts w:cs="Times New Roman"/>
      </w:rPr>
    </w:lvl>
    <w:lvl w:ilvl="7" w:tplc="04090019">
      <w:start w:val="1"/>
      <w:numFmt w:val="ideographTraditional"/>
      <w:lvlText w:val="%8、"/>
      <w:lvlJc w:val="left"/>
      <w:pPr>
        <w:ind w:left="3871" w:hanging="480"/>
      </w:pPr>
      <w:rPr>
        <w:rFonts w:cs="Times New Roman"/>
      </w:rPr>
    </w:lvl>
    <w:lvl w:ilvl="8" w:tplc="0409001B">
      <w:start w:val="1"/>
      <w:numFmt w:val="lowerRoman"/>
      <w:lvlText w:val="%9."/>
      <w:lvlJc w:val="right"/>
      <w:pPr>
        <w:ind w:left="4351" w:hanging="480"/>
      </w:pPr>
      <w:rPr>
        <w:rFonts w:cs="Times New Roman"/>
      </w:rPr>
    </w:lvl>
  </w:abstractNum>
  <w:abstractNum w:abstractNumId="115">
    <w:nsid w:val="7F5D6ED9"/>
    <w:multiLevelType w:val="hybridMultilevel"/>
    <w:tmpl w:val="F3D4C9A6"/>
    <w:lvl w:ilvl="0" w:tplc="A96C2C3A">
      <w:start w:val="1"/>
      <w:numFmt w:val="ideographTraditional"/>
      <w:lvlText w:val="(%1)"/>
      <w:lvlJc w:val="left"/>
      <w:pPr>
        <w:ind w:left="2328" w:hanging="408"/>
      </w:pPr>
      <w:rPr>
        <w:rFonts w:cs="Times New Roman" w:hint="default"/>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num w:numId="1">
    <w:abstractNumId w:val="19"/>
  </w:num>
  <w:num w:numId="2">
    <w:abstractNumId w:val="91"/>
  </w:num>
  <w:num w:numId="3">
    <w:abstractNumId w:val="79"/>
  </w:num>
  <w:num w:numId="4">
    <w:abstractNumId w:val="90"/>
  </w:num>
  <w:num w:numId="5">
    <w:abstractNumId w:val="12"/>
  </w:num>
  <w:num w:numId="6">
    <w:abstractNumId w:val="107"/>
  </w:num>
  <w:num w:numId="7">
    <w:abstractNumId w:val="66"/>
  </w:num>
  <w:num w:numId="8">
    <w:abstractNumId w:val="2"/>
  </w:num>
  <w:num w:numId="9">
    <w:abstractNumId w:val="62"/>
  </w:num>
  <w:num w:numId="10">
    <w:abstractNumId w:val="77"/>
  </w:num>
  <w:num w:numId="11">
    <w:abstractNumId w:val="57"/>
  </w:num>
  <w:num w:numId="12">
    <w:abstractNumId w:val="9"/>
  </w:num>
  <w:num w:numId="13">
    <w:abstractNumId w:val="38"/>
  </w:num>
  <w:num w:numId="14">
    <w:abstractNumId w:val="23"/>
  </w:num>
  <w:num w:numId="15">
    <w:abstractNumId w:val="87"/>
  </w:num>
  <w:num w:numId="16">
    <w:abstractNumId w:val="50"/>
  </w:num>
  <w:num w:numId="17">
    <w:abstractNumId w:val="29"/>
  </w:num>
  <w:num w:numId="18">
    <w:abstractNumId w:val="54"/>
  </w:num>
  <w:num w:numId="19">
    <w:abstractNumId w:val="35"/>
  </w:num>
  <w:num w:numId="20">
    <w:abstractNumId w:val="109"/>
  </w:num>
  <w:num w:numId="21">
    <w:abstractNumId w:val="8"/>
  </w:num>
  <w:num w:numId="22">
    <w:abstractNumId w:val="115"/>
  </w:num>
  <w:num w:numId="23">
    <w:abstractNumId w:val="56"/>
  </w:num>
  <w:num w:numId="24">
    <w:abstractNumId w:val="102"/>
  </w:num>
  <w:num w:numId="25">
    <w:abstractNumId w:val="65"/>
  </w:num>
  <w:num w:numId="26">
    <w:abstractNumId w:val="1"/>
  </w:num>
  <w:num w:numId="27">
    <w:abstractNumId w:val="52"/>
  </w:num>
  <w:num w:numId="28">
    <w:abstractNumId w:val="97"/>
  </w:num>
  <w:num w:numId="29">
    <w:abstractNumId w:val="42"/>
  </w:num>
  <w:num w:numId="30">
    <w:abstractNumId w:val="106"/>
  </w:num>
  <w:num w:numId="31">
    <w:abstractNumId w:val="64"/>
  </w:num>
  <w:num w:numId="32">
    <w:abstractNumId w:val="80"/>
  </w:num>
  <w:num w:numId="33">
    <w:abstractNumId w:val="75"/>
  </w:num>
  <w:num w:numId="34">
    <w:abstractNumId w:val="14"/>
  </w:num>
  <w:num w:numId="35">
    <w:abstractNumId w:val="24"/>
  </w:num>
  <w:num w:numId="36">
    <w:abstractNumId w:val="30"/>
  </w:num>
  <w:num w:numId="37">
    <w:abstractNumId w:val="111"/>
  </w:num>
  <w:num w:numId="38">
    <w:abstractNumId w:val="112"/>
  </w:num>
  <w:num w:numId="39">
    <w:abstractNumId w:val="108"/>
  </w:num>
  <w:num w:numId="40">
    <w:abstractNumId w:val="70"/>
  </w:num>
  <w:num w:numId="41">
    <w:abstractNumId w:val="81"/>
  </w:num>
  <w:num w:numId="42">
    <w:abstractNumId w:val="20"/>
  </w:num>
  <w:num w:numId="43">
    <w:abstractNumId w:val="44"/>
  </w:num>
  <w:num w:numId="44">
    <w:abstractNumId w:val="21"/>
  </w:num>
  <w:num w:numId="45">
    <w:abstractNumId w:val="98"/>
  </w:num>
  <w:num w:numId="46">
    <w:abstractNumId w:val="114"/>
  </w:num>
  <w:num w:numId="47">
    <w:abstractNumId w:val="96"/>
  </w:num>
  <w:num w:numId="48">
    <w:abstractNumId w:val="47"/>
  </w:num>
  <w:num w:numId="49">
    <w:abstractNumId w:val="94"/>
  </w:num>
  <w:num w:numId="50">
    <w:abstractNumId w:val="99"/>
  </w:num>
  <w:num w:numId="51">
    <w:abstractNumId w:val="60"/>
  </w:num>
  <w:num w:numId="52">
    <w:abstractNumId w:val="83"/>
  </w:num>
  <w:num w:numId="53">
    <w:abstractNumId w:val="25"/>
  </w:num>
  <w:num w:numId="54">
    <w:abstractNumId w:val="33"/>
  </w:num>
  <w:num w:numId="55">
    <w:abstractNumId w:val="45"/>
  </w:num>
  <w:num w:numId="56">
    <w:abstractNumId w:val="88"/>
  </w:num>
  <w:num w:numId="57">
    <w:abstractNumId w:val="3"/>
  </w:num>
  <w:num w:numId="58">
    <w:abstractNumId w:val="32"/>
  </w:num>
  <w:num w:numId="59">
    <w:abstractNumId w:val="26"/>
  </w:num>
  <w:num w:numId="60">
    <w:abstractNumId w:val="31"/>
  </w:num>
  <w:num w:numId="61">
    <w:abstractNumId w:val="10"/>
  </w:num>
  <w:num w:numId="62">
    <w:abstractNumId w:val="67"/>
  </w:num>
  <w:num w:numId="63">
    <w:abstractNumId w:val="59"/>
  </w:num>
  <w:num w:numId="64">
    <w:abstractNumId w:val="105"/>
  </w:num>
  <w:num w:numId="65">
    <w:abstractNumId w:val="18"/>
  </w:num>
  <w:num w:numId="66">
    <w:abstractNumId w:val="93"/>
  </w:num>
  <w:num w:numId="67">
    <w:abstractNumId w:val="11"/>
  </w:num>
  <w:num w:numId="68">
    <w:abstractNumId w:val="51"/>
  </w:num>
  <w:num w:numId="69">
    <w:abstractNumId w:val="61"/>
  </w:num>
  <w:num w:numId="70">
    <w:abstractNumId w:val="34"/>
  </w:num>
  <w:num w:numId="71">
    <w:abstractNumId w:val="58"/>
  </w:num>
  <w:num w:numId="72">
    <w:abstractNumId w:val="89"/>
  </w:num>
  <w:num w:numId="73">
    <w:abstractNumId w:val="28"/>
  </w:num>
  <w:num w:numId="74">
    <w:abstractNumId w:val="86"/>
  </w:num>
  <w:num w:numId="75">
    <w:abstractNumId w:val="48"/>
  </w:num>
  <w:num w:numId="76">
    <w:abstractNumId w:val="74"/>
  </w:num>
  <w:num w:numId="77">
    <w:abstractNumId w:val="92"/>
  </w:num>
  <w:num w:numId="78">
    <w:abstractNumId w:val="53"/>
  </w:num>
  <w:num w:numId="79">
    <w:abstractNumId w:val="85"/>
  </w:num>
  <w:num w:numId="80">
    <w:abstractNumId w:val="84"/>
  </w:num>
  <w:num w:numId="81">
    <w:abstractNumId w:val="78"/>
  </w:num>
  <w:num w:numId="82">
    <w:abstractNumId w:val="49"/>
  </w:num>
  <w:num w:numId="83">
    <w:abstractNumId w:val="16"/>
  </w:num>
  <w:num w:numId="84">
    <w:abstractNumId w:val="7"/>
  </w:num>
  <w:num w:numId="85">
    <w:abstractNumId w:val="95"/>
  </w:num>
  <w:num w:numId="86">
    <w:abstractNumId w:val="68"/>
  </w:num>
  <w:num w:numId="87">
    <w:abstractNumId w:val="17"/>
  </w:num>
  <w:num w:numId="88">
    <w:abstractNumId w:val="100"/>
  </w:num>
  <w:num w:numId="89">
    <w:abstractNumId w:val="36"/>
  </w:num>
  <w:num w:numId="90">
    <w:abstractNumId w:val="4"/>
  </w:num>
  <w:num w:numId="91">
    <w:abstractNumId w:val="72"/>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76"/>
  </w:num>
  <w:num w:numId="95">
    <w:abstractNumId w:val="113"/>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27"/>
  </w:num>
  <w:num w:numId="99">
    <w:abstractNumId w:val="40"/>
  </w:num>
  <w:num w:numId="100">
    <w:abstractNumId w:val="69"/>
  </w:num>
  <w:num w:numId="101">
    <w:abstractNumId w:val="0"/>
  </w:num>
  <w:num w:numId="102">
    <w:abstractNumId w:val="101"/>
  </w:num>
  <w:num w:numId="103">
    <w:abstractNumId w:val="103"/>
  </w:num>
  <w:num w:numId="104">
    <w:abstractNumId w:val="82"/>
  </w:num>
  <w:num w:numId="105">
    <w:abstractNumId w:val="104"/>
  </w:num>
  <w:num w:numId="106">
    <w:abstractNumId w:val="15"/>
  </w:num>
  <w:num w:numId="107">
    <w:abstractNumId w:val="5"/>
  </w:num>
  <w:num w:numId="108">
    <w:abstractNumId w:val="46"/>
  </w:num>
  <w:num w:numId="109">
    <w:abstractNumId w:val="22"/>
  </w:num>
  <w:num w:numId="110">
    <w:abstractNumId w:val="63"/>
  </w:num>
  <w:num w:numId="111">
    <w:abstractNumId w:val="39"/>
  </w:num>
  <w:num w:numId="112">
    <w:abstractNumId w:val="55"/>
  </w:num>
  <w:num w:numId="113">
    <w:abstractNumId w:val="110"/>
  </w:num>
  <w:num w:numId="114">
    <w:abstractNumId w:val="43"/>
  </w:num>
  <w:num w:numId="115">
    <w:abstractNumId w:val="41"/>
  </w:num>
  <w:num w:numId="116">
    <w:abstractNumId w:val="7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4F5"/>
    <w:rsid w:val="00001354"/>
    <w:rsid w:val="000014D5"/>
    <w:rsid w:val="00001BB1"/>
    <w:rsid w:val="00001E4D"/>
    <w:rsid w:val="00002B23"/>
    <w:rsid w:val="00004405"/>
    <w:rsid w:val="00004982"/>
    <w:rsid w:val="00005426"/>
    <w:rsid w:val="000078CE"/>
    <w:rsid w:val="00010FC4"/>
    <w:rsid w:val="00011779"/>
    <w:rsid w:val="00011C53"/>
    <w:rsid w:val="00011F0E"/>
    <w:rsid w:val="000121D6"/>
    <w:rsid w:val="00012AF3"/>
    <w:rsid w:val="00013002"/>
    <w:rsid w:val="0001568A"/>
    <w:rsid w:val="00015C0C"/>
    <w:rsid w:val="00016737"/>
    <w:rsid w:val="000267EA"/>
    <w:rsid w:val="00032FD0"/>
    <w:rsid w:val="00033973"/>
    <w:rsid w:val="00034718"/>
    <w:rsid w:val="0003542F"/>
    <w:rsid w:val="00035B60"/>
    <w:rsid w:val="000365E3"/>
    <w:rsid w:val="000369C6"/>
    <w:rsid w:val="00036F59"/>
    <w:rsid w:val="0004048C"/>
    <w:rsid w:val="00042D55"/>
    <w:rsid w:val="000436A1"/>
    <w:rsid w:val="000454E3"/>
    <w:rsid w:val="00045C34"/>
    <w:rsid w:val="000466EF"/>
    <w:rsid w:val="0004730D"/>
    <w:rsid w:val="0005001E"/>
    <w:rsid w:val="000501E6"/>
    <w:rsid w:val="000503E0"/>
    <w:rsid w:val="00052870"/>
    <w:rsid w:val="000547D5"/>
    <w:rsid w:val="00054910"/>
    <w:rsid w:val="000562EF"/>
    <w:rsid w:val="00057DA5"/>
    <w:rsid w:val="0006083C"/>
    <w:rsid w:val="00062010"/>
    <w:rsid w:val="00062FD1"/>
    <w:rsid w:val="00063233"/>
    <w:rsid w:val="00063801"/>
    <w:rsid w:val="0006696D"/>
    <w:rsid w:val="0007295B"/>
    <w:rsid w:val="00074424"/>
    <w:rsid w:val="00075358"/>
    <w:rsid w:val="000756A1"/>
    <w:rsid w:val="00075A99"/>
    <w:rsid w:val="00075F31"/>
    <w:rsid w:val="00077EA8"/>
    <w:rsid w:val="00080059"/>
    <w:rsid w:val="0008064C"/>
    <w:rsid w:val="00081B70"/>
    <w:rsid w:val="00082331"/>
    <w:rsid w:val="00082F9F"/>
    <w:rsid w:val="00083BBD"/>
    <w:rsid w:val="00084F05"/>
    <w:rsid w:val="00085F5B"/>
    <w:rsid w:val="00087628"/>
    <w:rsid w:val="000877E2"/>
    <w:rsid w:val="00087F9C"/>
    <w:rsid w:val="000907B4"/>
    <w:rsid w:val="00091080"/>
    <w:rsid w:val="00092177"/>
    <w:rsid w:val="00093189"/>
    <w:rsid w:val="000953FF"/>
    <w:rsid w:val="0009543A"/>
    <w:rsid w:val="000961A3"/>
    <w:rsid w:val="00096D34"/>
    <w:rsid w:val="000972E9"/>
    <w:rsid w:val="000A4542"/>
    <w:rsid w:val="000A4CE1"/>
    <w:rsid w:val="000A74AB"/>
    <w:rsid w:val="000B0735"/>
    <w:rsid w:val="000B0968"/>
    <w:rsid w:val="000B0D54"/>
    <w:rsid w:val="000B0F32"/>
    <w:rsid w:val="000B1423"/>
    <w:rsid w:val="000B1A24"/>
    <w:rsid w:val="000B2359"/>
    <w:rsid w:val="000B2C1A"/>
    <w:rsid w:val="000B39FD"/>
    <w:rsid w:val="000B4731"/>
    <w:rsid w:val="000B6041"/>
    <w:rsid w:val="000B6FA5"/>
    <w:rsid w:val="000B73FB"/>
    <w:rsid w:val="000B7400"/>
    <w:rsid w:val="000B7403"/>
    <w:rsid w:val="000C0C40"/>
    <w:rsid w:val="000C186F"/>
    <w:rsid w:val="000C1B4F"/>
    <w:rsid w:val="000C3170"/>
    <w:rsid w:val="000C3808"/>
    <w:rsid w:val="000C5BC8"/>
    <w:rsid w:val="000C6E7D"/>
    <w:rsid w:val="000C70F9"/>
    <w:rsid w:val="000C7DC0"/>
    <w:rsid w:val="000D00C7"/>
    <w:rsid w:val="000D0387"/>
    <w:rsid w:val="000D088D"/>
    <w:rsid w:val="000D08EC"/>
    <w:rsid w:val="000D1055"/>
    <w:rsid w:val="000D1095"/>
    <w:rsid w:val="000D13CB"/>
    <w:rsid w:val="000D186B"/>
    <w:rsid w:val="000D19FB"/>
    <w:rsid w:val="000D1BB4"/>
    <w:rsid w:val="000D300D"/>
    <w:rsid w:val="000D34ED"/>
    <w:rsid w:val="000D3645"/>
    <w:rsid w:val="000D47F8"/>
    <w:rsid w:val="000D5CE9"/>
    <w:rsid w:val="000D634F"/>
    <w:rsid w:val="000D6CBA"/>
    <w:rsid w:val="000D6D3F"/>
    <w:rsid w:val="000D7287"/>
    <w:rsid w:val="000D7DA8"/>
    <w:rsid w:val="000E0525"/>
    <w:rsid w:val="000E0CB3"/>
    <w:rsid w:val="000E0E44"/>
    <w:rsid w:val="000E102D"/>
    <w:rsid w:val="000E1DED"/>
    <w:rsid w:val="000E3386"/>
    <w:rsid w:val="000E4695"/>
    <w:rsid w:val="000E5F4A"/>
    <w:rsid w:val="000E6AB2"/>
    <w:rsid w:val="000E707D"/>
    <w:rsid w:val="000F0B59"/>
    <w:rsid w:val="000F1F6C"/>
    <w:rsid w:val="000F3485"/>
    <w:rsid w:val="000F3B65"/>
    <w:rsid w:val="000F434C"/>
    <w:rsid w:val="000F530B"/>
    <w:rsid w:val="000F5A64"/>
    <w:rsid w:val="000F67D8"/>
    <w:rsid w:val="000F68D2"/>
    <w:rsid w:val="000F747D"/>
    <w:rsid w:val="000F7B86"/>
    <w:rsid w:val="000F7EC2"/>
    <w:rsid w:val="0010011B"/>
    <w:rsid w:val="001003AE"/>
    <w:rsid w:val="00101046"/>
    <w:rsid w:val="0010106C"/>
    <w:rsid w:val="001020CD"/>
    <w:rsid w:val="00106597"/>
    <w:rsid w:val="001075D8"/>
    <w:rsid w:val="001100D4"/>
    <w:rsid w:val="001129E3"/>
    <w:rsid w:val="001141E6"/>
    <w:rsid w:val="001146B7"/>
    <w:rsid w:val="00114CB9"/>
    <w:rsid w:val="00116A5E"/>
    <w:rsid w:val="00117318"/>
    <w:rsid w:val="0011768D"/>
    <w:rsid w:val="00117DEA"/>
    <w:rsid w:val="00120B12"/>
    <w:rsid w:val="0012193E"/>
    <w:rsid w:val="00123BEB"/>
    <w:rsid w:val="00124366"/>
    <w:rsid w:val="001255C0"/>
    <w:rsid w:val="0012685D"/>
    <w:rsid w:val="00126BF0"/>
    <w:rsid w:val="00126C71"/>
    <w:rsid w:val="001311F5"/>
    <w:rsid w:val="0013181F"/>
    <w:rsid w:val="00131BA9"/>
    <w:rsid w:val="001323A4"/>
    <w:rsid w:val="00132AB8"/>
    <w:rsid w:val="00132B41"/>
    <w:rsid w:val="00133068"/>
    <w:rsid w:val="00133109"/>
    <w:rsid w:val="001371EB"/>
    <w:rsid w:val="0013732E"/>
    <w:rsid w:val="00140179"/>
    <w:rsid w:val="00140866"/>
    <w:rsid w:val="00141A60"/>
    <w:rsid w:val="0014308D"/>
    <w:rsid w:val="001431EC"/>
    <w:rsid w:val="00144ECF"/>
    <w:rsid w:val="00146ABD"/>
    <w:rsid w:val="00147F93"/>
    <w:rsid w:val="00153036"/>
    <w:rsid w:val="00154C09"/>
    <w:rsid w:val="001577CC"/>
    <w:rsid w:val="00157DC3"/>
    <w:rsid w:val="00160A98"/>
    <w:rsid w:val="00160DEC"/>
    <w:rsid w:val="0016113C"/>
    <w:rsid w:val="00161190"/>
    <w:rsid w:val="00162876"/>
    <w:rsid w:val="001629FD"/>
    <w:rsid w:val="0016307C"/>
    <w:rsid w:val="001635BE"/>
    <w:rsid w:val="00163DFD"/>
    <w:rsid w:val="00163FD0"/>
    <w:rsid w:val="00164FC8"/>
    <w:rsid w:val="001660E6"/>
    <w:rsid w:val="0016680D"/>
    <w:rsid w:val="001672DA"/>
    <w:rsid w:val="00167423"/>
    <w:rsid w:val="001679E0"/>
    <w:rsid w:val="00170D20"/>
    <w:rsid w:val="00170E73"/>
    <w:rsid w:val="00170EE0"/>
    <w:rsid w:val="00170F39"/>
    <w:rsid w:val="001713B8"/>
    <w:rsid w:val="001714DB"/>
    <w:rsid w:val="00177257"/>
    <w:rsid w:val="00177B65"/>
    <w:rsid w:val="00177DBA"/>
    <w:rsid w:val="001804B8"/>
    <w:rsid w:val="00182BAB"/>
    <w:rsid w:val="0018530E"/>
    <w:rsid w:val="001859EE"/>
    <w:rsid w:val="00186F1C"/>
    <w:rsid w:val="00190B70"/>
    <w:rsid w:val="0019110A"/>
    <w:rsid w:val="0019121A"/>
    <w:rsid w:val="00192554"/>
    <w:rsid w:val="00194A08"/>
    <w:rsid w:val="00196128"/>
    <w:rsid w:val="001978B6"/>
    <w:rsid w:val="001A4B53"/>
    <w:rsid w:val="001A6316"/>
    <w:rsid w:val="001A6C8A"/>
    <w:rsid w:val="001B0E17"/>
    <w:rsid w:val="001B20EE"/>
    <w:rsid w:val="001B336E"/>
    <w:rsid w:val="001B3FAE"/>
    <w:rsid w:val="001B500A"/>
    <w:rsid w:val="001B5332"/>
    <w:rsid w:val="001B5E02"/>
    <w:rsid w:val="001B6528"/>
    <w:rsid w:val="001C33FC"/>
    <w:rsid w:val="001C370B"/>
    <w:rsid w:val="001C398C"/>
    <w:rsid w:val="001C5F67"/>
    <w:rsid w:val="001C6ABE"/>
    <w:rsid w:val="001C73E3"/>
    <w:rsid w:val="001D11B4"/>
    <w:rsid w:val="001D228F"/>
    <w:rsid w:val="001E3744"/>
    <w:rsid w:val="001E38F6"/>
    <w:rsid w:val="001E3A4D"/>
    <w:rsid w:val="001E767B"/>
    <w:rsid w:val="001F04AC"/>
    <w:rsid w:val="001F0E3E"/>
    <w:rsid w:val="001F12C5"/>
    <w:rsid w:val="001F1AC2"/>
    <w:rsid w:val="001F26A4"/>
    <w:rsid w:val="001F3195"/>
    <w:rsid w:val="001F4117"/>
    <w:rsid w:val="001F442F"/>
    <w:rsid w:val="001F7AE6"/>
    <w:rsid w:val="001F7DCD"/>
    <w:rsid w:val="002015D1"/>
    <w:rsid w:val="00205618"/>
    <w:rsid w:val="00206677"/>
    <w:rsid w:val="0020716B"/>
    <w:rsid w:val="0020748A"/>
    <w:rsid w:val="002110F8"/>
    <w:rsid w:val="0021182F"/>
    <w:rsid w:val="00211DE7"/>
    <w:rsid w:val="00213798"/>
    <w:rsid w:val="0021463B"/>
    <w:rsid w:val="0021630D"/>
    <w:rsid w:val="002206C2"/>
    <w:rsid w:val="00220F5A"/>
    <w:rsid w:val="00221164"/>
    <w:rsid w:val="00221C69"/>
    <w:rsid w:val="0022261B"/>
    <w:rsid w:val="00222783"/>
    <w:rsid w:val="00222D26"/>
    <w:rsid w:val="002235C6"/>
    <w:rsid w:val="00223841"/>
    <w:rsid w:val="002238A3"/>
    <w:rsid w:val="00223911"/>
    <w:rsid w:val="00223E2B"/>
    <w:rsid w:val="00224CAB"/>
    <w:rsid w:val="00224EF6"/>
    <w:rsid w:val="00225CEC"/>
    <w:rsid w:val="00225F01"/>
    <w:rsid w:val="002268BC"/>
    <w:rsid w:val="00226E1D"/>
    <w:rsid w:val="00226F46"/>
    <w:rsid w:val="002408AC"/>
    <w:rsid w:val="00241F07"/>
    <w:rsid w:val="0024262B"/>
    <w:rsid w:val="002431AF"/>
    <w:rsid w:val="0024375E"/>
    <w:rsid w:val="00243FA5"/>
    <w:rsid w:val="00244227"/>
    <w:rsid w:val="00245073"/>
    <w:rsid w:val="00245119"/>
    <w:rsid w:val="00245506"/>
    <w:rsid w:val="00245A16"/>
    <w:rsid w:val="0024783B"/>
    <w:rsid w:val="00250005"/>
    <w:rsid w:val="002502B9"/>
    <w:rsid w:val="00251679"/>
    <w:rsid w:val="00251DF7"/>
    <w:rsid w:val="002527F3"/>
    <w:rsid w:val="00255DF4"/>
    <w:rsid w:val="002560FE"/>
    <w:rsid w:val="00256F40"/>
    <w:rsid w:val="002575C3"/>
    <w:rsid w:val="00257FC4"/>
    <w:rsid w:val="002618C1"/>
    <w:rsid w:val="00263779"/>
    <w:rsid w:val="00263CD8"/>
    <w:rsid w:val="002655DF"/>
    <w:rsid w:val="0026560F"/>
    <w:rsid w:val="00266ACB"/>
    <w:rsid w:val="0026799B"/>
    <w:rsid w:val="0027023D"/>
    <w:rsid w:val="00270DE1"/>
    <w:rsid w:val="00272A72"/>
    <w:rsid w:val="00273A48"/>
    <w:rsid w:val="00273AD6"/>
    <w:rsid w:val="00273BE4"/>
    <w:rsid w:val="00273C26"/>
    <w:rsid w:val="00276725"/>
    <w:rsid w:val="002769D2"/>
    <w:rsid w:val="00276AB0"/>
    <w:rsid w:val="00277760"/>
    <w:rsid w:val="002777D5"/>
    <w:rsid w:val="002817BB"/>
    <w:rsid w:val="00282309"/>
    <w:rsid w:val="0028242B"/>
    <w:rsid w:val="00283B4C"/>
    <w:rsid w:val="00283BC2"/>
    <w:rsid w:val="002845C9"/>
    <w:rsid w:val="002860D6"/>
    <w:rsid w:val="002874F5"/>
    <w:rsid w:val="002906BA"/>
    <w:rsid w:val="00293D6B"/>
    <w:rsid w:val="00295500"/>
    <w:rsid w:val="0029633D"/>
    <w:rsid w:val="00296EBF"/>
    <w:rsid w:val="002A0499"/>
    <w:rsid w:val="002A0519"/>
    <w:rsid w:val="002A0912"/>
    <w:rsid w:val="002A0E0B"/>
    <w:rsid w:val="002A18E6"/>
    <w:rsid w:val="002A37F0"/>
    <w:rsid w:val="002A4794"/>
    <w:rsid w:val="002A5FFB"/>
    <w:rsid w:val="002A702C"/>
    <w:rsid w:val="002B0DFA"/>
    <w:rsid w:val="002B0F54"/>
    <w:rsid w:val="002B171C"/>
    <w:rsid w:val="002B1EC1"/>
    <w:rsid w:val="002B243A"/>
    <w:rsid w:val="002B2795"/>
    <w:rsid w:val="002B2B99"/>
    <w:rsid w:val="002B3C09"/>
    <w:rsid w:val="002B410F"/>
    <w:rsid w:val="002B6C3C"/>
    <w:rsid w:val="002B7A12"/>
    <w:rsid w:val="002C0397"/>
    <w:rsid w:val="002C0ABF"/>
    <w:rsid w:val="002C0F9A"/>
    <w:rsid w:val="002C2F07"/>
    <w:rsid w:val="002C3DCD"/>
    <w:rsid w:val="002C4621"/>
    <w:rsid w:val="002C486F"/>
    <w:rsid w:val="002C4EA0"/>
    <w:rsid w:val="002C4FBC"/>
    <w:rsid w:val="002C5637"/>
    <w:rsid w:val="002C622E"/>
    <w:rsid w:val="002C7AC9"/>
    <w:rsid w:val="002D0EA5"/>
    <w:rsid w:val="002D2857"/>
    <w:rsid w:val="002D28AD"/>
    <w:rsid w:val="002D3369"/>
    <w:rsid w:val="002D4B74"/>
    <w:rsid w:val="002D5D27"/>
    <w:rsid w:val="002D6EAE"/>
    <w:rsid w:val="002E00AF"/>
    <w:rsid w:val="002E07E9"/>
    <w:rsid w:val="002E0842"/>
    <w:rsid w:val="002E32DB"/>
    <w:rsid w:val="002E3533"/>
    <w:rsid w:val="002E3CC0"/>
    <w:rsid w:val="002E44CE"/>
    <w:rsid w:val="002E5F28"/>
    <w:rsid w:val="002E6313"/>
    <w:rsid w:val="002E7B4C"/>
    <w:rsid w:val="002E7D9B"/>
    <w:rsid w:val="002F013B"/>
    <w:rsid w:val="002F0EF7"/>
    <w:rsid w:val="002F2307"/>
    <w:rsid w:val="002F27F4"/>
    <w:rsid w:val="002F632F"/>
    <w:rsid w:val="00304B34"/>
    <w:rsid w:val="00304F8B"/>
    <w:rsid w:val="00304FC7"/>
    <w:rsid w:val="00305B2E"/>
    <w:rsid w:val="00306891"/>
    <w:rsid w:val="00306BE0"/>
    <w:rsid w:val="00306C0C"/>
    <w:rsid w:val="0031082D"/>
    <w:rsid w:val="003115FD"/>
    <w:rsid w:val="00312ADE"/>
    <w:rsid w:val="0031370B"/>
    <w:rsid w:val="00316E98"/>
    <w:rsid w:val="0032030A"/>
    <w:rsid w:val="003213DB"/>
    <w:rsid w:val="0032170C"/>
    <w:rsid w:val="0032212D"/>
    <w:rsid w:val="00322783"/>
    <w:rsid w:val="00322AC7"/>
    <w:rsid w:val="0032504D"/>
    <w:rsid w:val="00325425"/>
    <w:rsid w:val="0032617B"/>
    <w:rsid w:val="00330206"/>
    <w:rsid w:val="0033030E"/>
    <w:rsid w:val="0033146F"/>
    <w:rsid w:val="00332263"/>
    <w:rsid w:val="003334D9"/>
    <w:rsid w:val="00333701"/>
    <w:rsid w:val="003353E0"/>
    <w:rsid w:val="00335678"/>
    <w:rsid w:val="00335D0B"/>
    <w:rsid w:val="00337AE4"/>
    <w:rsid w:val="00337D52"/>
    <w:rsid w:val="0034311D"/>
    <w:rsid w:val="00343195"/>
    <w:rsid w:val="003434F5"/>
    <w:rsid w:val="003443BA"/>
    <w:rsid w:val="00344E65"/>
    <w:rsid w:val="00345488"/>
    <w:rsid w:val="00347D8A"/>
    <w:rsid w:val="003524A5"/>
    <w:rsid w:val="00352C22"/>
    <w:rsid w:val="00352C33"/>
    <w:rsid w:val="003539F6"/>
    <w:rsid w:val="00354E1D"/>
    <w:rsid w:val="00356461"/>
    <w:rsid w:val="00356655"/>
    <w:rsid w:val="00357B92"/>
    <w:rsid w:val="0036073A"/>
    <w:rsid w:val="00360A89"/>
    <w:rsid w:val="003626FD"/>
    <w:rsid w:val="00362B42"/>
    <w:rsid w:val="00367E89"/>
    <w:rsid w:val="00370326"/>
    <w:rsid w:val="00370338"/>
    <w:rsid w:val="00370CB7"/>
    <w:rsid w:val="00371409"/>
    <w:rsid w:val="00371D4A"/>
    <w:rsid w:val="003720B8"/>
    <w:rsid w:val="00372462"/>
    <w:rsid w:val="003724AA"/>
    <w:rsid w:val="003734E4"/>
    <w:rsid w:val="00374E3A"/>
    <w:rsid w:val="00376703"/>
    <w:rsid w:val="0037689D"/>
    <w:rsid w:val="00377E1E"/>
    <w:rsid w:val="003800EB"/>
    <w:rsid w:val="00380B40"/>
    <w:rsid w:val="00381D60"/>
    <w:rsid w:val="00382993"/>
    <w:rsid w:val="0038626F"/>
    <w:rsid w:val="003927A1"/>
    <w:rsid w:val="003928E9"/>
    <w:rsid w:val="00392A0D"/>
    <w:rsid w:val="00392CA1"/>
    <w:rsid w:val="00394361"/>
    <w:rsid w:val="0039596D"/>
    <w:rsid w:val="00397229"/>
    <w:rsid w:val="00397756"/>
    <w:rsid w:val="003A0173"/>
    <w:rsid w:val="003A0C01"/>
    <w:rsid w:val="003A12D9"/>
    <w:rsid w:val="003A2CD4"/>
    <w:rsid w:val="003A3438"/>
    <w:rsid w:val="003A3EE2"/>
    <w:rsid w:val="003A4BF0"/>
    <w:rsid w:val="003A54EF"/>
    <w:rsid w:val="003A5AF6"/>
    <w:rsid w:val="003A5ECB"/>
    <w:rsid w:val="003A6734"/>
    <w:rsid w:val="003A6B5D"/>
    <w:rsid w:val="003A7461"/>
    <w:rsid w:val="003B0C54"/>
    <w:rsid w:val="003B3ED0"/>
    <w:rsid w:val="003B495E"/>
    <w:rsid w:val="003B54F7"/>
    <w:rsid w:val="003B601A"/>
    <w:rsid w:val="003B7C0D"/>
    <w:rsid w:val="003B7F54"/>
    <w:rsid w:val="003C0C0C"/>
    <w:rsid w:val="003C1CCA"/>
    <w:rsid w:val="003C28A2"/>
    <w:rsid w:val="003C373E"/>
    <w:rsid w:val="003C3C63"/>
    <w:rsid w:val="003C572E"/>
    <w:rsid w:val="003C75F4"/>
    <w:rsid w:val="003C76AA"/>
    <w:rsid w:val="003C7A30"/>
    <w:rsid w:val="003C7A57"/>
    <w:rsid w:val="003D008F"/>
    <w:rsid w:val="003D071E"/>
    <w:rsid w:val="003D15E5"/>
    <w:rsid w:val="003D16C3"/>
    <w:rsid w:val="003D3E6E"/>
    <w:rsid w:val="003D42CC"/>
    <w:rsid w:val="003D4BCA"/>
    <w:rsid w:val="003D57C1"/>
    <w:rsid w:val="003D5B35"/>
    <w:rsid w:val="003D5BB3"/>
    <w:rsid w:val="003D7438"/>
    <w:rsid w:val="003D7630"/>
    <w:rsid w:val="003E1B48"/>
    <w:rsid w:val="003E1DB7"/>
    <w:rsid w:val="003E1F7C"/>
    <w:rsid w:val="003E27FF"/>
    <w:rsid w:val="003E2B96"/>
    <w:rsid w:val="003E37F5"/>
    <w:rsid w:val="003E4CB4"/>
    <w:rsid w:val="003E65CC"/>
    <w:rsid w:val="003E7164"/>
    <w:rsid w:val="003E7177"/>
    <w:rsid w:val="003F16E6"/>
    <w:rsid w:val="003F2DC3"/>
    <w:rsid w:val="003F3EEC"/>
    <w:rsid w:val="003F41AE"/>
    <w:rsid w:val="003F671E"/>
    <w:rsid w:val="003F6E7B"/>
    <w:rsid w:val="003F7CDF"/>
    <w:rsid w:val="004025EF"/>
    <w:rsid w:val="00402FD5"/>
    <w:rsid w:val="004052FB"/>
    <w:rsid w:val="00406A09"/>
    <w:rsid w:val="00407009"/>
    <w:rsid w:val="00410D64"/>
    <w:rsid w:val="00410FE8"/>
    <w:rsid w:val="00411E6B"/>
    <w:rsid w:val="0041293C"/>
    <w:rsid w:val="00413FC5"/>
    <w:rsid w:val="00414512"/>
    <w:rsid w:val="00415F9D"/>
    <w:rsid w:val="00416BC6"/>
    <w:rsid w:val="004179CB"/>
    <w:rsid w:val="00417E2B"/>
    <w:rsid w:val="00417F1E"/>
    <w:rsid w:val="00420EFF"/>
    <w:rsid w:val="004221FA"/>
    <w:rsid w:val="004233CF"/>
    <w:rsid w:val="00425575"/>
    <w:rsid w:val="004272A6"/>
    <w:rsid w:val="00427494"/>
    <w:rsid w:val="00430A1C"/>
    <w:rsid w:val="00431B12"/>
    <w:rsid w:val="00434171"/>
    <w:rsid w:val="004353D3"/>
    <w:rsid w:val="00435D51"/>
    <w:rsid w:val="004372B6"/>
    <w:rsid w:val="00440420"/>
    <w:rsid w:val="004445AE"/>
    <w:rsid w:val="00445EFA"/>
    <w:rsid w:val="00446D44"/>
    <w:rsid w:val="00446F42"/>
    <w:rsid w:val="00447542"/>
    <w:rsid w:val="00447ADD"/>
    <w:rsid w:val="0045011C"/>
    <w:rsid w:val="004507A8"/>
    <w:rsid w:val="004507B2"/>
    <w:rsid w:val="00453E13"/>
    <w:rsid w:val="00454FBE"/>
    <w:rsid w:val="004550D4"/>
    <w:rsid w:val="00455972"/>
    <w:rsid w:val="00455F91"/>
    <w:rsid w:val="00455FEA"/>
    <w:rsid w:val="004565D9"/>
    <w:rsid w:val="0045727F"/>
    <w:rsid w:val="0045747E"/>
    <w:rsid w:val="0046079C"/>
    <w:rsid w:val="00460C97"/>
    <w:rsid w:val="00460EF3"/>
    <w:rsid w:val="00461AD6"/>
    <w:rsid w:val="00465B5E"/>
    <w:rsid w:val="00466272"/>
    <w:rsid w:val="004678E8"/>
    <w:rsid w:val="00471981"/>
    <w:rsid w:val="00471E17"/>
    <w:rsid w:val="004734CA"/>
    <w:rsid w:val="004740D6"/>
    <w:rsid w:val="0047425A"/>
    <w:rsid w:val="004758C0"/>
    <w:rsid w:val="00477718"/>
    <w:rsid w:val="00480267"/>
    <w:rsid w:val="0048149C"/>
    <w:rsid w:val="004815AE"/>
    <w:rsid w:val="00481AA0"/>
    <w:rsid w:val="00481EB0"/>
    <w:rsid w:val="00482B69"/>
    <w:rsid w:val="004837C2"/>
    <w:rsid w:val="004851F3"/>
    <w:rsid w:val="00485D10"/>
    <w:rsid w:val="00486B7C"/>
    <w:rsid w:val="00487C2C"/>
    <w:rsid w:val="00490C0C"/>
    <w:rsid w:val="00491349"/>
    <w:rsid w:val="0049171D"/>
    <w:rsid w:val="004921ED"/>
    <w:rsid w:val="004937A1"/>
    <w:rsid w:val="00493D52"/>
    <w:rsid w:val="00497924"/>
    <w:rsid w:val="00497BE4"/>
    <w:rsid w:val="00497DEA"/>
    <w:rsid w:val="004A1AC8"/>
    <w:rsid w:val="004A1D2F"/>
    <w:rsid w:val="004A342A"/>
    <w:rsid w:val="004A6785"/>
    <w:rsid w:val="004B1168"/>
    <w:rsid w:val="004B1780"/>
    <w:rsid w:val="004B1ABF"/>
    <w:rsid w:val="004B26A1"/>
    <w:rsid w:val="004B547F"/>
    <w:rsid w:val="004B5AFA"/>
    <w:rsid w:val="004B5BFA"/>
    <w:rsid w:val="004B5DFA"/>
    <w:rsid w:val="004C06E2"/>
    <w:rsid w:val="004C1B9E"/>
    <w:rsid w:val="004C2BB4"/>
    <w:rsid w:val="004C3F0C"/>
    <w:rsid w:val="004C4648"/>
    <w:rsid w:val="004C4BD6"/>
    <w:rsid w:val="004C4BDF"/>
    <w:rsid w:val="004C50FB"/>
    <w:rsid w:val="004D0D33"/>
    <w:rsid w:val="004D18F0"/>
    <w:rsid w:val="004D1BCF"/>
    <w:rsid w:val="004D24CD"/>
    <w:rsid w:val="004D3F5F"/>
    <w:rsid w:val="004D69C9"/>
    <w:rsid w:val="004D752A"/>
    <w:rsid w:val="004E106D"/>
    <w:rsid w:val="004E20A1"/>
    <w:rsid w:val="004E2F5F"/>
    <w:rsid w:val="004E359D"/>
    <w:rsid w:val="004E60CA"/>
    <w:rsid w:val="004E6E7E"/>
    <w:rsid w:val="004E78EE"/>
    <w:rsid w:val="004F0740"/>
    <w:rsid w:val="004F25E1"/>
    <w:rsid w:val="004F2671"/>
    <w:rsid w:val="004F29BA"/>
    <w:rsid w:val="004F3C87"/>
    <w:rsid w:val="004F4AED"/>
    <w:rsid w:val="004F605A"/>
    <w:rsid w:val="004F6684"/>
    <w:rsid w:val="004F67B6"/>
    <w:rsid w:val="004F716C"/>
    <w:rsid w:val="004F7892"/>
    <w:rsid w:val="004F7B2F"/>
    <w:rsid w:val="00502496"/>
    <w:rsid w:val="00503157"/>
    <w:rsid w:val="005051AD"/>
    <w:rsid w:val="0050635C"/>
    <w:rsid w:val="0051008C"/>
    <w:rsid w:val="00511894"/>
    <w:rsid w:val="00511B7D"/>
    <w:rsid w:val="00513210"/>
    <w:rsid w:val="0051393E"/>
    <w:rsid w:val="00514575"/>
    <w:rsid w:val="0051562E"/>
    <w:rsid w:val="00520A58"/>
    <w:rsid w:val="005213D2"/>
    <w:rsid w:val="00522C8A"/>
    <w:rsid w:val="00522F1D"/>
    <w:rsid w:val="00523CBC"/>
    <w:rsid w:val="00524AD0"/>
    <w:rsid w:val="00524DEF"/>
    <w:rsid w:val="00525F29"/>
    <w:rsid w:val="005266D5"/>
    <w:rsid w:val="00527B83"/>
    <w:rsid w:val="00527DFE"/>
    <w:rsid w:val="00527FDC"/>
    <w:rsid w:val="00530554"/>
    <w:rsid w:val="00530EE5"/>
    <w:rsid w:val="0053228D"/>
    <w:rsid w:val="00532C4D"/>
    <w:rsid w:val="005331FF"/>
    <w:rsid w:val="00535543"/>
    <w:rsid w:val="0053653C"/>
    <w:rsid w:val="005376FF"/>
    <w:rsid w:val="00537D9A"/>
    <w:rsid w:val="005400D7"/>
    <w:rsid w:val="00541CA8"/>
    <w:rsid w:val="0054229E"/>
    <w:rsid w:val="0054232F"/>
    <w:rsid w:val="00543455"/>
    <w:rsid w:val="005445ED"/>
    <w:rsid w:val="005460B9"/>
    <w:rsid w:val="00547595"/>
    <w:rsid w:val="005476A1"/>
    <w:rsid w:val="005476A6"/>
    <w:rsid w:val="00547B39"/>
    <w:rsid w:val="00547B6F"/>
    <w:rsid w:val="005520D1"/>
    <w:rsid w:val="00552F3F"/>
    <w:rsid w:val="005533FA"/>
    <w:rsid w:val="00553D28"/>
    <w:rsid w:val="00555036"/>
    <w:rsid w:val="0055550E"/>
    <w:rsid w:val="0055556A"/>
    <w:rsid w:val="00555679"/>
    <w:rsid w:val="00557600"/>
    <w:rsid w:val="00561F60"/>
    <w:rsid w:val="0056232A"/>
    <w:rsid w:val="00562729"/>
    <w:rsid w:val="00564286"/>
    <w:rsid w:val="00564734"/>
    <w:rsid w:val="0056487E"/>
    <w:rsid w:val="00564C99"/>
    <w:rsid w:val="005657C5"/>
    <w:rsid w:val="00567532"/>
    <w:rsid w:val="00570F00"/>
    <w:rsid w:val="005717F7"/>
    <w:rsid w:val="00571C86"/>
    <w:rsid w:val="0057390B"/>
    <w:rsid w:val="0057428E"/>
    <w:rsid w:val="005745E9"/>
    <w:rsid w:val="005746CA"/>
    <w:rsid w:val="005759C9"/>
    <w:rsid w:val="00576863"/>
    <w:rsid w:val="00576D7B"/>
    <w:rsid w:val="005777D9"/>
    <w:rsid w:val="00577FC3"/>
    <w:rsid w:val="00580391"/>
    <w:rsid w:val="00582D9D"/>
    <w:rsid w:val="00583F02"/>
    <w:rsid w:val="00584C2A"/>
    <w:rsid w:val="00585C31"/>
    <w:rsid w:val="00594AEF"/>
    <w:rsid w:val="00594D11"/>
    <w:rsid w:val="005A01E0"/>
    <w:rsid w:val="005A0F80"/>
    <w:rsid w:val="005A1126"/>
    <w:rsid w:val="005A3147"/>
    <w:rsid w:val="005A41CB"/>
    <w:rsid w:val="005A4223"/>
    <w:rsid w:val="005A5D45"/>
    <w:rsid w:val="005A6A75"/>
    <w:rsid w:val="005A6FED"/>
    <w:rsid w:val="005B082C"/>
    <w:rsid w:val="005B1A8D"/>
    <w:rsid w:val="005B21E3"/>
    <w:rsid w:val="005B25CC"/>
    <w:rsid w:val="005B2620"/>
    <w:rsid w:val="005B44A2"/>
    <w:rsid w:val="005B5899"/>
    <w:rsid w:val="005B5B84"/>
    <w:rsid w:val="005B5E93"/>
    <w:rsid w:val="005C17CF"/>
    <w:rsid w:val="005C1D02"/>
    <w:rsid w:val="005C28D1"/>
    <w:rsid w:val="005C2903"/>
    <w:rsid w:val="005C2EC3"/>
    <w:rsid w:val="005C4950"/>
    <w:rsid w:val="005C52FC"/>
    <w:rsid w:val="005C60B0"/>
    <w:rsid w:val="005D2FA6"/>
    <w:rsid w:val="005D331E"/>
    <w:rsid w:val="005D462F"/>
    <w:rsid w:val="005D4836"/>
    <w:rsid w:val="005D5502"/>
    <w:rsid w:val="005D6947"/>
    <w:rsid w:val="005D6CC8"/>
    <w:rsid w:val="005E01AD"/>
    <w:rsid w:val="005E03D5"/>
    <w:rsid w:val="005E0400"/>
    <w:rsid w:val="005E0B72"/>
    <w:rsid w:val="005E2168"/>
    <w:rsid w:val="005E21C1"/>
    <w:rsid w:val="005E2535"/>
    <w:rsid w:val="005E2D22"/>
    <w:rsid w:val="005E31FE"/>
    <w:rsid w:val="005E3DCB"/>
    <w:rsid w:val="005E4338"/>
    <w:rsid w:val="005E4569"/>
    <w:rsid w:val="005E62AF"/>
    <w:rsid w:val="005F253A"/>
    <w:rsid w:val="005F4AD0"/>
    <w:rsid w:val="005F59FE"/>
    <w:rsid w:val="005F76F2"/>
    <w:rsid w:val="005F7B3F"/>
    <w:rsid w:val="00600A9B"/>
    <w:rsid w:val="00601ECC"/>
    <w:rsid w:val="006026B1"/>
    <w:rsid w:val="00603DB9"/>
    <w:rsid w:val="0060422B"/>
    <w:rsid w:val="00604D5D"/>
    <w:rsid w:val="0060549D"/>
    <w:rsid w:val="00606B84"/>
    <w:rsid w:val="00606EC4"/>
    <w:rsid w:val="00607F45"/>
    <w:rsid w:val="0061032A"/>
    <w:rsid w:val="00611D7B"/>
    <w:rsid w:val="00612010"/>
    <w:rsid w:val="006121A9"/>
    <w:rsid w:val="00612A91"/>
    <w:rsid w:val="00612E44"/>
    <w:rsid w:val="006141AE"/>
    <w:rsid w:val="0061474E"/>
    <w:rsid w:val="0061535C"/>
    <w:rsid w:val="0061568F"/>
    <w:rsid w:val="00620519"/>
    <w:rsid w:val="00620E79"/>
    <w:rsid w:val="006217F9"/>
    <w:rsid w:val="00622014"/>
    <w:rsid w:val="00622CA6"/>
    <w:rsid w:val="00623294"/>
    <w:rsid w:val="0062392C"/>
    <w:rsid w:val="00627FA5"/>
    <w:rsid w:val="00630DD7"/>
    <w:rsid w:val="006314A0"/>
    <w:rsid w:val="006330C4"/>
    <w:rsid w:val="00633128"/>
    <w:rsid w:val="006331AE"/>
    <w:rsid w:val="00633516"/>
    <w:rsid w:val="0063493F"/>
    <w:rsid w:val="0063690B"/>
    <w:rsid w:val="0063762A"/>
    <w:rsid w:val="00637CEE"/>
    <w:rsid w:val="00640076"/>
    <w:rsid w:val="0064058D"/>
    <w:rsid w:val="00642A27"/>
    <w:rsid w:val="00642AA6"/>
    <w:rsid w:val="006458AE"/>
    <w:rsid w:val="0064680F"/>
    <w:rsid w:val="006471D9"/>
    <w:rsid w:val="00647224"/>
    <w:rsid w:val="0065603F"/>
    <w:rsid w:val="0066107E"/>
    <w:rsid w:val="006626EA"/>
    <w:rsid w:val="00663113"/>
    <w:rsid w:val="00664F3B"/>
    <w:rsid w:val="006658FD"/>
    <w:rsid w:val="00666FA6"/>
    <w:rsid w:val="00667010"/>
    <w:rsid w:val="00670701"/>
    <w:rsid w:val="00670FCB"/>
    <w:rsid w:val="006711A5"/>
    <w:rsid w:val="00671237"/>
    <w:rsid w:val="00671B78"/>
    <w:rsid w:val="00671F1D"/>
    <w:rsid w:val="00672490"/>
    <w:rsid w:val="00673D4B"/>
    <w:rsid w:val="00675F71"/>
    <w:rsid w:val="0067607E"/>
    <w:rsid w:val="00677245"/>
    <w:rsid w:val="006772C3"/>
    <w:rsid w:val="0067775C"/>
    <w:rsid w:val="006777DC"/>
    <w:rsid w:val="00681DD2"/>
    <w:rsid w:val="00685EA0"/>
    <w:rsid w:val="00690BD3"/>
    <w:rsid w:val="00691294"/>
    <w:rsid w:val="00692A18"/>
    <w:rsid w:val="00695169"/>
    <w:rsid w:val="006A0BA5"/>
    <w:rsid w:val="006A1181"/>
    <w:rsid w:val="006A1F8A"/>
    <w:rsid w:val="006A5995"/>
    <w:rsid w:val="006A5EAF"/>
    <w:rsid w:val="006A612A"/>
    <w:rsid w:val="006A7546"/>
    <w:rsid w:val="006A782B"/>
    <w:rsid w:val="006B090D"/>
    <w:rsid w:val="006B0FC3"/>
    <w:rsid w:val="006B1450"/>
    <w:rsid w:val="006B23C1"/>
    <w:rsid w:val="006B2853"/>
    <w:rsid w:val="006B3A6C"/>
    <w:rsid w:val="006B3DEA"/>
    <w:rsid w:val="006B41F4"/>
    <w:rsid w:val="006B49EC"/>
    <w:rsid w:val="006B68E8"/>
    <w:rsid w:val="006B697B"/>
    <w:rsid w:val="006C10B4"/>
    <w:rsid w:val="006C1F64"/>
    <w:rsid w:val="006C21EC"/>
    <w:rsid w:val="006C2FA5"/>
    <w:rsid w:val="006C4E29"/>
    <w:rsid w:val="006C50BA"/>
    <w:rsid w:val="006C574D"/>
    <w:rsid w:val="006C745B"/>
    <w:rsid w:val="006C766A"/>
    <w:rsid w:val="006C7987"/>
    <w:rsid w:val="006D0795"/>
    <w:rsid w:val="006D1FDC"/>
    <w:rsid w:val="006D290C"/>
    <w:rsid w:val="006D2CB2"/>
    <w:rsid w:val="006D382F"/>
    <w:rsid w:val="006D3EF6"/>
    <w:rsid w:val="006D4266"/>
    <w:rsid w:val="006D4511"/>
    <w:rsid w:val="006D500C"/>
    <w:rsid w:val="006D58AE"/>
    <w:rsid w:val="006D5FA5"/>
    <w:rsid w:val="006D6230"/>
    <w:rsid w:val="006D700C"/>
    <w:rsid w:val="006E062E"/>
    <w:rsid w:val="006E20ED"/>
    <w:rsid w:val="006E2976"/>
    <w:rsid w:val="006E2DA4"/>
    <w:rsid w:val="006E3726"/>
    <w:rsid w:val="006E3BD5"/>
    <w:rsid w:val="006E6C54"/>
    <w:rsid w:val="006E7C04"/>
    <w:rsid w:val="006E7F12"/>
    <w:rsid w:val="006F17FD"/>
    <w:rsid w:val="006F239C"/>
    <w:rsid w:val="006F366A"/>
    <w:rsid w:val="006F3785"/>
    <w:rsid w:val="006F5510"/>
    <w:rsid w:val="006F6091"/>
    <w:rsid w:val="006F61D3"/>
    <w:rsid w:val="006F795B"/>
    <w:rsid w:val="0070033E"/>
    <w:rsid w:val="00700B28"/>
    <w:rsid w:val="0070130B"/>
    <w:rsid w:val="00703DBD"/>
    <w:rsid w:val="007052DC"/>
    <w:rsid w:val="00705875"/>
    <w:rsid w:val="00710D70"/>
    <w:rsid w:val="00711AC0"/>
    <w:rsid w:val="0071218E"/>
    <w:rsid w:val="0071220D"/>
    <w:rsid w:val="00714155"/>
    <w:rsid w:val="00715282"/>
    <w:rsid w:val="00715AA6"/>
    <w:rsid w:val="00715D26"/>
    <w:rsid w:val="00716456"/>
    <w:rsid w:val="007168DA"/>
    <w:rsid w:val="00720FDB"/>
    <w:rsid w:val="0072151D"/>
    <w:rsid w:val="007224B8"/>
    <w:rsid w:val="00722527"/>
    <w:rsid w:val="00723592"/>
    <w:rsid w:val="00724275"/>
    <w:rsid w:val="007274ED"/>
    <w:rsid w:val="007277A3"/>
    <w:rsid w:val="007318C6"/>
    <w:rsid w:val="0073214C"/>
    <w:rsid w:val="00734840"/>
    <w:rsid w:val="00734951"/>
    <w:rsid w:val="00735E6B"/>
    <w:rsid w:val="00736ACF"/>
    <w:rsid w:val="007400B8"/>
    <w:rsid w:val="00740E26"/>
    <w:rsid w:val="007432AF"/>
    <w:rsid w:val="007434A4"/>
    <w:rsid w:val="007471E4"/>
    <w:rsid w:val="0075049B"/>
    <w:rsid w:val="00750B71"/>
    <w:rsid w:val="00752866"/>
    <w:rsid w:val="00753F51"/>
    <w:rsid w:val="00754777"/>
    <w:rsid w:val="00755474"/>
    <w:rsid w:val="00755DCA"/>
    <w:rsid w:val="00756044"/>
    <w:rsid w:val="00757D77"/>
    <w:rsid w:val="0076046F"/>
    <w:rsid w:val="00761870"/>
    <w:rsid w:val="00761D17"/>
    <w:rsid w:val="007633A8"/>
    <w:rsid w:val="00764B6F"/>
    <w:rsid w:val="00766894"/>
    <w:rsid w:val="00767363"/>
    <w:rsid w:val="00767C3A"/>
    <w:rsid w:val="007702DB"/>
    <w:rsid w:val="00770AA8"/>
    <w:rsid w:val="00770CFD"/>
    <w:rsid w:val="0077230B"/>
    <w:rsid w:val="007729CF"/>
    <w:rsid w:val="00772CD4"/>
    <w:rsid w:val="00774C80"/>
    <w:rsid w:val="00774F2E"/>
    <w:rsid w:val="007755A8"/>
    <w:rsid w:val="00775F86"/>
    <w:rsid w:val="00776258"/>
    <w:rsid w:val="00777718"/>
    <w:rsid w:val="00780589"/>
    <w:rsid w:val="0078323F"/>
    <w:rsid w:val="00783A09"/>
    <w:rsid w:val="00784635"/>
    <w:rsid w:val="00785132"/>
    <w:rsid w:val="00786C87"/>
    <w:rsid w:val="00790AED"/>
    <w:rsid w:val="00791C0B"/>
    <w:rsid w:val="0079325C"/>
    <w:rsid w:val="00795FBB"/>
    <w:rsid w:val="00796A92"/>
    <w:rsid w:val="007971B3"/>
    <w:rsid w:val="00797C59"/>
    <w:rsid w:val="007A14DD"/>
    <w:rsid w:val="007A212F"/>
    <w:rsid w:val="007A2192"/>
    <w:rsid w:val="007A3B9C"/>
    <w:rsid w:val="007A5A1F"/>
    <w:rsid w:val="007A5C0A"/>
    <w:rsid w:val="007A6B59"/>
    <w:rsid w:val="007A6F0D"/>
    <w:rsid w:val="007B0FA5"/>
    <w:rsid w:val="007B32AD"/>
    <w:rsid w:val="007B483B"/>
    <w:rsid w:val="007B4BE6"/>
    <w:rsid w:val="007B5128"/>
    <w:rsid w:val="007B63FC"/>
    <w:rsid w:val="007B6479"/>
    <w:rsid w:val="007B6DB5"/>
    <w:rsid w:val="007C0372"/>
    <w:rsid w:val="007C0F8D"/>
    <w:rsid w:val="007C13BF"/>
    <w:rsid w:val="007C4CB3"/>
    <w:rsid w:val="007C6494"/>
    <w:rsid w:val="007C664E"/>
    <w:rsid w:val="007C773F"/>
    <w:rsid w:val="007C78D9"/>
    <w:rsid w:val="007D0C5B"/>
    <w:rsid w:val="007D1222"/>
    <w:rsid w:val="007D13FF"/>
    <w:rsid w:val="007D2A05"/>
    <w:rsid w:val="007D31E1"/>
    <w:rsid w:val="007D3246"/>
    <w:rsid w:val="007D4267"/>
    <w:rsid w:val="007D4444"/>
    <w:rsid w:val="007D5539"/>
    <w:rsid w:val="007D6D2E"/>
    <w:rsid w:val="007D7D8C"/>
    <w:rsid w:val="007E4EBB"/>
    <w:rsid w:val="007E5CCB"/>
    <w:rsid w:val="007E6508"/>
    <w:rsid w:val="007E6F47"/>
    <w:rsid w:val="007E6F55"/>
    <w:rsid w:val="007F0207"/>
    <w:rsid w:val="007F10ED"/>
    <w:rsid w:val="007F220D"/>
    <w:rsid w:val="007F4520"/>
    <w:rsid w:val="007F49C2"/>
    <w:rsid w:val="007F4BBC"/>
    <w:rsid w:val="007F4E68"/>
    <w:rsid w:val="007F5D88"/>
    <w:rsid w:val="007F7329"/>
    <w:rsid w:val="007F7EEA"/>
    <w:rsid w:val="008003A1"/>
    <w:rsid w:val="008043B9"/>
    <w:rsid w:val="00804DFD"/>
    <w:rsid w:val="0080546C"/>
    <w:rsid w:val="00806853"/>
    <w:rsid w:val="00806DDE"/>
    <w:rsid w:val="008079E4"/>
    <w:rsid w:val="0081094C"/>
    <w:rsid w:val="00810C02"/>
    <w:rsid w:val="008114FE"/>
    <w:rsid w:val="008116AD"/>
    <w:rsid w:val="00811912"/>
    <w:rsid w:val="00811D5B"/>
    <w:rsid w:val="008122EE"/>
    <w:rsid w:val="00812E1B"/>
    <w:rsid w:val="00814692"/>
    <w:rsid w:val="00814AA9"/>
    <w:rsid w:val="00814F5E"/>
    <w:rsid w:val="008179BD"/>
    <w:rsid w:val="008203AB"/>
    <w:rsid w:val="008205E3"/>
    <w:rsid w:val="00820D92"/>
    <w:rsid w:val="00821AE9"/>
    <w:rsid w:val="008220B1"/>
    <w:rsid w:val="00822C63"/>
    <w:rsid w:val="00823463"/>
    <w:rsid w:val="00823872"/>
    <w:rsid w:val="008242A3"/>
    <w:rsid w:val="00825A67"/>
    <w:rsid w:val="008274FC"/>
    <w:rsid w:val="00827D17"/>
    <w:rsid w:val="00830A7B"/>
    <w:rsid w:val="008322F8"/>
    <w:rsid w:val="008323F0"/>
    <w:rsid w:val="00832898"/>
    <w:rsid w:val="0083350D"/>
    <w:rsid w:val="008339F3"/>
    <w:rsid w:val="008367A9"/>
    <w:rsid w:val="008367DA"/>
    <w:rsid w:val="00836C13"/>
    <w:rsid w:val="0083746E"/>
    <w:rsid w:val="008403E8"/>
    <w:rsid w:val="00840D0D"/>
    <w:rsid w:val="00840D64"/>
    <w:rsid w:val="00841EFF"/>
    <w:rsid w:val="008422AA"/>
    <w:rsid w:val="008433E2"/>
    <w:rsid w:val="00843F06"/>
    <w:rsid w:val="00844153"/>
    <w:rsid w:val="00844951"/>
    <w:rsid w:val="00844EAE"/>
    <w:rsid w:val="00846804"/>
    <w:rsid w:val="00846FB4"/>
    <w:rsid w:val="00850AAD"/>
    <w:rsid w:val="00853145"/>
    <w:rsid w:val="008531E2"/>
    <w:rsid w:val="0085573C"/>
    <w:rsid w:val="00855D7D"/>
    <w:rsid w:val="00856E65"/>
    <w:rsid w:val="00856E9C"/>
    <w:rsid w:val="0086072E"/>
    <w:rsid w:val="008617D7"/>
    <w:rsid w:val="00861B4F"/>
    <w:rsid w:val="00862B7B"/>
    <w:rsid w:val="00863318"/>
    <w:rsid w:val="0086377A"/>
    <w:rsid w:val="00864938"/>
    <w:rsid w:val="00864B61"/>
    <w:rsid w:val="008658D6"/>
    <w:rsid w:val="00865C04"/>
    <w:rsid w:val="0087064E"/>
    <w:rsid w:val="00870FB5"/>
    <w:rsid w:val="00871157"/>
    <w:rsid w:val="008712A8"/>
    <w:rsid w:val="00871782"/>
    <w:rsid w:val="00871788"/>
    <w:rsid w:val="00871CB7"/>
    <w:rsid w:val="00871F04"/>
    <w:rsid w:val="008720A1"/>
    <w:rsid w:val="0087213D"/>
    <w:rsid w:val="0087300D"/>
    <w:rsid w:val="00873F78"/>
    <w:rsid w:val="0087485A"/>
    <w:rsid w:val="00874A31"/>
    <w:rsid w:val="00874EE8"/>
    <w:rsid w:val="008766A6"/>
    <w:rsid w:val="00876A9E"/>
    <w:rsid w:val="0087796D"/>
    <w:rsid w:val="00877D52"/>
    <w:rsid w:val="00877EAB"/>
    <w:rsid w:val="008804C1"/>
    <w:rsid w:val="0088075B"/>
    <w:rsid w:val="00882CBC"/>
    <w:rsid w:val="00882CCB"/>
    <w:rsid w:val="0088573F"/>
    <w:rsid w:val="00885947"/>
    <w:rsid w:val="00885E8C"/>
    <w:rsid w:val="00886400"/>
    <w:rsid w:val="008877FA"/>
    <w:rsid w:val="00887A02"/>
    <w:rsid w:val="008901D2"/>
    <w:rsid w:val="00890F00"/>
    <w:rsid w:val="0089116C"/>
    <w:rsid w:val="00891A9A"/>
    <w:rsid w:val="00892067"/>
    <w:rsid w:val="00893380"/>
    <w:rsid w:val="008966F8"/>
    <w:rsid w:val="00896EAD"/>
    <w:rsid w:val="00897900"/>
    <w:rsid w:val="008A0360"/>
    <w:rsid w:val="008A1627"/>
    <w:rsid w:val="008A1957"/>
    <w:rsid w:val="008A238F"/>
    <w:rsid w:val="008A2922"/>
    <w:rsid w:val="008A4892"/>
    <w:rsid w:val="008A51C3"/>
    <w:rsid w:val="008A52BB"/>
    <w:rsid w:val="008A5DE7"/>
    <w:rsid w:val="008A5E7D"/>
    <w:rsid w:val="008A5F7C"/>
    <w:rsid w:val="008A6BA0"/>
    <w:rsid w:val="008A6ED9"/>
    <w:rsid w:val="008A7FB9"/>
    <w:rsid w:val="008B16D8"/>
    <w:rsid w:val="008B17F8"/>
    <w:rsid w:val="008B1DC9"/>
    <w:rsid w:val="008B31B5"/>
    <w:rsid w:val="008B3304"/>
    <w:rsid w:val="008B35E4"/>
    <w:rsid w:val="008B3CE3"/>
    <w:rsid w:val="008B405D"/>
    <w:rsid w:val="008B42BC"/>
    <w:rsid w:val="008B4F38"/>
    <w:rsid w:val="008B6542"/>
    <w:rsid w:val="008B6933"/>
    <w:rsid w:val="008B7E8C"/>
    <w:rsid w:val="008C05EC"/>
    <w:rsid w:val="008C065E"/>
    <w:rsid w:val="008C1681"/>
    <w:rsid w:val="008C1A8C"/>
    <w:rsid w:val="008C24FD"/>
    <w:rsid w:val="008C28D0"/>
    <w:rsid w:val="008C4555"/>
    <w:rsid w:val="008C5063"/>
    <w:rsid w:val="008C5259"/>
    <w:rsid w:val="008C590C"/>
    <w:rsid w:val="008C5A7C"/>
    <w:rsid w:val="008C5B5D"/>
    <w:rsid w:val="008C659F"/>
    <w:rsid w:val="008C7056"/>
    <w:rsid w:val="008D1D28"/>
    <w:rsid w:val="008D270B"/>
    <w:rsid w:val="008D2FB2"/>
    <w:rsid w:val="008D33C2"/>
    <w:rsid w:val="008D344E"/>
    <w:rsid w:val="008D5346"/>
    <w:rsid w:val="008D64D8"/>
    <w:rsid w:val="008D663E"/>
    <w:rsid w:val="008D6AB8"/>
    <w:rsid w:val="008D7010"/>
    <w:rsid w:val="008E046D"/>
    <w:rsid w:val="008E1BA7"/>
    <w:rsid w:val="008E212D"/>
    <w:rsid w:val="008E22BA"/>
    <w:rsid w:val="008E3DBF"/>
    <w:rsid w:val="008E5208"/>
    <w:rsid w:val="008E5D55"/>
    <w:rsid w:val="008E6BCA"/>
    <w:rsid w:val="008E7757"/>
    <w:rsid w:val="008E7766"/>
    <w:rsid w:val="008E7CC8"/>
    <w:rsid w:val="008F039F"/>
    <w:rsid w:val="008F0575"/>
    <w:rsid w:val="008F0C20"/>
    <w:rsid w:val="008F3B35"/>
    <w:rsid w:val="008F45FE"/>
    <w:rsid w:val="008F6E3E"/>
    <w:rsid w:val="009008AE"/>
    <w:rsid w:val="00901675"/>
    <w:rsid w:val="009027D2"/>
    <w:rsid w:val="00903140"/>
    <w:rsid w:val="0090342C"/>
    <w:rsid w:val="009052FE"/>
    <w:rsid w:val="00905778"/>
    <w:rsid w:val="00906820"/>
    <w:rsid w:val="009069C9"/>
    <w:rsid w:val="0090778C"/>
    <w:rsid w:val="0091029D"/>
    <w:rsid w:val="00910F5A"/>
    <w:rsid w:val="00911CDD"/>
    <w:rsid w:val="00911F09"/>
    <w:rsid w:val="0091200D"/>
    <w:rsid w:val="00912942"/>
    <w:rsid w:val="00914F7E"/>
    <w:rsid w:val="00915FD4"/>
    <w:rsid w:val="009179DD"/>
    <w:rsid w:val="00920271"/>
    <w:rsid w:val="00920F76"/>
    <w:rsid w:val="00922102"/>
    <w:rsid w:val="00922876"/>
    <w:rsid w:val="009323AD"/>
    <w:rsid w:val="00933C3D"/>
    <w:rsid w:val="00934BD6"/>
    <w:rsid w:val="00935485"/>
    <w:rsid w:val="0093587B"/>
    <w:rsid w:val="00936D46"/>
    <w:rsid w:val="009407BA"/>
    <w:rsid w:val="009413D5"/>
    <w:rsid w:val="00942CA7"/>
    <w:rsid w:val="0094388E"/>
    <w:rsid w:val="00943EA6"/>
    <w:rsid w:val="00945251"/>
    <w:rsid w:val="00945F65"/>
    <w:rsid w:val="00946D24"/>
    <w:rsid w:val="009475FA"/>
    <w:rsid w:val="00947CB8"/>
    <w:rsid w:val="0095073C"/>
    <w:rsid w:val="00950F3C"/>
    <w:rsid w:val="00951A4D"/>
    <w:rsid w:val="0095397E"/>
    <w:rsid w:val="0095542F"/>
    <w:rsid w:val="00956239"/>
    <w:rsid w:val="0095681D"/>
    <w:rsid w:val="0096049C"/>
    <w:rsid w:val="00960BB8"/>
    <w:rsid w:val="00960C29"/>
    <w:rsid w:val="00963041"/>
    <w:rsid w:val="00963FAC"/>
    <w:rsid w:val="00965DE2"/>
    <w:rsid w:val="009708F8"/>
    <w:rsid w:val="00970E91"/>
    <w:rsid w:val="009710F0"/>
    <w:rsid w:val="0097356C"/>
    <w:rsid w:val="00974A7C"/>
    <w:rsid w:val="00974F24"/>
    <w:rsid w:val="0097553D"/>
    <w:rsid w:val="00976C7E"/>
    <w:rsid w:val="00976D9D"/>
    <w:rsid w:val="00982554"/>
    <w:rsid w:val="0098258A"/>
    <w:rsid w:val="0098341B"/>
    <w:rsid w:val="00984971"/>
    <w:rsid w:val="00985A63"/>
    <w:rsid w:val="00986B39"/>
    <w:rsid w:val="00987C1F"/>
    <w:rsid w:val="00990CC2"/>
    <w:rsid w:val="00991D35"/>
    <w:rsid w:val="0099268E"/>
    <w:rsid w:val="009929CF"/>
    <w:rsid w:val="00992CC1"/>
    <w:rsid w:val="00993319"/>
    <w:rsid w:val="00993563"/>
    <w:rsid w:val="00994015"/>
    <w:rsid w:val="00994896"/>
    <w:rsid w:val="00994CE5"/>
    <w:rsid w:val="00994DCE"/>
    <w:rsid w:val="0099521D"/>
    <w:rsid w:val="009952CF"/>
    <w:rsid w:val="0099608B"/>
    <w:rsid w:val="009974BA"/>
    <w:rsid w:val="009A0E49"/>
    <w:rsid w:val="009A207C"/>
    <w:rsid w:val="009A262F"/>
    <w:rsid w:val="009A39DA"/>
    <w:rsid w:val="009A47CB"/>
    <w:rsid w:val="009A6BFA"/>
    <w:rsid w:val="009A6C1A"/>
    <w:rsid w:val="009B06E1"/>
    <w:rsid w:val="009B0FA6"/>
    <w:rsid w:val="009B1355"/>
    <w:rsid w:val="009B142C"/>
    <w:rsid w:val="009B1AB8"/>
    <w:rsid w:val="009B4282"/>
    <w:rsid w:val="009B5E4F"/>
    <w:rsid w:val="009B5F7B"/>
    <w:rsid w:val="009C0922"/>
    <w:rsid w:val="009C1FA3"/>
    <w:rsid w:val="009C23EA"/>
    <w:rsid w:val="009C4A2D"/>
    <w:rsid w:val="009C4B62"/>
    <w:rsid w:val="009C510E"/>
    <w:rsid w:val="009C7F81"/>
    <w:rsid w:val="009D0314"/>
    <w:rsid w:val="009D0C7E"/>
    <w:rsid w:val="009D3239"/>
    <w:rsid w:val="009D3836"/>
    <w:rsid w:val="009D3B79"/>
    <w:rsid w:val="009D40E8"/>
    <w:rsid w:val="009D4441"/>
    <w:rsid w:val="009D7039"/>
    <w:rsid w:val="009D73E0"/>
    <w:rsid w:val="009D7BAE"/>
    <w:rsid w:val="009E1345"/>
    <w:rsid w:val="009E15AC"/>
    <w:rsid w:val="009E2598"/>
    <w:rsid w:val="009E2A72"/>
    <w:rsid w:val="009E2EF7"/>
    <w:rsid w:val="009E32CE"/>
    <w:rsid w:val="009E359F"/>
    <w:rsid w:val="009E3C11"/>
    <w:rsid w:val="009E56AF"/>
    <w:rsid w:val="009E596B"/>
    <w:rsid w:val="009E6282"/>
    <w:rsid w:val="009F0C67"/>
    <w:rsid w:val="009F2D8A"/>
    <w:rsid w:val="009F2D93"/>
    <w:rsid w:val="009F5237"/>
    <w:rsid w:val="009F719D"/>
    <w:rsid w:val="009F7395"/>
    <w:rsid w:val="009F7415"/>
    <w:rsid w:val="009F7460"/>
    <w:rsid w:val="00A00C97"/>
    <w:rsid w:val="00A00FE8"/>
    <w:rsid w:val="00A0157E"/>
    <w:rsid w:val="00A016AE"/>
    <w:rsid w:val="00A01E58"/>
    <w:rsid w:val="00A02F5F"/>
    <w:rsid w:val="00A03648"/>
    <w:rsid w:val="00A04ACF"/>
    <w:rsid w:val="00A04E37"/>
    <w:rsid w:val="00A063AF"/>
    <w:rsid w:val="00A06E9F"/>
    <w:rsid w:val="00A073D7"/>
    <w:rsid w:val="00A10052"/>
    <w:rsid w:val="00A12C37"/>
    <w:rsid w:val="00A12FAE"/>
    <w:rsid w:val="00A1327A"/>
    <w:rsid w:val="00A14A19"/>
    <w:rsid w:val="00A14F07"/>
    <w:rsid w:val="00A17CCB"/>
    <w:rsid w:val="00A2088D"/>
    <w:rsid w:val="00A2169A"/>
    <w:rsid w:val="00A23ADE"/>
    <w:rsid w:val="00A24AB0"/>
    <w:rsid w:val="00A24FB6"/>
    <w:rsid w:val="00A252C0"/>
    <w:rsid w:val="00A263CF"/>
    <w:rsid w:val="00A270F4"/>
    <w:rsid w:val="00A275EA"/>
    <w:rsid w:val="00A30090"/>
    <w:rsid w:val="00A31803"/>
    <w:rsid w:val="00A33841"/>
    <w:rsid w:val="00A33B5F"/>
    <w:rsid w:val="00A33BD4"/>
    <w:rsid w:val="00A36127"/>
    <w:rsid w:val="00A36CBA"/>
    <w:rsid w:val="00A374EB"/>
    <w:rsid w:val="00A41A14"/>
    <w:rsid w:val="00A43FE8"/>
    <w:rsid w:val="00A44F4F"/>
    <w:rsid w:val="00A45BB5"/>
    <w:rsid w:val="00A471DC"/>
    <w:rsid w:val="00A50CB7"/>
    <w:rsid w:val="00A517A4"/>
    <w:rsid w:val="00A51A8E"/>
    <w:rsid w:val="00A51CC9"/>
    <w:rsid w:val="00A531E8"/>
    <w:rsid w:val="00A53839"/>
    <w:rsid w:val="00A53AA1"/>
    <w:rsid w:val="00A544B1"/>
    <w:rsid w:val="00A546AA"/>
    <w:rsid w:val="00A5678C"/>
    <w:rsid w:val="00A56847"/>
    <w:rsid w:val="00A56D59"/>
    <w:rsid w:val="00A56FE4"/>
    <w:rsid w:val="00A57056"/>
    <w:rsid w:val="00A573DE"/>
    <w:rsid w:val="00A579B6"/>
    <w:rsid w:val="00A57AFA"/>
    <w:rsid w:val="00A61649"/>
    <w:rsid w:val="00A6201B"/>
    <w:rsid w:val="00A636D2"/>
    <w:rsid w:val="00A64EE6"/>
    <w:rsid w:val="00A6664E"/>
    <w:rsid w:val="00A6668F"/>
    <w:rsid w:val="00A670B8"/>
    <w:rsid w:val="00A67407"/>
    <w:rsid w:val="00A709D1"/>
    <w:rsid w:val="00A71505"/>
    <w:rsid w:val="00A71A69"/>
    <w:rsid w:val="00A7449C"/>
    <w:rsid w:val="00A744C7"/>
    <w:rsid w:val="00A75A0D"/>
    <w:rsid w:val="00A76035"/>
    <w:rsid w:val="00A7778B"/>
    <w:rsid w:val="00A77A2D"/>
    <w:rsid w:val="00A77CB9"/>
    <w:rsid w:val="00A82007"/>
    <w:rsid w:val="00A82025"/>
    <w:rsid w:val="00A820DA"/>
    <w:rsid w:val="00A82311"/>
    <w:rsid w:val="00A827BC"/>
    <w:rsid w:val="00A83A4F"/>
    <w:rsid w:val="00A83D65"/>
    <w:rsid w:val="00A854C9"/>
    <w:rsid w:val="00A85821"/>
    <w:rsid w:val="00A85FB2"/>
    <w:rsid w:val="00A86B25"/>
    <w:rsid w:val="00A8778D"/>
    <w:rsid w:val="00A9081B"/>
    <w:rsid w:val="00A91A6B"/>
    <w:rsid w:val="00A91AEC"/>
    <w:rsid w:val="00A91F36"/>
    <w:rsid w:val="00A9377C"/>
    <w:rsid w:val="00A938D3"/>
    <w:rsid w:val="00A95027"/>
    <w:rsid w:val="00A958AD"/>
    <w:rsid w:val="00A95B18"/>
    <w:rsid w:val="00A96950"/>
    <w:rsid w:val="00AA0DF2"/>
    <w:rsid w:val="00AA318F"/>
    <w:rsid w:val="00AA48EE"/>
    <w:rsid w:val="00AA4EFD"/>
    <w:rsid w:val="00AA65B8"/>
    <w:rsid w:val="00AB1100"/>
    <w:rsid w:val="00AB15A9"/>
    <w:rsid w:val="00AB32D0"/>
    <w:rsid w:val="00AB3B0A"/>
    <w:rsid w:val="00AB3F70"/>
    <w:rsid w:val="00AB3FE1"/>
    <w:rsid w:val="00AB4933"/>
    <w:rsid w:val="00AB5989"/>
    <w:rsid w:val="00AB7779"/>
    <w:rsid w:val="00AC2D97"/>
    <w:rsid w:val="00AC4CFC"/>
    <w:rsid w:val="00AC4FC7"/>
    <w:rsid w:val="00AC51E3"/>
    <w:rsid w:val="00AC532E"/>
    <w:rsid w:val="00AC6A03"/>
    <w:rsid w:val="00AC6DC5"/>
    <w:rsid w:val="00AC713E"/>
    <w:rsid w:val="00AD09F2"/>
    <w:rsid w:val="00AD12D1"/>
    <w:rsid w:val="00AD1D2D"/>
    <w:rsid w:val="00AD35E7"/>
    <w:rsid w:val="00AD3736"/>
    <w:rsid w:val="00AD3D5A"/>
    <w:rsid w:val="00AD5E23"/>
    <w:rsid w:val="00AD7044"/>
    <w:rsid w:val="00AD7E26"/>
    <w:rsid w:val="00AE3669"/>
    <w:rsid w:val="00AE496E"/>
    <w:rsid w:val="00AE49CD"/>
    <w:rsid w:val="00AE4ADC"/>
    <w:rsid w:val="00AE5280"/>
    <w:rsid w:val="00AE6118"/>
    <w:rsid w:val="00AE6744"/>
    <w:rsid w:val="00AE674B"/>
    <w:rsid w:val="00AE698E"/>
    <w:rsid w:val="00AE6A65"/>
    <w:rsid w:val="00AE7896"/>
    <w:rsid w:val="00AF04E3"/>
    <w:rsid w:val="00AF08BE"/>
    <w:rsid w:val="00AF29C2"/>
    <w:rsid w:val="00AF2C76"/>
    <w:rsid w:val="00AF4CF1"/>
    <w:rsid w:val="00AF576A"/>
    <w:rsid w:val="00AF7666"/>
    <w:rsid w:val="00AF794F"/>
    <w:rsid w:val="00B0017B"/>
    <w:rsid w:val="00B00370"/>
    <w:rsid w:val="00B00935"/>
    <w:rsid w:val="00B021A8"/>
    <w:rsid w:val="00B0388F"/>
    <w:rsid w:val="00B03CBE"/>
    <w:rsid w:val="00B04A7C"/>
    <w:rsid w:val="00B04BB4"/>
    <w:rsid w:val="00B075BA"/>
    <w:rsid w:val="00B07B9E"/>
    <w:rsid w:val="00B10FC1"/>
    <w:rsid w:val="00B13706"/>
    <w:rsid w:val="00B14846"/>
    <w:rsid w:val="00B15B95"/>
    <w:rsid w:val="00B2011A"/>
    <w:rsid w:val="00B21C38"/>
    <w:rsid w:val="00B22A66"/>
    <w:rsid w:val="00B22B39"/>
    <w:rsid w:val="00B23742"/>
    <w:rsid w:val="00B24B93"/>
    <w:rsid w:val="00B2517F"/>
    <w:rsid w:val="00B25AD1"/>
    <w:rsid w:val="00B30895"/>
    <w:rsid w:val="00B33923"/>
    <w:rsid w:val="00B34AA7"/>
    <w:rsid w:val="00B37B00"/>
    <w:rsid w:val="00B37CF1"/>
    <w:rsid w:val="00B419F4"/>
    <w:rsid w:val="00B42663"/>
    <w:rsid w:val="00B43137"/>
    <w:rsid w:val="00B43CC3"/>
    <w:rsid w:val="00B5125A"/>
    <w:rsid w:val="00B51E95"/>
    <w:rsid w:val="00B5215C"/>
    <w:rsid w:val="00B54C9D"/>
    <w:rsid w:val="00B55276"/>
    <w:rsid w:val="00B55376"/>
    <w:rsid w:val="00B57281"/>
    <w:rsid w:val="00B60AD9"/>
    <w:rsid w:val="00B61787"/>
    <w:rsid w:val="00B63803"/>
    <w:rsid w:val="00B64E3F"/>
    <w:rsid w:val="00B70ED1"/>
    <w:rsid w:val="00B711F7"/>
    <w:rsid w:val="00B7298D"/>
    <w:rsid w:val="00B73CD4"/>
    <w:rsid w:val="00B7461E"/>
    <w:rsid w:val="00B753A3"/>
    <w:rsid w:val="00B75601"/>
    <w:rsid w:val="00B75B88"/>
    <w:rsid w:val="00B7647F"/>
    <w:rsid w:val="00B77B30"/>
    <w:rsid w:val="00B8343D"/>
    <w:rsid w:val="00B83E4F"/>
    <w:rsid w:val="00B843ED"/>
    <w:rsid w:val="00B84DF1"/>
    <w:rsid w:val="00B852A5"/>
    <w:rsid w:val="00B854A5"/>
    <w:rsid w:val="00B861B0"/>
    <w:rsid w:val="00B861F9"/>
    <w:rsid w:val="00B8638A"/>
    <w:rsid w:val="00B86479"/>
    <w:rsid w:val="00B911A2"/>
    <w:rsid w:val="00B91B95"/>
    <w:rsid w:val="00B92ACF"/>
    <w:rsid w:val="00B94464"/>
    <w:rsid w:val="00B9488D"/>
    <w:rsid w:val="00B94AD9"/>
    <w:rsid w:val="00B96547"/>
    <w:rsid w:val="00B96F02"/>
    <w:rsid w:val="00B97519"/>
    <w:rsid w:val="00BA0510"/>
    <w:rsid w:val="00BA2EE5"/>
    <w:rsid w:val="00BA3072"/>
    <w:rsid w:val="00BA56E2"/>
    <w:rsid w:val="00BA59F6"/>
    <w:rsid w:val="00BA5A54"/>
    <w:rsid w:val="00BA5D17"/>
    <w:rsid w:val="00BA5DC2"/>
    <w:rsid w:val="00BA7246"/>
    <w:rsid w:val="00BA77E7"/>
    <w:rsid w:val="00BA78F1"/>
    <w:rsid w:val="00BB0B4A"/>
    <w:rsid w:val="00BB2031"/>
    <w:rsid w:val="00BB33FB"/>
    <w:rsid w:val="00BB34A0"/>
    <w:rsid w:val="00BB3788"/>
    <w:rsid w:val="00BB40D8"/>
    <w:rsid w:val="00BB4BDF"/>
    <w:rsid w:val="00BB6201"/>
    <w:rsid w:val="00BC315A"/>
    <w:rsid w:val="00BC34A6"/>
    <w:rsid w:val="00BC3607"/>
    <w:rsid w:val="00BC3B17"/>
    <w:rsid w:val="00BC3D25"/>
    <w:rsid w:val="00BC4FAD"/>
    <w:rsid w:val="00BC5567"/>
    <w:rsid w:val="00BC5774"/>
    <w:rsid w:val="00BC5CB6"/>
    <w:rsid w:val="00BC74E5"/>
    <w:rsid w:val="00BD0F4F"/>
    <w:rsid w:val="00BD2BCE"/>
    <w:rsid w:val="00BD4346"/>
    <w:rsid w:val="00BD4BB1"/>
    <w:rsid w:val="00BD5617"/>
    <w:rsid w:val="00BD585E"/>
    <w:rsid w:val="00BD5E5C"/>
    <w:rsid w:val="00BD5EAF"/>
    <w:rsid w:val="00BD6BBB"/>
    <w:rsid w:val="00BD6FCD"/>
    <w:rsid w:val="00BD713A"/>
    <w:rsid w:val="00BE1B2C"/>
    <w:rsid w:val="00BE3CEA"/>
    <w:rsid w:val="00BE49E2"/>
    <w:rsid w:val="00BE5275"/>
    <w:rsid w:val="00BE6653"/>
    <w:rsid w:val="00BE69B9"/>
    <w:rsid w:val="00BE6BF8"/>
    <w:rsid w:val="00BE734F"/>
    <w:rsid w:val="00BE7772"/>
    <w:rsid w:val="00BF07A5"/>
    <w:rsid w:val="00BF0C8C"/>
    <w:rsid w:val="00BF0FC5"/>
    <w:rsid w:val="00BF2005"/>
    <w:rsid w:val="00BF39F9"/>
    <w:rsid w:val="00BF3A8F"/>
    <w:rsid w:val="00BF3E84"/>
    <w:rsid w:val="00BF5176"/>
    <w:rsid w:val="00BF5B3B"/>
    <w:rsid w:val="00BF5DEB"/>
    <w:rsid w:val="00BF6C58"/>
    <w:rsid w:val="00BF76F3"/>
    <w:rsid w:val="00BF7988"/>
    <w:rsid w:val="00C007BE"/>
    <w:rsid w:val="00C00FFD"/>
    <w:rsid w:val="00C03B5D"/>
    <w:rsid w:val="00C1253A"/>
    <w:rsid w:val="00C13B23"/>
    <w:rsid w:val="00C140F4"/>
    <w:rsid w:val="00C14CC6"/>
    <w:rsid w:val="00C15C62"/>
    <w:rsid w:val="00C15E05"/>
    <w:rsid w:val="00C16CF5"/>
    <w:rsid w:val="00C17696"/>
    <w:rsid w:val="00C17B15"/>
    <w:rsid w:val="00C20E96"/>
    <w:rsid w:val="00C210F6"/>
    <w:rsid w:val="00C212D9"/>
    <w:rsid w:val="00C2138D"/>
    <w:rsid w:val="00C21679"/>
    <w:rsid w:val="00C23F6D"/>
    <w:rsid w:val="00C25B21"/>
    <w:rsid w:val="00C26C4B"/>
    <w:rsid w:val="00C30A1E"/>
    <w:rsid w:val="00C3135C"/>
    <w:rsid w:val="00C31595"/>
    <w:rsid w:val="00C31868"/>
    <w:rsid w:val="00C31F5D"/>
    <w:rsid w:val="00C32210"/>
    <w:rsid w:val="00C3265C"/>
    <w:rsid w:val="00C32E37"/>
    <w:rsid w:val="00C33132"/>
    <w:rsid w:val="00C34590"/>
    <w:rsid w:val="00C347D9"/>
    <w:rsid w:val="00C3619E"/>
    <w:rsid w:val="00C36998"/>
    <w:rsid w:val="00C36BD7"/>
    <w:rsid w:val="00C372A0"/>
    <w:rsid w:val="00C4007E"/>
    <w:rsid w:val="00C42531"/>
    <w:rsid w:val="00C42D61"/>
    <w:rsid w:val="00C4329E"/>
    <w:rsid w:val="00C437B3"/>
    <w:rsid w:val="00C45845"/>
    <w:rsid w:val="00C45DB9"/>
    <w:rsid w:val="00C506F2"/>
    <w:rsid w:val="00C5146E"/>
    <w:rsid w:val="00C51781"/>
    <w:rsid w:val="00C522C6"/>
    <w:rsid w:val="00C527C2"/>
    <w:rsid w:val="00C53FEA"/>
    <w:rsid w:val="00C543EA"/>
    <w:rsid w:val="00C5455A"/>
    <w:rsid w:val="00C54CB1"/>
    <w:rsid w:val="00C56F6E"/>
    <w:rsid w:val="00C574DF"/>
    <w:rsid w:val="00C576A2"/>
    <w:rsid w:val="00C576BC"/>
    <w:rsid w:val="00C60086"/>
    <w:rsid w:val="00C61061"/>
    <w:rsid w:val="00C622C0"/>
    <w:rsid w:val="00C63A0C"/>
    <w:rsid w:val="00C64FDA"/>
    <w:rsid w:val="00C6531E"/>
    <w:rsid w:val="00C65C67"/>
    <w:rsid w:val="00C6789E"/>
    <w:rsid w:val="00C67EA0"/>
    <w:rsid w:val="00C703A3"/>
    <w:rsid w:val="00C70A62"/>
    <w:rsid w:val="00C72128"/>
    <w:rsid w:val="00C727FB"/>
    <w:rsid w:val="00C73717"/>
    <w:rsid w:val="00C73B75"/>
    <w:rsid w:val="00C74988"/>
    <w:rsid w:val="00C74C88"/>
    <w:rsid w:val="00C74D6A"/>
    <w:rsid w:val="00C75C05"/>
    <w:rsid w:val="00C77DAF"/>
    <w:rsid w:val="00C80F9F"/>
    <w:rsid w:val="00C81801"/>
    <w:rsid w:val="00C819C8"/>
    <w:rsid w:val="00C82383"/>
    <w:rsid w:val="00C82659"/>
    <w:rsid w:val="00C82EE8"/>
    <w:rsid w:val="00C86F43"/>
    <w:rsid w:val="00C906CD"/>
    <w:rsid w:val="00C90A66"/>
    <w:rsid w:val="00C91421"/>
    <w:rsid w:val="00C9182C"/>
    <w:rsid w:val="00C92823"/>
    <w:rsid w:val="00C92AC8"/>
    <w:rsid w:val="00C92B9A"/>
    <w:rsid w:val="00C937D6"/>
    <w:rsid w:val="00C949C1"/>
    <w:rsid w:val="00C94B4F"/>
    <w:rsid w:val="00C95D2D"/>
    <w:rsid w:val="00C95F9A"/>
    <w:rsid w:val="00C96683"/>
    <w:rsid w:val="00C9721F"/>
    <w:rsid w:val="00C974A0"/>
    <w:rsid w:val="00C97877"/>
    <w:rsid w:val="00CA1743"/>
    <w:rsid w:val="00CA2AEB"/>
    <w:rsid w:val="00CA49D4"/>
    <w:rsid w:val="00CA4D03"/>
    <w:rsid w:val="00CA5AD0"/>
    <w:rsid w:val="00CA61C5"/>
    <w:rsid w:val="00CB1190"/>
    <w:rsid w:val="00CB32EB"/>
    <w:rsid w:val="00CB5A66"/>
    <w:rsid w:val="00CB5FE5"/>
    <w:rsid w:val="00CB74AF"/>
    <w:rsid w:val="00CB79E9"/>
    <w:rsid w:val="00CC2444"/>
    <w:rsid w:val="00CC42FD"/>
    <w:rsid w:val="00CC7018"/>
    <w:rsid w:val="00CD0904"/>
    <w:rsid w:val="00CD09A4"/>
    <w:rsid w:val="00CD0E64"/>
    <w:rsid w:val="00CD247E"/>
    <w:rsid w:val="00CD518E"/>
    <w:rsid w:val="00CD72A5"/>
    <w:rsid w:val="00CE0012"/>
    <w:rsid w:val="00CE0BFA"/>
    <w:rsid w:val="00CE271C"/>
    <w:rsid w:val="00CE322A"/>
    <w:rsid w:val="00CE5AC6"/>
    <w:rsid w:val="00CE5CD0"/>
    <w:rsid w:val="00CE6EED"/>
    <w:rsid w:val="00CE74C5"/>
    <w:rsid w:val="00CF0EE8"/>
    <w:rsid w:val="00CF374E"/>
    <w:rsid w:val="00CF4FDA"/>
    <w:rsid w:val="00CF52A4"/>
    <w:rsid w:val="00CF631E"/>
    <w:rsid w:val="00CF6385"/>
    <w:rsid w:val="00CF7748"/>
    <w:rsid w:val="00CF789B"/>
    <w:rsid w:val="00D004F1"/>
    <w:rsid w:val="00D00E2F"/>
    <w:rsid w:val="00D034A7"/>
    <w:rsid w:val="00D04135"/>
    <w:rsid w:val="00D04EFE"/>
    <w:rsid w:val="00D05DBB"/>
    <w:rsid w:val="00D061F7"/>
    <w:rsid w:val="00D11186"/>
    <w:rsid w:val="00D1258F"/>
    <w:rsid w:val="00D1286B"/>
    <w:rsid w:val="00D14181"/>
    <w:rsid w:val="00D14563"/>
    <w:rsid w:val="00D16003"/>
    <w:rsid w:val="00D16262"/>
    <w:rsid w:val="00D167B9"/>
    <w:rsid w:val="00D16861"/>
    <w:rsid w:val="00D177AA"/>
    <w:rsid w:val="00D21D4D"/>
    <w:rsid w:val="00D22598"/>
    <w:rsid w:val="00D229D2"/>
    <w:rsid w:val="00D240A5"/>
    <w:rsid w:val="00D25AB8"/>
    <w:rsid w:val="00D2684B"/>
    <w:rsid w:val="00D26BBE"/>
    <w:rsid w:val="00D2759C"/>
    <w:rsid w:val="00D275C0"/>
    <w:rsid w:val="00D30C81"/>
    <w:rsid w:val="00D328B4"/>
    <w:rsid w:val="00D3557E"/>
    <w:rsid w:val="00D35A2B"/>
    <w:rsid w:val="00D36BDB"/>
    <w:rsid w:val="00D37977"/>
    <w:rsid w:val="00D42EC1"/>
    <w:rsid w:val="00D4324E"/>
    <w:rsid w:val="00D4328D"/>
    <w:rsid w:val="00D444D3"/>
    <w:rsid w:val="00D44DDB"/>
    <w:rsid w:val="00D45394"/>
    <w:rsid w:val="00D469EE"/>
    <w:rsid w:val="00D472F1"/>
    <w:rsid w:val="00D47C5D"/>
    <w:rsid w:val="00D534E8"/>
    <w:rsid w:val="00D542BC"/>
    <w:rsid w:val="00D54A51"/>
    <w:rsid w:val="00D54BF1"/>
    <w:rsid w:val="00D55651"/>
    <w:rsid w:val="00D56345"/>
    <w:rsid w:val="00D56A4D"/>
    <w:rsid w:val="00D60033"/>
    <w:rsid w:val="00D612F4"/>
    <w:rsid w:val="00D615BD"/>
    <w:rsid w:val="00D6334B"/>
    <w:rsid w:val="00D648E9"/>
    <w:rsid w:val="00D654D8"/>
    <w:rsid w:val="00D65B51"/>
    <w:rsid w:val="00D66B77"/>
    <w:rsid w:val="00D67943"/>
    <w:rsid w:val="00D75672"/>
    <w:rsid w:val="00D76442"/>
    <w:rsid w:val="00D7723C"/>
    <w:rsid w:val="00D80262"/>
    <w:rsid w:val="00D80548"/>
    <w:rsid w:val="00D80B0F"/>
    <w:rsid w:val="00D8162C"/>
    <w:rsid w:val="00D83E62"/>
    <w:rsid w:val="00D84234"/>
    <w:rsid w:val="00D85222"/>
    <w:rsid w:val="00D85EB0"/>
    <w:rsid w:val="00D87587"/>
    <w:rsid w:val="00D90511"/>
    <w:rsid w:val="00D908E8"/>
    <w:rsid w:val="00D90E1B"/>
    <w:rsid w:val="00D9244B"/>
    <w:rsid w:val="00D9483A"/>
    <w:rsid w:val="00D950E4"/>
    <w:rsid w:val="00D953FF"/>
    <w:rsid w:val="00D95612"/>
    <w:rsid w:val="00D96D91"/>
    <w:rsid w:val="00D9714A"/>
    <w:rsid w:val="00D974A0"/>
    <w:rsid w:val="00DA0F6C"/>
    <w:rsid w:val="00DA1874"/>
    <w:rsid w:val="00DA1AD1"/>
    <w:rsid w:val="00DA2DDB"/>
    <w:rsid w:val="00DA3759"/>
    <w:rsid w:val="00DA4DF8"/>
    <w:rsid w:val="00DA5B9E"/>
    <w:rsid w:val="00DA69C2"/>
    <w:rsid w:val="00DA6C13"/>
    <w:rsid w:val="00DA6D04"/>
    <w:rsid w:val="00DA70B1"/>
    <w:rsid w:val="00DA798C"/>
    <w:rsid w:val="00DB0EA2"/>
    <w:rsid w:val="00DB1662"/>
    <w:rsid w:val="00DB1D00"/>
    <w:rsid w:val="00DB2D56"/>
    <w:rsid w:val="00DB39D9"/>
    <w:rsid w:val="00DB47FE"/>
    <w:rsid w:val="00DB4C74"/>
    <w:rsid w:val="00DB5763"/>
    <w:rsid w:val="00DB5F3E"/>
    <w:rsid w:val="00DC0BF7"/>
    <w:rsid w:val="00DC228F"/>
    <w:rsid w:val="00DC23DC"/>
    <w:rsid w:val="00DC3C58"/>
    <w:rsid w:val="00DC3EAB"/>
    <w:rsid w:val="00DC4C72"/>
    <w:rsid w:val="00DC5644"/>
    <w:rsid w:val="00DC605F"/>
    <w:rsid w:val="00DD2A26"/>
    <w:rsid w:val="00DD3234"/>
    <w:rsid w:val="00DD381E"/>
    <w:rsid w:val="00DD491B"/>
    <w:rsid w:val="00DD54D9"/>
    <w:rsid w:val="00DD5B45"/>
    <w:rsid w:val="00DD722A"/>
    <w:rsid w:val="00DE0245"/>
    <w:rsid w:val="00DE2F1F"/>
    <w:rsid w:val="00DE354C"/>
    <w:rsid w:val="00DE3C49"/>
    <w:rsid w:val="00DE4658"/>
    <w:rsid w:val="00DE4C59"/>
    <w:rsid w:val="00DE62FE"/>
    <w:rsid w:val="00DE6C5E"/>
    <w:rsid w:val="00DE7AF9"/>
    <w:rsid w:val="00DF1B89"/>
    <w:rsid w:val="00DF2048"/>
    <w:rsid w:val="00DF3D82"/>
    <w:rsid w:val="00DF429F"/>
    <w:rsid w:val="00DF48D2"/>
    <w:rsid w:val="00DF6CC4"/>
    <w:rsid w:val="00DF77AF"/>
    <w:rsid w:val="00DF7B32"/>
    <w:rsid w:val="00E04107"/>
    <w:rsid w:val="00E0629A"/>
    <w:rsid w:val="00E07307"/>
    <w:rsid w:val="00E105CE"/>
    <w:rsid w:val="00E1138B"/>
    <w:rsid w:val="00E12DDF"/>
    <w:rsid w:val="00E142CD"/>
    <w:rsid w:val="00E16D39"/>
    <w:rsid w:val="00E22C39"/>
    <w:rsid w:val="00E24A90"/>
    <w:rsid w:val="00E26650"/>
    <w:rsid w:val="00E27063"/>
    <w:rsid w:val="00E2780E"/>
    <w:rsid w:val="00E30362"/>
    <w:rsid w:val="00E30537"/>
    <w:rsid w:val="00E31EE3"/>
    <w:rsid w:val="00E325C5"/>
    <w:rsid w:val="00E33B49"/>
    <w:rsid w:val="00E35049"/>
    <w:rsid w:val="00E35A2B"/>
    <w:rsid w:val="00E41A12"/>
    <w:rsid w:val="00E43D9B"/>
    <w:rsid w:val="00E43DBA"/>
    <w:rsid w:val="00E43EC4"/>
    <w:rsid w:val="00E4429C"/>
    <w:rsid w:val="00E4521C"/>
    <w:rsid w:val="00E452F0"/>
    <w:rsid w:val="00E45411"/>
    <w:rsid w:val="00E51F02"/>
    <w:rsid w:val="00E52E04"/>
    <w:rsid w:val="00E56AFA"/>
    <w:rsid w:val="00E56F08"/>
    <w:rsid w:val="00E617B7"/>
    <w:rsid w:val="00E62ED6"/>
    <w:rsid w:val="00E63554"/>
    <w:rsid w:val="00E635E4"/>
    <w:rsid w:val="00E63EBD"/>
    <w:rsid w:val="00E65392"/>
    <w:rsid w:val="00E65B43"/>
    <w:rsid w:val="00E6662B"/>
    <w:rsid w:val="00E66D63"/>
    <w:rsid w:val="00E66F76"/>
    <w:rsid w:val="00E70AFE"/>
    <w:rsid w:val="00E71387"/>
    <w:rsid w:val="00E733D9"/>
    <w:rsid w:val="00E7367F"/>
    <w:rsid w:val="00E7524B"/>
    <w:rsid w:val="00E77266"/>
    <w:rsid w:val="00E80246"/>
    <w:rsid w:val="00E80715"/>
    <w:rsid w:val="00E81787"/>
    <w:rsid w:val="00E81C06"/>
    <w:rsid w:val="00E81F85"/>
    <w:rsid w:val="00E82B00"/>
    <w:rsid w:val="00E82B30"/>
    <w:rsid w:val="00E82D1D"/>
    <w:rsid w:val="00E82E02"/>
    <w:rsid w:val="00E83AF0"/>
    <w:rsid w:val="00E8564D"/>
    <w:rsid w:val="00E86E08"/>
    <w:rsid w:val="00E875E1"/>
    <w:rsid w:val="00E93242"/>
    <w:rsid w:val="00E943D2"/>
    <w:rsid w:val="00E9461A"/>
    <w:rsid w:val="00E954DC"/>
    <w:rsid w:val="00E95B5A"/>
    <w:rsid w:val="00E95B9C"/>
    <w:rsid w:val="00E95FEC"/>
    <w:rsid w:val="00E96533"/>
    <w:rsid w:val="00E97B7B"/>
    <w:rsid w:val="00EA0210"/>
    <w:rsid w:val="00EA0F21"/>
    <w:rsid w:val="00EA2945"/>
    <w:rsid w:val="00EA2B80"/>
    <w:rsid w:val="00EA38B8"/>
    <w:rsid w:val="00EA3ADF"/>
    <w:rsid w:val="00EA3C15"/>
    <w:rsid w:val="00EA4A15"/>
    <w:rsid w:val="00EA4DDF"/>
    <w:rsid w:val="00EA5845"/>
    <w:rsid w:val="00EA60AB"/>
    <w:rsid w:val="00EA6BE2"/>
    <w:rsid w:val="00EA7499"/>
    <w:rsid w:val="00EA7562"/>
    <w:rsid w:val="00EB02E8"/>
    <w:rsid w:val="00EB141B"/>
    <w:rsid w:val="00EB48F5"/>
    <w:rsid w:val="00EB4DFB"/>
    <w:rsid w:val="00EB541A"/>
    <w:rsid w:val="00EB5826"/>
    <w:rsid w:val="00EB59B4"/>
    <w:rsid w:val="00EB6188"/>
    <w:rsid w:val="00EB7BC2"/>
    <w:rsid w:val="00EB7C39"/>
    <w:rsid w:val="00EC04BB"/>
    <w:rsid w:val="00EC1BBC"/>
    <w:rsid w:val="00EC2B58"/>
    <w:rsid w:val="00EC3888"/>
    <w:rsid w:val="00EC4012"/>
    <w:rsid w:val="00EC42DA"/>
    <w:rsid w:val="00EC5BF8"/>
    <w:rsid w:val="00EC5D54"/>
    <w:rsid w:val="00EC6E88"/>
    <w:rsid w:val="00EC7AE7"/>
    <w:rsid w:val="00ED18E8"/>
    <w:rsid w:val="00ED427D"/>
    <w:rsid w:val="00ED431C"/>
    <w:rsid w:val="00ED741E"/>
    <w:rsid w:val="00ED79F7"/>
    <w:rsid w:val="00ED7EF9"/>
    <w:rsid w:val="00EE0B97"/>
    <w:rsid w:val="00EE10CE"/>
    <w:rsid w:val="00EE1440"/>
    <w:rsid w:val="00EE1BC5"/>
    <w:rsid w:val="00EE21E0"/>
    <w:rsid w:val="00EE222D"/>
    <w:rsid w:val="00EE2358"/>
    <w:rsid w:val="00EE38CE"/>
    <w:rsid w:val="00EE405A"/>
    <w:rsid w:val="00EE48D7"/>
    <w:rsid w:val="00EE4B30"/>
    <w:rsid w:val="00EE586E"/>
    <w:rsid w:val="00EE5AB4"/>
    <w:rsid w:val="00EE70A9"/>
    <w:rsid w:val="00EF1133"/>
    <w:rsid w:val="00EF14A8"/>
    <w:rsid w:val="00EF16C3"/>
    <w:rsid w:val="00EF1E37"/>
    <w:rsid w:val="00EF1FC2"/>
    <w:rsid w:val="00EF27D9"/>
    <w:rsid w:val="00EF2B5A"/>
    <w:rsid w:val="00EF3373"/>
    <w:rsid w:val="00EF7D9D"/>
    <w:rsid w:val="00F0050C"/>
    <w:rsid w:val="00F014A5"/>
    <w:rsid w:val="00F041E7"/>
    <w:rsid w:val="00F06301"/>
    <w:rsid w:val="00F065E2"/>
    <w:rsid w:val="00F06BF3"/>
    <w:rsid w:val="00F0725F"/>
    <w:rsid w:val="00F07931"/>
    <w:rsid w:val="00F1064E"/>
    <w:rsid w:val="00F1121A"/>
    <w:rsid w:val="00F112E8"/>
    <w:rsid w:val="00F12457"/>
    <w:rsid w:val="00F14E46"/>
    <w:rsid w:val="00F213F1"/>
    <w:rsid w:val="00F21A8F"/>
    <w:rsid w:val="00F24533"/>
    <w:rsid w:val="00F249EF"/>
    <w:rsid w:val="00F253B5"/>
    <w:rsid w:val="00F26516"/>
    <w:rsid w:val="00F26BC2"/>
    <w:rsid w:val="00F279DA"/>
    <w:rsid w:val="00F27DC2"/>
    <w:rsid w:val="00F304CB"/>
    <w:rsid w:val="00F30D89"/>
    <w:rsid w:val="00F335AB"/>
    <w:rsid w:val="00F36E11"/>
    <w:rsid w:val="00F379E5"/>
    <w:rsid w:val="00F40D58"/>
    <w:rsid w:val="00F410FF"/>
    <w:rsid w:val="00F418BA"/>
    <w:rsid w:val="00F4209B"/>
    <w:rsid w:val="00F436DC"/>
    <w:rsid w:val="00F44C0D"/>
    <w:rsid w:val="00F463F8"/>
    <w:rsid w:val="00F46A23"/>
    <w:rsid w:val="00F474E4"/>
    <w:rsid w:val="00F4790C"/>
    <w:rsid w:val="00F522B7"/>
    <w:rsid w:val="00F541A5"/>
    <w:rsid w:val="00F54270"/>
    <w:rsid w:val="00F54A13"/>
    <w:rsid w:val="00F5587F"/>
    <w:rsid w:val="00F57626"/>
    <w:rsid w:val="00F602ED"/>
    <w:rsid w:val="00F60889"/>
    <w:rsid w:val="00F61F95"/>
    <w:rsid w:val="00F6253D"/>
    <w:rsid w:val="00F62D7C"/>
    <w:rsid w:val="00F63317"/>
    <w:rsid w:val="00F6547B"/>
    <w:rsid w:val="00F6749A"/>
    <w:rsid w:val="00F6792F"/>
    <w:rsid w:val="00F67CA3"/>
    <w:rsid w:val="00F715C2"/>
    <w:rsid w:val="00F73D35"/>
    <w:rsid w:val="00F77B36"/>
    <w:rsid w:val="00F77EBD"/>
    <w:rsid w:val="00F8050E"/>
    <w:rsid w:val="00F8076A"/>
    <w:rsid w:val="00F813AB"/>
    <w:rsid w:val="00F82F7B"/>
    <w:rsid w:val="00F8643A"/>
    <w:rsid w:val="00F868A3"/>
    <w:rsid w:val="00F86CDD"/>
    <w:rsid w:val="00F9093B"/>
    <w:rsid w:val="00F90C9C"/>
    <w:rsid w:val="00F90EB3"/>
    <w:rsid w:val="00F92146"/>
    <w:rsid w:val="00F92785"/>
    <w:rsid w:val="00F93846"/>
    <w:rsid w:val="00F93ED1"/>
    <w:rsid w:val="00F945DC"/>
    <w:rsid w:val="00F95A21"/>
    <w:rsid w:val="00F97654"/>
    <w:rsid w:val="00F976CA"/>
    <w:rsid w:val="00F97BEB"/>
    <w:rsid w:val="00FA084B"/>
    <w:rsid w:val="00FA213B"/>
    <w:rsid w:val="00FA2862"/>
    <w:rsid w:val="00FA2D32"/>
    <w:rsid w:val="00FA30E2"/>
    <w:rsid w:val="00FA41F1"/>
    <w:rsid w:val="00FA4DED"/>
    <w:rsid w:val="00FA66B6"/>
    <w:rsid w:val="00FA6E94"/>
    <w:rsid w:val="00FA750B"/>
    <w:rsid w:val="00FB0DBE"/>
    <w:rsid w:val="00FB1462"/>
    <w:rsid w:val="00FB3267"/>
    <w:rsid w:val="00FB3704"/>
    <w:rsid w:val="00FB5A0F"/>
    <w:rsid w:val="00FB65BA"/>
    <w:rsid w:val="00FB6C7E"/>
    <w:rsid w:val="00FB7DDD"/>
    <w:rsid w:val="00FC006F"/>
    <w:rsid w:val="00FC1B2A"/>
    <w:rsid w:val="00FC37DC"/>
    <w:rsid w:val="00FC3CB8"/>
    <w:rsid w:val="00FC48C7"/>
    <w:rsid w:val="00FC4C35"/>
    <w:rsid w:val="00FC73B1"/>
    <w:rsid w:val="00FC7E53"/>
    <w:rsid w:val="00FD187B"/>
    <w:rsid w:val="00FD24BC"/>
    <w:rsid w:val="00FD2A6A"/>
    <w:rsid w:val="00FD316C"/>
    <w:rsid w:val="00FD3893"/>
    <w:rsid w:val="00FD3997"/>
    <w:rsid w:val="00FD3D1C"/>
    <w:rsid w:val="00FD5915"/>
    <w:rsid w:val="00FD5940"/>
    <w:rsid w:val="00FD7646"/>
    <w:rsid w:val="00FD7797"/>
    <w:rsid w:val="00FD78E6"/>
    <w:rsid w:val="00FE098A"/>
    <w:rsid w:val="00FE0E83"/>
    <w:rsid w:val="00FE2627"/>
    <w:rsid w:val="00FE2BD7"/>
    <w:rsid w:val="00FE2F3B"/>
    <w:rsid w:val="00FE341F"/>
    <w:rsid w:val="00FE38E9"/>
    <w:rsid w:val="00FE5B9E"/>
    <w:rsid w:val="00FE69D7"/>
    <w:rsid w:val="00FE6B8A"/>
    <w:rsid w:val="00FE7179"/>
    <w:rsid w:val="00FF59E7"/>
    <w:rsid w:val="00FF65AC"/>
    <w:rsid w:val="00FF7F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uiPriority="0"/>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B"/>
    <w:pPr>
      <w:widowControl w:val="0"/>
    </w:pPr>
  </w:style>
  <w:style w:type="paragraph" w:styleId="Heading1">
    <w:name w:val="heading 1"/>
    <w:basedOn w:val="Normal"/>
    <w:next w:val="Normal"/>
    <w:link w:val="Heading1Char"/>
    <w:uiPriority w:val="99"/>
    <w:qFormat/>
    <w:rsid w:val="003434F5"/>
    <w:pPr>
      <w:keepNext/>
      <w:numPr>
        <w:numId w:val="1"/>
      </w:numPr>
      <w:spacing w:before="180" w:line="400" w:lineRule="exact"/>
      <w:outlineLvl w:val="0"/>
    </w:pPr>
    <w:rPr>
      <w:rFonts w:ascii="Arial" w:hAnsi="Arial"/>
      <w:kern w:val="0"/>
      <w:szCs w:val="20"/>
    </w:rPr>
  </w:style>
  <w:style w:type="paragraph" w:styleId="Heading2">
    <w:name w:val="heading 2"/>
    <w:basedOn w:val="Normal"/>
    <w:next w:val="Normal"/>
    <w:link w:val="Heading2Char"/>
    <w:uiPriority w:val="99"/>
    <w:qFormat/>
    <w:rsid w:val="003434F5"/>
    <w:pPr>
      <w:keepNext/>
      <w:numPr>
        <w:ilvl w:val="1"/>
        <w:numId w:val="1"/>
      </w:numPr>
      <w:spacing w:line="400" w:lineRule="exact"/>
      <w:outlineLvl w:val="1"/>
    </w:pPr>
    <w:rPr>
      <w:rFonts w:ascii="Arial" w:hAnsi="Arial"/>
      <w:kern w:val="0"/>
      <w:szCs w:val="20"/>
    </w:rPr>
  </w:style>
  <w:style w:type="paragraph" w:styleId="Heading3">
    <w:name w:val="heading 3"/>
    <w:basedOn w:val="Normal"/>
    <w:next w:val="Normal"/>
    <w:link w:val="Heading3Char"/>
    <w:uiPriority w:val="99"/>
    <w:qFormat/>
    <w:rsid w:val="003434F5"/>
    <w:pPr>
      <w:keepNext/>
      <w:numPr>
        <w:ilvl w:val="2"/>
        <w:numId w:val="1"/>
      </w:numPr>
      <w:spacing w:line="400" w:lineRule="exact"/>
      <w:outlineLvl w:val="2"/>
    </w:pPr>
    <w:rPr>
      <w:rFonts w:ascii="Arial" w:hAnsi="Arial"/>
      <w:kern w:val="0"/>
      <w:szCs w:val="20"/>
    </w:rPr>
  </w:style>
  <w:style w:type="paragraph" w:styleId="Heading4">
    <w:name w:val="heading 4"/>
    <w:basedOn w:val="Normal"/>
    <w:next w:val="Normal"/>
    <w:link w:val="Heading4Char"/>
    <w:uiPriority w:val="99"/>
    <w:qFormat/>
    <w:rsid w:val="003434F5"/>
    <w:pPr>
      <w:keepNext/>
      <w:numPr>
        <w:ilvl w:val="3"/>
        <w:numId w:val="1"/>
      </w:numPr>
      <w:spacing w:line="720" w:lineRule="auto"/>
      <w:outlineLvl w:val="3"/>
    </w:pPr>
    <w:rPr>
      <w:rFonts w:ascii="Arial" w:hAnsi="Arial"/>
      <w:sz w:val="36"/>
      <w:szCs w:val="20"/>
    </w:rPr>
  </w:style>
  <w:style w:type="paragraph" w:styleId="Heading5">
    <w:name w:val="heading 5"/>
    <w:basedOn w:val="Normal"/>
    <w:next w:val="Normal"/>
    <w:link w:val="Heading5Char"/>
    <w:uiPriority w:val="99"/>
    <w:qFormat/>
    <w:rsid w:val="003434F5"/>
    <w:pPr>
      <w:keepNext/>
      <w:numPr>
        <w:ilvl w:val="4"/>
        <w:numId w:val="1"/>
      </w:numPr>
      <w:spacing w:line="720" w:lineRule="auto"/>
      <w:outlineLvl w:val="4"/>
    </w:pPr>
    <w:rPr>
      <w:rFonts w:ascii="Arial" w:hAnsi="Arial"/>
      <w:b/>
      <w:sz w:val="36"/>
      <w:szCs w:val="20"/>
    </w:rPr>
  </w:style>
  <w:style w:type="paragraph" w:styleId="Heading6">
    <w:name w:val="heading 6"/>
    <w:basedOn w:val="Normal"/>
    <w:next w:val="Normal"/>
    <w:link w:val="Heading6Char"/>
    <w:uiPriority w:val="99"/>
    <w:qFormat/>
    <w:rsid w:val="003434F5"/>
    <w:pPr>
      <w:keepNext/>
      <w:numPr>
        <w:ilvl w:val="5"/>
        <w:numId w:val="1"/>
      </w:numPr>
      <w:spacing w:line="720" w:lineRule="auto"/>
      <w:outlineLvl w:val="5"/>
    </w:pPr>
    <w:rPr>
      <w:rFonts w:ascii="Arial" w:hAnsi="Arial"/>
      <w:sz w:val="36"/>
      <w:szCs w:val="20"/>
    </w:rPr>
  </w:style>
  <w:style w:type="paragraph" w:styleId="Heading7">
    <w:name w:val="heading 7"/>
    <w:basedOn w:val="Normal"/>
    <w:next w:val="Normal"/>
    <w:link w:val="Heading7Char"/>
    <w:uiPriority w:val="99"/>
    <w:qFormat/>
    <w:rsid w:val="003434F5"/>
    <w:pPr>
      <w:keepNext/>
      <w:numPr>
        <w:ilvl w:val="6"/>
        <w:numId w:val="1"/>
      </w:numPr>
      <w:spacing w:line="720" w:lineRule="auto"/>
      <w:outlineLvl w:val="6"/>
    </w:pPr>
    <w:rPr>
      <w:rFonts w:ascii="Arial" w:hAnsi="Arial"/>
      <w:b/>
      <w:sz w:val="36"/>
      <w:szCs w:val="20"/>
    </w:rPr>
  </w:style>
  <w:style w:type="paragraph" w:styleId="Heading8">
    <w:name w:val="heading 8"/>
    <w:basedOn w:val="Normal"/>
    <w:next w:val="Normal"/>
    <w:link w:val="Heading8Char"/>
    <w:uiPriority w:val="99"/>
    <w:qFormat/>
    <w:rsid w:val="003434F5"/>
    <w:pPr>
      <w:keepNext/>
      <w:numPr>
        <w:ilvl w:val="7"/>
        <w:numId w:val="1"/>
      </w:numPr>
      <w:spacing w:line="720" w:lineRule="auto"/>
      <w:outlineLvl w:val="7"/>
    </w:pPr>
    <w:rPr>
      <w:rFonts w:ascii="Arial" w:hAnsi="Arial"/>
      <w:sz w:val="36"/>
      <w:szCs w:val="20"/>
    </w:rPr>
  </w:style>
  <w:style w:type="paragraph" w:styleId="Heading9">
    <w:name w:val="heading 9"/>
    <w:basedOn w:val="Normal"/>
    <w:next w:val="Normal"/>
    <w:link w:val="Heading9Char"/>
    <w:uiPriority w:val="99"/>
    <w:qFormat/>
    <w:rsid w:val="003434F5"/>
    <w:pPr>
      <w:keepNext/>
      <w:numPr>
        <w:ilvl w:val="8"/>
        <w:numId w:val="1"/>
      </w:numPr>
      <w:spacing w:line="720" w:lineRule="auto"/>
      <w:outlineLvl w:val="8"/>
    </w:pPr>
    <w:rPr>
      <w:rFonts w:ascii="Arial" w:hAnsi="Arial"/>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4F5"/>
    <w:rPr>
      <w:rFonts w:ascii="Arial" w:eastAsia="新細明體" w:hAnsi="Arial" w:cs="Times New Roman"/>
      <w:kern w:val="0"/>
      <w:sz w:val="20"/>
      <w:szCs w:val="20"/>
    </w:rPr>
  </w:style>
  <w:style w:type="character" w:customStyle="1" w:styleId="Heading2Char">
    <w:name w:val="Heading 2 Char"/>
    <w:basedOn w:val="DefaultParagraphFont"/>
    <w:link w:val="Heading2"/>
    <w:uiPriority w:val="99"/>
    <w:locked/>
    <w:rsid w:val="003434F5"/>
    <w:rPr>
      <w:rFonts w:ascii="Arial" w:eastAsia="新細明體" w:hAnsi="Arial" w:cs="Times New Roman"/>
      <w:kern w:val="0"/>
      <w:sz w:val="20"/>
      <w:szCs w:val="20"/>
    </w:rPr>
  </w:style>
  <w:style w:type="character" w:customStyle="1" w:styleId="Heading3Char">
    <w:name w:val="Heading 3 Char"/>
    <w:basedOn w:val="DefaultParagraphFont"/>
    <w:link w:val="Heading3"/>
    <w:uiPriority w:val="99"/>
    <w:locked/>
    <w:rsid w:val="003434F5"/>
    <w:rPr>
      <w:rFonts w:ascii="Arial" w:eastAsia="新細明體" w:hAnsi="Arial" w:cs="Times New Roman"/>
      <w:kern w:val="0"/>
      <w:sz w:val="20"/>
      <w:szCs w:val="20"/>
    </w:rPr>
  </w:style>
  <w:style w:type="character" w:customStyle="1" w:styleId="Heading4Char">
    <w:name w:val="Heading 4 Char"/>
    <w:basedOn w:val="DefaultParagraphFont"/>
    <w:link w:val="Heading4"/>
    <w:uiPriority w:val="99"/>
    <w:locked/>
    <w:rsid w:val="003434F5"/>
    <w:rPr>
      <w:rFonts w:ascii="Arial" w:eastAsia="新細明體" w:hAnsi="Arial" w:cs="Times New Roman"/>
      <w:sz w:val="20"/>
      <w:szCs w:val="20"/>
    </w:rPr>
  </w:style>
  <w:style w:type="character" w:customStyle="1" w:styleId="Heading5Char">
    <w:name w:val="Heading 5 Char"/>
    <w:basedOn w:val="DefaultParagraphFont"/>
    <w:link w:val="Heading5"/>
    <w:uiPriority w:val="99"/>
    <w:locked/>
    <w:rsid w:val="003434F5"/>
    <w:rPr>
      <w:rFonts w:ascii="Arial" w:eastAsia="新細明體" w:hAnsi="Arial" w:cs="Times New Roman"/>
      <w:b/>
      <w:sz w:val="20"/>
      <w:szCs w:val="20"/>
    </w:rPr>
  </w:style>
  <w:style w:type="character" w:customStyle="1" w:styleId="Heading6Char">
    <w:name w:val="Heading 6 Char"/>
    <w:basedOn w:val="DefaultParagraphFont"/>
    <w:link w:val="Heading6"/>
    <w:uiPriority w:val="99"/>
    <w:locked/>
    <w:rsid w:val="003434F5"/>
    <w:rPr>
      <w:rFonts w:ascii="Arial" w:eastAsia="新細明體" w:hAnsi="Arial" w:cs="Times New Roman"/>
      <w:sz w:val="20"/>
      <w:szCs w:val="20"/>
    </w:rPr>
  </w:style>
  <w:style w:type="character" w:customStyle="1" w:styleId="Heading7Char">
    <w:name w:val="Heading 7 Char"/>
    <w:basedOn w:val="DefaultParagraphFont"/>
    <w:link w:val="Heading7"/>
    <w:uiPriority w:val="99"/>
    <w:locked/>
    <w:rsid w:val="003434F5"/>
    <w:rPr>
      <w:rFonts w:ascii="Arial" w:eastAsia="新細明體" w:hAnsi="Arial" w:cs="Times New Roman"/>
      <w:b/>
      <w:sz w:val="20"/>
      <w:szCs w:val="20"/>
    </w:rPr>
  </w:style>
  <w:style w:type="character" w:customStyle="1" w:styleId="Heading8Char">
    <w:name w:val="Heading 8 Char"/>
    <w:basedOn w:val="DefaultParagraphFont"/>
    <w:link w:val="Heading8"/>
    <w:uiPriority w:val="99"/>
    <w:locked/>
    <w:rsid w:val="003434F5"/>
    <w:rPr>
      <w:rFonts w:ascii="Arial" w:eastAsia="新細明體" w:hAnsi="Arial" w:cs="Times New Roman"/>
      <w:sz w:val="20"/>
      <w:szCs w:val="20"/>
    </w:rPr>
  </w:style>
  <w:style w:type="character" w:customStyle="1" w:styleId="Heading9Char">
    <w:name w:val="Heading 9 Char"/>
    <w:basedOn w:val="DefaultParagraphFont"/>
    <w:link w:val="Heading9"/>
    <w:uiPriority w:val="99"/>
    <w:locked/>
    <w:rsid w:val="003434F5"/>
    <w:rPr>
      <w:rFonts w:ascii="Arial" w:eastAsia="新細明體" w:hAnsi="Arial" w:cs="Times New Roman"/>
      <w:sz w:val="20"/>
      <w:szCs w:val="20"/>
    </w:rPr>
  </w:style>
  <w:style w:type="paragraph" w:styleId="EndnoteText">
    <w:name w:val="endnote text"/>
    <w:basedOn w:val="Normal"/>
    <w:link w:val="EndnoteTextChar"/>
    <w:uiPriority w:val="99"/>
    <w:semiHidden/>
    <w:rsid w:val="003434F5"/>
    <w:pPr>
      <w:adjustRightInd w:val="0"/>
      <w:spacing w:line="360" w:lineRule="atLeast"/>
      <w:textAlignment w:val="baseline"/>
    </w:pPr>
    <w:rPr>
      <w:rFonts w:ascii="細明體" w:eastAsia="細明體" w:hAnsi="Times New Roman"/>
      <w:kern w:val="0"/>
      <w:szCs w:val="20"/>
    </w:rPr>
  </w:style>
  <w:style w:type="character" w:customStyle="1" w:styleId="EndnoteTextChar">
    <w:name w:val="Endnote Text Char"/>
    <w:basedOn w:val="DefaultParagraphFont"/>
    <w:link w:val="EndnoteText"/>
    <w:uiPriority w:val="99"/>
    <w:semiHidden/>
    <w:locked/>
    <w:rsid w:val="003434F5"/>
    <w:rPr>
      <w:rFonts w:ascii="細明體" w:eastAsia="細明體" w:hAnsi="Times New Roman" w:cs="Times New Roman"/>
      <w:kern w:val="0"/>
      <w:sz w:val="20"/>
      <w:szCs w:val="20"/>
    </w:rPr>
  </w:style>
  <w:style w:type="paragraph" w:styleId="Header">
    <w:name w:val="header"/>
    <w:basedOn w:val="Normal"/>
    <w:link w:val="HeaderChar"/>
    <w:uiPriority w:val="99"/>
    <w:rsid w:val="003434F5"/>
    <w:pPr>
      <w:tabs>
        <w:tab w:val="center" w:pos="4153"/>
        <w:tab w:val="right" w:pos="8306"/>
      </w:tabs>
      <w:snapToGrid w:val="0"/>
      <w:spacing w:line="400" w:lineRule="exact"/>
    </w:pPr>
    <w:rPr>
      <w:rFonts w:ascii="Times New Roman" w:hAnsi="Times New Roman"/>
      <w:sz w:val="20"/>
      <w:szCs w:val="20"/>
    </w:rPr>
  </w:style>
  <w:style w:type="character" w:customStyle="1" w:styleId="HeaderChar">
    <w:name w:val="Header Char"/>
    <w:basedOn w:val="DefaultParagraphFont"/>
    <w:link w:val="Header"/>
    <w:uiPriority w:val="99"/>
    <w:locked/>
    <w:rsid w:val="003434F5"/>
    <w:rPr>
      <w:rFonts w:ascii="Times New Roman" w:eastAsia="新細明體" w:hAnsi="Times New Roman" w:cs="Times New Roman"/>
      <w:sz w:val="20"/>
      <w:szCs w:val="20"/>
    </w:rPr>
  </w:style>
  <w:style w:type="paragraph" w:styleId="Footer">
    <w:name w:val="footer"/>
    <w:basedOn w:val="Normal"/>
    <w:link w:val="FooterChar"/>
    <w:uiPriority w:val="99"/>
    <w:rsid w:val="003434F5"/>
    <w:pPr>
      <w:tabs>
        <w:tab w:val="center" w:pos="4153"/>
        <w:tab w:val="right" w:pos="8306"/>
      </w:tabs>
      <w:snapToGrid w:val="0"/>
      <w:spacing w:line="400" w:lineRule="exact"/>
    </w:pPr>
    <w:rPr>
      <w:rFonts w:ascii="Times New Roman" w:hAnsi="Times New Roman"/>
      <w:sz w:val="20"/>
      <w:szCs w:val="20"/>
    </w:rPr>
  </w:style>
  <w:style w:type="character" w:customStyle="1" w:styleId="FooterChar">
    <w:name w:val="Footer Char"/>
    <w:basedOn w:val="DefaultParagraphFont"/>
    <w:link w:val="Footer"/>
    <w:uiPriority w:val="99"/>
    <w:locked/>
    <w:rsid w:val="003434F5"/>
    <w:rPr>
      <w:rFonts w:ascii="Times New Roman" w:eastAsia="新細明體" w:hAnsi="Times New Roman" w:cs="Times New Roman"/>
      <w:sz w:val="20"/>
      <w:szCs w:val="20"/>
    </w:rPr>
  </w:style>
  <w:style w:type="character" w:styleId="PageNumber">
    <w:name w:val="page number"/>
    <w:basedOn w:val="DefaultParagraphFont"/>
    <w:uiPriority w:val="99"/>
    <w:rsid w:val="003434F5"/>
    <w:rPr>
      <w:rFonts w:cs="Times New Roman"/>
    </w:rPr>
  </w:style>
  <w:style w:type="paragraph" w:styleId="NormalWeb">
    <w:name w:val="Normal (Web)"/>
    <w:basedOn w:val="Normal"/>
    <w:uiPriority w:val="99"/>
    <w:rsid w:val="003434F5"/>
    <w:pPr>
      <w:widowControl/>
      <w:spacing w:before="100" w:beforeAutospacing="1" w:after="100" w:afterAutospacing="1" w:line="400" w:lineRule="exact"/>
    </w:pPr>
    <w:rPr>
      <w:rFonts w:ascii="新細明體" w:hAnsi="新細明體" w:cs="新細明體"/>
      <w:kern w:val="0"/>
      <w:szCs w:val="24"/>
    </w:rPr>
  </w:style>
  <w:style w:type="table" w:styleId="TableGrid">
    <w:name w:val="Table Grid"/>
    <w:basedOn w:val="TableNormal"/>
    <w:uiPriority w:val="99"/>
    <w:rsid w:val="003434F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uiPriority w:val="99"/>
    <w:rsid w:val="003434F5"/>
    <w:rPr>
      <w:rFonts w:ascii="s?u" w:hAnsi="s?u"/>
      <w:color w:val="000000"/>
      <w:sz w:val="24"/>
    </w:rPr>
  </w:style>
  <w:style w:type="paragraph" w:styleId="BalloonText">
    <w:name w:val="Balloon Text"/>
    <w:basedOn w:val="Normal"/>
    <w:link w:val="BalloonTextChar"/>
    <w:uiPriority w:val="99"/>
    <w:semiHidden/>
    <w:rsid w:val="003434F5"/>
    <w:pPr>
      <w:spacing w:line="400" w:lineRule="exact"/>
    </w:pPr>
    <w:rPr>
      <w:rFonts w:ascii="Arial" w:hAnsi="Arial"/>
      <w:sz w:val="18"/>
      <w:szCs w:val="18"/>
    </w:rPr>
  </w:style>
  <w:style w:type="character" w:customStyle="1" w:styleId="BalloonTextChar">
    <w:name w:val="Balloon Text Char"/>
    <w:basedOn w:val="DefaultParagraphFont"/>
    <w:link w:val="BalloonText"/>
    <w:uiPriority w:val="99"/>
    <w:semiHidden/>
    <w:locked/>
    <w:rsid w:val="003434F5"/>
    <w:rPr>
      <w:rFonts w:ascii="Arial" w:eastAsia="新細明體" w:hAnsi="Arial" w:cs="Times New Roman"/>
      <w:sz w:val="18"/>
      <w:szCs w:val="18"/>
    </w:rPr>
  </w:style>
  <w:style w:type="character" w:styleId="CommentReference">
    <w:name w:val="annotation reference"/>
    <w:basedOn w:val="DefaultParagraphFont"/>
    <w:uiPriority w:val="99"/>
    <w:semiHidden/>
    <w:rsid w:val="003434F5"/>
    <w:rPr>
      <w:rFonts w:cs="Times New Roman"/>
      <w:sz w:val="18"/>
    </w:rPr>
  </w:style>
  <w:style w:type="paragraph" w:styleId="CommentText">
    <w:name w:val="annotation text"/>
    <w:basedOn w:val="Normal"/>
    <w:link w:val="CommentTextChar"/>
    <w:uiPriority w:val="99"/>
    <w:semiHidden/>
    <w:rsid w:val="003434F5"/>
    <w:pPr>
      <w:spacing w:line="400" w:lineRule="exact"/>
    </w:pPr>
    <w:rPr>
      <w:rFonts w:ascii="Times New Roman" w:hAnsi="Times New Roman"/>
      <w:szCs w:val="24"/>
    </w:rPr>
  </w:style>
  <w:style w:type="character" w:customStyle="1" w:styleId="CommentTextChar">
    <w:name w:val="Comment Text Char"/>
    <w:basedOn w:val="DefaultParagraphFont"/>
    <w:link w:val="CommentText"/>
    <w:uiPriority w:val="99"/>
    <w:semiHidden/>
    <w:locked/>
    <w:rsid w:val="003434F5"/>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3434F5"/>
    <w:rPr>
      <w:b/>
      <w:bCs/>
    </w:rPr>
  </w:style>
  <w:style w:type="character" w:customStyle="1" w:styleId="CommentSubjectChar">
    <w:name w:val="Comment Subject Char"/>
    <w:basedOn w:val="CommentTextChar"/>
    <w:link w:val="CommentSubject"/>
    <w:uiPriority w:val="99"/>
    <w:semiHidden/>
    <w:locked/>
    <w:rsid w:val="003434F5"/>
    <w:rPr>
      <w:b/>
      <w:bCs/>
    </w:rPr>
  </w:style>
  <w:style w:type="character" w:styleId="Hyperlink">
    <w:name w:val="Hyperlink"/>
    <w:basedOn w:val="DefaultParagraphFont"/>
    <w:uiPriority w:val="99"/>
    <w:rsid w:val="003434F5"/>
    <w:rPr>
      <w:rFonts w:cs="Times New Roman"/>
      <w:color w:val="0000FF"/>
      <w:u w:val="single"/>
    </w:rPr>
  </w:style>
  <w:style w:type="character" w:customStyle="1" w:styleId="user">
    <w:name w:val="user"/>
    <w:uiPriority w:val="99"/>
    <w:semiHidden/>
    <w:rsid w:val="003434F5"/>
    <w:rPr>
      <w:rFonts w:ascii="Arial" w:eastAsia="新細明體" w:hAnsi="Arial"/>
      <w:color w:val="auto"/>
      <w:sz w:val="20"/>
    </w:rPr>
  </w:style>
  <w:style w:type="character" w:styleId="Strong">
    <w:name w:val="Strong"/>
    <w:basedOn w:val="DefaultParagraphFont"/>
    <w:uiPriority w:val="99"/>
    <w:qFormat/>
    <w:rsid w:val="003434F5"/>
    <w:rPr>
      <w:rFonts w:cs="Times New Roman"/>
      <w:b/>
    </w:rPr>
  </w:style>
  <w:style w:type="paragraph" w:customStyle="1" w:styleId="a0">
    <w:name w:val="壹"/>
    <w:basedOn w:val="Normal"/>
    <w:uiPriority w:val="99"/>
    <w:rsid w:val="003434F5"/>
    <w:pPr>
      <w:spacing w:beforeLines="75" w:afterLines="5" w:line="400" w:lineRule="exact"/>
    </w:pPr>
    <w:rPr>
      <w:rFonts w:ascii="Times New Roman" w:hAnsi="Times New Roman"/>
      <w:b/>
      <w:bCs/>
      <w:sz w:val="28"/>
      <w:szCs w:val="24"/>
    </w:rPr>
  </w:style>
  <w:style w:type="paragraph" w:styleId="BodyTextIndent">
    <w:name w:val="Body Text Indent"/>
    <w:basedOn w:val="Normal"/>
    <w:link w:val="BodyTextIndentChar"/>
    <w:uiPriority w:val="99"/>
    <w:rsid w:val="003434F5"/>
    <w:pPr>
      <w:spacing w:line="400" w:lineRule="exact"/>
      <w:ind w:left="540" w:hangingChars="225" w:hanging="54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3434F5"/>
    <w:rPr>
      <w:rFonts w:ascii="Times New Roman" w:eastAsia="新細明體" w:hAnsi="Times New Roman" w:cs="Times New Roman"/>
      <w:sz w:val="24"/>
      <w:szCs w:val="24"/>
    </w:rPr>
  </w:style>
  <w:style w:type="paragraph" w:styleId="BodyText2">
    <w:name w:val="Body Text 2"/>
    <w:basedOn w:val="Normal"/>
    <w:link w:val="BodyText2Char"/>
    <w:uiPriority w:val="99"/>
    <w:rsid w:val="003434F5"/>
    <w:pPr>
      <w:spacing w:after="120" w:line="480" w:lineRule="auto"/>
    </w:pPr>
    <w:rPr>
      <w:rFonts w:ascii="Times New Roman" w:hAnsi="Times New Roman"/>
      <w:szCs w:val="24"/>
    </w:rPr>
  </w:style>
  <w:style w:type="character" w:customStyle="1" w:styleId="BodyText2Char">
    <w:name w:val="Body Text 2 Char"/>
    <w:basedOn w:val="DefaultParagraphFont"/>
    <w:link w:val="BodyText2"/>
    <w:uiPriority w:val="99"/>
    <w:locked/>
    <w:rsid w:val="003434F5"/>
    <w:rPr>
      <w:rFonts w:ascii="Times New Roman" w:eastAsia="新細明體" w:hAnsi="Times New Roman" w:cs="Times New Roman"/>
      <w:sz w:val="24"/>
      <w:szCs w:val="24"/>
    </w:rPr>
  </w:style>
  <w:style w:type="character" w:customStyle="1" w:styleId="apple-style-span">
    <w:name w:val="apple-style-span"/>
    <w:basedOn w:val="DefaultParagraphFont"/>
    <w:uiPriority w:val="99"/>
    <w:rsid w:val="003434F5"/>
    <w:rPr>
      <w:rFonts w:cs="Times New Roman"/>
    </w:rPr>
  </w:style>
  <w:style w:type="paragraph" w:styleId="BodyText">
    <w:name w:val="Body Text"/>
    <w:basedOn w:val="Normal"/>
    <w:link w:val="BodyTextChar1"/>
    <w:uiPriority w:val="99"/>
    <w:rsid w:val="003434F5"/>
    <w:pPr>
      <w:spacing w:after="120" w:line="400" w:lineRule="exact"/>
    </w:pPr>
    <w:rPr>
      <w:rFonts w:ascii="Times New Roman" w:hAnsi="Times New Roman"/>
      <w:szCs w:val="24"/>
    </w:rPr>
  </w:style>
  <w:style w:type="character" w:customStyle="1" w:styleId="BodyTextChar">
    <w:name w:val="Body Text Char"/>
    <w:basedOn w:val="DefaultParagraphFont"/>
    <w:link w:val="BodyText"/>
    <w:uiPriority w:val="99"/>
    <w:locked/>
    <w:rsid w:val="003434F5"/>
    <w:rPr>
      <w:rFonts w:eastAsia="標楷體"/>
      <w:kern w:val="2"/>
      <w:sz w:val="24"/>
    </w:rPr>
  </w:style>
  <w:style w:type="character" w:customStyle="1" w:styleId="BodyTextChar1">
    <w:name w:val="Body Text Char1"/>
    <w:basedOn w:val="DefaultParagraphFont"/>
    <w:link w:val="BodyText"/>
    <w:uiPriority w:val="99"/>
    <w:locked/>
    <w:rsid w:val="003434F5"/>
    <w:rPr>
      <w:rFonts w:ascii="Times New Roman" w:eastAsia="新細明體" w:hAnsi="Times New Roman" w:cs="Times New Roman"/>
      <w:sz w:val="24"/>
      <w:szCs w:val="24"/>
    </w:rPr>
  </w:style>
  <w:style w:type="paragraph" w:customStyle="1" w:styleId="cjk">
    <w:name w:val="cjk"/>
    <w:basedOn w:val="Normal"/>
    <w:uiPriority w:val="99"/>
    <w:rsid w:val="003434F5"/>
    <w:pPr>
      <w:widowControl/>
      <w:spacing w:before="100" w:beforeAutospacing="1" w:after="119" w:line="400" w:lineRule="exact"/>
    </w:pPr>
    <w:rPr>
      <w:rFonts w:ascii="新細明體" w:hAnsi="Arial Unicode MS" w:cs="Arial Unicode MS"/>
      <w:color w:val="000000"/>
      <w:kern w:val="0"/>
      <w:szCs w:val="24"/>
    </w:rPr>
  </w:style>
  <w:style w:type="paragraph" w:styleId="HTMLPreformatted">
    <w:name w:val="HTML Preformatted"/>
    <w:basedOn w:val="Normal"/>
    <w:link w:val="HTMLPreformattedChar1"/>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eastAsia="Arial Unicode MS" w:hAnsi="Arial Unicode MS" w:cs="Arial Unicode MS"/>
      <w:color w:val="660066"/>
      <w:kern w:val="0"/>
      <w:sz w:val="20"/>
      <w:szCs w:val="20"/>
    </w:rPr>
  </w:style>
  <w:style w:type="character" w:customStyle="1" w:styleId="HTMLPreformattedChar">
    <w:name w:val="HTML Preformatted Char"/>
    <w:basedOn w:val="DefaultParagraphFont"/>
    <w:link w:val="HTMLPreformatted"/>
    <w:uiPriority w:val="99"/>
    <w:locked/>
    <w:rsid w:val="003434F5"/>
    <w:rPr>
      <w:rFonts w:ascii="細明體" w:eastAsia="細明體" w:hAnsi="細明體"/>
      <w:sz w:val="24"/>
    </w:rPr>
  </w:style>
  <w:style w:type="character" w:customStyle="1" w:styleId="HTMLPreformattedChar1">
    <w:name w:val="HTML Preformatted Char1"/>
    <w:basedOn w:val="DefaultParagraphFont"/>
    <w:link w:val="HTMLPreformatted"/>
    <w:uiPriority w:val="99"/>
    <w:locked/>
    <w:rsid w:val="003434F5"/>
    <w:rPr>
      <w:rFonts w:ascii="Arial Unicode MS" w:eastAsia="Arial Unicode MS" w:hAnsi="Arial Unicode MS" w:cs="Arial Unicode MS"/>
      <w:color w:val="660066"/>
      <w:kern w:val="0"/>
      <w:sz w:val="20"/>
      <w:szCs w:val="20"/>
    </w:rPr>
  </w:style>
  <w:style w:type="paragraph" w:styleId="BodyTextIndent3">
    <w:name w:val="Body Text Indent 3"/>
    <w:basedOn w:val="Normal"/>
    <w:link w:val="BodyTextIndent3Char"/>
    <w:uiPriority w:val="99"/>
    <w:semiHidden/>
    <w:rsid w:val="003434F5"/>
    <w:pPr>
      <w:spacing w:after="120" w:line="400" w:lineRule="exact"/>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3434F5"/>
    <w:rPr>
      <w:rFonts w:ascii="Calibri" w:eastAsia="新細明體" w:hAnsi="Calibri" w:cs="Times New Roman"/>
      <w:sz w:val="16"/>
      <w:szCs w:val="16"/>
    </w:rPr>
  </w:style>
  <w:style w:type="paragraph" w:styleId="BodyTextIndent2">
    <w:name w:val="Body Text Indent 2"/>
    <w:basedOn w:val="Normal"/>
    <w:link w:val="BodyTextIndent2Char"/>
    <w:uiPriority w:val="99"/>
    <w:rsid w:val="003434F5"/>
    <w:pPr>
      <w:spacing w:after="120" w:line="480" w:lineRule="auto"/>
      <w:ind w:leftChars="200" w:left="480"/>
    </w:pPr>
    <w:rPr>
      <w:rFonts w:ascii="Times New Roman" w:hAnsi="Times New Roman"/>
      <w:szCs w:val="24"/>
    </w:rPr>
  </w:style>
  <w:style w:type="character" w:customStyle="1" w:styleId="BodyTextIndent2Char">
    <w:name w:val="Body Text Indent 2 Char"/>
    <w:basedOn w:val="DefaultParagraphFont"/>
    <w:link w:val="BodyTextIndent2"/>
    <w:uiPriority w:val="99"/>
    <w:locked/>
    <w:rsid w:val="003434F5"/>
    <w:rPr>
      <w:rFonts w:ascii="Times New Roman" w:eastAsia="新細明體" w:hAnsi="Times New Roman" w:cs="Times New Roman"/>
      <w:sz w:val="24"/>
      <w:szCs w:val="24"/>
    </w:rPr>
  </w:style>
  <w:style w:type="paragraph" w:styleId="ListParagraph">
    <w:name w:val="List Paragraph"/>
    <w:basedOn w:val="Normal"/>
    <w:uiPriority w:val="99"/>
    <w:qFormat/>
    <w:rsid w:val="003434F5"/>
    <w:pPr>
      <w:spacing w:line="400" w:lineRule="exact"/>
      <w:ind w:leftChars="200" w:left="480"/>
    </w:pPr>
  </w:style>
  <w:style w:type="paragraph" w:styleId="NoteHeading">
    <w:name w:val="Note Heading"/>
    <w:basedOn w:val="Normal"/>
    <w:next w:val="Normal"/>
    <w:link w:val="NoteHeadingChar"/>
    <w:uiPriority w:val="99"/>
    <w:rsid w:val="003434F5"/>
    <w:pPr>
      <w:jc w:val="center"/>
    </w:pPr>
    <w:rPr>
      <w:rFonts w:ascii="標楷體" w:eastAsia="標楷體" w:hAnsi="標楷體"/>
      <w:szCs w:val="24"/>
    </w:rPr>
  </w:style>
  <w:style w:type="character" w:customStyle="1" w:styleId="NoteHeadingChar">
    <w:name w:val="Note Heading Char"/>
    <w:basedOn w:val="DefaultParagraphFont"/>
    <w:link w:val="NoteHeading"/>
    <w:uiPriority w:val="99"/>
    <w:locked/>
    <w:rsid w:val="003434F5"/>
    <w:rPr>
      <w:rFonts w:ascii="標楷體" w:eastAsia="標楷體" w:hAnsi="標楷體" w:cs="Times New Roman"/>
      <w:sz w:val="24"/>
      <w:szCs w:val="24"/>
    </w:rPr>
  </w:style>
  <w:style w:type="paragraph" w:customStyle="1" w:styleId="yiv1494557436msonormal">
    <w:name w:val="yiv1494557436msonormal"/>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1">
    <w:name w:val="字元1 字元 字元 字元"/>
    <w:basedOn w:val="Normal"/>
    <w:uiPriority w:val="99"/>
    <w:rsid w:val="003434F5"/>
    <w:pPr>
      <w:widowControl/>
      <w:spacing w:after="160" w:line="240" w:lineRule="exact"/>
    </w:pPr>
    <w:rPr>
      <w:rFonts w:ascii="Verdana" w:hAnsi="Verdana"/>
      <w:kern w:val="0"/>
      <w:sz w:val="20"/>
      <w:szCs w:val="20"/>
      <w:lang w:eastAsia="en-US"/>
    </w:rPr>
  </w:style>
  <w:style w:type="paragraph" w:customStyle="1" w:styleId="10">
    <w:name w:val="字元1"/>
    <w:basedOn w:val="Normal"/>
    <w:uiPriority w:val="99"/>
    <w:rsid w:val="003434F5"/>
    <w:pPr>
      <w:widowControl/>
      <w:spacing w:after="160" w:line="240" w:lineRule="exact"/>
    </w:pPr>
    <w:rPr>
      <w:rFonts w:ascii="Tahoma" w:hAnsi="Tahoma"/>
      <w:kern w:val="0"/>
      <w:sz w:val="20"/>
      <w:szCs w:val="20"/>
      <w:lang w:eastAsia="en-US"/>
    </w:rPr>
  </w:style>
  <w:style w:type="paragraph" w:customStyle="1" w:styleId="a1">
    <w:name w:val="字元"/>
    <w:basedOn w:val="Normal"/>
    <w:uiPriority w:val="99"/>
    <w:rsid w:val="003434F5"/>
    <w:pPr>
      <w:widowControl/>
      <w:spacing w:after="160" w:line="240" w:lineRule="exact"/>
    </w:pPr>
    <w:rPr>
      <w:rFonts w:ascii="Tahoma" w:hAnsi="Tahoma" w:cs="Tahoma"/>
      <w:kern w:val="0"/>
      <w:sz w:val="20"/>
      <w:szCs w:val="20"/>
      <w:lang w:eastAsia="en-US"/>
    </w:rPr>
  </w:style>
  <w:style w:type="paragraph" w:customStyle="1" w:styleId="40">
    <w:name w:val="字元4"/>
    <w:basedOn w:val="Normal"/>
    <w:uiPriority w:val="99"/>
    <w:rsid w:val="003434F5"/>
    <w:pPr>
      <w:widowControl/>
      <w:spacing w:after="160" w:line="240" w:lineRule="exact"/>
    </w:pPr>
    <w:rPr>
      <w:rFonts w:ascii="Tahoma" w:hAnsi="Tahoma"/>
      <w:kern w:val="0"/>
      <w:sz w:val="20"/>
      <w:szCs w:val="20"/>
      <w:lang w:eastAsia="en-US"/>
    </w:rPr>
  </w:style>
  <w:style w:type="paragraph" w:customStyle="1" w:styleId="a2">
    <w:name w:val="字元 字元 字元"/>
    <w:basedOn w:val="Normal"/>
    <w:autoRedefine/>
    <w:uiPriority w:val="99"/>
    <w:rsid w:val="003434F5"/>
    <w:pPr>
      <w:snapToGrid w:val="0"/>
      <w:spacing w:line="280" w:lineRule="exact"/>
      <w:ind w:left="504" w:hangingChars="200" w:hanging="504"/>
      <w:jc w:val="both"/>
    </w:pPr>
    <w:rPr>
      <w:rFonts w:ascii="Times New Roman" w:eastAsia="標楷體" w:hAnsi="標楷體"/>
      <w:bCs/>
      <w:spacing w:val="6"/>
      <w:szCs w:val="24"/>
    </w:rPr>
  </w:style>
  <w:style w:type="paragraph" w:styleId="Salutation">
    <w:name w:val="Salutation"/>
    <w:basedOn w:val="Normal"/>
    <w:next w:val="Normal"/>
    <w:link w:val="SalutationChar"/>
    <w:uiPriority w:val="99"/>
    <w:rsid w:val="003434F5"/>
    <w:pPr>
      <w:spacing w:line="400" w:lineRule="exact"/>
    </w:pPr>
    <w:rPr>
      <w:rFonts w:ascii="標楷體" w:eastAsia="標楷體" w:hAnsi="標楷體"/>
      <w:bCs/>
      <w:szCs w:val="24"/>
    </w:rPr>
  </w:style>
  <w:style w:type="character" w:customStyle="1" w:styleId="SalutationChar">
    <w:name w:val="Salutation Char"/>
    <w:basedOn w:val="DefaultParagraphFont"/>
    <w:link w:val="Salutation"/>
    <w:uiPriority w:val="99"/>
    <w:locked/>
    <w:rsid w:val="003434F5"/>
    <w:rPr>
      <w:rFonts w:ascii="標楷體" w:eastAsia="標楷體" w:hAnsi="標楷體" w:cs="Times New Roman"/>
      <w:bCs/>
      <w:sz w:val="24"/>
      <w:szCs w:val="24"/>
    </w:rPr>
  </w:style>
  <w:style w:type="paragraph" w:styleId="Closing">
    <w:name w:val="Closing"/>
    <w:basedOn w:val="Normal"/>
    <w:link w:val="ClosingChar"/>
    <w:uiPriority w:val="99"/>
    <w:rsid w:val="003434F5"/>
    <w:pPr>
      <w:spacing w:line="400" w:lineRule="exact"/>
      <w:ind w:leftChars="1800" w:left="100"/>
    </w:pPr>
    <w:rPr>
      <w:rFonts w:ascii="標楷體" w:eastAsia="標楷體" w:hAnsi="標楷體"/>
      <w:bCs/>
      <w:szCs w:val="24"/>
    </w:rPr>
  </w:style>
  <w:style w:type="character" w:customStyle="1" w:styleId="ClosingChar">
    <w:name w:val="Closing Char"/>
    <w:basedOn w:val="DefaultParagraphFont"/>
    <w:link w:val="Closing"/>
    <w:uiPriority w:val="99"/>
    <w:locked/>
    <w:rsid w:val="003434F5"/>
    <w:rPr>
      <w:rFonts w:ascii="標楷體" w:eastAsia="標楷體" w:hAnsi="標楷體" w:cs="Times New Roman"/>
      <w:bCs/>
      <w:sz w:val="24"/>
      <w:szCs w:val="24"/>
    </w:rPr>
  </w:style>
  <w:style w:type="paragraph" w:customStyle="1" w:styleId="11">
    <w:name w:val="清單段落1"/>
    <w:basedOn w:val="Normal"/>
    <w:uiPriority w:val="99"/>
    <w:rsid w:val="003434F5"/>
    <w:pPr>
      <w:ind w:leftChars="200" w:left="480"/>
    </w:pPr>
  </w:style>
  <w:style w:type="paragraph" w:customStyle="1" w:styleId="12">
    <w:name w:val="字元 字元1 字元 字元 字元 字元 字元 字元"/>
    <w:basedOn w:val="Normal"/>
    <w:uiPriority w:val="99"/>
    <w:semiHidden/>
    <w:rsid w:val="003434F5"/>
    <w:pPr>
      <w:widowControl/>
      <w:spacing w:after="160" w:line="240" w:lineRule="exact"/>
    </w:pPr>
    <w:rPr>
      <w:rFonts w:ascii="Verdana" w:hAnsi="Verdana" w:cs="Mangal"/>
      <w:sz w:val="20"/>
      <w:szCs w:val="24"/>
      <w:lang w:eastAsia="en-US" w:bidi="hi-IN"/>
    </w:rPr>
  </w:style>
  <w:style w:type="paragraph" w:customStyle="1" w:styleId="2">
    <w:name w:val="字元 字元2 字元 字元 字元 字元"/>
    <w:basedOn w:val="Normal"/>
    <w:uiPriority w:val="99"/>
    <w:semiHidden/>
    <w:rsid w:val="003434F5"/>
    <w:pPr>
      <w:widowControl/>
      <w:spacing w:after="160" w:line="240" w:lineRule="exact"/>
    </w:pPr>
    <w:rPr>
      <w:rFonts w:ascii="Verdana" w:hAnsi="Verdana"/>
      <w:kern w:val="0"/>
      <w:sz w:val="20"/>
      <w:szCs w:val="20"/>
      <w:lang w:eastAsia="en-US"/>
    </w:rPr>
  </w:style>
  <w:style w:type="paragraph" w:styleId="BodyText3">
    <w:name w:val="Body Text 3"/>
    <w:basedOn w:val="Normal"/>
    <w:link w:val="BodyText3Char"/>
    <w:uiPriority w:val="99"/>
    <w:rsid w:val="003434F5"/>
    <w:pPr>
      <w:spacing w:after="120" w:line="400" w:lineRule="exact"/>
    </w:pPr>
    <w:rPr>
      <w:rFonts w:ascii="Times New Roman" w:hAnsi="Times New Roman"/>
      <w:sz w:val="16"/>
      <w:szCs w:val="16"/>
    </w:rPr>
  </w:style>
  <w:style w:type="character" w:customStyle="1" w:styleId="BodyText3Char">
    <w:name w:val="Body Text 3 Char"/>
    <w:basedOn w:val="DefaultParagraphFont"/>
    <w:link w:val="BodyText3"/>
    <w:uiPriority w:val="99"/>
    <w:locked/>
    <w:rsid w:val="003434F5"/>
    <w:rPr>
      <w:rFonts w:ascii="Times New Roman" w:eastAsia="新細明體" w:hAnsi="Times New Roman" w:cs="Times New Roman"/>
      <w:sz w:val="16"/>
      <w:szCs w:val="16"/>
    </w:rPr>
  </w:style>
  <w:style w:type="character" w:customStyle="1" w:styleId="style11">
    <w:name w:val="style11"/>
    <w:uiPriority w:val="99"/>
    <w:rsid w:val="003434F5"/>
    <w:rPr>
      <w:color w:val="0000FF"/>
    </w:rPr>
  </w:style>
  <w:style w:type="paragraph" w:customStyle="1" w:styleId="yiv1929038161msonormal">
    <w:name w:val="yiv1929038161msonormal"/>
    <w:basedOn w:val="Normal"/>
    <w:uiPriority w:val="99"/>
    <w:rsid w:val="003434F5"/>
    <w:pPr>
      <w:widowControl/>
      <w:spacing w:before="100" w:beforeAutospacing="1" w:after="100" w:afterAutospacing="1"/>
    </w:pPr>
    <w:rPr>
      <w:rFonts w:ascii="新細明體" w:hAnsi="新細明體" w:cs="新細明體"/>
      <w:kern w:val="0"/>
      <w:szCs w:val="24"/>
    </w:rPr>
  </w:style>
  <w:style w:type="character" w:customStyle="1" w:styleId="word12">
    <w:name w:val="word12"/>
    <w:uiPriority w:val="99"/>
    <w:rsid w:val="003434F5"/>
    <w:rPr>
      <w:sz w:val="24"/>
    </w:rPr>
  </w:style>
  <w:style w:type="character" w:styleId="FollowedHyperlink">
    <w:name w:val="FollowedHyperlink"/>
    <w:basedOn w:val="DefaultParagraphFont"/>
    <w:uiPriority w:val="99"/>
    <w:rsid w:val="003434F5"/>
    <w:rPr>
      <w:rFonts w:cs="Times New Roman"/>
      <w:color w:val="800080"/>
      <w:u w:val="single"/>
    </w:rPr>
  </w:style>
  <w:style w:type="paragraph" w:customStyle="1" w:styleId="bluetitle">
    <w:name w:val="bluetitle"/>
    <w:basedOn w:val="Normal"/>
    <w:uiPriority w:val="99"/>
    <w:rsid w:val="003434F5"/>
    <w:pPr>
      <w:widowControl/>
      <w:spacing w:before="100" w:beforeAutospacing="1" w:after="100" w:afterAutospacing="1"/>
    </w:pPr>
    <w:rPr>
      <w:rFonts w:ascii="新細明體" w:hAnsi="新細明體" w:cs="新細明體"/>
      <w:b/>
      <w:bCs/>
      <w:color w:val="CC3399"/>
      <w:kern w:val="0"/>
      <w:sz w:val="36"/>
      <w:szCs w:val="36"/>
    </w:rPr>
  </w:style>
  <w:style w:type="character" w:customStyle="1" w:styleId="mailheadertext1">
    <w:name w:val="mailheadertext1"/>
    <w:uiPriority w:val="99"/>
    <w:rsid w:val="003434F5"/>
    <w:rPr>
      <w:color w:val="000000"/>
      <w:sz w:val="16"/>
    </w:rPr>
  </w:style>
  <w:style w:type="paragraph" w:styleId="PlainText">
    <w:name w:val="Plain Text"/>
    <w:basedOn w:val="Normal"/>
    <w:link w:val="PlainTextChar1"/>
    <w:uiPriority w:val="99"/>
    <w:rsid w:val="003434F5"/>
    <w:pPr>
      <w:widowControl/>
    </w:pPr>
    <w:rPr>
      <w:rFonts w:ascii="細明體" w:eastAsia="細明體" w:hAnsi="Courier New"/>
      <w:kern w:val="0"/>
      <w:szCs w:val="24"/>
      <w:lang w:eastAsia="ja-JP"/>
    </w:rPr>
  </w:style>
  <w:style w:type="character" w:customStyle="1" w:styleId="PlainTextChar">
    <w:name w:val="Plain Text Char"/>
    <w:basedOn w:val="DefaultParagraphFont"/>
    <w:link w:val="PlainText"/>
    <w:uiPriority w:val="99"/>
    <w:locked/>
    <w:rsid w:val="003434F5"/>
    <w:rPr>
      <w:rFonts w:ascii="細明體" w:eastAsia="細明體" w:hAnsi="Courier New"/>
      <w:sz w:val="20"/>
    </w:rPr>
  </w:style>
  <w:style w:type="character" w:customStyle="1" w:styleId="PlainTextChar1">
    <w:name w:val="Plain Text Char1"/>
    <w:basedOn w:val="DefaultParagraphFont"/>
    <w:link w:val="PlainText"/>
    <w:uiPriority w:val="99"/>
    <w:locked/>
    <w:rsid w:val="003434F5"/>
    <w:rPr>
      <w:rFonts w:ascii="細明體" w:eastAsia="細明體" w:hAnsi="Courier New" w:cs="Times New Roman"/>
      <w:kern w:val="0"/>
      <w:sz w:val="24"/>
      <w:szCs w:val="24"/>
      <w:lang w:eastAsia="ja-JP"/>
    </w:rPr>
  </w:style>
  <w:style w:type="paragraph" w:styleId="BlockText">
    <w:name w:val="Block Text"/>
    <w:basedOn w:val="Normal"/>
    <w:uiPriority w:val="99"/>
    <w:rsid w:val="003434F5"/>
    <w:pPr>
      <w:ind w:left="113" w:right="113"/>
    </w:pPr>
    <w:rPr>
      <w:rFonts w:ascii="標楷體" w:eastAsia="標楷體" w:hAnsi="Times New Roman"/>
      <w:sz w:val="28"/>
      <w:szCs w:val="24"/>
    </w:rPr>
  </w:style>
  <w:style w:type="paragraph" w:customStyle="1" w:styleId="a3">
    <w:name w:val="主旨"/>
    <w:basedOn w:val="Normal"/>
    <w:uiPriority w:val="99"/>
    <w:rsid w:val="003434F5"/>
    <w:pPr>
      <w:snapToGrid w:val="0"/>
    </w:pPr>
    <w:rPr>
      <w:rFonts w:ascii="Times New Roman" w:hAnsi="Times New Roman"/>
      <w:sz w:val="32"/>
      <w:szCs w:val="20"/>
    </w:rPr>
  </w:style>
  <w:style w:type="paragraph" w:customStyle="1" w:styleId="Default">
    <w:name w:val="Default"/>
    <w:uiPriority w:val="99"/>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4">
    <w:name w:val="說明"/>
    <w:basedOn w:val="Normal"/>
    <w:uiPriority w:val="99"/>
    <w:rsid w:val="003434F5"/>
    <w:pPr>
      <w:snapToGrid w:val="0"/>
      <w:spacing w:line="540" w:lineRule="exact"/>
      <w:ind w:left="300" w:hangingChars="300" w:hanging="300"/>
    </w:pPr>
    <w:rPr>
      <w:rFonts w:ascii="Arial" w:eastAsia="標楷體" w:hAnsi="Arial"/>
      <w:sz w:val="32"/>
      <w:szCs w:val="20"/>
    </w:rPr>
  </w:style>
  <w:style w:type="paragraph" w:customStyle="1" w:styleId="a5">
    <w:name w:val="章"/>
    <w:basedOn w:val="Normal"/>
    <w:uiPriority w:val="99"/>
    <w:rsid w:val="003434F5"/>
    <w:pPr>
      <w:adjustRightInd w:val="0"/>
      <w:snapToGrid w:val="0"/>
      <w:spacing w:beforeLines="30" w:afterLines="40" w:line="240" w:lineRule="atLeast"/>
      <w:ind w:firstLineChars="450" w:firstLine="450"/>
      <w:jc w:val="both"/>
    </w:pPr>
    <w:rPr>
      <w:rFonts w:ascii="Times New Roman" w:eastAsia="華康楷書體W5" w:hAnsi="Times New Roman"/>
      <w:sz w:val="30"/>
      <w:szCs w:val="24"/>
    </w:rPr>
  </w:style>
  <w:style w:type="paragraph" w:customStyle="1" w:styleId="13">
    <w:name w:val="字元 字元1 字元"/>
    <w:basedOn w:val="Normal"/>
    <w:uiPriority w:val="99"/>
    <w:semiHidden/>
    <w:rsid w:val="003434F5"/>
    <w:pPr>
      <w:widowControl/>
      <w:spacing w:beforeLines="30" w:after="160" w:line="240" w:lineRule="exact"/>
    </w:pPr>
    <w:rPr>
      <w:rFonts w:ascii="Verdana" w:hAnsi="Verdana" w:cs="Mangal"/>
      <w:bCs/>
      <w:sz w:val="20"/>
      <w:szCs w:val="24"/>
      <w:lang w:eastAsia="en-US" w:bidi="hi-IN"/>
    </w:rPr>
  </w:style>
  <w:style w:type="paragraph" w:customStyle="1" w:styleId="a">
    <w:name w:val="第一層條列式內文"/>
    <w:basedOn w:val="Normal"/>
    <w:uiPriority w:val="99"/>
    <w:rsid w:val="003434F5"/>
    <w:pPr>
      <w:numPr>
        <w:numId w:val="2"/>
      </w:numPr>
    </w:pPr>
    <w:rPr>
      <w:rFonts w:ascii="Times New Roman" w:hAnsi="Times New Roman"/>
      <w:szCs w:val="24"/>
    </w:rPr>
  </w:style>
  <w:style w:type="paragraph" w:customStyle="1" w:styleId="a6">
    <w:name w:val="a"/>
    <w:basedOn w:val="Normal"/>
    <w:uiPriority w:val="99"/>
    <w:rsid w:val="003434F5"/>
    <w:pPr>
      <w:widowControl/>
      <w:spacing w:before="100" w:beforeAutospacing="1" w:after="100" w:afterAutospacing="1"/>
    </w:pPr>
    <w:rPr>
      <w:rFonts w:ascii="新細明體" w:hAnsi="新細明體" w:cs="新細明體"/>
      <w:kern w:val="0"/>
      <w:szCs w:val="24"/>
    </w:rPr>
  </w:style>
  <w:style w:type="paragraph" w:styleId="Subtitle">
    <w:name w:val="Subtitle"/>
    <w:basedOn w:val="Normal"/>
    <w:next w:val="Normal"/>
    <w:link w:val="SubtitleChar"/>
    <w:uiPriority w:val="99"/>
    <w:qFormat/>
    <w:rsid w:val="003434F5"/>
    <w:pPr>
      <w:spacing w:after="60"/>
      <w:jc w:val="center"/>
      <w:outlineLvl w:val="1"/>
    </w:pPr>
    <w:rPr>
      <w:rFonts w:ascii="Cambria" w:hAnsi="Cambria"/>
      <w:i/>
      <w:iCs/>
      <w:szCs w:val="24"/>
    </w:rPr>
  </w:style>
  <w:style w:type="character" w:customStyle="1" w:styleId="SubtitleChar">
    <w:name w:val="Subtitle Char"/>
    <w:basedOn w:val="DefaultParagraphFont"/>
    <w:link w:val="Subtitle"/>
    <w:uiPriority w:val="99"/>
    <w:locked/>
    <w:rsid w:val="003434F5"/>
    <w:rPr>
      <w:rFonts w:ascii="Cambria" w:eastAsia="新細明體" w:hAnsi="Cambria" w:cs="Times New Roman"/>
      <w:i/>
      <w:iCs/>
      <w:sz w:val="24"/>
      <w:szCs w:val="24"/>
    </w:rPr>
  </w:style>
  <w:style w:type="paragraph" w:styleId="NoSpacing">
    <w:name w:val="No Spacing"/>
    <w:uiPriority w:val="99"/>
    <w:qFormat/>
    <w:rsid w:val="003434F5"/>
    <w:pPr>
      <w:widowControl w:val="0"/>
    </w:pPr>
  </w:style>
  <w:style w:type="paragraph" w:customStyle="1" w:styleId="font5">
    <w:name w:val="font5"/>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font6">
    <w:name w:val="font6"/>
    <w:basedOn w:val="Normal"/>
    <w:uiPriority w:val="99"/>
    <w:rsid w:val="003434F5"/>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Normal"/>
    <w:uiPriority w:val="99"/>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Normal"/>
    <w:uiPriority w:val="99"/>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Normal"/>
    <w:uiPriority w:val="99"/>
    <w:rsid w:val="003434F5"/>
    <w:pPr>
      <w:widowControl/>
      <w:spacing w:before="100" w:beforeAutospacing="1" w:after="100" w:afterAutospacing="1"/>
    </w:pPr>
    <w:rPr>
      <w:rFonts w:ascii="Times New Roman" w:hAnsi="Times New Roman"/>
      <w:color w:val="FF0000"/>
      <w:kern w:val="0"/>
      <w:szCs w:val="24"/>
    </w:rPr>
  </w:style>
  <w:style w:type="paragraph" w:customStyle="1" w:styleId="xl65">
    <w:name w:val="xl6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Normal"/>
    <w:uiPriority w:val="99"/>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Normal"/>
    <w:uiPriority w:val="99"/>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Normal"/>
    <w:uiPriority w:val="99"/>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Normal"/>
    <w:uiPriority w:val="99"/>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Normal"/>
    <w:uiPriority w:val="99"/>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Normal"/>
    <w:uiPriority w:val="99"/>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Normal"/>
    <w:uiPriority w:val="99"/>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Normal"/>
    <w:uiPriority w:val="99"/>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Normal"/>
    <w:uiPriority w:val="99"/>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Normal"/>
    <w:uiPriority w:val="99"/>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2"/>
    </w:rPr>
  </w:style>
  <w:style w:type="paragraph" w:customStyle="1" w:styleId="xl110">
    <w:name w:val="xl110"/>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Normal"/>
    <w:uiPriority w:val="99"/>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kern w:val="0"/>
      <w:szCs w:val="24"/>
    </w:rPr>
  </w:style>
  <w:style w:type="paragraph" w:customStyle="1" w:styleId="xl116">
    <w:name w:val="xl11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Normal"/>
    <w:uiPriority w:val="99"/>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Normal"/>
    <w:uiPriority w:val="99"/>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5">
    <w:name w:val="xl125"/>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6">
    <w:name w:val="xl126"/>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Normal"/>
    <w:uiPriority w:val="99"/>
    <w:rsid w:val="003434F5"/>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28">
    <w:name w:val="xl12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14">
    <w:name w:val="內文1"/>
    <w:uiPriority w:val="99"/>
    <w:rsid w:val="003434F5"/>
    <w:pPr>
      <w:spacing w:line="240" w:lineRule="atLeast"/>
      <w:ind w:left="1021" w:hanging="1021"/>
    </w:pPr>
    <w:rPr>
      <w:rFonts w:ascii="Helvetica" w:hAnsi="Helvetica"/>
      <w:color w:val="000000"/>
      <w:kern w:val="0"/>
      <w:szCs w:val="20"/>
    </w:rPr>
  </w:style>
  <w:style w:type="paragraph" w:customStyle="1" w:styleId="21">
    <w:name w:val="標題 21"/>
    <w:next w:val="14"/>
    <w:uiPriority w:val="99"/>
    <w:rsid w:val="003434F5"/>
    <w:pPr>
      <w:keepNext/>
      <w:spacing w:line="240" w:lineRule="atLeast"/>
      <w:ind w:left="1021" w:hanging="1021"/>
      <w:outlineLvl w:val="1"/>
    </w:pPr>
    <w:rPr>
      <w:rFonts w:ascii="Helvetica" w:hAnsi="Helvetica"/>
      <w:b/>
      <w:color w:val="000000"/>
      <w:kern w:val="0"/>
      <w:szCs w:val="20"/>
    </w:rPr>
  </w:style>
  <w:style w:type="table" w:customStyle="1" w:styleId="15">
    <w:name w:val="表格格線1"/>
    <w:uiPriority w:val="99"/>
    <w:rsid w:val="003434F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uiPriority w:val="99"/>
    <w:rsid w:val="003434F5"/>
  </w:style>
  <w:style w:type="character" w:customStyle="1" w:styleId="event-when1">
    <w:name w:val="event-when1"/>
    <w:uiPriority w:val="99"/>
    <w:rsid w:val="003434F5"/>
  </w:style>
  <w:style w:type="paragraph" w:customStyle="1" w:styleId="a7">
    <w:name w:val="附表文字"/>
    <w:basedOn w:val="Normal"/>
    <w:uiPriority w:val="99"/>
    <w:rsid w:val="003434F5"/>
    <w:pPr>
      <w:snapToGrid w:val="0"/>
      <w:spacing w:line="240" w:lineRule="atLeast"/>
      <w:jc w:val="center"/>
    </w:pPr>
    <w:rPr>
      <w:rFonts w:ascii="標楷體" w:eastAsia="標楷體" w:hAnsi="Times New Roman"/>
      <w:sz w:val="32"/>
      <w:szCs w:val="20"/>
    </w:rPr>
  </w:style>
  <w:style w:type="paragraph" w:customStyle="1" w:styleId="xl24">
    <w:name w:val="xl2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Cs w:val="24"/>
    </w:rPr>
  </w:style>
  <w:style w:type="paragraph" w:customStyle="1" w:styleId="font0">
    <w:name w:val="font0"/>
    <w:basedOn w:val="Normal"/>
    <w:uiPriority w:val="99"/>
    <w:rsid w:val="003434F5"/>
    <w:pPr>
      <w:widowControl/>
      <w:spacing w:before="100" w:beforeAutospacing="1" w:after="100" w:afterAutospacing="1"/>
    </w:pPr>
    <w:rPr>
      <w:rFonts w:ascii="新細明體" w:hAnsi="新細明體" w:cs="新細明體"/>
      <w:color w:val="000000"/>
      <w:kern w:val="0"/>
      <w:szCs w:val="24"/>
    </w:rPr>
  </w:style>
  <w:style w:type="paragraph" w:customStyle="1" w:styleId="ListParagraph1">
    <w:name w:val="List Paragraph1"/>
    <w:basedOn w:val="Normal"/>
    <w:uiPriority w:val="99"/>
    <w:rsid w:val="003434F5"/>
    <w:pPr>
      <w:ind w:leftChars="200" w:left="480"/>
    </w:pPr>
  </w:style>
  <w:style w:type="character" w:customStyle="1" w:styleId="event-description3">
    <w:name w:val="event-description3"/>
    <w:uiPriority w:val="99"/>
    <w:rsid w:val="003434F5"/>
  </w:style>
  <w:style w:type="table" w:customStyle="1" w:styleId="20">
    <w:name w:val="表格格線2"/>
    <w:uiPriority w:val="99"/>
    <w:rsid w:val="003434F5"/>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xl64">
    <w:name w:val="xl64"/>
    <w:basedOn w:val="Normal"/>
    <w:uiPriority w:val="99"/>
    <w:rsid w:val="003434F5"/>
    <w:pPr>
      <w:widowControl/>
      <w:spacing w:before="100" w:beforeAutospacing="1" w:after="100" w:afterAutospacing="1"/>
      <w:jc w:val="right"/>
    </w:pPr>
    <w:rPr>
      <w:rFonts w:ascii="新細明體" w:hAnsi="新細明體" w:cs="新細明體"/>
      <w:kern w:val="0"/>
      <w:szCs w:val="24"/>
    </w:rPr>
  </w:style>
  <w:style w:type="paragraph" w:styleId="Date">
    <w:name w:val="Date"/>
    <w:basedOn w:val="Normal"/>
    <w:next w:val="Normal"/>
    <w:link w:val="DateChar"/>
    <w:uiPriority w:val="99"/>
    <w:rsid w:val="003434F5"/>
    <w:pPr>
      <w:jc w:val="right"/>
    </w:pPr>
    <w:rPr>
      <w:rFonts w:ascii="標楷體" w:eastAsia="標楷體" w:hAnsi="標楷體"/>
      <w:kern w:val="0"/>
      <w:sz w:val="20"/>
      <w:szCs w:val="20"/>
    </w:rPr>
  </w:style>
  <w:style w:type="character" w:customStyle="1" w:styleId="DateChar">
    <w:name w:val="Date Char"/>
    <w:basedOn w:val="DefaultParagraphFont"/>
    <w:link w:val="Date"/>
    <w:uiPriority w:val="99"/>
    <w:locked/>
    <w:rsid w:val="003434F5"/>
    <w:rPr>
      <w:rFonts w:ascii="標楷體" w:eastAsia="標楷體" w:hAnsi="標楷體" w:cs="Times New Roman"/>
      <w:kern w:val="0"/>
      <w:sz w:val="20"/>
      <w:szCs w:val="20"/>
    </w:rPr>
  </w:style>
  <w:style w:type="table" w:customStyle="1" w:styleId="3">
    <w:name w:val="表格格線3"/>
    <w:uiPriority w:val="99"/>
    <w:rsid w:val="003434F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uiPriority w:val="99"/>
    <w:rsid w:val="00EC1BB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字元1 字元 字元 字元2"/>
    <w:basedOn w:val="Normal"/>
    <w:uiPriority w:val="99"/>
    <w:rsid w:val="00EC1BBC"/>
    <w:pPr>
      <w:widowControl/>
      <w:spacing w:after="160" w:line="240" w:lineRule="exact"/>
    </w:pPr>
    <w:rPr>
      <w:rFonts w:ascii="Verdana" w:hAnsi="Verdana"/>
      <w:kern w:val="0"/>
      <w:sz w:val="20"/>
      <w:szCs w:val="20"/>
      <w:lang w:eastAsia="en-US"/>
    </w:rPr>
  </w:style>
  <w:style w:type="paragraph" w:customStyle="1" w:styleId="121">
    <w:name w:val="字元12"/>
    <w:basedOn w:val="Normal"/>
    <w:uiPriority w:val="99"/>
    <w:rsid w:val="00EC1BBC"/>
    <w:pPr>
      <w:widowControl/>
      <w:spacing w:after="160" w:line="240" w:lineRule="exact"/>
    </w:pPr>
    <w:rPr>
      <w:rFonts w:ascii="Tahoma" w:hAnsi="Tahoma"/>
      <w:kern w:val="0"/>
      <w:sz w:val="20"/>
      <w:szCs w:val="20"/>
      <w:lang w:eastAsia="en-US"/>
    </w:rPr>
  </w:style>
  <w:style w:type="paragraph" w:customStyle="1" w:styleId="30">
    <w:name w:val="字元3"/>
    <w:basedOn w:val="Normal"/>
    <w:uiPriority w:val="99"/>
    <w:rsid w:val="00EC1BBC"/>
    <w:pPr>
      <w:widowControl/>
      <w:spacing w:after="160" w:line="240" w:lineRule="exact"/>
    </w:pPr>
    <w:rPr>
      <w:rFonts w:ascii="Tahoma" w:hAnsi="Tahoma"/>
      <w:kern w:val="0"/>
      <w:sz w:val="20"/>
      <w:szCs w:val="20"/>
      <w:lang w:eastAsia="en-US"/>
    </w:rPr>
  </w:style>
  <w:style w:type="paragraph" w:customStyle="1" w:styleId="22">
    <w:name w:val="字元 字元 字元2"/>
    <w:basedOn w:val="Normal"/>
    <w:autoRedefine/>
    <w:uiPriority w:val="99"/>
    <w:rsid w:val="00EC1BBC"/>
    <w:pPr>
      <w:snapToGrid w:val="0"/>
      <w:spacing w:line="280" w:lineRule="exact"/>
      <w:ind w:left="504" w:hangingChars="200" w:hanging="504"/>
      <w:jc w:val="both"/>
    </w:pPr>
    <w:rPr>
      <w:rFonts w:ascii="Times New Roman" w:eastAsia="標楷體" w:hAnsi="標楷體"/>
      <w:bCs/>
      <w:spacing w:val="6"/>
      <w:szCs w:val="24"/>
    </w:rPr>
  </w:style>
  <w:style w:type="paragraph" w:customStyle="1" w:styleId="23">
    <w:name w:val="清單段落2"/>
    <w:basedOn w:val="Normal"/>
    <w:uiPriority w:val="99"/>
    <w:rsid w:val="00EC1BBC"/>
    <w:pPr>
      <w:ind w:leftChars="200" w:left="480"/>
    </w:pPr>
  </w:style>
  <w:style w:type="paragraph" w:customStyle="1" w:styleId="122">
    <w:name w:val="字元 字元1 字元 字元 字元 字元 字元 字元2"/>
    <w:basedOn w:val="Normal"/>
    <w:uiPriority w:val="99"/>
    <w:semiHidden/>
    <w:rsid w:val="00EC1BBC"/>
    <w:pPr>
      <w:widowControl/>
      <w:spacing w:after="160" w:line="240" w:lineRule="exact"/>
    </w:pPr>
    <w:rPr>
      <w:rFonts w:ascii="Verdana" w:hAnsi="Verdana" w:cs="Mangal"/>
      <w:sz w:val="20"/>
      <w:szCs w:val="24"/>
      <w:lang w:eastAsia="en-US" w:bidi="hi-IN"/>
    </w:rPr>
  </w:style>
  <w:style w:type="paragraph" w:customStyle="1" w:styleId="220">
    <w:name w:val="字元 字元2 字元 字元 字元 字元2"/>
    <w:basedOn w:val="Normal"/>
    <w:uiPriority w:val="99"/>
    <w:semiHidden/>
    <w:rsid w:val="00EC1BBC"/>
    <w:pPr>
      <w:widowControl/>
      <w:spacing w:after="160" w:line="240" w:lineRule="exact"/>
    </w:pPr>
    <w:rPr>
      <w:rFonts w:ascii="Verdana" w:hAnsi="Verdana"/>
      <w:kern w:val="0"/>
      <w:sz w:val="20"/>
      <w:szCs w:val="20"/>
      <w:lang w:eastAsia="en-US"/>
    </w:rPr>
  </w:style>
  <w:style w:type="paragraph" w:customStyle="1" w:styleId="123">
    <w:name w:val="字元 字元1 字元2"/>
    <w:basedOn w:val="Normal"/>
    <w:uiPriority w:val="99"/>
    <w:semiHidden/>
    <w:rsid w:val="00EC1BBC"/>
    <w:pPr>
      <w:widowControl/>
      <w:spacing w:beforeLines="30" w:after="160" w:line="240" w:lineRule="exact"/>
    </w:pPr>
    <w:rPr>
      <w:rFonts w:ascii="Verdana" w:hAnsi="Verdana" w:cs="Mangal"/>
      <w:bCs/>
      <w:sz w:val="20"/>
      <w:szCs w:val="24"/>
      <w:lang w:eastAsia="en-US" w:bidi="hi-IN"/>
    </w:rPr>
  </w:style>
  <w:style w:type="table" w:customStyle="1" w:styleId="110">
    <w:name w:val="表格格線11"/>
    <w:uiPriority w:val="99"/>
    <w:rsid w:val="00EC1BB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表格格線21"/>
    <w:uiPriority w:val="99"/>
    <w:rsid w:val="00EC1BBC"/>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uiPriority w:val="99"/>
    <w:rsid w:val="005A6FED"/>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字元1 字元 字元 字元1"/>
    <w:basedOn w:val="Normal"/>
    <w:uiPriority w:val="99"/>
    <w:rsid w:val="005A6FED"/>
    <w:pPr>
      <w:widowControl/>
      <w:spacing w:after="160" w:line="240" w:lineRule="exact"/>
    </w:pPr>
    <w:rPr>
      <w:rFonts w:ascii="Verdana" w:hAnsi="Verdana"/>
      <w:kern w:val="0"/>
      <w:sz w:val="20"/>
      <w:szCs w:val="20"/>
      <w:lang w:eastAsia="en-US"/>
    </w:rPr>
  </w:style>
  <w:style w:type="paragraph" w:customStyle="1" w:styleId="112">
    <w:name w:val="字元11"/>
    <w:basedOn w:val="Normal"/>
    <w:uiPriority w:val="99"/>
    <w:rsid w:val="005A6FED"/>
    <w:pPr>
      <w:widowControl/>
      <w:spacing w:after="160" w:line="240" w:lineRule="exact"/>
    </w:pPr>
    <w:rPr>
      <w:rFonts w:ascii="Tahoma" w:hAnsi="Tahoma"/>
      <w:kern w:val="0"/>
      <w:sz w:val="20"/>
      <w:szCs w:val="20"/>
      <w:lang w:eastAsia="en-US"/>
    </w:rPr>
  </w:style>
  <w:style w:type="paragraph" w:customStyle="1" w:styleId="24">
    <w:name w:val="字元2"/>
    <w:basedOn w:val="Normal"/>
    <w:uiPriority w:val="99"/>
    <w:rsid w:val="005A6FED"/>
    <w:pPr>
      <w:widowControl/>
      <w:spacing w:after="160" w:line="240" w:lineRule="exact"/>
    </w:pPr>
    <w:rPr>
      <w:rFonts w:ascii="Tahoma" w:hAnsi="Tahoma"/>
      <w:kern w:val="0"/>
      <w:sz w:val="20"/>
      <w:szCs w:val="20"/>
      <w:lang w:eastAsia="en-US"/>
    </w:rPr>
  </w:style>
  <w:style w:type="paragraph" w:customStyle="1" w:styleId="16">
    <w:name w:val="字元 字元 字元1"/>
    <w:basedOn w:val="Normal"/>
    <w:autoRedefine/>
    <w:uiPriority w:val="99"/>
    <w:rsid w:val="005A6FED"/>
    <w:pPr>
      <w:snapToGrid w:val="0"/>
      <w:spacing w:line="280" w:lineRule="exact"/>
      <w:ind w:left="504" w:hangingChars="200" w:hanging="504"/>
      <w:jc w:val="both"/>
    </w:pPr>
    <w:rPr>
      <w:rFonts w:ascii="Times New Roman" w:eastAsia="標楷體" w:hAnsi="標楷體"/>
      <w:bCs/>
      <w:spacing w:val="6"/>
      <w:szCs w:val="24"/>
    </w:rPr>
  </w:style>
  <w:style w:type="paragraph" w:customStyle="1" w:styleId="31">
    <w:name w:val="清單段落3"/>
    <w:basedOn w:val="Normal"/>
    <w:uiPriority w:val="99"/>
    <w:rsid w:val="005A6FED"/>
    <w:pPr>
      <w:ind w:leftChars="200" w:left="480"/>
    </w:pPr>
  </w:style>
  <w:style w:type="paragraph" w:customStyle="1" w:styleId="113">
    <w:name w:val="字元 字元1 字元 字元 字元 字元 字元 字元1"/>
    <w:basedOn w:val="Normal"/>
    <w:uiPriority w:val="99"/>
    <w:semiHidden/>
    <w:rsid w:val="005A6FED"/>
    <w:pPr>
      <w:widowControl/>
      <w:spacing w:after="160" w:line="240" w:lineRule="exact"/>
    </w:pPr>
    <w:rPr>
      <w:rFonts w:ascii="Verdana" w:hAnsi="Verdana" w:cs="Mangal"/>
      <w:sz w:val="20"/>
      <w:szCs w:val="24"/>
      <w:lang w:eastAsia="en-US" w:bidi="hi-IN"/>
    </w:rPr>
  </w:style>
  <w:style w:type="paragraph" w:customStyle="1" w:styleId="211">
    <w:name w:val="字元 字元2 字元 字元 字元 字元1"/>
    <w:basedOn w:val="Normal"/>
    <w:uiPriority w:val="99"/>
    <w:semiHidden/>
    <w:rsid w:val="005A6FED"/>
    <w:pPr>
      <w:widowControl/>
      <w:spacing w:after="160" w:line="240" w:lineRule="exact"/>
    </w:pPr>
    <w:rPr>
      <w:rFonts w:ascii="Verdana" w:hAnsi="Verdana"/>
      <w:kern w:val="0"/>
      <w:sz w:val="20"/>
      <w:szCs w:val="20"/>
      <w:lang w:eastAsia="en-US"/>
    </w:rPr>
  </w:style>
  <w:style w:type="paragraph" w:customStyle="1" w:styleId="114">
    <w:name w:val="字元 字元1 字元1"/>
    <w:basedOn w:val="Normal"/>
    <w:uiPriority w:val="99"/>
    <w:semiHidden/>
    <w:rsid w:val="005A6FED"/>
    <w:pPr>
      <w:widowControl/>
      <w:spacing w:beforeLines="30" w:after="160" w:line="240" w:lineRule="exact"/>
    </w:pPr>
    <w:rPr>
      <w:rFonts w:ascii="Verdana" w:hAnsi="Verdana" w:cs="Mangal"/>
      <w:bCs/>
      <w:sz w:val="20"/>
      <w:szCs w:val="24"/>
      <w:lang w:eastAsia="en-US" w:bidi="hi-IN"/>
    </w:rPr>
  </w:style>
  <w:style w:type="table" w:customStyle="1" w:styleId="124">
    <w:name w:val="表格格線12"/>
    <w:uiPriority w:val="99"/>
    <w:rsid w:val="005A6FE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表格格線22"/>
    <w:uiPriority w:val="99"/>
    <w:rsid w:val="005A6FED"/>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0130B"/>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0130B"/>
    <w:rPr>
      <w:rFonts w:ascii="Times New Roman" w:eastAsia="新細明體" w:hAnsi="Times New Roman" w:cs="Times New Roman"/>
      <w:sz w:val="20"/>
      <w:szCs w:val="20"/>
    </w:rPr>
  </w:style>
  <w:style w:type="paragraph" w:customStyle="1" w:styleId="25">
    <w:name w:val="樣式2"/>
    <w:basedOn w:val="FootnoteText"/>
    <w:uiPriority w:val="99"/>
    <w:rsid w:val="0070130B"/>
  </w:style>
  <w:style w:type="paragraph" w:customStyle="1" w:styleId="32">
    <w:name w:val="樣式3"/>
    <w:basedOn w:val="Normal"/>
    <w:next w:val="FootnoteText"/>
    <w:uiPriority w:val="99"/>
    <w:rsid w:val="0070130B"/>
    <w:pPr>
      <w:spacing w:line="288" w:lineRule="auto"/>
    </w:pPr>
    <w:rPr>
      <w:rFonts w:ascii="標楷體" w:eastAsia="標楷體" w:hAnsi="標楷體" w:cs="DFKaiShu-SB-Estd-BF"/>
      <w:kern w:val="0"/>
      <w:sz w:val="26"/>
      <w:szCs w:val="26"/>
    </w:rPr>
  </w:style>
  <w:style w:type="character" w:customStyle="1" w:styleId="style3">
    <w:name w:val="style3"/>
    <w:basedOn w:val="DefaultParagraphFont"/>
    <w:uiPriority w:val="99"/>
    <w:rsid w:val="0070130B"/>
    <w:rPr>
      <w:rFonts w:cs="Times New Roman"/>
    </w:rPr>
  </w:style>
  <w:style w:type="character" w:customStyle="1" w:styleId="g2">
    <w:name w:val="g2"/>
    <w:basedOn w:val="DefaultParagraphFont"/>
    <w:uiPriority w:val="99"/>
    <w:rsid w:val="0070130B"/>
    <w:rPr>
      <w:rFonts w:cs="Times New Roman"/>
    </w:rPr>
  </w:style>
  <w:style w:type="table" w:customStyle="1" w:styleId="6">
    <w:name w:val="表格格線6"/>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格格線7"/>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uiPriority w:val="99"/>
    <w:rsid w:val="0070130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uiPriority w:val="99"/>
    <w:rsid w:val="0070130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格格線8"/>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表格格線24"/>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格格線4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表格格線212"/>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表格格線5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表格格線122"/>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表格格線23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格格線3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表格格線211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表格格線5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表格格線221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uiPriority w:val="99"/>
    <w:rsid w:val="006B41F4"/>
    <w:rPr>
      <w:rFonts w:cs="Times New Roman"/>
    </w:rPr>
  </w:style>
  <w:style w:type="paragraph" w:customStyle="1" w:styleId="4">
    <w:name w:val="標題4"/>
    <w:basedOn w:val="Normal"/>
    <w:uiPriority w:val="99"/>
    <w:rsid w:val="006B41F4"/>
    <w:pPr>
      <w:numPr>
        <w:ilvl w:val="1"/>
        <w:numId w:val="9"/>
      </w:numPr>
      <w:spacing w:line="500" w:lineRule="exact"/>
      <w:ind w:left="1162" w:hanging="482"/>
    </w:pPr>
    <w:rPr>
      <w:rFonts w:ascii="Times New Roman" w:eastAsia="標楷體" w:hAnsi="Times New Roman"/>
      <w:sz w:val="28"/>
      <w:szCs w:val="28"/>
    </w:rPr>
  </w:style>
  <w:style w:type="numbering" w:customStyle="1" w:styleId="1ai2">
    <w:name w:val="1 / a / i2"/>
    <w:rsid w:val="00D21DA1"/>
    <w:pPr>
      <w:numPr>
        <w:numId w:val="3"/>
      </w:numPr>
    </w:pPr>
  </w:style>
</w:styles>
</file>

<file path=word/webSettings.xml><?xml version="1.0" encoding="utf-8"?>
<w:webSettings xmlns:r="http://schemas.openxmlformats.org/officeDocument/2006/relationships" xmlns:w="http://schemas.openxmlformats.org/wordprocessingml/2006/main">
  <w:divs>
    <w:div w:id="1688603238">
      <w:marLeft w:val="180"/>
      <w:marRight w:val="180"/>
      <w:marTop w:val="180"/>
      <w:marBottom w:val="0"/>
      <w:divBdr>
        <w:top w:val="none" w:sz="0" w:space="0" w:color="auto"/>
        <w:left w:val="none" w:sz="0" w:space="0" w:color="auto"/>
        <w:bottom w:val="none" w:sz="0" w:space="0" w:color="auto"/>
        <w:right w:val="none" w:sz="0" w:space="0" w:color="auto"/>
      </w:divBdr>
      <w:divsChild>
        <w:div w:id="1688603245">
          <w:marLeft w:val="0"/>
          <w:marRight w:val="0"/>
          <w:marTop w:val="0"/>
          <w:marBottom w:val="0"/>
          <w:divBdr>
            <w:top w:val="none" w:sz="0" w:space="0" w:color="auto"/>
            <w:left w:val="none" w:sz="0" w:space="0" w:color="auto"/>
            <w:bottom w:val="none" w:sz="0" w:space="0" w:color="auto"/>
            <w:right w:val="none" w:sz="0" w:space="0" w:color="auto"/>
          </w:divBdr>
        </w:div>
      </w:divsChild>
    </w:div>
    <w:div w:id="1688603241">
      <w:marLeft w:val="180"/>
      <w:marRight w:val="180"/>
      <w:marTop w:val="180"/>
      <w:marBottom w:val="0"/>
      <w:divBdr>
        <w:top w:val="none" w:sz="0" w:space="0" w:color="auto"/>
        <w:left w:val="none" w:sz="0" w:space="0" w:color="auto"/>
        <w:bottom w:val="none" w:sz="0" w:space="0" w:color="auto"/>
        <w:right w:val="none" w:sz="0" w:space="0" w:color="auto"/>
      </w:divBdr>
      <w:divsChild>
        <w:div w:id="1688603240">
          <w:marLeft w:val="0"/>
          <w:marRight w:val="0"/>
          <w:marTop w:val="0"/>
          <w:marBottom w:val="0"/>
          <w:divBdr>
            <w:top w:val="none" w:sz="0" w:space="0" w:color="auto"/>
            <w:left w:val="none" w:sz="0" w:space="0" w:color="auto"/>
            <w:bottom w:val="none" w:sz="0" w:space="0" w:color="auto"/>
            <w:right w:val="none" w:sz="0" w:space="0" w:color="auto"/>
          </w:divBdr>
          <w:divsChild>
            <w:div w:id="1688603239">
              <w:marLeft w:val="0"/>
              <w:marRight w:val="0"/>
              <w:marTop w:val="0"/>
              <w:marBottom w:val="0"/>
              <w:divBdr>
                <w:top w:val="none" w:sz="0" w:space="0" w:color="auto"/>
                <w:left w:val="none" w:sz="0" w:space="0" w:color="auto"/>
                <w:bottom w:val="none" w:sz="0" w:space="0" w:color="auto"/>
                <w:right w:val="none" w:sz="0" w:space="0" w:color="auto"/>
              </w:divBdr>
              <w:divsChild>
                <w:div w:id="16886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3242">
      <w:marLeft w:val="0"/>
      <w:marRight w:val="0"/>
      <w:marTop w:val="0"/>
      <w:marBottom w:val="0"/>
      <w:divBdr>
        <w:top w:val="none" w:sz="0" w:space="0" w:color="auto"/>
        <w:left w:val="none" w:sz="0" w:space="0" w:color="auto"/>
        <w:bottom w:val="none" w:sz="0" w:space="0" w:color="auto"/>
        <w:right w:val="none" w:sz="0" w:space="0" w:color="auto"/>
      </w:divBdr>
    </w:div>
    <w:div w:id="1688603244">
      <w:marLeft w:val="0"/>
      <w:marRight w:val="0"/>
      <w:marTop w:val="0"/>
      <w:marBottom w:val="0"/>
      <w:divBdr>
        <w:top w:val="none" w:sz="0" w:space="0" w:color="auto"/>
        <w:left w:val="none" w:sz="0" w:space="0" w:color="auto"/>
        <w:bottom w:val="none" w:sz="0" w:space="0" w:color="auto"/>
        <w:right w:val="none" w:sz="0" w:space="0" w:color="auto"/>
      </w:divBdr>
    </w:div>
    <w:div w:id="1688603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117</Words>
  <Characters>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臺南市政府教育局所屬學校人員因公出國案件處理原則</dc:title>
  <dc:subject/>
  <dc:creator>user</dc:creator>
  <cp:keywords/>
  <dc:description/>
  <cp:lastModifiedBy>user</cp:lastModifiedBy>
  <cp:revision>2</cp:revision>
  <cp:lastPrinted>2015-04-09T08:51:00Z</cp:lastPrinted>
  <dcterms:created xsi:type="dcterms:W3CDTF">2015-04-28T05:49:00Z</dcterms:created>
  <dcterms:modified xsi:type="dcterms:W3CDTF">2015-04-28T05:49:00Z</dcterms:modified>
</cp:coreProperties>
</file>