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FC" w:rsidRDefault="00AF06FC">
      <w:pPr>
        <w:rPr>
          <w:b/>
        </w:rPr>
      </w:pPr>
      <w:bookmarkStart w:id="0" w:name="_GoBack"/>
      <w:bookmarkEnd w:id="0"/>
      <w:r w:rsidRPr="00957752">
        <w:rPr>
          <w:b/>
        </w:rPr>
        <w:t>103</w:t>
      </w:r>
      <w:r w:rsidRPr="00957752">
        <w:rPr>
          <w:rFonts w:hint="eastAsia"/>
          <w:b/>
        </w:rPr>
        <w:t>年敬師金句</w:t>
      </w:r>
      <w:r w:rsidRPr="00957752">
        <w:rPr>
          <w:b/>
        </w:rPr>
        <w:t>9</w:t>
      </w:r>
      <w:r w:rsidRPr="00957752">
        <w:rPr>
          <w:rFonts w:hint="eastAsia"/>
          <w:b/>
        </w:rPr>
        <w:t>句話</w:t>
      </w:r>
    </w:p>
    <w:p w:rsidR="00AF06FC" w:rsidRPr="001779E4" w:rsidRDefault="00AF06FC" w:rsidP="001779E4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kern w:val="0"/>
          <w:sz w:val="20"/>
          <w:szCs w:val="20"/>
        </w:rPr>
      </w:pPr>
      <w:r w:rsidRPr="001779E4">
        <w:rPr>
          <w:rFonts w:ascii="Arial" w:hAnsi="Arial" w:cs="Arial" w:hint="eastAsia"/>
          <w:kern w:val="0"/>
          <w:sz w:val="20"/>
          <w:szCs w:val="20"/>
        </w:rPr>
        <w:t>燃燒老師的熱血夢想，成就學生的不敗青春</w:t>
      </w:r>
      <w:r w:rsidRPr="001779E4">
        <w:rPr>
          <w:rFonts w:ascii="Arial" w:hAnsi="Arial" w:cs="Arial"/>
          <w:kern w:val="0"/>
          <w:sz w:val="20"/>
          <w:szCs w:val="20"/>
        </w:rPr>
        <w:t>!</w:t>
      </w:r>
    </w:p>
    <w:p w:rsidR="00AF06FC" w:rsidRPr="001779E4" w:rsidRDefault="00AF06FC" w:rsidP="001779E4">
      <w:pPr>
        <w:pStyle w:val="ListParagraph"/>
        <w:numPr>
          <w:ilvl w:val="0"/>
          <w:numId w:val="1"/>
        </w:numPr>
        <w:ind w:leftChars="0"/>
        <w:rPr>
          <w:b/>
        </w:rPr>
      </w:pPr>
      <w:r w:rsidRPr="00957752">
        <w:rPr>
          <w:rFonts w:ascii="Arial" w:hAnsi="Arial" w:cs="Arial" w:hint="eastAsia"/>
          <w:kern w:val="0"/>
          <w:sz w:val="20"/>
          <w:szCs w:val="20"/>
        </w:rPr>
        <w:t>因為有您，我的未來就不是夢</w:t>
      </w:r>
      <w:r w:rsidRPr="00957752">
        <w:rPr>
          <w:rFonts w:ascii="Arial" w:hAnsi="Arial" w:cs="Arial"/>
          <w:kern w:val="0"/>
          <w:sz w:val="20"/>
          <w:szCs w:val="20"/>
        </w:rPr>
        <w:t>!</w:t>
      </w:r>
    </w:p>
    <w:p w:rsidR="00AF06FC" w:rsidRPr="001779E4" w:rsidRDefault="00AF06FC" w:rsidP="001779E4">
      <w:pPr>
        <w:pStyle w:val="ListParagraph"/>
        <w:numPr>
          <w:ilvl w:val="0"/>
          <w:numId w:val="1"/>
        </w:numPr>
        <w:ind w:leftChars="0"/>
        <w:rPr>
          <w:b/>
        </w:rPr>
      </w:pPr>
      <w:r w:rsidRPr="00957752">
        <w:rPr>
          <w:rFonts w:ascii="Arial" w:hAnsi="Arial" w:cs="Arial" w:hint="eastAsia"/>
          <w:kern w:val="0"/>
          <w:sz w:val="20"/>
          <w:szCs w:val="20"/>
        </w:rPr>
        <w:t>青春無畏您陪我跋涉，築夢飛翔您伴我啟程</w:t>
      </w:r>
      <w:r w:rsidRPr="00957752">
        <w:rPr>
          <w:rFonts w:ascii="Arial" w:hAnsi="Arial" w:cs="Arial"/>
          <w:kern w:val="0"/>
          <w:sz w:val="20"/>
          <w:szCs w:val="20"/>
        </w:rPr>
        <w:t>!</w:t>
      </w:r>
    </w:p>
    <w:p w:rsidR="00AF06FC" w:rsidRPr="001779E4" w:rsidRDefault="00AF06FC" w:rsidP="001779E4">
      <w:pPr>
        <w:pStyle w:val="ListParagraph"/>
        <w:numPr>
          <w:ilvl w:val="0"/>
          <w:numId w:val="1"/>
        </w:numPr>
        <w:ind w:leftChars="0"/>
        <w:rPr>
          <w:b/>
        </w:rPr>
      </w:pPr>
      <w:r w:rsidRPr="00957752">
        <w:rPr>
          <w:rFonts w:ascii="Arial" w:hAnsi="Arial" w:cs="Arial" w:hint="eastAsia"/>
          <w:kern w:val="0"/>
          <w:sz w:val="20"/>
          <w:szCs w:val="20"/>
        </w:rPr>
        <w:t>老師種善因，社會沐春風。</w:t>
      </w:r>
    </w:p>
    <w:p w:rsidR="00AF06FC" w:rsidRPr="001779E4" w:rsidRDefault="00AF06FC" w:rsidP="001779E4">
      <w:pPr>
        <w:pStyle w:val="ListParagraph"/>
        <w:numPr>
          <w:ilvl w:val="0"/>
          <w:numId w:val="1"/>
        </w:numPr>
        <w:ind w:leftChars="0"/>
        <w:rPr>
          <w:b/>
        </w:rPr>
      </w:pPr>
      <w:r w:rsidRPr="00957752">
        <w:rPr>
          <w:rFonts w:ascii="Arial" w:hAnsi="Arial" w:cs="Arial" w:hint="eastAsia"/>
          <w:kern w:val="0"/>
          <w:sz w:val="20"/>
          <w:szCs w:val="20"/>
        </w:rPr>
        <w:t>小草慕栽培，桃李舞春風，因為有您，生命得以精彩！</w:t>
      </w:r>
    </w:p>
    <w:p w:rsidR="00AF06FC" w:rsidRPr="001779E4" w:rsidRDefault="00AF06FC" w:rsidP="001779E4">
      <w:pPr>
        <w:pStyle w:val="ListParagraph"/>
        <w:numPr>
          <w:ilvl w:val="0"/>
          <w:numId w:val="1"/>
        </w:numPr>
        <w:ind w:leftChars="0"/>
        <w:rPr>
          <w:b/>
        </w:rPr>
      </w:pPr>
      <w:r w:rsidRPr="00957752">
        <w:rPr>
          <w:rFonts w:ascii="Arial" w:hAnsi="Arial" w:cs="Arial" w:hint="eastAsia"/>
          <w:kern w:val="0"/>
          <w:sz w:val="20"/>
          <w:szCs w:val="20"/>
        </w:rPr>
        <w:t>敲開知的熱情、書的活力，非師不可！</w:t>
      </w:r>
    </w:p>
    <w:p w:rsidR="00AF06FC" w:rsidRPr="001779E4" w:rsidRDefault="00AF06FC" w:rsidP="001779E4">
      <w:pPr>
        <w:pStyle w:val="ListParagraph"/>
        <w:numPr>
          <w:ilvl w:val="0"/>
          <w:numId w:val="1"/>
        </w:numPr>
        <w:ind w:leftChars="0"/>
        <w:rPr>
          <w:b/>
        </w:rPr>
      </w:pPr>
      <w:r w:rsidRPr="00957752">
        <w:rPr>
          <w:rFonts w:ascii="Arial" w:hAnsi="Arial" w:cs="Arial" w:hint="eastAsia"/>
          <w:kern w:val="0"/>
          <w:sz w:val="20"/>
          <w:szCs w:val="20"/>
        </w:rPr>
        <w:t>教師適性揚長無偏見，孩子多元智慧看得見。</w:t>
      </w:r>
    </w:p>
    <w:p w:rsidR="00AF06FC" w:rsidRPr="001779E4" w:rsidRDefault="00AF06FC" w:rsidP="001779E4">
      <w:pPr>
        <w:pStyle w:val="ListParagraph"/>
        <w:numPr>
          <w:ilvl w:val="0"/>
          <w:numId w:val="1"/>
        </w:numPr>
        <w:ind w:leftChars="0"/>
        <w:rPr>
          <w:b/>
        </w:rPr>
      </w:pPr>
      <w:r w:rsidRPr="00957752">
        <w:rPr>
          <w:rFonts w:ascii="Arial" w:hAnsi="Arial" w:cs="Arial" w:hint="eastAsia"/>
          <w:kern w:val="0"/>
          <w:sz w:val="20"/>
          <w:szCs w:val="20"/>
        </w:rPr>
        <w:t>人生路上，我不怕迷路</w:t>
      </w:r>
      <w:r w:rsidRPr="00957752">
        <w:rPr>
          <w:rFonts w:ascii="Arial" w:hAnsi="Arial" w:cs="Arial"/>
          <w:kern w:val="0"/>
          <w:sz w:val="20"/>
          <w:szCs w:val="20"/>
        </w:rPr>
        <w:t>~</w:t>
      </w:r>
      <w:r w:rsidRPr="00957752">
        <w:rPr>
          <w:rFonts w:ascii="Arial" w:hAnsi="Arial" w:cs="Arial" w:hint="eastAsia"/>
          <w:kern w:val="0"/>
          <w:sz w:val="20"/>
          <w:szCs w:val="20"/>
        </w:rPr>
        <w:t>因為我知道您一直都在！</w:t>
      </w:r>
    </w:p>
    <w:p w:rsidR="00AF06FC" w:rsidRPr="001779E4" w:rsidRDefault="00AF06FC" w:rsidP="001779E4">
      <w:pPr>
        <w:pStyle w:val="ListParagraph"/>
        <w:numPr>
          <w:ilvl w:val="0"/>
          <w:numId w:val="1"/>
        </w:numPr>
        <w:ind w:leftChars="0"/>
        <w:rPr>
          <w:b/>
        </w:rPr>
      </w:pPr>
      <w:r w:rsidRPr="00957752">
        <w:rPr>
          <w:rFonts w:ascii="Arial" w:hAnsi="Arial" w:cs="Arial" w:hint="eastAsia"/>
          <w:kern w:val="0"/>
          <w:sz w:val="20"/>
          <w:szCs w:val="20"/>
        </w:rPr>
        <w:t>教學服務不分界，點燃亮點勝一切。</w:t>
      </w:r>
    </w:p>
    <w:tbl>
      <w:tblPr>
        <w:tblW w:w="8080" w:type="dxa"/>
        <w:tblInd w:w="-142" w:type="dxa"/>
        <w:tblCellMar>
          <w:left w:w="28" w:type="dxa"/>
          <w:right w:w="28" w:type="dxa"/>
        </w:tblCellMar>
        <w:tblLook w:val="00A0"/>
      </w:tblPr>
      <w:tblGrid>
        <w:gridCol w:w="8080"/>
      </w:tblGrid>
      <w:tr w:rsidR="00AF06FC" w:rsidRPr="00D76967" w:rsidTr="00CF77F2">
        <w:trPr>
          <w:trHeight w:val="25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6FC" w:rsidRPr="00FB625D" w:rsidRDefault="00AF06FC" w:rsidP="00957752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F06FC" w:rsidRPr="00D76967" w:rsidTr="00CF77F2">
        <w:trPr>
          <w:trHeight w:val="28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6FC" w:rsidRPr="00FB625D" w:rsidRDefault="00AF06FC" w:rsidP="00957752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AF06FC" w:rsidRDefault="00AF06FC"/>
    <w:sectPr w:rsidR="00AF06FC" w:rsidSect="005275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FC" w:rsidRDefault="00AF06FC" w:rsidP="00216BF5">
      <w:r>
        <w:separator/>
      </w:r>
    </w:p>
  </w:endnote>
  <w:endnote w:type="continuationSeparator" w:id="0">
    <w:p w:rsidR="00AF06FC" w:rsidRDefault="00AF06FC" w:rsidP="0021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FC" w:rsidRDefault="00AF06FC" w:rsidP="00216BF5">
      <w:r>
        <w:separator/>
      </w:r>
    </w:p>
  </w:footnote>
  <w:footnote w:type="continuationSeparator" w:id="0">
    <w:p w:rsidR="00AF06FC" w:rsidRDefault="00AF06FC" w:rsidP="00216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2AB7"/>
    <w:multiLevelType w:val="hybridMultilevel"/>
    <w:tmpl w:val="294E0D94"/>
    <w:lvl w:ilvl="0" w:tplc="755A6C96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752"/>
    <w:rsid w:val="001779E4"/>
    <w:rsid w:val="001A5A4C"/>
    <w:rsid w:val="001D6B27"/>
    <w:rsid w:val="001E68B2"/>
    <w:rsid w:val="00216BF5"/>
    <w:rsid w:val="005275A1"/>
    <w:rsid w:val="005872AC"/>
    <w:rsid w:val="00835BC1"/>
    <w:rsid w:val="008B1B4A"/>
    <w:rsid w:val="00957752"/>
    <w:rsid w:val="00AF06FC"/>
    <w:rsid w:val="00C27AB3"/>
    <w:rsid w:val="00C8008B"/>
    <w:rsid w:val="00CF77F2"/>
    <w:rsid w:val="00D76967"/>
    <w:rsid w:val="00D76D46"/>
    <w:rsid w:val="00F00393"/>
    <w:rsid w:val="00F91AE0"/>
    <w:rsid w:val="00FB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5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775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779E4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216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6BF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16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6BF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</Words>
  <Characters>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103年敬師金句9句話</dc:title>
  <dc:subject/>
  <dc:creator>moejsmpc</dc:creator>
  <cp:keywords/>
  <dc:description/>
  <cp:lastModifiedBy>user</cp:lastModifiedBy>
  <cp:revision>2</cp:revision>
  <cp:lastPrinted>2014-08-19T03:16:00Z</cp:lastPrinted>
  <dcterms:created xsi:type="dcterms:W3CDTF">2014-09-04T06:11:00Z</dcterms:created>
  <dcterms:modified xsi:type="dcterms:W3CDTF">2014-09-04T06:11:00Z</dcterms:modified>
</cp:coreProperties>
</file>