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C1" w:rsidRDefault="00D72CF1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學年度「家庭母語月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講母語，逐家做伙來」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母語歌謠傳</w:t>
      </w:r>
      <w:r>
        <w:rPr>
          <w:rFonts w:ascii="標楷體" w:eastAsia="標楷體" w:hAnsi="標楷體"/>
          <w:b/>
          <w:sz w:val="28"/>
          <w:szCs w:val="28"/>
        </w:rPr>
        <w:t>SONG</w:t>
      </w:r>
      <w:r>
        <w:rPr>
          <w:rFonts w:ascii="標楷體" w:eastAsia="標楷體" w:hAnsi="標楷體"/>
          <w:b/>
          <w:sz w:val="28"/>
          <w:szCs w:val="28"/>
        </w:rPr>
        <w:t>紀錄表</w:t>
      </w:r>
      <w:bookmarkEnd w:id="0"/>
    </w:p>
    <w:p w:rsidR="001920C1" w:rsidRDefault="001920C1">
      <w:pPr>
        <w:spacing w:before="60" w:after="60" w:line="0" w:lineRule="atLeast"/>
        <w:ind w:left="1200" w:hanging="1200"/>
        <w:jc w:val="center"/>
      </w:pPr>
    </w:p>
    <w:tbl>
      <w:tblPr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1920C1">
        <w:tblPrEx>
          <w:tblCellMar>
            <w:top w:w="0" w:type="dxa"/>
            <w:bottom w:w="0" w:type="dxa"/>
          </w:tblCellMar>
        </w:tblPrEx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一起唱母語歌謠的家人是誰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? </w:t>
            </w:r>
          </w:p>
          <w:p w:rsidR="001920C1" w:rsidRDefault="00D72CF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和誰一起唱母語歌謠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920C1" w:rsidRDefault="001920C1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1920C1" w:rsidRDefault="00D72CF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一起唱母語的家人簽名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920C1" w:rsidRDefault="001920C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一起合唱的相片及簡短介紹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一起合唱的相片、想唱這首歌的原因等可自行發揮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1920C1" w:rsidRDefault="001920C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20C1" w:rsidRDefault="001920C1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1920C1" w:rsidRDefault="001920C1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1920C1" w:rsidRDefault="00D72CF1">
      <w:pPr>
        <w:spacing w:before="60" w:after="60" w:line="0" w:lineRule="atLeast"/>
        <w:ind w:left="1200" w:hanging="1200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學年度「家庭母語月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講母語，逐家做伙來」學校辦理成果表</w:t>
      </w: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3"/>
        <w:gridCol w:w="2782"/>
        <w:gridCol w:w="2091"/>
      </w:tblGrid>
      <w:tr w:rsidR="001920C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家庭母語月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母語週記成果統計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全校學生人數：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完成母語週記學生數：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相關成果辦理情形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是否鼓勵師生參與母語家庭認證？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是否對於校內之母語志工或家長進行表揚？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是否鼓勵學生於家庭母語月多加收看本土語文新聞及節目？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是否搭配</w:t>
            </w:r>
            <w:r>
              <w:rPr>
                <w:rFonts w:ascii="標楷體" w:eastAsia="標楷體" w:hAnsi="標楷體"/>
                <w:szCs w:val="24"/>
              </w:rPr>
              <w:t>221</w:t>
            </w:r>
            <w:r>
              <w:rPr>
                <w:rFonts w:ascii="標楷體" w:eastAsia="標楷體" w:hAnsi="標楷體"/>
                <w:szCs w:val="24"/>
              </w:rPr>
              <w:t>世界母語日辦理校內宣導？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0C1" w:rsidRDefault="00D72CF1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學校創意作為或具體措施之簡述：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成果照片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任何有關家庭母語月之活動、宣導、布置或設計皆可呈現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1920C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1920C1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1920C1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C1" w:rsidRDefault="00D72CF1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</w:tbl>
    <w:p w:rsidR="001920C1" w:rsidRDefault="00D72CF1">
      <w:r>
        <w:rPr>
          <w:rFonts w:ascii="標楷體" w:eastAsia="標楷體" w:hAnsi="標楷體"/>
        </w:rPr>
        <w:lastRenderedPageBreak/>
        <w:t>承辦人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</w:rPr>
        <w:t>校長</w:t>
      </w:r>
    </w:p>
    <w:sectPr w:rsidR="001920C1">
      <w:footerReference w:type="default" r:id="rId7"/>
      <w:pgSz w:w="11906" w:h="16838"/>
      <w:pgMar w:top="907" w:right="907" w:bottom="907" w:left="90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F1" w:rsidRDefault="00D72CF1">
      <w:r>
        <w:separator/>
      </w:r>
    </w:p>
  </w:endnote>
  <w:endnote w:type="continuationSeparator" w:id="0">
    <w:p w:rsidR="00D72CF1" w:rsidRDefault="00D7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0" w:rsidRDefault="00D72CF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A43B8">
      <w:rPr>
        <w:noProof/>
        <w:lang w:val="zh-TW"/>
      </w:rPr>
      <w:t>1</w:t>
    </w:r>
    <w:r>
      <w:rPr>
        <w:lang w:val="zh-TW"/>
      </w:rPr>
      <w:fldChar w:fldCharType="end"/>
    </w:r>
  </w:p>
  <w:p w:rsidR="00A44E60" w:rsidRDefault="00D72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F1" w:rsidRDefault="00D72CF1">
      <w:r>
        <w:rPr>
          <w:color w:val="000000"/>
        </w:rPr>
        <w:separator/>
      </w:r>
    </w:p>
  </w:footnote>
  <w:footnote w:type="continuationSeparator" w:id="0">
    <w:p w:rsidR="00D72CF1" w:rsidRDefault="00D7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24BDD"/>
    <w:multiLevelType w:val="multilevel"/>
    <w:tmpl w:val="3FC8449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20C1"/>
    <w:rsid w:val="001920C1"/>
    <w:rsid w:val="002A43B8"/>
    <w:rsid w:val="00C5663E"/>
    <w:rsid w:val="00D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28435-6505-4D64-95F1-AD35F3D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2022-01-18T08:04:00Z</cp:lastPrinted>
  <dcterms:created xsi:type="dcterms:W3CDTF">2022-01-25T05:58:00Z</dcterms:created>
  <dcterms:modified xsi:type="dcterms:W3CDTF">2022-01-25T05:58:00Z</dcterms:modified>
</cp:coreProperties>
</file>