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FA" w:rsidRPr="008B0106" w:rsidRDefault="004A47FA" w:rsidP="008B0106">
      <w:pPr>
        <w:spacing w:line="600" w:lineRule="exact"/>
        <w:rPr>
          <w:rFonts w:ascii="標楷體" w:eastAsia="標楷體" w:hAnsi="標楷體"/>
          <w:b/>
          <w:bCs/>
          <w:sz w:val="20"/>
          <w:szCs w:val="20"/>
        </w:rPr>
      </w:pPr>
      <w:r w:rsidRPr="008B0106">
        <w:rPr>
          <w:rFonts w:ascii="標楷體" w:eastAsia="標楷體" w:hAnsi="標楷體" w:hint="eastAsia"/>
          <w:b/>
          <w:bCs/>
          <w:sz w:val="20"/>
          <w:szCs w:val="20"/>
        </w:rPr>
        <w:t>附件</w:t>
      </w:r>
      <w:r w:rsidRPr="008B0106">
        <w:rPr>
          <w:rFonts w:ascii="標楷體" w:eastAsia="標楷體" w:hAnsi="標楷體"/>
          <w:b/>
          <w:bCs/>
          <w:sz w:val="20"/>
          <w:szCs w:val="20"/>
        </w:rPr>
        <w:t>3</w:t>
      </w:r>
    </w:p>
    <w:p w:rsidR="004A47FA" w:rsidRPr="009D1004" w:rsidRDefault="004A47FA" w:rsidP="00ED077B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left:0;text-align:left;margin-left:387pt;margin-top:-36pt;width:42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" filled="f">
            <v:textbox>
              <w:txbxContent>
                <w:p w:rsidR="004A47FA" w:rsidRPr="003E34AF" w:rsidRDefault="004A47FA" w:rsidP="00ED077B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 w:rsidRPr="003E34AF">
                    <w:rPr>
                      <w:rFonts w:ascii="標楷體" w:eastAsia="標楷體" w:hAnsi="標楷體" w:hint="eastAsia"/>
                    </w:rPr>
                    <w:t>密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" o:spid="_x0000_s1027" type="#_x0000_t202" style="position:absolute;left:0;text-align:left;margin-left:549pt;margin-top:-63pt;width:63pt;height:4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">
            <v:textbox>
              <w:txbxContent>
                <w:p w:rsidR="004A47FA" w:rsidRDefault="004A47FA" w:rsidP="00ED077B"/>
              </w:txbxContent>
            </v:textbox>
          </v:shape>
        </w:pict>
      </w:r>
      <w:r w:rsidRPr="009D1004">
        <w:rPr>
          <w:rFonts w:ascii="標楷體" w:eastAsia="標楷體" w:hAnsi="標楷體" w:hint="eastAsia"/>
          <w:b/>
          <w:bCs/>
          <w:sz w:val="32"/>
          <w:szCs w:val="32"/>
        </w:rPr>
        <w:t>校園生活問卷調查表</w:t>
      </w:r>
    </w:p>
    <w:p w:rsidR="004A47FA" w:rsidRPr="009D1004" w:rsidRDefault="004A47FA" w:rsidP="00ED077B">
      <w:pPr>
        <w:spacing w:line="300" w:lineRule="exact"/>
        <w:rPr>
          <w:rFonts w:ascii="標楷體" w:eastAsia="標楷體" w:hAnsi="標楷體"/>
        </w:rPr>
      </w:pPr>
      <w:r w:rsidRPr="009D1004">
        <w:rPr>
          <w:rFonts w:ascii="標楷體" w:eastAsia="標楷體" w:hAnsi="標楷體" w:hint="eastAsia"/>
        </w:rPr>
        <w:t>親愛的同學你好：</w:t>
      </w:r>
    </w:p>
    <w:p w:rsidR="004A47FA" w:rsidRPr="009D1004" w:rsidRDefault="004A47FA" w:rsidP="00ED077B">
      <w:pPr>
        <w:spacing w:line="300" w:lineRule="exact"/>
        <w:ind w:firstLineChars="200" w:firstLine="480"/>
        <w:rPr>
          <w:rFonts w:ascii="標楷體" w:eastAsia="標楷體" w:hAnsi="標楷體"/>
        </w:rPr>
      </w:pPr>
      <w:r w:rsidRPr="009D1004">
        <w:rPr>
          <w:rFonts w:ascii="標楷體" w:eastAsia="標楷體" w:hAnsi="標楷體" w:hint="eastAsia"/>
        </w:rPr>
        <w:t>同學之間常有一些衝突及糾紛是難免的，但也可能有一些持續性不愉快的言語或是累犯的肢體動作，使你會對學校環境產生不信任或畏懼感，希望透過你的作答，讓我們瞭解你或同學所遭遇的困難，並儘速協助你解決問題，我們會對你所提供的資料給予絶對保密與審慎關懷，謝謝你的合作。</w:t>
      </w:r>
    </w:p>
    <w:p w:rsidR="004A47FA" w:rsidRPr="008B0106" w:rsidRDefault="004A47FA" w:rsidP="008B0106">
      <w:pPr>
        <w:spacing w:line="300" w:lineRule="exact"/>
        <w:rPr>
          <w:rFonts w:ascii="標楷體" w:eastAsia="標楷體" w:hAnsi="標楷體"/>
        </w:rPr>
      </w:pPr>
      <w:bookmarkStart w:id="0" w:name="_GoBack"/>
      <w:bookmarkEnd w:id="0"/>
    </w:p>
    <w:p w:rsidR="004A47FA" w:rsidRPr="004A7AE3" w:rsidRDefault="004A47FA" w:rsidP="004A7AE3">
      <w:pPr>
        <w:spacing w:line="300" w:lineRule="exact"/>
        <w:ind w:firstLineChars="1923" w:firstLine="4615"/>
        <w:jc w:val="right"/>
        <w:rPr>
          <w:rFonts w:ascii="標楷體" w:eastAsia="標楷體" w:hAnsi="標楷體"/>
        </w:rPr>
      </w:pPr>
      <w:r w:rsidRPr="004A7AE3">
        <w:rPr>
          <w:rFonts w:ascii="標楷體" w:eastAsia="標楷體" w:hAnsi="標楷體" w:hint="eastAsia"/>
        </w:rPr>
        <w:t>校長○</w:t>
      </w:r>
      <w:r w:rsidRPr="004A7AE3">
        <w:rPr>
          <w:rFonts w:ascii="標楷體" w:eastAsia="標楷體" w:hAnsi="標楷體" w:hint="eastAsia"/>
          <w:b/>
          <w:bCs/>
        </w:rPr>
        <w:t>○○</w:t>
      </w:r>
      <w:r w:rsidRPr="004A7AE3">
        <w:rPr>
          <w:rFonts w:ascii="標楷體" w:eastAsia="標楷體" w:hAnsi="標楷體"/>
        </w:rPr>
        <w:t xml:space="preserve"> </w:t>
      </w:r>
      <w:r w:rsidRPr="004A7AE3">
        <w:rPr>
          <w:rFonts w:ascii="標楷體" w:eastAsia="標楷體" w:hAnsi="標楷體" w:hint="eastAsia"/>
        </w:rPr>
        <w:t>謹啟</w:t>
      </w:r>
    </w:p>
    <w:p w:rsidR="004A47FA" w:rsidRPr="009D1004" w:rsidRDefault="004A47FA" w:rsidP="00ED077B">
      <w:pPr>
        <w:spacing w:line="300" w:lineRule="exact"/>
        <w:rPr>
          <w:rFonts w:ascii="標楷體" w:eastAsia="標楷體" w:hAnsi="標楷體"/>
          <w:b/>
        </w:rPr>
      </w:pPr>
      <w:r w:rsidRPr="009D1004">
        <w:rPr>
          <w:rFonts w:ascii="標楷體" w:eastAsia="標楷體" w:hAnsi="標楷體" w:hint="eastAsia"/>
          <w:b/>
        </w:rPr>
        <w:t>一、基本資料</w:t>
      </w:r>
    </w:p>
    <w:p w:rsidR="004A47FA" w:rsidRPr="009D1004" w:rsidRDefault="004A47FA" w:rsidP="00ED077B">
      <w:pPr>
        <w:spacing w:line="300" w:lineRule="exact"/>
        <w:ind w:firstLineChars="120" w:firstLine="288"/>
        <w:rPr>
          <w:rFonts w:ascii="標楷體" w:eastAsia="標楷體" w:hAnsi="標楷體"/>
          <w:sz w:val="30"/>
        </w:rPr>
      </w:pPr>
      <w:r w:rsidRPr="009D1004">
        <w:rPr>
          <w:rFonts w:eastAsia="標楷體" w:hAnsi="標楷體" w:hint="eastAsia"/>
        </w:rPr>
        <w:t>我的姓名：</w:t>
      </w:r>
      <w:r w:rsidRPr="009D1004">
        <w:rPr>
          <w:rFonts w:eastAsia="標楷體" w:hAnsi="標楷體"/>
        </w:rPr>
        <w:t xml:space="preserve">             </w:t>
      </w:r>
    </w:p>
    <w:p w:rsidR="004A47FA" w:rsidRPr="009D1004" w:rsidRDefault="004A47FA" w:rsidP="00ED077B">
      <w:pPr>
        <w:spacing w:line="300" w:lineRule="exact"/>
        <w:ind w:firstLineChars="120" w:firstLine="288"/>
        <w:rPr>
          <w:rFonts w:ascii="標楷體" w:eastAsia="標楷體" w:hAnsi="標楷體"/>
        </w:rPr>
      </w:pPr>
      <w:r w:rsidRPr="009D1004">
        <w:rPr>
          <w:rFonts w:ascii="標楷體" w:eastAsia="標楷體" w:hAnsi="標楷體" w:hint="eastAsia"/>
        </w:rPr>
        <w:t>我的性別：□男</w:t>
      </w:r>
      <w:r w:rsidRPr="009D1004">
        <w:rPr>
          <w:rFonts w:ascii="標楷體" w:eastAsia="標楷體" w:hAnsi="標楷體"/>
        </w:rPr>
        <w:t xml:space="preserve">      </w:t>
      </w:r>
      <w:r w:rsidRPr="009D1004">
        <w:rPr>
          <w:rFonts w:ascii="標楷體" w:eastAsia="標楷體" w:hAnsi="標楷體" w:hint="eastAsia"/>
        </w:rPr>
        <w:t>□女</w:t>
      </w:r>
    </w:p>
    <w:p w:rsidR="004A47FA" w:rsidRPr="009D1004" w:rsidRDefault="004A47FA" w:rsidP="00ED077B">
      <w:pPr>
        <w:spacing w:line="300" w:lineRule="exact"/>
        <w:ind w:firstLineChars="120" w:firstLine="288"/>
        <w:rPr>
          <w:rFonts w:ascii="標楷體" w:eastAsia="標楷體" w:hAnsi="標楷體"/>
          <w:sz w:val="30"/>
        </w:rPr>
      </w:pPr>
      <w:r w:rsidRPr="009D1004">
        <w:rPr>
          <w:rFonts w:ascii="標楷體" w:eastAsia="標楷體" w:hAnsi="標楷體" w:hint="eastAsia"/>
        </w:rPr>
        <w:t>我目前就讀：（□國</w:t>
      </w:r>
      <w:r>
        <w:rPr>
          <w:rFonts w:ascii="標楷體" w:eastAsia="標楷體" w:hAnsi="標楷體" w:hint="eastAsia"/>
        </w:rPr>
        <w:t>小</w:t>
      </w:r>
      <w:r w:rsidRPr="009D1004">
        <w:rPr>
          <w:rFonts w:ascii="標楷體" w:eastAsia="標楷體" w:hAnsi="標楷體"/>
        </w:rPr>
        <w:t xml:space="preserve">     </w:t>
      </w:r>
      <w:r w:rsidRPr="009D1004">
        <w:rPr>
          <w:rFonts w:ascii="標楷體" w:eastAsia="標楷體" w:hAnsi="標楷體" w:hint="eastAsia"/>
        </w:rPr>
        <w:t>年級）</w:t>
      </w:r>
      <w:r w:rsidRPr="009D1004">
        <w:rPr>
          <w:rFonts w:ascii="標楷體" w:eastAsia="標楷體" w:hAnsi="標楷體"/>
        </w:rPr>
        <w:t xml:space="preserve">  </w:t>
      </w:r>
      <w:r w:rsidRPr="009D1004">
        <w:rPr>
          <w:rFonts w:ascii="標楷體" w:eastAsia="標楷體" w:hAnsi="標楷體" w:hint="eastAsia"/>
        </w:rPr>
        <w:t>（□國中</w:t>
      </w:r>
      <w:r w:rsidRPr="009D1004">
        <w:rPr>
          <w:rFonts w:ascii="標楷體" w:eastAsia="標楷體" w:hAnsi="標楷體"/>
        </w:rPr>
        <w:t xml:space="preserve">     </w:t>
      </w:r>
      <w:r w:rsidRPr="009D1004">
        <w:rPr>
          <w:rFonts w:ascii="標楷體" w:eastAsia="標楷體" w:hAnsi="標楷體" w:hint="eastAsia"/>
        </w:rPr>
        <w:t>年級）</w:t>
      </w:r>
    </w:p>
    <w:p w:rsidR="004A47FA" w:rsidRPr="009D1004" w:rsidRDefault="004A47FA" w:rsidP="00ED077B">
      <w:pPr>
        <w:rPr>
          <w:rFonts w:eastAsia="標楷體"/>
          <w:b/>
        </w:rPr>
      </w:pPr>
      <w:r w:rsidRPr="009D1004">
        <w:rPr>
          <w:rFonts w:eastAsia="標楷體" w:hAnsi="標楷體" w:hint="eastAsia"/>
          <w:b/>
        </w:rPr>
        <w:t>二、友善校園環境調查</w:t>
      </w:r>
    </w:p>
    <w:tbl>
      <w:tblPr>
        <w:tblW w:w="9900" w:type="dxa"/>
        <w:jc w:val="center"/>
        <w:tblInd w:w="-72" w:type="dxa"/>
        <w:tblBorders>
          <w:top w:val="single" w:sz="12" w:space="0" w:color="auto"/>
          <w:bottom w:val="single" w:sz="12" w:space="0" w:color="auto"/>
        </w:tblBorders>
        <w:tblLayout w:type="fixed"/>
        <w:tblLook w:val="01E0"/>
      </w:tblPr>
      <w:tblGrid>
        <w:gridCol w:w="7020"/>
        <w:gridCol w:w="576"/>
        <w:gridCol w:w="576"/>
        <w:gridCol w:w="576"/>
        <w:gridCol w:w="576"/>
        <w:gridCol w:w="576"/>
      </w:tblGrid>
      <w:tr w:rsidR="004A47FA" w:rsidRPr="009D1004" w:rsidTr="00E154F7">
        <w:trPr>
          <w:cantSplit/>
          <w:trHeight w:val="375"/>
          <w:jc w:val="center"/>
        </w:trPr>
        <w:tc>
          <w:tcPr>
            <w:tcW w:w="7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C12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填答說明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7FA" w:rsidRPr="009570BF" w:rsidRDefault="004A47FA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完全沒有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7FA" w:rsidRPr="009570BF" w:rsidRDefault="004A47FA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曾經有</w:t>
            </w:r>
          </w:p>
          <w:p w:rsidR="004A47FA" w:rsidRPr="009570BF" w:rsidRDefault="004A47FA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9570B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1-2</w:t>
            </w:r>
          </w:p>
          <w:p w:rsidR="004A47FA" w:rsidRPr="009570BF" w:rsidRDefault="004A47FA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7FA" w:rsidRPr="009570BF" w:rsidRDefault="004A47FA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每</w:t>
            </w:r>
            <w:r w:rsidRPr="009570B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 xml:space="preserve"> </w:t>
            </w: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月</w:t>
            </w:r>
            <w:r w:rsidRPr="009570B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 xml:space="preserve"> 2-3 </w:t>
            </w: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7FA" w:rsidRPr="009570BF" w:rsidRDefault="004A47FA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每</w:t>
            </w:r>
            <w:r w:rsidRPr="009570B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 xml:space="preserve"> </w:t>
            </w: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週</w:t>
            </w:r>
            <w:r w:rsidRPr="009570B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 xml:space="preserve">  2-3  </w:t>
            </w: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7FA" w:rsidRPr="009570BF" w:rsidRDefault="004A47FA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每</w:t>
            </w:r>
            <w:r w:rsidRPr="009570B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 xml:space="preserve"> </w:t>
            </w: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天</w:t>
            </w:r>
          </w:p>
          <w:p w:rsidR="004A47FA" w:rsidRPr="009570BF" w:rsidRDefault="004A47FA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9570B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1</w:t>
            </w:r>
          </w:p>
          <w:p w:rsidR="004A47FA" w:rsidRPr="009570BF" w:rsidRDefault="004A47FA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次︵含以上︶</w:t>
            </w:r>
          </w:p>
        </w:tc>
      </w:tr>
      <w:tr w:rsidR="004A47FA" w:rsidRPr="009D1004" w:rsidTr="00E154F7">
        <w:trPr>
          <w:cantSplit/>
          <w:trHeight w:val="1240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47FA" w:rsidRDefault="004A47FA" w:rsidP="00D76896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C12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請以你</w:t>
            </w:r>
            <w:r w:rsidRPr="008C12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過去</w:t>
            </w:r>
            <w:r w:rsidRPr="008C12B8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6</w:t>
            </w:r>
            <w:r w:rsidRPr="008C12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個月迄今</w:t>
            </w:r>
            <w:r w:rsidRPr="008C12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，就下列各題發生的頻率，</w:t>
            </w:r>
          </w:p>
          <w:p w:rsidR="004A47FA" w:rsidRPr="008C12B8" w:rsidRDefault="004A47FA" w:rsidP="00D76896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C12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於空格內打</w:t>
            </w:r>
            <w:r w:rsidRPr="008C12B8">
              <w:rPr>
                <w:rFonts w:ascii="標楷體" w:eastAsia="標楷體" w:hAnsi="Wingdings 2" w:hint="eastAsia"/>
                <w:kern w:val="0"/>
                <w:sz w:val="28"/>
                <w:szCs w:val="28"/>
              </w:rPr>
              <w:sym w:font="Wingdings 2" w:char="F052"/>
            </w:r>
            <w:r w:rsidRPr="008C12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spacing w:line="1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spacing w:line="1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spacing w:line="1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spacing w:line="1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spacing w:line="1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A47FA" w:rsidRPr="009D1004" w:rsidTr="00E154F7">
        <w:trPr>
          <w:trHeight w:val="570"/>
          <w:jc w:val="center"/>
        </w:trPr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C76700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1.</w:t>
            </w:r>
            <w:r w:rsidRPr="008C12B8">
              <w:rPr>
                <w:rFonts w:ascii="標楷體" w:eastAsia="標楷體" w:hAnsi="標楷體" w:hint="eastAsia"/>
                <w:kern w:val="0"/>
              </w:rPr>
              <w:t>過去</w:t>
            </w:r>
            <w:r w:rsidRPr="008C12B8">
              <w:rPr>
                <w:rFonts w:ascii="標楷體" w:eastAsia="標楷體" w:hAnsi="標楷體"/>
                <w:kern w:val="0"/>
              </w:rPr>
              <w:t>6</w:t>
            </w:r>
            <w:r w:rsidRPr="008C12B8">
              <w:rPr>
                <w:rFonts w:ascii="標楷體" w:eastAsia="標楷體" w:hAnsi="標楷體" w:hint="eastAsia"/>
                <w:kern w:val="0"/>
              </w:rPr>
              <w:t>個月內，我曾經被同學毆打</w:t>
            </w:r>
            <w:r w:rsidRPr="008C12B8">
              <w:rPr>
                <w:rFonts w:ascii="標楷體" w:eastAsia="標楷體" w:hAnsi="標楷體"/>
                <w:kern w:val="0"/>
              </w:rPr>
              <w:t>-------------------------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</w:tr>
      <w:tr w:rsidR="004A47FA" w:rsidRPr="009D1004" w:rsidTr="00E154F7">
        <w:trPr>
          <w:trHeight w:val="570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2.</w:t>
            </w:r>
            <w:r w:rsidRPr="008C12B8">
              <w:rPr>
                <w:rFonts w:ascii="標楷體" w:eastAsia="標楷體" w:hAnsi="標楷體" w:hint="eastAsia"/>
                <w:kern w:val="0"/>
              </w:rPr>
              <w:t>過去</w:t>
            </w:r>
            <w:r w:rsidRPr="008C12B8">
              <w:rPr>
                <w:rFonts w:ascii="標楷體" w:eastAsia="標楷體" w:hAnsi="標楷體"/>
                <w:kern w:val="0"/>
              </w:rPr>
              <w:t>6</w:t>
            </w:r>
            <w:r w:rsidRPr="008C12B8">
              <w:rPr>
                <w:rFonts w:ascii="標楷體" w:eastAsia="標楷體" w:hAnsi="標楷體" w:hint="eastAsia"/>
                <w:kern w:val="0"/>
              </w:rPr>
              <w:t>個月內，我曾經被同學勒索金錢或物品</w:t>
            </w:r>
            <w:r w:rsidRPr="008C12B8">
              <w:rPr>
                <w:rFonts w:ascii="標楷體" w:eastAsia="標楷體" w:hAnsi="標楷體"/>
                <w:kern w:val="0"/>
              </w:rPr>
              <w:t>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</w:tr>
      <w:tr w:rsidR="004A47FA" w:rsidRPr="009D1004" w:rsidTr="00E154F7">
        <w:trPr>
          <w:trHeight w:val="570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C76700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3.</w:t>
            </w:r>
            <w:r w:rsidRPr="008C12B8">
              <w:rPr>
                <w:rFonts w:ascii="標楷體" w:eastAsia="標楷體" w:hAnsi="標楷體" w:hint="eastAsia"/>
                <w:kern w:val="0"/>
              </w:rPr>
              <w:t>過去</w:t>
            </w:r>
            <w:r w:rsidRPr="008C12B8">
              <w:rPr>
                <w:rFonts w:ascii="標楷體" w:eastAsia="標楷體" w:hAnsi="標楷體"/>
                <w:kern w:val="0"/>
              </w:rPr>
              <w:t>6</w:t>
            </w:r>
            <w:r w:rsidRPr="008C12B8">
              <w:rPr>
                <w:rFonts w:ascii="標楷體" w:eastAsia="標楷體" w:hAnsi="標楷體" w:hint="eastAsia"/>
                <w:kern w:val="0"/>
              </w:rPr>
              <w:t>個月內，我曾經被同學惡意的孤立、排擠</w:t>
            </w:r>
            <w:r w:rsidRPr="008C12B8">
              <w:rPr>
                <w:rFonts w:ascii="標楷體" w:eastAsia="標楷體" w:hAnsi="標楷體"/>
                <w:kern w:val="0"/>
              </w:rPr>
              <w:t>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</w:tr>
      <w:tr w:rsidR="004A47FA" w:rsidRPr="009D1004" w:rsidTr="00E154F7">
        <w:trPr>
          <w:trHeight w:val="570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C76700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4.</w:t>
            </w:r>
            <w:r w:rsidRPr="008C12B8">
              <w:rPr>
                <w:rFonts w:ascii="標楷體" w:eastAsia="標楷體" w:hAnsi="標楷體" w:hint="eastAsia"/>
                <w:kern w:val="0"/>
              </w:rPr>
              <w:t>過去</w:t>
            </w:r>
            <w:r w:rsidRPr="008C12B8">
              <w:rPr>
                <w:rFonts w:ascii="標楷體" w:eastAsia="標楷體" w:hAnsi="標楷體"/>
                <w:kern w:val="0"/>
              </w:rPr>
              <w:t>6</w:t>
            </w:r>
            <w:r w:rsidRPr="008C12B8">
              <w:rPr>
                <w:rFonts w:ascii="標楷體" w:eastAsia="標楷體" w:hAnsi="標楷體" w:hint="eastAsia"/>
                <w:kern w:val="0"/>
              </w:rPr>
              <w:t>個月內，我曾經被同學惡意的語言恐嚇或威脅</w:t>
            </w:r>
            <w:r w:rsidRPr="008C12B8">
              <w:rPr>
                <w:rFonts w:ascii="標楷體" w:eastAsia="標楷體" w:hAnsi="標楷體"/>
                <w:kern w:val="0"/>
              </w:rPr>
              <w:t>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</w:tr>
      <w:tr w:rsidR="004A47FA" w:rsidRPr="009D1004" w:rsidTr="00E154F7">
        <w:trPr>
          <w:trHeight w:val="570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C76700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5.</w:t>
            </w:r>
            <w:r w:rsidRPr="008C12B8">
              <w:rPr>
                <w:rFonts w:ascii="標楷體" w:eastAsia="標楷體" w:hAnsi="標楷體" w:hint="eastAsia"/>
                <w:kern w:val="0"/>
              </w:rPr>
              <w:t>過去</w:t>
            </w:r>
            <w:r w:rsidRPr="008C12B8">
              <w:rPr>
                <w:rFonts w:ascii="標楷體" w:eastAsia="標楷體" w:hAnsi="標楷體"/>
                <w:kern w:val="0"/>
              </w:rPr>
              <w:t>6</w:t>
            </w:r>
            <w:r w:rsidRPr="008C12B8">
              <w:rPr>
                <w:rFonts w:ascii="標楷體" w:eastAsia="標楷體" w:hAnsi="標楷體" w:hint="eastAsia"/>
                <w:kern w:val="0"/>
              </w:rPr>
              <w:t>個月內，我曾經被同學謠言中傷</w:t>
            </w:r>
            <w:r w:rsidRPr="008C12B8">
              <w:rPr>
                <w:rFonts w:ascii="標楷體" w:eastAsia="標楷體" w:hAnsi="標楷體"/>
                <w:kern w:val="0"/>
              </w:rPr>
              <w:t>---------------------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</w:tr>
      <w:tr w:rsidR="004A47FA" w:rsidRPr="009D1004" w:rsidTr="00E154F7">
        <w:trPr>
          <w:trHeight w:val="570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C76700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6.</w:t>
            </w:r>
            <w:r w:rsidRPr="008C12B8">
              <w:rPr>
                <w:rFonts w:ascii="標楷體" w:eastAsia="標楷體" w:hAnsi="標楷體" w:hint="eastAsia"/>
                <w:kern w:val="0"/>
              </w:rPr>
              <w:t>過去</w:t>
            </w:r>
            <w:r w:rsidRPr="008C12B8">
              <w:rPr>
                <w:rFonts w:ascii="標楷體" w:eastAsia="標楷體" w:hAnsi="標楷體"/>
                <w:kern w:val="0"/>
              </w:rPr>
              <w:t>6</w:t>
            </w:r>
            <w:r w:rsidRPr="008C12B8">
              <w:rPr>
                <w:rFonts w:ascii="標楷體" w:eastAsia="標楷體" w:hAnsi="標楷體" w:hint="eastAsia"/>
                <w:kern w:val="0"/>
              </w:rPr>
              <w:t>個月內，我曾經被同學以網路傷害</w:t>
            </w:r>
            <w:r w:rsidRPr="008C12B8">
              <w:rPr>
                <w:rFonts w:ascii="標楷體" w:eastAsia="標楷體" w:hAnsi="標楷體"/>
                <w:kern w:val="0"/>
              </w:rPr>
              <w:t>-------------------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</w:tr>
      <w:tr w:rsidR="004A47FA" w:rsidRPr="009D1004" w:rsidTr="00E154F7">
        <w:trPr>
          <w:trHeight w:val="570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C76700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7.</w:t>
            </w:r>
            <w:r w:rsidRPr="008C12B8">
              <w:rPr>
                <w:rFonts w:ascii="標楷體" w:eastAsia="標楷體" w:hAnsi="標楷體" w:hint="eastAsia"/>
                <w:kern w:val="0"/>
              </w:rPr>
              <w:t>過去</w:t>
            </w:r>
            <w:r w:rsidRPr="008C12B8">
              <w:rPr>
                <w:rFonts w:ascii="標楷體" w:eastAsia="標楷體" w:hAnsi="標楷體"/>
                <w:kern w:val="0"/>
              </w:rPr>
              <w:t>6</w:t>
            </w:r>
            <w:r w:rsidRPr="008C12B8">
              <w:rPr>
                <w:rFonts w:ascii="標楷體" w:eastAsia="標楷體" w:hAnsi="標楷體" w:hint="eastAsia"/>
                <w:kern w:val="0"/>
              </w:rPr>
              <w:t>個月內，我曾經看到有同學發生上述</w:t>
            </w:r>
            <w:r w:rsidRPr="008C12B8">
              <w:rPr>
                <w:rFonts w:ascii="標楷體" w:eastAsia="標楷體" w:hAnsi="標楷體"/>
                <w:kern w:val="0"/>
              </w:rPr>
              <w:t>1~6</w:t>
            </w:r>
            <w:r w:rsidRPr="008C12B8">
              <w:rPr>
                <w:rFonts w:ascii="標楷體" w:eastAsia="標楷體" w:hAnsi="標楷體" w:hint="eastAsia"/>
                <w:kern w:val="0"/>
              </w:rPr>
              <w:t>項行為</w:t>
            </w:r>
            <w:r w:rsidRPr="008C12B8">
              <w:rPr>
                <w:rFonts w:ascii="標楷體" w:eastAsia="標楷體" w:hAnsi="標楷體"/>
                <w:kern w:val="0"/>
              </w:rPr>
              <w:t>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</w:tr>
      <w:tr w:rsidR="004A47FA" w:rsidRPr="009D1004" w:rsidTr="00E154F7">
        <w:trPr>
          <w:trHeight w:val="1545"/>
          <w:jc w:val="center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8.</w:t>
            </w:r>
            <w:r w:rsidRPr="008C12B8">
              <w:rPr>
                <w:rFonts w:ascii="標楷體" w:eastAsia="標楷體" w:hAnsi="標楷體" w:hint="eastAsia"/>
                <w:kern w:val="0"/>
              </w:rPr>
              <w:t>續第</w:t>
            </w:r>
            <w:r w:rsidRPr="008C12B8">
              <w:rPr>
                <w:rFonts w:ascii="標楷體" w:eastAsia="標楷體" w:hAnsi="標楷體"/>
                <w:kern w:val="0"/>
              </w:rPr>
              <w:t>7</w:t>
            </w:r>
            <w:r w:rsidRPr="008C12B8">
              <w:rPr>
                <w:rFonts w:ascii="標楷體" w:eastAsia="標楷體" w:hAnsi="標楷體" w:hint="eastAsia"/>
                <w:kern w:val="0"/>
              </w:rPr>
              <w:t>題，如你知道有發生上述曾經被傷害的同學，你是否願意幫助他們，提供他們的姓名及受害型態，有利於學校能快速的協助他們走出陰霾。</w:t>
            </w:r>
            <w:r w:rsidRPr="008C12B8">
              <w:rPr>
                <w:rFonts w:ascii="標楷體" w:eastAsia="標楷體" w:hAnsi="標楷體"/>
                <w:kern w:val="0"/>
              </w:rPr>
              <w:t>(</w:t>
            </w:r>
            <w:r w:rsidRPr="008C12B8">
              <w:rPr>
                <w:rFonts w:ascii="標楷體" w:eastAsia="標楷體" w:hAnsi="標楷體" w:hint="eastAsia"/>
                <w:kern w:val="0"/>
              </w:rPr>
              <w:t>可複選</w:t>
            </w:r>
            <w:r w:rsidRPr="008C12B8">
              <w:rPr>
                <w:rFonts w:ascii="標楷體" w:eastAsia="標楷體" w:hAnsi="標楷體"/>
                <w:kern w:val="0"/>
              </w:rPr>
              <w:t>)</w:t>
            </w:r>
          </w:p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 w:hint="eastAsia"/>
                <w:kern w:val="0"/>
              </w:rPr>
              <w:t>被傷害同學姓名：</w:t>
            </w:r>
            <w:r w:rsidRPr="008C12B8">
              <w:rPr>
                <w:rFonts w:ascii="標楷體" w:eastAsia="標楷體" w:hAnsi="標楷體"/>
                <w:kern w:val="0"/>
              </w:rPr>
              <w:t xml:space="preserve">         </w:t>
            </w:r>
            <w:r w:rsidRPr="008C12B8">
              <w:rPr>
                <w:rFonts w:ascii="標楷體" w:eastAsia="標楷體" w:hAnsi="標楷體" w:hint="eastAsia"/>
                <w:kern w:val="0"/>
              </w:rPr>
              <w:t>被傷害方式：□被毆打□被勒索□被孤立排擠</w:t>
            </w:r>
          </w:p>
          <w:p w:rsidR="004A47FA" w:rsidRPr="008C12B8" w:rsidRDefault="004A47FA" w:rsidP="00D7689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 w:hint="eastAsia"/>
                <w:kern w:val="0"/>
              </w:rPr>
              <w:t>被傷害時間：</w:t>
            </w:r>
            <w:r w:rsidRPr="008C12B8">
              <w:rPr>
                <w:rFonts w:ascii="標楷體" w:eastAsia="標楷體" w:hAnsi="標楷體"/>
                <w:kern w:val="0"/>
              </w:rPr>
              <w:t xml:space="preserve">    </w:t>
            </w:r>
            <w:r w:rsidRPr="008C12B8">
              <w:rPr>
                <w:rFonts w:ascii="標楷體" w:eastAsia="標楷體" w:hAnsi="標楷體" w:hint="eastAsia"/>
                <w:kern w:val="0"/>
              </w:rPr>
              <w:t>年</w:t>
            </w:r>
            <w:r w:rsidRPr="008C12B8">
              <w:rPr>
                <w:rFonts w:ascii="標楷體" w:eastAsia="標楷體" w:hAnsi="標楷體"/>
                <w:kern w:val="0"/>
              </w:rPr>
              <w:t xml:space="preserve">     </w:t>
            </w:r>
            <w:r w:rsidRPr="008C12B8">
              <w:rPr>
                <w:rFonts w:ascii="標楷體" w:eastAsia="標楷體" w:hAnsi="標楷體" w:hint="eastAsia"/>
                <w:kern w:val="0"/>
              </w:rPr>
              <w:t>月</w:t>
            </w:r>
            <w:r w:rsidRPr="008C12B8">
              <w:rPr>
                <w:rFonts w:ascii="標楷體" w:eastAsia="標楷體" w:hAnsi="標楷體"/>
                <w:kern w:val="0"/>
              </w:rPr>
              <w:t xml:space="preserve">            </w:t>
            </w:r>
            <w:r w:rsidRPr="008C12B8">
              <w:rPr>
                <w:rFonts w:ascii="標楷體" w:eastAsia="標楷體" w:hAnsi="標楷體" w:hint="eastAsia"/>
                <w:kern w:val="0"/>
              </w:rPr>
              <w:t>□被言語恐嚇威脅□被謠言中傷□被網路傷害</w:t>
            </w:r>
          </w:p>
        </w:tc>
      </w:tr>
    </w:tbl>
    <w:p w:rsidR="004A47FA" w:rsidRPr="009D1004" w:rsidRDefault="004A47FA" w:rsidP="00E154F7">
      <w:pPr>
        <w:pStyle w:val="BodyText"/>
        <w:spacing w:line="360" w:lineRule="exact"/>
        <w:ind w:left="-720" w:right="-694"/>
        <w:rPr>
          <w:sz w:val="26"/>
          <w:szCs w:val="26"/>
        </w:rPr>
      </w:pPr>
      <w:r w:rsidRPr="009D1004">
        <w:rPr>
          <w:rFonts w:hint="eastAsia"/>
          <w:sz w:val="26"/>
          <w:szCs w:val="26"/>
        </w:rPr>
        <w:t>謝謝你的作答，從現在開始，如果你或同學在學校被其他同學恐嚇、威脅、毆打或勒索，請你主動向學校反映，學校會幫助你們解決，或利用下列電話投訴：</w:t>
      </w:r>
    </w:p>
    <w:p w:rsidR="004A47FA" w:rsidRPr="009D1004" w:rsidRDefault="004A47FA" w:rsidP="00ED077B">
      <w:pPr>
        <w:pStyle w:val="BodyText"/>
        <w:tabs>
          <w:tab w:val="left" w:pos="2160"/>
        </w:tabs>
        <w:snapToGrid w:val="0"/>
        <w:spacing w:line="360" w:lineRule="exact"/>
        <w:ind w:left="480" w:hanging="480"/>
        <w:rPr>
          <w:sz w:val="26"/>
          <w:szCs w:val="26"/>
        </w:rPr>
      </w:pPr>
      <w:r w:rsidRPr="009D1004">
        <w:rPr>
          <w:sz w:val="26"/>
          <w:szCs w:val="26"/>
        </w:rPr>
        <w:t>1.</w:t>
      </w:r>
      <w:r w:rsidRPr="009D1004">
        <w:rPr>
          <w:rFonts w:hint="eastAsia"/>
          <w:sz w:val="26"/>
          <w:szCs w:val="26"/>
        </w:rPr>
        <w:t>學校投訴信箱：</w:t>
      </w:r>
    </w:p>
    <w:p w:rsidR="004A47FA" w:rsidRPr="009D1004" w:rsidRDefault="004A47FA" w:rsidP="00ED077B">
      <w:pPr>
        <w:pStyle w:val="BodyText"/>
        <w:tabs>
          <w:tab w:val="left" w:pos="2160"/>
        </w:tabs>
        <w:snapToGrid w:val="0"/>
        <w:spacing w:line="360" w:lineRule="exact"/>
        <w:ind w:left="480" w:hanging="480"/>
        <w:rPr>
          <w:sz w:val="26"/>
          <w:szCs w:val="26"/>
        </w:rPr>
      </w:pPr>
      <w:r w:rsidRPr="009D1004">
        <w:rPr>
          <w:sz w:val="26"/>
          <w:szCs w:val="26"/>
        </w:rPr>
        <w:t>2.</w:t>
      </w:r>
      <w:r w:rsidRPr="009D1004">
        <w:rPr>
          <w:rFonts w:hint="eastAsia"/>
          <w:sz w:val="26"/>
          <w:szCs w:val="26"/>
        </w:rPr>
        <w:t>學校投訴電話：</w:t>
      </w:r>
    </w:p>
    <w:p w:rsidR="004A47FA" w:rsidRPr="009D1004" w:rsidRDefault="004A47FA" w:rsidP="00ED077B">
      <w:pPr>
        <w:pStyle w:val="BodyText"/>
        <w:tabs>
          <w:tab w:val="left" w:pos="2160"/>
        </w:tabs>
        <w:snapToGrid w:val="0"/>
        <w:spacing w:line="360" w:lineRule="exact"/>
        <w:ind w:left="480" w:hanging="480"/>
        <w:rPr>
          <w:sz w:val="26"/>
          <w:szCs w:val="26"/>
        </w:rPr>
      </w:pPr>
      <w:r w:rsidRPr="009D1004">
        <w:rPr>
          <w:sz w:val="26"/>
          <w:szCs w:val="26"/>
        </w:rPr>
        <w:t>3.</w:t>
      </w:r>
      <w:r w:rsidRPr="009D1004">
        <w:rPr>
          <w:rFonts w:hint="eastAsia"/>
          <w:sz w:val="26"/>
          <w:szCs w:val="26"/>
        </w:rPr>
        <w:t>教育局投訴電話：</w:t>
      </w:r>
      <w:r>
        <w:rPr>
          <w:sz w:val="26"/>
          <w:szCs w:val="26"/>
        </w:rPr>
        <w:t>2959023</w:t>
      </w:r>
    </w:p>
    <w:p w:rsidR="004A47FA" w:rsidRPr="009D1004" w:rsidRDefault="004A47FA" w:rsidP="00E154F7">
      <w:pPr>
        <w:pStyle w:val="BodyText"/>
        <w:tabs>
          <w:tab w:val="left" w:pos="2160"/>
        </w:tabs>
        <w:snapToGrid w:val="0"/>
        <w:spacing w:line="360" w:lineRule="exact"/>
        <w:ind w:left="480" w:hanging="480"/>
        <w:rPr>
          <w:sz w:val="26"/>
          <w:szCs w:val="26"/>
        </w:rPr>
      </w:pPr>
      <w:r w:rsidRPr="009D1004">
        <w:rPr>
          <w:sz w:val="26"/>
          <w:szCs w:val="26"/>
        </w:rPr>
        <w:t>4.</w:t>
      </w:r>
      <w:r w:rsidRPr="009D1004">
        <w:rPr>
          <w:rFonts w:hint="eastAsia"/>
          <w:sz w:val="26"/>
          <w:szCs w:val="26"/>
        </w:rPr>
        <w:t>教育部</w:t>
      </w:r>
      <w:r w:rsidRPr="009D1004">
        <w:rPr>
          <w:sz w:val="26"/>
          <w:szCs w:val="26"/>
        </w:rPr>
        <w:t>24</w:t>
      </w:r>
      <w:r w:rsidRPr="009D1004">
        <w:rPr>
          <w:rFonts w:hint="eastAsia"/>
          <w:sz w:val="26"/>
          <w:szCs w:val="26"/>
        </w:rPr>
        <w:t>小時免付費投訴電話：</w:t>
      </w:r>
      <w:r w:rsidRPr="009D1004">
        <w:rPr>
          <w:sz w:val="26"/>
          <w:szCs w:val="26"/>
        </w:rPr>
        <w:t>0800-200885</w:t>
      </w:r>
    </w:p>
    <w:p w:rsidR="004A47FA" w:rsidRPr="00D0100A" w:rsidRDefault="004A47FA"/>
    <w:sectPr w:rsidR="004A47FA" w:rsidRPr="00D0100A" w:rsidSect="008B0106">
      <w:pgSz w:w="11906" w:h="16838"/>
      <w:pgMar w:top="964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7FA" w:rsidRDefault="004A47FA" w:rsidP="00CC2EE4">
      <w:r>
        <w:separator/>
      </w:r>
    </w:p>
  </w:endnote>
  <w:endnote w:type="continuationSeparator" w:id="0">
    <w:p w:rsidR="004A47FA" w:rsidRDefault="004A47FA" w:rsidP="00CC2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7FA" w:rsidRDefault="004A47FA" w:rsidP="00CC2EE4">
      <w:r>
        <w:separator/>
      </w:r>
    </w:p>
  </w:footnote>
  <w:footnote w:type="continuationSeparator" w:id="0">
    <w:p w:rsidR="004A47FA" w:rsidRDefault="004A47FA" w:rsidP="00CC2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77B"/>
    <w:rsid w:val="000024D0"/>
    <w:rsid w:val="0006278A"/>
    <w:rsid w:val="0007188C"/>
    <w:rsid w:val="00096DEA"/>
    <w:rsid w:val="00210956"/>
    <w:rsid w:val="00274AF5"/>
    <w:rsid w:val="002C2F3D"/>
    <w:rsid w:val="003E34AF"/>
    <w:rsid w:val="0045642F"/>
    <w:rsid w:val="00481064"/>
    <w:rsid w:val="004A47FA"/>
    <w:rsid w:val="004A7AE3"/>
    <w:rsid w:val="004D5185"/>
    <w:rsid w:val="005A066E"/>
    <w:rsid w:val="005D2C97"/>
    <w:rsid w:val="006830E3"/>
    <w:rsid w:val="00717DC1"/>
    <w:rsid w:val="008B0106"/>
    <w:rsid w:val="008C12B8"/>
    <w:rsid w:val="008E3E53"/>
    <w:rsid w:val="0091281F"/>
    <w:rsid w:val="009570BF"/>
    <w:rsid w:val="00970E75"/>
    <w:rsid w:val="009A66F2"/>
    <w:rsid w:val="009D1004"/>
    <w:rsid w:val="00A06B5D"/>
    <w:rsid w:val="00AC7470"/>
    <w:rsid w:val="00B20B34"/>
    <w:rsid w:val="00B72313"/>
    <w:rsid w:val="00BC19E7"/>
    <w:rsid w:val="00BD0AED"/>
    <w:rsid w:val="00BE0C07"/>
    <w:rsid w:val="00C76700"/>
    <w:rsid w:val="00C861C4"/>
    <w:rsid w:val="00C96D73"/>
    <w:rsid w:val="00CC2EE4"/>
    <w:rsid w:val="00CE6093"/>
    <w:rsid w:val="00D0100A"/>
    <w:rsid w:val="00D07972"/>
    <w:rsid w:val="00D30E79"/>
    <w:rsid w:val="00D57EEC"/>
    <w:rsid w:val="00D76896"/>
    <w:rsid w:val="00DA6476"/>
    <w:rsid w:val="00E154F7"/>
    <w:rsid w:val="00E1776F"/>
    <w:rsid w:val="00E73727"/>
    <w:rsid w:val="00EC4C31"/>
    <w:rsid w:val="00ED077B"/>
    <w:rsid w:val="00EE10F5"/>
    <w:rsid w:val="00F6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7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077B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D077B"/>
    <w:pPr>
      <w:spacing w:line="520" w:lineRule="exact"/>
    </w:pPr>
    <w:rPr>
      <w:rFonts w:ascii="標楷體" w:eastAsia="標楷體" w:hAnsi="標楷體"/>
      <w:b/>
      <w:bCs/>
      <w:noProof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077B"/>
    <w:rPr>
      <w:rFonts w:ascii="標楷體" w:eastAsia="標楷體" w:hAnsi="標楷體" w:cs="Times New Roman"/>
      <w:b/>
      <w:bCs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rsid w:val="00CC2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2EE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C2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2EE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147</Words>
  <Characters>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校園生活問卷調查表</dc:title>
  <dc:subject/>
  <dc:creator>uching</dc:creator>
  <cp:keywords/>
  <dc:description/>
  <cp:lastModifiedBy>user</cp:lastModifiedBy>
  <cp:revision>5</cp:revision>
  <cp:lastPrinted>2015-03-04T09:10:00Z</cp:lastPrinted>
  <dcterms:created xsi:type="dcterms:W3CDTF">2018-03-29T09:14:00Z</dcterms:created>
  <dcterms:modified xsi:type="dcterms:W3CDTF">2020-03-24T01:20:00Z</dcterms:modified>
</cp:coreProperties>
</file>