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28D1" w14:textId="77777777" w:rsidR="006C4726" w:rsidRDefault="006C4726">
      <w:pPr>
        <w:snapToGrid w:val="0"/>
        <w:spacing w:after="180" w:line="240" w:lineRule="atLeast"/>
        <w:ind w:left="958" w:hanging="958"/>
        <w:rPr>
          <w:rFonts w:ascii="標楷體" w:eastAsia="標楷體" w:hAnsi="標楷體"/>
          <w:sz w:val="28"/>
        </w:rPr>
      </w:pP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C4726" w14:paraId="76B43E1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B02C" w14:textId="77777777" w:rsidR="006C4726" w:rsidRDefault="000B5CDE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C4726" w14:paraId="73DA6B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B02" w14:textId="77777777" w:rsidR="006C4726" w:rsidRDefault="000B5CDE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D4C5" w14:textId="77777777" w:rsidR="006C4726" w:rsidRDefault="000B5CD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6C4726" w14:paraId="683E36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0FB6" w14:textId="77777777" w:rsidR="006C4726" w:rsidRDefault="000B5C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55A38911" w14:textId="77777777" w:rsidR="006C4726" w:rsidRDefault="000B5C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23BE" w14:textId="77777777" w:rsidR="006C4726" w:rsidRDefault="000B5CDE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例如：王曉明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)</w:t>
            </w:r>
          </w:p>
        </w:tc>
      </w:tr>
      <w:tr w:rsidR="006C4726" w14:paraId="76C8D80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27B2" w14:textId="77777777" w:rsidR="006C4726" w:rsidRDefault="006C47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AEE1" w14:textId="77777777" w:rsidR="006C4726" w:rsidRDefault="000B5CDE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WANG, HSIAO-MING)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C4726" w14:paraId="489B6DD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ADFD" w14:textId="77777777" w:rsidR="006C4726" w:rsidRDefault="006C47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842C" w14:textId="77777777" w:rsidR="006C4726" w:rsidRDefault="000B5CD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C4726" w14:paraId="5A91966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B37D" w14:textId="77777777" w:rsidR="006C4726" w:rsidRDefault="006C47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88D8" w14:textId="77777777" w:rsidR="006C4726" w:rsidRDefault="000B5CDE">
            <w:pPr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6C4726" w14:paraId="0206BA62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5972" w14:textId="77777777" w:rsidR="006C4726" w:rsidRDefault="000B5CD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2456" w14:textId="77777777" w:rsidR="006C4726" w:rsidRDefault="000B5CDE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期間：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例如：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 w:rsidR="006C4726" w14:paraId="1CA3E294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EB7C" w14:textId="77777777" w:rsidR="006C4726" w:rsidRDefault="006C47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E27E" w14:textId="77777777" w:rsidR="006C4726" w:rsidRDefault="000B5CDE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二、服務時數：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Cs w:val="28"/>
              </w:rPr>
              <w:t>以</w:t>
            </w:r>
            <w:r>
              <w:rPr>
                <w:rFonts w:ascii="標楷體" w:eastAsia="標楷體" w:hAnsi="標楷體"/>
                <w:color w:val="A6A6A6"/>
                <w:szCs w:val="28"/>
              </w:rPr>
              <w:t>0.5</w:t>
            </w:r>
            <w:r>
              <w:rPr>
                <w:rFonts w:ascii="標楷體" w:eastAsia="標楷體" w:hAnsi="標楷體"/>
                <w:color w:val="A6A6A6"/>
                <w:szCs w:val="28"/>
              </w:rPr>
              <w:t>小時為最小單位</w:t>
            </w:r>
            <w:r>
              <w:rPr>
                <w:rFonts w:ascii="標楷體" w:eastAsia="標楷體" w:hAnsi="標楷體"/>
                <w:color w:val="A6A6A6"/>
                <w:szCs w:val="28"/>
              </w:rPr>
              <w:t>)</w:t>
            </w:r>
          </w:p>
        </w:tc>
      </w:tr>
      <w:tr w:rsidR="006C4726" w14:paraId="0B3C42C0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0355" w14:textId="77777777" w:rsidR="006C4726" w:rsidRDefault="006C47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BD3B" w14:textId="77777777" w:rsidR="006C4726" w:rsidRDefault="000B5CDE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C4726" w14:paraId="58F94F4C" w14:textId="77777777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69B6" w14:textId="77777777" w:rsidR="006C4726" w:rsidRDefault="006C47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3A2B" w14:textId="77777777" w:rsidR="006C4726" w:rsidRDefault="000B5CDE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C4726" w14:paraId="04FB0896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01FB" w14:textId="77777777" w:rsidR="006C4726" w:rsidRDefault="000B5CD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DF2F" w14:textId="77777777" w:rsidR="006C4726" w:rsidRDefault="000B5CDE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C4726" w14:paraId="75C8EC12" w14:textId="77777777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154C" w14:textId="77777777" w:rsidR="006C4726" w:rsidRDefault="006C472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BDED" w14:textId="77777777" w:rsidR="006C4726" w:rsidRDefault="006C472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30192B94" w14:textId="77777777" w:rsidR="006C4726" w:rsidRDefault="006C472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50A9979E" w14:textId="77777777" w:rsidR="006C4726" w:rsidRDefault="006C472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152A73D9" w14:textId="77777777" w:rsidR="006C4726" w:rsidRDefault="006C472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18AB1171" w14:textId="77777777" w:rsidR="006C4726" w:rsidRDefault="000B5CDE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C4726" w14:paraId="4E15FE5C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6E71" w14:textId="77777777" w:rsidR="006C4726" w:rsidRDefault="000B5CDE">
            <w:pPr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C14A" w14:textId="77777777" w:rsidR="006C4726" w:rsidRDefault="000B5CDE">
            <w:pPr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3CCBFE64" w14:textId="77777777" w:rsidR="006C4726" w:rsidRDefault="006C4726">
      <w:pPr>
        <w:snapToGrid w:val="0"/>
        <w:spacing w:after="180" w:line="240" w:lineRule="atLeast"/>
        <w:ind w:left="958" w:hanging="958"/>
      </w:pPr>
    </w:p>
    <w:sectPr w:rsidR="006C472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ECA7" w14:textId="77777777" w:rsidR="000B5CDE" w:rsidRDefault="000B5CDE">
      <w:r>
        <w:separator/>
      </w:r>
    </w:p>
  </w:endnote>
  <w:endnote w:type="continuationSeparator" w:id="0">
    <w:p w14:paraId="55C18B2C" w14:textId="77777777" w:rsidR="000B5CDE" w:rsidRDefault="000B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9668" w14:textId="77777777" w:rsidR="000B5CDE" w:rsidRDefault="000B5CDE">
      <w:r>
        <w:rPr>
          <w:color w:val="000000"/>
        </w:rPr>
        <w:separator/>
      </w:r>
    </w:p>
  </w:footnote>
  <w:footnote w:type="continuationSeparator" w:id="0">
    <w:p w14:paraId="33427A3A" w14:textId="77777777" w:rsidR="000B5CDE" w:rsidRDefault="000B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726"/>
    <w:rsid w:val="000B5CDE"/>
    <w:rsid w:val="00352F86"/>
    <w:rsid w:val="006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F93A"/>
  <w15:docId w15:val="{72EA1A2E-6738-47A5-8E50-86E01673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社會局人民團體科</cp:lastModifiedBy>
  <cp:revision>2</cp:revision>
  <cp:lastPrinted>2020-10-22T06:10:00Z</cp:lastPrinted>
  <dcterms:created xsi:type="dcterms:W3CDTF">2021-07-28T01:48:00Z</dcterms:created>
  <dcterms:modified xsi:type="dcterms:W3CDTF">2021-07-28T01:48:00Z</dcterms:modified>
</cp:coreProperties>
</file>