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E97" w:rsidRDefault="00886E97">
      <w:bookmarkStart w:id="0" w:name="_GoBack"/>
      <w:bookmarkEnd w:id="0"/>
    </w:p>
    <w:p w:rsidR="00886E97" w:rsidRDefault="006D0871">
      <w:r>
        <w:rPr>
          <w:noProof/>
        </w:rPr>
        <w:drawing>
          <wp:inline distT="0" distB="0" distL="0" distR="0">
            <wp:extent cx="4595545" cy="4834323"/>
            <wp:effectExtent l="0" t="0" r="0" b="4377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5545" cy="48343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886E9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871" w:rsidRDefault="006D0871">
      <w:r>
        <w:separator/>
      </w:r>
    </w:p>
  </w:endnote>
  <w:endnote w:type="continuationSeparator" w:id="0">
    <w:p w:rsidR="006D0871" w:rsidRDefault="006D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871" w:rsidRDefault="006D0871">
      <w:r>
        <w:rPr>
          <w:color w:val="000000"/>
        </w:rPr>
        <w:separator/>
      </w:r>
    </w:p>
  </w:footnote>
  <w:footnote w:type="continuationSeparator" w:id="0">
    <w:p w:rsidR="006D0871" w:rsidRDefault="006D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6E97"/>
    <w:rsid w:val="006D0871"/>
    <w:rsid w:val="00886E97"/>
    <w:rsid w:val="00B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977D5B-96BA-4B4E-BD05-FA30C1E7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洪于媜</dc:creator>
  <dc:description/>
  <cp:lastModifiedBy>5A88</cp:lastModifiedBy>
  <cp:revision>2</cp:revision>
  <cp:lastPrinted>2020-12-07T02:32:00Z</cp:lastPrinted>
  <dcterms:created xsi:type="dcterms:W3CDTF">2022-07-27T10:06:00Z</dcterms:created>
  <dcterms:modified xsi:type="dcterms:W3CDTF">2022-07-27T10:06:00Z</dcterms:modified>
</cp:coreProperties>
</file>