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057" w:rsidRDefault="00A31F55">
      <w:pPr>
        <w:spacing w:line="480" w:lineRule="exact"/>
        <w:jc w:val="center"/>
        <w:rPr>
          <w:rFonts w:ascii="微軟正黑體" w:eastAsia="微軟正黑體" w:hAnsi="微軟正黑體"/>
          <w:sz w:val="32"/>
          <w:szCs w:val="32"/>
        </w:rPr>
      </w:pPr>
      <w:bookmarkStart w:id="0" w:name="_GoBack"/>
      <w:bookmarkEnd w:id="0"/>
      <w:proofErr w:type="gramStart"/>
      <w:r>
        <w:rPr>
          <w:rFonts w:ascii="微軟正黑體" w:eastAsia="微軟正黑體" w:hAnsi="微軟正黑體"/>
          <w:sz w:val="32"/>
          <w:szCs w:val="32"/>
        </w:rPr>
        <w:t>臺</w:t>
      </w:r>
      <w:proofErr w:type="gramEnd"/>
      <w:r>
        <w:rPr>
          <w:rFonts w:ascii="微軟正黑體" w:eastAsia="微軟正黑體" w:hAnsi="微軟正黑體"/>
          <w:sz w:val="32"/>
          <w:szCs w:val="32"/>
        </w:rPr>
        <w:t>南市政府教育局</w:t>
      </w:r>
      <w:proofErr w:type="gramStart"/>
      <w:r>
        <w:rPr>
          <w:rFonts w:ascii="微軟正黑體" w:eastAsia="微軟正黑體" w:hAnsi="微軟正黑體"/>
          <w:sz w:val="32"/>
          <w:szCs w:val="32"/>
        </w:rPr>
        <w:t>109</w:t>
      </w:r>
      <w:proofErr w:type="gramEnd"/>
      <w:r>
        <w:rPr>
          <w:rFonts w:ascii="微軟正黑體" w:eastAsia="微軟正黑體" w:hAnsi="微軟正黑體"/>
          <w:sz w:val="32"/>
          <w:szCs w:val="32"/>
        </w:rPr>
        <w:t>年度運算思維師資認證計畫</w:t>
      </w:r>
    </w:p>
    <w:p w:rsidR="00857057" w:rsidRDefault="00A31F55">
      <w:pPr>
        <w:spacing w:line="480" w:lineRule="exact"/>
        <w:jc w:val="center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/>
          <w:sz w:val="32"/>
          <w:szCs w:val="32"/>
        </w:rPr>
        <w:t>徵選偏鄉學校服務參加同意書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6656"/>
      </w:tblGrid>
      <w:tr w:rsidR="0085705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057" w:rsidRDefault="00A31F55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服務學校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057" w:rsidRDefault="00857057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5705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057" w:rsidRDefault="00A31F55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身分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057" w:rsidRDefault="00A31F55">
            <w:pPr>
              <w:spacing w:line="480" w:lineRule="exact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新細明體" w:hAnsi="新細明體"/>
                <w:sz w:val="28"/>
                <w:szCs w:val="28"/>
              </w:rPr>
              <w:t>資訊組長或網管</w:t>
            </w:r>
            <w:r>
              <w:rPr>
                <w:rFonts w:ascii="新細明體" w:hAnsi="新細明體"/>
                <w:sz w:val="28"/>
                <w:szCs w:val="28"/>
              </w:rPr>
              <w:t xml:space="preserve">  □</w:t>
            </w:r>
            <w:r>
              <w:rPr>
                <w:rFonts w:ascii="新細明體" w:hAnsi="新細明體"/>
                <w:sz w:val="28"/>
                <w:szCs w:val="28"/>
              </w:rPr>
              <w:t>一般教師</w:t>
            </w:r>
            <w:r>
              <w:rPr>
                <w:rFonts w:ascii="新細明體" w:hAnsi="新細明體"/>
                <w:sz w:val="28"/>
                <w:szCs w:val="28"/>
              </w:rPr>
              <w:t xml:space="preserve">  □</w:t>
            </w:r>
            <w:r>
              <w:rPr>
                <w:rFonts w:ascii="新細明體" w:hAnsi="新細明體"/>
                <w:sz w:val="28"/>
                <w:szCs w:val="28"/>
              </w:rPr>
              <w:t>代理教師</w:t>
            </w:r>
          </w:p>
        </w:tc>
      </w:tr>
      <w:tr w:rsidR="0085705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057" w:rsidRDefault="00A31F55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姓名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057" w:rsidRDefault="00857057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5705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057" w:rsidRDefault="00A31F55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任教科目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057" w:rsidRDefault="00857057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5705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057" w:rsidRDefault="00A31F55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認證課程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057" w:rsidRDefault="00A31F55">
            <w:pPr>
              <w:spacing w:line="480" w:lineRule="exact"/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提供運算思維培訓課程</w:t>
            </w:r>
          </w:p>
          <w:p w:rsidR="00857057" w:rsidRDefault="00A31F55">
            <w:pPr>
              <w:spacing w:line="480" w:lineRule="exact"/>
              <w:ind w:left="24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(1)scratch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基礎課程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小時。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本市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scratch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教師社群成員可免參加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)</w:t>
            </w:r>
          </w:p>
          <w:p w:rsidR="00857057" w:rsidRDefault="00A31F55">
            <w:pPr>
              <w:spacing w:line="480" w:lineRule="exact"/>
              <w:ind w:left="24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(2)scratch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進階課程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小時。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本市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scratch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教師社群成員可免參加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)</w:t>
            </w:r>
          </w:p>
          <w:p w:rsidR="00857057" w:rsidRDefault="00A31F55">
            <w:pPr>
              <w:spacing w:line="480" w:lineRule="exact"/>
              <w:ind w:left="24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(3)</w:t>
            </w:r>
            <w:proofErr w:type="spellStart"/>
            <w:r>
              <w:rPr>
                <w:rFonts w:ascii="微軟正黑體" w:eastAsia="微軟正黑體" w:hAnsi="微軟正黑體"/>
                <w:sz w:val="28"/>
                <w:szCs w:val="28"/>
              </w:rPr>
              <w:t>micro:bit</w:t>
            </w:r>
            <w:proofErr w:type="spellEnd"/>
            <w:r>
              <w:rPr>
                <w:rFonts w:ascii="微軟正黑體" w:eastAsia="微軟正黑體" w:hAnsi="微軟正黑體"/>
                <w:sz w:val="28"/>
                <w:szCs w:val="28"/>
              </w:rPr>
              <w:t>微處理器課程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小時。</w:t>
            </w:r>
          </w:p>
          <w:p w:rsidR="00857057" w:rsidRDefault="00A31F55">
            <w:pPr>
              <w:spacing w:line="480" w:lineRule="exact"/>
              <w:ind w:left="24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(4)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參加認證實作評量</w:t>
            </w:r>
          </w:p>
          <w:p w:rsidR="00857057" w:rsidRDefault="00A31F55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3.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完成上列課程並通過檢測，頒予認證證書。</w:t>
            </w:r>
          </w:p>
        </w:tc>
      </w:tr>
      <w:tr w:rsidR="0085705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057" w:rsidRDefault="00A31F55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取得認證教師義務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057" w:rsidRDefault="00A31F55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1.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配合本局規劃辦理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109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學年度偏鄉運算思維服務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校以上，每校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36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節課程為原則。</w:t>
            </w:r>
          </w:p>
          <w:p w:rsidR="00857057" w:rsidRDefault="00A31F55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2.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認證教師服務學校同意參加教師公假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所遺課</w:t>
            </w:r>
            <w:proofErr w:type="gramStart"/>
            <w:r>
              <w:rPr>
                <w:rFonts w:ascii="微軟正黑體" w:eastAsia="微軟正黑體" w:hAnsi="微軟正黑體"/>
                <w:sz w:val="28"/>
                <w:szCs w:val="28"/>
              </w:rPr>
              <w:t>務</w:t>
            </w:r>
            <w:proofErr w:type="gramEnd"/>
            <w:r>
              <w:rPr>
                <w:rFonts w:ascii="微軟正黑體" w:eastAsia="微軟正黑體" w:hAnsi="微軟正黑體"/>
                <w:sz w:val="28"/>
                <w:szCs w:val="28"/>
              </w:rPr>
              <w:t>協助調課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)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前往偏鄉服務與研習培訓，偏鄉服務時間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課後或課中協同教學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)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由受服務學校與認證教師共同討論決定。</w:t>
            </w:r>
          </w:p>
          <w:p w:rsidR="00857057" w:rsidRDefault="00A31F55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3.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認證教師偏鄉服務交通費與鐘點費由可成教育基金會補助本局辦理。</w:t>
            </w:r>
          </w:p>
        </w:tc>
      </w:tr>
      <w:tr w:rsidR="0085705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057" w:rsidRDefault="00A31F55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參加教師聯絡電話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057" w:rsidRDefault="00857057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5705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057" w:rsidRDefault="00A31F55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參加教師電子信箱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057" w:rsidRDefault="00857057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857057" w:rsidRDefault="00A31F55">
      <w:pPr>
        <w:spacing w:line="480" w:lineRule="exact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/>
          <w:sz w:val="32"/>
          <w:szCs w:val="32"/>
        </w:rPr>
        <w:t>本人及服務學校同意「取得認證教師義務」所列事項。</w:t>
      </w:r>
    </w:p>
    <w:p w:rsidR="00857057" w:rsidRDefault="00857057">
      <w:pPr>
        <w:spacing w:line="480" w:lineRule="exact"/>
        <w:rPr>
          <w:rFonts w:ascii="微軟正黑體" w:eastAsia="微軟正黑體" w:hAnsi="微軟正黑體"/>
          <w:sz w:val="32"/>
          <w:szCs w:val="32"/>
        </w:rPr>
      </w:pPr>
    </w:p>
    <w:p w:rsidR="00857057" w:rsidRDefault="00A31F55">
      <w:pPr>
        <w:spacing w:line="480" w:lineRule="exact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/>
          <w:sz w:val="32"/>
          <w:szCs w:val="32"/>
        </w:rPr>
        <w:t>參加教師同意簽名：</w:t>
      </w:r>
    </w:p>
    <w:p w:rsidR="00857057" w:rsidRDefault="00857057">
      <w:pPr>
        <w:spacing w:line="480" w:lineRule="exact"/>
        <w:rPr>
          <w:rFonts w:ascii="微軟正黑體" w:eastAsia="微軟正黑體" w:hAnsi="微軟正黑體"/>
          <w:sz w:val="32"/>
          <w:szCs w:val="32"/>
        </w:rPr>
      </w:pPr>
    </w:p>
    <w:p w:rsidR="00857057" w:rsidRDefault="00A31F55">
      <w:pPr>
        <w:spacing w:line="480" w:lineRule="exact"/>
      </w:pPr>
      <w:r>
        <w:rPr>
          <w:rFonts w:ascii="微軟正黑體" w:eastAsia="微軟正黑體" w:hAnsi="微軟正黑體"/>
          <w:sz w:val="32"/>
          <w:szCs w:val="32"/>
        </w:rPr>
        <w:t>服務學校校長同意核章：</w:t>
      </w:r>
    </w:p>
    <w:sectPr w:rsidR="00857057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F55" w:rsidRDefault="00A31F55">
      <w:r>
        <w:separator/>
      </w:r>
    </w:p>
  </w:endnote>
  <w:endnote w:type="continuationSeparator" w:id="0">
    <w:p w:rsidR="00A31F55" w:rsidRDefault="00A3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F55" w:rsidRDefault="00A31F55">
      <w:r>
        <w:rPr>
          <w:color w:val="000000"/>
        </w:rPr>
        <w:separator/>
      </w:r>
    </w:p>
  </w:footnote>
  <w:footnote w:type="continuationSeparator" w:id="0">
    <w:p w:rsidR="00A31F55" w:rsidRDefault="00A31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57057"/>
    <w:rsid w:val="00857057"/>
    <w:rsid w:val="00A31F55"/>
    <w:rsid w:val="00F9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702DE1-5900-4E3C-9A9C-75442F00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Wu</dc:creator>
  <dc:description/>
  <cp:lastModifiedBy>tnknight</cp:lastModifiedBy>
  <cp:revision>2</cp:revision>
  <cp:lastPrinted>2019-04-10T03:50:00Z</cp:lastPrinted>
  <dcterms:created xsi:type="dcterms:W3CDTF">2020-05-01T08:57:00Z</dcterms:created>
  <dcterms:modified xsi:type="dcterms:W3CDTF">2020-05-01T08:57:00Z</dcterms:modified>
</cp:coreProperties>
</file>