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89" w:rsidRDefault="00D32B96">
      <w:pPr>
        <w:spacing w:line="480" w:lineRule="exact"/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/>
          <w:sz w:val="32"/>
          <w:szCs w:val="32"/>
        </w:rPr>
        <w:t>臺南市政府教育局運算思維師資認證計畫</w:t>
      </w:r>
    </w:p>
    <w:p w:rsidR="00632789" w:rsidRDefault="00D32B96">
      <w:pPr>
        <w:spacing w:line="480" w:lineRule="exact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徵選偏鄉學校服務參加同意書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656"/>
      </w:tblGrid>
      <w:tr w:rsidR="00632789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89" w:rsidRDefault="00D32B96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服務學校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89" w:rsidRDefault="00632789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632789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89" w:rsidRDefault="00D32B96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身分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89" w:rsidRDefault="00D32B96">
            <w:pPr>
              <w:spacing w:line="480" w:lineRule="exact"/>
            </w:pPr>
            <w:r>
              <w:rPr>
                <w:rFonts w:ascii="新細明體" w:hAnsi="新細明體"/>
                <w:sz w:val="32"/>
                <w:szCs w:val="32"/>
              </w:rPr>
              <w:t>□</w:t>
            </w:r>
            <w:r>
              <w:rPr>
                <w:rFonts w:ascii="新細明體" w:hAnsi="新細明體"/>
                <w:sz w:val="32"/>
                <w:szCs w:val="32"/>
              </w:rPr>
              <w:t>資訊組長或網管</w:t>
            </w:r>
            <w:r>
              <w:rPr>
                <w:rFonts w:ascii="新細明體" w:hAnsi="新細明體"/>
                <w:sz w:val="32"/>
                <w:szCs w:val="32"/>
              </w:rPr>
              <w:t xml:space="preserve">  □</w:t>
            </w:r>
            <w:r>
              <w:rPr>
                <w:rFonts w:ascii="新細明體" w:hAnsi="新細明體"/>
                <w:sz w:val="32"/>
                <w:szCs w:val="32"/>
              </w:rPr>
              <w:t>一般教師</w:t>
            </w:r>
            <w:r>
              <w:rPr>
                <w:rFonts w:ascii="新細明體" w:hAnsi="新細明體"/>
                <w:sz w:val="32"/>
                <w:szCs w:val="32"/>
              </w:rPr>
              <w:t xml:space="preserve">  □</w:t>
            </w:r>
            <w:r>
              <w:rPr>
                <w:rFonts w:ascii="新細明體" w:hAnsi="新細明體"/>
                <w:sz w:val="32"/>
                <w:szCs w:val="32"/>
              </w:rPr>
              <w:t>代理教師</w:t>
            </w:r>
          </w:p>
        </w:tc>
      </w:tr>
      <w:tr w:rsidR="00632789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89" w:rsidRDefault="00D32B96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姓名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89" w:rsidRDefault="00632789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632789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89" w:rsidRDefault="00D32B96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教授科目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89" w:rsidRDefault="00632789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632789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89" w:rsidRDefault="00D32B96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資源設備提供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89" w:rsidRDefault="00D32B96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1.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由本局配發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microbit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予學校推動運算思維課程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數量依電腦教室配發電腦數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)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。</w:t>
            </w:r>
          </w:p>
          <w:p w:rsidR="00632789" w:rsidRDefault="00D32B96">
            <w:pPr>
              <w:spacing w:line="480" w:lineRule="exact"/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2.</w:t>
            </w:r>
            <w:r>
              <w:t xml:space="preserve"> 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提供運算思維培訓課程</w:t>
            </w:r>
          </w:p>
          <w:p w:rsidR="00632789" w:rsidRDefault="00D32B96">
            <w:pPr>
              <w:spacing w:line="480" w:lineRule="exact"/>
              <w:ind w:left="24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(1)scratch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基礎課程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6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小時。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本市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scratch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教師社群成員可免參加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)</w:t>
            </w:r>
          </w:p>
          <w:p w:rsidR="00632789" w:rsidRDefault="00D32B96">
            <w:pPr>
              <w:spacing w:line="480" w:lineRule="exact"/>
              <w:ind w:left="24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(2)scratch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進階課程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6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小時。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本市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scratch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教師社群成員可免參加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)</w:t>
            </w:r>
          </w:p>
          <w:p w:rsidR="00632789" w:rsidRDefault="00D32B96">
            <w:pPr>
              <w:spacing w:line="480" w:lineRule="exact"/>
              <w:ind w:left="24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(3)micro:bit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微處理器課程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6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小時。</w:t>
            </w:r>
          </w:p>
          <w:p w:rsidR="00632789" w:rsidRDefault="00D32B96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3.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完成上列課程並通過檢測，頒予認證證書。</w:t>
            </w:r>
          </w:p>
        </w:tc>
      </w:tr>
      <w:tr w:rsidR="00632789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89" w:rsidRDefault="00D32B96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取得認證教師義務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89" w:rsidRDefault="00D32B96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1.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配合本局規劃辦理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108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學年度偏鄉運算思維服務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校以上，每校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24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節課程。</w:t>
            </w:r>
          </w:p>
          <w:p w:rsidR="00632789" w:rsidRDefault="00D32B96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2.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服務學校同意參加教師公假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所遺課務協助調課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)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前往偏鄉服務與研習培訓。</w:t>
            </w:r>
          </w:p>
          <w:p w:rsidR="00632789" w:rsidRDefault="00D32B96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3.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參加教師偏鄉服務交通費與鐘點費由本局相關計畫經費支應。</w:t>
            </w:r>
          </w:p>
        </w:tc>
      </w:tr>
      <w:tr w:rsidR="00632789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89" w:rsidRDefault="00D32B96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參加教師聯絡電話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89" w:rsidRDefault="00632789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632789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89" w:rsidRDefault="00D32B96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參加教師電子信箱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89" w:rsidRDefault="00632789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</w:tbl>
    <w:p w:rsidR="00632789" w:rsidRDefault="00632789">
      <w:pPr>
        <w:spacing w:line="480" w:lineRule="exact"/>
        <w:rPr>
          <w:rFonts w:ascii="微軟正黑體" w:eastAsia="微軟正黑體" w:hAnsi="微軟正黑體"/>
          <w:sz w:val="32"/>
          <w:szCs w:val="32"/>
        </w:rPr>
      </w:pPr>
    </w:p>
    <w:p w:rsidR="00632789" w:rsidRDefault="00D32B96">
      <w:pPr>
        <w:spacing w:line="48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本人及服務學校同意「取得認證教師義務」所列事項。</w:t>
      </w:r>
    </w:p>
    <w:p w:rsidR="00632789" w:rsidRDefault="00632789">
      <w:pPr>
        <w:spacing w:line="480" w:lineRule="exact"/>
        <w:rPr>
          <w:rFonts w:ascii="微軟正黑體" w:eastAsia="微軟正黑體" w:hAnsi="微軟正黑體"/>
          <w:sz w:val="32"/>
          <w:szCs w:val="32"/>
        </w:rPr>
      </w:pPr>
    </w:p>
    <w:p w:rsidR="00632789" w:rsidRDefault="00D32B96">
      <w:pPr>
        <w:spacing w:line="48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參加教師同意簽名：</w:t>
      </w:r>
    </w:p>
    <w:p w:rsidR="00632789" w:rsidRDefault="00632789">
      <w:pPr>
        <w:spacing w:line="480" w:lineRule="exact"/>
        <w:rPr>
          <w:rFonts w:ascii="微軟正黑體" w:eastAsia="微軟正黑體" w:hAnsi="微軟正黑體"/>
          <w:sz w:val="32"/>
          <w:szCs w:val="32"/>
        </w:rPr>
      </w:pPr>
    </w:p>
    <w:p w:rsidR="00632789" w:rsidRDefault="00D32B96">
      <w:pPr>
        <w:spacing w:line="480" w:lineRule="exact"/>
      </w:pPr>
      <w:r>
        <w:rPr>
          <w:rFonts w:ascii="微軟正黑體" w:eastAsia="微軟正黑體" w:hAnsi="微軟正黑體"/>
          <w:sz w:val="32"/>
          <w:szCs w:val="32"/>
        </w:rPr>
        <w:t>服務學校校長同意核章：</w:t>
      </w:r>
    </w:p>
    <w:sectPr w:rsidR="00632789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96" w:rsidRDefault="00D32B96">
      <w:r>
        <w:separator/>
      </w:r>
    </w:p>
  </w:endnote>
  <w:endnote w:type="continuationSeparator" w:id="0">
    <w:p w:rsidR="00D32B96" w:rsidRDefault="00D3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96" w:rsidRDefault="00D32B96">
      <w:r>
        <w:rPr>
          <w:color w:val="000000"/>
        </w:rPr>
        <w:separator/>
      </w:r>
    </w:p>
  </w:footnote>
  <w:footnote w:type="continuationSeparator" w:id="0">
    <w:p w:rsidR="00D32B96" w:rsidRDefault="00D3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32789"/>
    <w:rsid w:val="00632789"/>
    <w:rsid w:val="00A70B24"/>
    <w:rsid w:val="00D3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6FB9F1-F9D1-4CD0-B0DF-414741FC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Wu</dc:creator>
  <dc:description/>
  <cp:lastModifiedBy>student</cp:lastModifiedBy>
  <cp:revision>2</cp:revision>
  <cp:lastPrinted>2019-04-10T03:50:00Z</cp:lastPrinted>
  <dcterms:created xsi:type="dcterms:W3CDTF">2019-04-15T07:50:00Z</dcterms:created>
  <dcterms:modified xsi:type="dcterms:W3CDTF">2019-04-15T07:50:00Z</dcterms:modified>
</cp:coreProperties>
</file>