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B7" w:rsidRDefault="00E13666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B632B7" w:rsidRDefault="00E13666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proofErr w:type="spell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</w:t>
      </w:r>
      <w:proofErr w:type="spell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研習營」實施計畫</w:t>
      </w:r>
    </w:p>
    <w:bookmarkEnd w:id="0"/>
    <w:p w:rsidR="00B632B7" w:rsidRDefault="00E13666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B632B7" w:rsidRDefault="00E13666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</w:p>
    <w:p w:rsidR="00B632B7" w:rsidRDefault="00E13666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透過研習以培育國中端種子教師認識職業教育，並對職業教育有多元的認識，透過實作體驗，讓各國中教師對國中生生涯發展教育的未來性有更深入的了解。</w:t>
      </w:r>
    </w:p>
    <w:p w:rsidR="00B632B7" w:rsidRDefault="00E13666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B632B7" w:rsidRDefault="00E13666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綱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技術型高級中等學校課程的實施。</w:t>
      </w:r>
    </w:p>
    <w:p w:rsidR="00B632B7" w:rsidRDefault="00E13666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B632B7" w:rsidRDefault="00E13666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B632B7" w:rsidRDefault="00E13666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高雄市立海青高級工商職業學校電子科。</w:t>
      </w:r>
    </w:p>
    <w:p w:rsidR="00B632B7" w:rsidRDefault="00E13666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7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 xml:space="preserve"> 28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日（星期二）。</w:t>
      </w:r>
    </w:p>
    <w:p w:rsidR="00B632B7" w:rsidRDefault="00E13666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四、研習地點：高雄市立海青高級工商電子大樓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7301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電腦教室。</w:t>
      </w:r>
    </w:p>
    <w:p w:rsidR="00B632B7" w:rsidRDefault="00E13666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五、研習內容：如附件一。</w:t>
      </w:r>
    </w:p>
    <w:p w:rsidR="00B632B7" w:rsidRDefault="00E13666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99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B632B7" w:rsidRDefault="00E13666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B632B7" w:rsidRDefault="00E13666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:rsidR="00B632B7" w:rsidRDefault="00E13666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2890065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:rsidR="00B632B7" w:rsidRDefault="00E13666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B632B7" w:rsidRDefault="00E13666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B632B7" w:rsidRDefault="00E13666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B632B7" w:rsidRDefault="00E13666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B632B7" w:rsidRDefault="00E13666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</w:t>
      </w:r>
      <w:r>
        <w:rPr>
          <w:rFonts w:eastAsia="標楷體"/>
          <w:color w:val="000000"/>
          <w:kern w:val="0"/>
          <w:sz w:val="26"/>
          <w:szCs w:val="26"/>
        </w:rPr>
        <w:t>注意事項：</w:t>
      </w:r>
    </w:p>
    <w:p w:rsidR="00B632B7" w:rsidRDefault="00E13666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B632B7" w:rsidRDefault="00E13666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:rsidR="00B632B7" w:rsidRDefault="00E13666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B632B7" w:rsidRDefault="00E13666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B632B7" w:rsidRDefault="00E13666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</w:t>
      </w:r>
      <w:r>
        <w:rPr>
          <w:rFonts w:eastAsia="標楷體"/>
          <w:sz w:val="26"/>
          <w:szCs w:val="26"/>
        </w:rPr>
        <w:t>請電洽</w:t>
      </w:r>
      <w:r>
        <w:rPr>
          <w:rFonts w:eastAsia="標楷體"/>
          <w:sz w:val="26"/>
          <w:szCs w:val="26"/>
        </w:rPr>
        <w:t xml:space="preserve"> 07-5819155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661 </w:t>
      </w:r>
      <w:r>
        <w:rPr>
          <w:rFonts w:eastAsia="標楷體"/>
          <w:sz w:val="26"/>
          <w:szCs w:val="26"/>
        </w:rPr>
        <w:t>電子科陳俊吉老師。</w:t>
      </w:r>
    </w:p>
    <w:p w:rsidR="00B632B7" w:rsidRDefault="00E13666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B632B7" w:rsidRDefault="00E13666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B632B7" w:rsidRDefault="00E13666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proofErr w:type="spell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micro:bit</w:t>
      </w:r>
      <w:proofErr w:type="spellEnd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登月計畫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研習營」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878"/>
        <w:gridCol w:w="3117"/>
      </w:tblGrid>
      <w:tr w:rsidR="00B632B7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109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7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28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星期二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時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間</w:t>
            </w:r>
          </w:p>
        </w:tc>
        <w:tc>
          <w:tcPr>
            <w:tcW w:w="387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內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容</w:t>
            </w:r>
          </w:p>
        </w:tc>
        <w:tc>
          <w:tcPr>
            <w:tcW w:w="31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/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主講人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cantSplit/>
          <w:trHeight w:val="19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Micro:bit</w:t>
            </w:r>
            <w:proofErr w:type="spell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軟體平台使用操作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耀電子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B632B7" w:rsidRDefault="00E1366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B632B7" w:rsidRDefault="00E13666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登月小車實務操作與應用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淩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耀電子</w:t>
            </w:r>
          </w:p>
          <w:p w:rsidR="00B632B7" w:rsidRDefault="00E1366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洪銘恩</w:t>
            </w:r>
          </w:p>
          <w:p w:rsidR="00B632B7" w:rsidRDefault="00E13666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技術工程師</w:t>
            </w:r>
          </w:p>
        </w:tc>
      </w:tr>
      <w:tr w:rsidR="00B632B7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2B7" w:rsidRDefault="00E1366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B632B7" w:rsidRDefault="00B632B7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B632B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66" w:rsidRDefault="00E13666">
      <w:r>
        <w:separator/>
      </w:r>
    </w:p>
  </w:endnote>
  <w:endnote w:type="continuationSeparator" w:id="0">
    <w:p w:rsidR="00E13666" w:rsidRDefault="00E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66" w:rsidRDefault="00E13666">
      <w:r>
        <w:rPr>
          <w:color w:val="000000"/>
        </w:rPr>
        <w:separator/>
      </w:r>
    </w:p>
  </w:footnote>
  <w:footnote w:type="continuationSeparator" w:id="0">
    <w:p w:rsidR="00E13666" w:rsidRDefault="00E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32B7"/>
    <w:rsid w:val="003F762F"/>
    <w:rsid w:val="00B632B7"/>
    <w:rsid w:val="00E1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2020-07-09T05:30:00Z</dcterms:created>
  <dcterms:modified xsi:type="dcterms:W3CDTF">2020-07-09T05:30:00Z</dcterms:modified>
</cp:coreProperties>
</file>